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67D0" w14:textId="77777777" w:rsidR="007F2CFF" w:rsidRDefault="00000000">
      <w:r>
        <w:rPr>
          <w:noProof/>
          <w:sz w:val="20"/>
          <w:lang w:bidi="ar-SA"/>
        </w:rPr>
        <w:pict w14:anchorId="5ED8CEA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535" type="#_x0000_t136" style="position:absolute;margin-left:441.05pt;margin-top:9.5pt;width:26.25pt;height:9pt;z-index:11" fillcolor="black">
            <v:shadow color="#868686"/>
            <v:textpath style="font-family:&quot;MS Reference Sans Serif&quot;;font-weight:bold;v-text-kern:t" trim="t" fitpath="t" string="9月"/>
          </v:shape>
        </w:pict>
      </w:r>
    </w:p>
    <w:p w14:paraId="3E377CFE" w14:textId="77777777" w:rsidR="007F2CFF" w:rsidRDefault="00000000">
      <w:r>
        <w:rPr>
          <w:noProof/>
          <w:sz w:val="20"/>
          <w:lang w:bidi="ar-SA"/>
        </w:rPr>
        <w:pict w14:anchorId="3E7D841C">
          <v:shapetype id="_x0000_t202" coordsize="21600,21600" o:spt="202" path="m,l,21600r21600,l21600,xe">
            <v:stroke joinstyle="miter"/>
            <v:path gradientshapeok="t" o:connecttype="rect"/>
          </v:shapetype>
          <v:shape id="_x0000_s3534" type="#_x0000_t202" style="position:absolute;margin-left:336.75pt;margin-top:7.5pt;width:235.5pt;height:113.4pt;z-index:10" filled="f" stroked="f">
            <v:textbox style="mso-next-textbox:#_x0000_s3534">
              <w:txbxContent>
                <w:tbl>
                  <w:tblPr>
                    <w:tblW w:w="4536" w:type="dxa"/>
                    <w:jc w:val="center"/>
                    <w:tblBorders>
                      <w:top w:val="single" w:sz="4" w:space="0" w:color="E36C0A"/>
                      <w:bottom w:val="single" w:sz="4" w:space="0" w:color="E36C0A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307B61" w14:paraId="48947599" w14:textId="77777777" w:rsidTr="00457D95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5363DC26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color w:val="FF0000"/>
                            <w:sz w:val="21"/>
                            <w:szCs w:val="21"/>
                          </w:rPr>
                          <w:t>Sun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39016F07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sz w:val="21"/>
                            <w:szCs w:val="21"/>
                          </w:rPr>
                          <w:t>Mon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070D357D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sz w:val="21"/>
                            <w:szCs w:val="21"/>
                          </w:rPr>
                          <w:t>Tue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20C9BD00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sz w:val="21"/>
                            <w:szCs w:val="21"/>
                          </w:rPr>
                          <w:t>Wed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76647280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sz w:val="21"/>
                            <w:szCs w:val="21"/>
                          </w:rPr>
                          <w:t>Thu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06899FF9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sz w:val="21"/>
                            <w:szCs w:val="21"/>
                          </w:rPr>
                          <w:t>Fri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68CAD684" w14:textId="77777777" w:rsidR="00307B61" w:rsidRPr="00E47634" w:rsidRDefault="00307B61" w:rsidP="00E47634">
                        <w:pPr>
                          <w:pStyle w:val="BannerHeading2"/>
                          <w:spacing w:before="0" w:after="0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 w:rsidRPr="00E47634">
                          <w:rPr>
                            <w:color w:val="0000FF"/>
                            <w:sz w:val="21"/>
                            <w:szCs w:val="21"/>
                          </w:rPr>
                          <w:t>Sat</w:t>
                        </w:r>
                      </w:p>
                    </w:tc>
                  </w:tr>
                  <w:tr w:rsidR="00307B61" w14:paraId="4B3FA87D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02703ACA" w14:textId="47ACC245" w:rsidR="00307B61" w:rsidRDefault="00307B61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268C0072" w14:textId="49A5B326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63F9DD92" w14:textId="656E8500" w:rsidR="00307B61" w:rsidRPr="007B61C5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03B617D0" w14:textId="52779890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7BBC3E02" w14:textId="089C1A19" w:rsidR="00307B61" w:rsidRDefault="007B3756" w:rsidP="00307B61">
                        <w:pPr>
                          <w:pStyle w:val="Banner11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7FA3BC72" w14:textId="4A6800FF" w:rsidR="00307B61" w:rsidRDefault="007B3756" w:rsidP="00307B61">
                        <w:pPr>
                          <w:pStyle w:val="Banner11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47816D01" w14:textId="47B08797" w:rsidR="00307B61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6</w:t>
                        </w:r>
                      </w:p>
                    </w:tc>
                  </w:tr>
                  <w:tr w:rsidR="00307B61" w14:paraId="63691CE2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642F972E" w14:textId="13CD33EC" w:rsidR="00307B61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0C79C67" w14:textId="37115310" w:rsidR="00307B61" w:rsidRPr="00C84CD2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4C7C2FB" w14:textId="27E7DAF6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E8FED6E" w14:textId="019E46B6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2944B0F" w14:textId="3E02A161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E105DD5" w14:textId="435ECF86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4EC96FC" w14:textId="2FA03220" w:rsidR="00307B61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13</w:t>
                        </w:r>
                      </w:p>
                    </w:tc>
                  </w:tr>
                  <w:tr w:rsidR="00307B61" w14:paraId="687D2D4B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5285F40D" w14:textId="06831C3C" w:rsidR="00307B61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7F06A6A" w14:textId="76689D46" w:rsidR="00307B61" w:rsidRPr="0084784A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D2F6096" w14:textId="423175AC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D9952E6" w14:textId="7CA6CCD8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E0E3DC8" w14:textId="6E7E2659" w:rsidR="00307B61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3652828" w14:textId="1942D0F0" w:rsidR="00307B61" w:rsidRPr="001C1A2E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AC23BCE" w14:textId="0D7464AD" w:rsidR="00307B61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20</w:t>
                        </w:r>
                      </w:p>
                    </w:tc>
                  </w:tr>
                  <w:tr w:rsidR="00307B61" w14:paraId="262FA378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253F7FD2" w14:textId="4E1DA591" w:rsidR="00307B61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0177282" w14:textId="6A7279A0" w:rsidR="00307B61" w:rsidRPr="007B375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 w:rsidRPr="007B3756"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E90A92F" w14:textId="4FAF9FA8" w:rsidR="00307B61" w:rsidRPr="007B3756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 w:rsidRPr="007B3756">
                          <w:rPr>
                            <w:color w:val="FF0000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EB7669C" w14:textId="78C72F0F" w:rsidR="00307B61" w:rsidRPr="001E6730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CE8564D" w14:textId="235D823B" w:rsidR="00307B61" w:rsidRPr="004F6632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8438378" w14:textId="7350A8DF" w:rsidR="00307B61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1174E9C" w14:textId="48BAAA25" w:rsidR="00307B61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27</w:t>
                        </w:r>
                      </w:p>
                    </w:tc>
                  </w:tr>
                  <w:tr w:rsidR="00307B61" w14:paraId="423D49A9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0C9F028C" w14:textId="6BD5C6D3" w:rsidR="00307B61" w:rsidRDefault="007B3756" w:rsidP="008669B9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B316111" w14:textId="51CC4015" w:rsidR="00307B61" w:rsidRPr="008669B9" w:rsidRDefault="007B3756" w:rsidP="008669B9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065A975" w14:textId="1355B38F" w:rsidR="00307B61" w:rsidRDefault="007B3756" w:rsidP="008669B9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722D701" w14:textId="4BA48CAF" w:rsidR="00307B61" w:rsidRDefault="00307B61" w:rsidP="008669B9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E9F119D" w14:textId="5E24FA56" w:rsidR="00307B61" w:rsidRDefault="00307B61" w:rsidP="008669B9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7737C1E" w14:textId="5A61346C" w:rsidR="00307B61" w:rsidRDefault="00307B61" w:rsidP="008669B9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46D5AB3" w14:textId="22BD7C95" w:rsidR="00307B61" w:rsidRPr="007B3756" w:rsidRDefault="00307B61" w:rsidP="008669B9">
                        <w:pPr>
                          <w:pStyle w:val="Banner11"/>
                          <w:spacing w:afterLines="50" w:after="120"/>
                          <w:rPr>
                            <w:color w:val="002060"/>
                            <w:sz w:val="22"/>
                          </w:rPr>
                        </w:pPr>
                      </w:p>
                    </w:tc>
                  </w:tr>
                </w:tbl>
                <w:p w14:paraId="443FC0EB" w14:textId="77777777" w:rsidR="00307B61" w:rsidRDefault="00307B61" w:rsidP="00307B61">
                  <w:pPr>
                    <w:jc w:val="center"/>
                  </w:pPr>
                </w:p>
              </w:txbxContent>
            </v:textbox>
            <w10:anchorlock/>
          </v:shape>
        </w:pict>
      </w:r>
      <w:r>
        <w:rPr>
          <w:noProof/>
          <w:sz w:val="20"/>
          <w:lang w:bidi="ar-SA"/>
        </w:rPr>
        <w:pict w14:anchorId="70420807">
          <v:shape id="_x0000_s2100" type="#_x0000_t202" style="position:absolute;margin-left:336.75pt;margin-top:122.3pt;width:235.5pt;height:118.25pt;z-index:2" filled="f" stroked="f">
            <v:textbox style="mso-next-textbox:#_x0000_s2100">
              <w:txbxContent>
                <w:tbl>
                  <w:tblPr>
                    <w:tblW w:w="4536" w:type="dxa"/>
                    <w:jc w:val="center"/>
                    <w:tblBorders>
                      <w:top w:val="single" w:sz="4" w:space="0" w:color="E36C0A"/>
                      <w:bottom w:val="single" w:sz="4" w:space="0" w:color="E36C0A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A5403B" w14:paraId="78E88926" w14:textId="77777777" w:rsidTr="00457D95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071ADC8F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Sun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2C8BFE84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Mon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11AFDA02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Tue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224B4037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Wed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3BEB4E61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Thu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4D2AB541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Fri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E36C0A"/>
                          <w:bottom w:val="nil"/>
                        </w:tcBorders>
                        <w:shd w:val="clear" w:color="auto" w:fill="FDE9D9"/>
                        <w:vAlign w:val="center"/>
                      </w:tcPr>
                      <w:p w14:paraId="7A786C88" w14:textId="77777777" w:rsidR="00A5403B" w:rsidRDefault="00A5403B" w:rsidP="00E47634">
                        <w:pPr>
                          <w:pStyle w:val="BannerHeading2"/>
                          <w:spacing w:before="0" w:after="0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Sat</w:t>
                        </w:r>
                      </w:p>
                    </w:tc>
                  </w:tr>
                  <w:tr w:rsidR="00A5403B" w14:paraId="744348D2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0BE27ECE" w14:textId="77777777" w:rsidR="00A5403B" w:rsidRDefault="00A5403B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0B274C07" w14:textId="77777777" w:rsidR="00A5403B" w:rsidRPr="00B8072E" w:rsidRDefault="00A5403B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7D9C5BF1" w14:textId="1B7FB0AE" w:rsidR="00A5403B" w:rsidRPr="004F6632" w:rsidRDefault="00A5403B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72801D9D" w14:textId="2CF3940D" w:rsidR="00A5403B" w:rsidRPr="00D03C36" w:rsidRDefault="00A5403B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37FD13FC" w14:textId="1E047B1C" w:rsidR="00A5403B" w:rsidRPr="00D03C36" w:rsidRDefault="00A5403B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02F47F72" w14:textId="52E5B717" w:rsidR="00A5403B" w:rsidRPr="0084784A" w:rsidRDefault="00A5403B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  <w:vAlign w:val="center"/>
                      </w:tcPr>
                      <w:p w14:paraId="78C9E42B" w14:textId="51ADD069" w:rsidR="00A5403B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1</w:t>
                        </w:r>
                      </w:p>
                    </w:tc>
                  </w:tr>
                  <w:tr w:rsidR="00A5403B" w14:paraId="4C90915D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544D9327" w14:textId="5778BDAF" w:rsidR="00A5403B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F132A8A" w14:textId="18E086E8" w:rsidR="00A5403B" w:rsidRPr="0084784A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D53D522" w14:textId="4F966F20" w:rsidR="00A5403B" w:rsidRPr="004F6632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42473DB" w14:textId="6F6BA400" w:rsidR="00A5403B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57D9816" w14:textId="2A5A382D" w:rsidR="00A5403B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E4063D4" w14:textId="7C552599" w:rsidR="00A5403B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7427BB4" w14:textId="64939FB1" w:rsidR="00A5403B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8</w:t>
                        </w:r>
                      </w:p>
                    </w:tc>
                  </w:tr>
                  <w:tr w:rsidR="00A5403B" w14:paraId="55DC1EC3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6125890E" w14:textId="66A0059A" w:rsidR="00A5403B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807C9FB" w14:textId="3FFFC814" w:rsidR="00A5403B" w:rsidRPr="00B8072E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DDC919A" w14:textId="17A76471" w:rsidR="00A5403B" w:rsidRPr="004F6632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1CA9EAE" w14:textId="1FB0B984" w:rsidR="00A5403B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5365BF8" w14:textId="2D8A2F35" w:rsidR="00A5403B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172FC28" w14:textId="5BA2168A" w:rsidR="00A5403B" w:rsidRPr="001C1A2E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34053D1" w14:textId="7AD0E640" w:rsidR="00A5403B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15</w:t>
                        </w:r>
                      </w:p>
                    </w:tc>
                  </w:tr>
                  <w:tr w:rsidR="00A5403B" w14:paraId="746C2F3A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89514A0" w14:textId="0CEBF7C6" w:rsidR="00A5403B" w:rsidRDefault="007B3756" w:rsidP="00307B61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A4543A7" w14:textId="66634327" w:rsidR="00A5403B" w:rsidRPr="00B8072E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E410528" w14:textId="60EC806C" w:rsidR="00A5403B" w:rsidRPr="004F6632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F6F9ECE" w14:textId="7B1C2D4D" w:rsidR="00A5403B" w:rsidRPr="00D03C36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82C256B" w14:textId="1E14A6A7" w:rsidR="00A5403B" w:rsidRPr="0084784A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0A458E2" w14:textId="4A57E2E6" w:rsidR="00A5403B" w:rsidRPr="008669B9" w:rsidRDefault="007B3756" w:rsidP="00307B61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BF295DE" w14:textId="5F0D604B" w:rsidR="00A5403B" w:rsidRPr="007B3756" w:rsidRDefault="007B3756" w:rsidP="00307B61">
                        <w:pPr>
                          <w:pStyle w:val="Banner11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22</w:t>
                        </w:r>
                      </w:p>
                    </w:tc>
                  </w:tr>
                  <w:tr w:rsidR="00A5403B" w14:paraId="54823A56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55CAC25" w14:textId="2BCDE84C" w:rsidR="00A5403B" w:rsidRDefault="007B3756" w:rsidP="003520A7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F44ECD1" w14:textId="0BD96ADE" w:rsidR="00A5403B" w:rsidRP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color w:val="EE0000"/>
                            <w:sz w:val="22"/>
                          </w:rPr>
                        </w:pPr>
                        <w:r w:rsidRPr="007B3756">
                          <w:rPr>
                            <w:color w:val="EE0000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23E04FD" w14:textId="36459B62" w:rsidR="00A5403B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0522983" w14:textId="2C59DD74" w:rsidR="00A5403B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B0F6AFF" w14:textId="7CC1C438" w:rsidR="00A5403B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9887B66" w14:textId="5AE11843" w:rsidR="00A5403B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3F2CBD3" w14:textId="4C8D6167" w:rsidR="00A5403B" w:rsidRP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color w:val="002060"/>
                            <w:sz w:val="22"/>
                          </w:rPr>
                        </w:pPr>
                        <w:r w:rsidRPr="007B3756">
                          <w:rPr>
                            <w:color w:val="002060"/>
                            <w:sz w:val="22"/>
                          </w:rPr>
                          <w:t>29</w:t>
                        </w:r>
                      </w:p>
                    </w:tc>
                  </w:tr>
                  <w:tr w:rsidR="007B3756" w14:paraId="1728D215" w14:textId="77777777" w:rsidTr="002A4A71">
                    <w:trPr>
                      <w:trHeight w:val="28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164C945F" w14:textId="14103D1C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2E4AC46" w14:textId="019CB97E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9B1BB67" w14:textId="77777777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26F48ED" w14:textId="77777777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24DA0D6" w14:textId="77777777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7200B6E" w14:textId="77777777" w:rsid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3636510" w14:textId="77777777" w:rsidR="007B3756" w:rsidRPr="007B3756" w:rsidRDefault="007B3756" w:rsidP="003520A7">
                        <w:pPr>
                          <w:pStyle w:val="Banner11"/>
                          <w:spacing w:afterLines="50" w:after="120"/>
                          <w:rPr>
                            <w:color w:val="002060"/>
                            <w:sz w:val="22"/>
                          </w:rPr>
                        </w:pPr>
                      </w:p>
                    </w:tc>
                  </w:tr>
                </w:tbl>
                <w:p w14:paraId="2304E988" w14:textId="77777777" w:rsidR="00A5403B" w:rsidRDefault="00A5403B" w:rsidP="00307B61">
                  <w:pPr>
                    <w:jc w:val="center"/>
                  </w:pPr>
                </w:p>
              </w:txbxContent>
            </v:textbox>
            <w10:anchorlock/>
          </v:shape>
        </w:pict>
      </w:r>
    </w:p>
    <w:p w14:paraId="71C2F25D" w14:textId="0C214FF3" w:rsidR="007F2CFF" w:rsidRDefault="00000000">
      <w:pPr>
        <w:pStyle w:val="a6"/>
      </w:pPr>
      <w:r>
        <w:rPr>
          <w:noProof/>
          <w:lang w:bidi="ar-SA"/>
        </w:rPr>
        <w:pict w14:anchorId="1EDAF93A">
          <v:shape id="_x0000_s3525" type="#_x0000_t202" style="position:absolute;margin-left:334.75pt;margin-top:228.45pt;width:147.05pt;height:62.6pt;z-index:6" filled="f" stroked="f">
            <v:textbox inset="5.85pt,.7pt,5.85pt,.7pt">
              <w:txbxContent>
                <w:p w14:paraId="19E27484" w14:textId="188928DD" w:rsidR="00E47634" w:rsidRDefault="00E47634" w:rsidP="00E47634">
                  <w:pPr>
                    <w:spacing w:line="22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■</w:t>
                  </w:r>
                  <w:r>
                    <w:rPr>
                      <w:rFonts w:hint="eastAsia"/>
                      <w:color w:val="FF0000"/>
                    </w:rPr>
                    <w:t>9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 w:rsidR="004F6632">
                    <w:rPr>
                      <w:rFonts w:hint="eastAsia"/>
                      <w:color w:val="FF0000"/>
                    </w:rPr>
                    <w:t>1</w:t>
                  </w:r>
                  <w:r w:rsidR="007B3756">
                    <w:rPr>
                      <w:rFonts w:hint="eastAsia"/>
                      <w:color w:val="FF0000"/>
                    </w:rPr>
                    <w:t>5</w:t>
                  </w:r>
                  <w:r>
                    <w:rPr>
                      <w:rFonts w:hint="eastAsia"/>
                      <w:color w:val="FF0000"/>
                    </w:rPr>
                    <w:t>日　敬老の日</w:t>
                  </w:r>
                </w:p>
                <w:p w14:paraId="1F9CAB58" w14:textId="2843BD0A" w:rsidR="00E47634" w:rsidRDefault="00E47634" w:rsidP="00E47634">
                  <w:pPr>
                    <w:spacing w:line="22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■</w:t>
                  </w:r>
                  <w:r>
                    <w:rPr>
                      <w:rFonts w:hint="eastAsia"/>
                      <w:color w:val="FF0000"/>
                    </w:rPr>
                    <w:t>9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 w:rsidR="007B3756">
                    <w:rPr>
                      <w:rFonts w:hint="eastAsia"/>
                      <w:color w:val="FF0000"/>
                    </w:rPr>
                    <w:t>3</w:t>
                  </w:r>
                  <w:r>
                    <w:rPr>
                      <w:rFonts w:hint="eastAsia"/>
                      <w:color w:val="FF0000"/>
                    </w:rPr>
                    <w:t>日　秋分の日</w:t>
                  </w:r>
                </w:p>
                <w:p w14:paraId="58661C12" w14:textId="77777777" w:rsidR="009F2351" w:rsidRDefault="009F2351" w:rsidP="00E47634">
                  <w:pPr>
                    <w:spacing w:line="22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■</w:t>
                  </w:r>
                  <w:r>
                    <w:rPr>
                      <w:rFonts w:hint="eastAsia"/>
                      <w:color w:val="FF0000"/>
                    </w:rPr>
                    <w:t>11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 w:rsidR="007B61C5">
                    <w:rPr>
                      <w:rFonts w:hint="eastAsia"/>
                      <w:color w:val="FF0000"/>
                    </w:rPr>
                    <w:t>3</w:t>
                  </w:r>
                  <w:r>
                    <w:rPr>
                      <w:rFonts w:hint="eastAsia"/>
                      <w:color w:val="FF0000"/>
                    </w:rPr>
                    <w:t>日　文化の日</w:t>
                  </w:r>
                </w:p>
                <w:p w14:paraId="604FB4DB" w14:textId="77777777" w:rsidR="009F2351" w:rsidRDefault="009F2351" w:rsidP="00E47634">
                  <w:pPr>
                    <w:spacing w:line="22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■</w:t>
                  </w:r>
                  <w:r>
                    <w:rPr>
                      <w:rFonts w:hint="eastAsia"/>
                      <w:color w:val="FF0000"/>
                    </w:rPr>
                    <w:t>11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 w:rsidR="003520A7">
                    <w:rPr>
                      <w:rFonts w:hint="eastAsia"/>
                      <w:color w:val="FF0000"/>
                    </w:rPr>
                    <w:t>3</w:t>
                  </w:r>
                  <w:r w:rsidR="002A4A71">
                    <w:rPr>
                      <w:rFonts w:hint="eastAsia"/>
                      <w:color w:val="FF0000"/>
                    </w:rPr>
                    <w:t>日</w:t>
                  </w:r>
                  <w:r w:rsidR="002A4A71">
                    <w:rPr>
                      <w:rFonts w:hint="eastAsia"/>
                      <w:color w:val="FF000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</w:rPr>
                    <w:t>勤労感謝の日</w:t>
                  </w:r>
                </w:p>
                <w:p w14:paraId="6E8CA44A" w14:textId="33071FBD" w:rsidR="007B3756" w:rsidRDefault="007B3756" w:rsidP="007B3756">
                  <w:pPr>
                    <w:spacing w:line="22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■</w:t>
                  </w:r>
                  <w:r>
                    <w:rPr>
                      <w:rFonts w:hint="eastAsia"/>
                      <w:color w:val="FF0000"/>
                    </w:rPr>
                    <w:t>11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</w:rPr>
                    <w:t>24</w:t>
                  </w:r>
                  <w:r>
                    <w:rPr>
                      <w:rFonts w:hint="eastAsia"/>
                      <w:color w:val="FF0000"/>
                    </w:rPr>
                    <w:t>日</w:t>
                  </w:r>
                  <w:r>
                    <w:rPr>
                      <w:rFonts w:hint="eastAsia"/>
                      <w:color w:val="FF000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  <w:p w14:paraId="5567148F" w14:textId="77777777" w:rsidR="007B3756" w:rsidRPr="007B3756" w:rsidRDefault="007B3756" w:rsidP="00E47634">
                  <w:pPr>
                    <w:spacing w:line="220" w:lineRule="exact"/>
                    <w:rPr>
                      <w:rFonts w:hint="eastAsia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03AD6ED">
          <v:shape id="_x0000_s3536" type="#_x0000_t202" style="position:absolute;margin-left:94.15pt;margin-top:555.6pt;width:74.5pt;height:17pt;z-index:12" filled="f" stroked="f">
            <v:textbox inset="5.85pt,.7pt,5.85pt,.7pt">
              <w:txbxContent>
                <w:p w14:paraId="5A40A8C4" w14:textId="77777777" w:rsidR="002D4F8E" w:rsidRPr="00D03C36" w:rsidRDefault="002D4F8E">
                  <w:pPr>
                    <w:rPr>
                      <w:rFonts w:ascii="BIZ UDゴシック" w:eastAsia="BIZ UDゴシック" w:hAnsi="BIZ UDゴシック"/>
                      <w:b/>
                      <w:bCs/>
                      <w:color w:val="FF0000"/>
                      <w:sz w:val="20"/>
                    </w:rPr>
                  </w:pPr>
                  <w:r w:rsidRPr="00D03C36">
                    <w:rPr>
                      <w:rFonts w:ascii="BIZ UDゴシック" w:eastAsia="BIZ UDゴシック" w:hAnsi="BIZ UDゴシック" w:hint="eastAsia"/>
                      <w:b/>
                      <w:bCs/>
                      <w:color w:val="FF0000"/>
                      <w:sz w:val="20"/>
                    </w:rPr>
                    <w:t>スポーツの日</w:t>
                  </w:r>
                </w:p>
              </w:txbxContent>
            </v:textbox>
          </v:shape>
        </w:pict>
      </w:r>
      <w:r>
        <w:pict w14:anchorId="5C54089B">
          <v:rect id="_x0000_s2094" style="position:absolute;margin-left:6.7pt;margin-top:319.05pt;width:558.6pt;height:489.35pt;z-index:1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0" w:type="auto"/>
                    <w:jc w:val="center"/>
                    <w:tblBorders>
                      <w:top w:val="double" w:sz="18" w:space="0" w:color="E36C0A"/>
                      <w:left w:val="double" w:sz="18" w:space="0" w:color="E36C0A"/>
                      <w:bottom w:val="double" w:sz="18" w:space="0" w:color="E36C0A"/>
                      <w:right w:val="double" w:sz="18" w:space="0" w:color="E36C0A"/>
                      <w:insideH w:val="double" w:sz="18" w:space="0" w:color="E36C0A"/>
                      <w:insideV w:val="double" w:sz="18" w:space="0" w:color="E36C0A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</w:tblGrid>
                  <w:tr w:rsidR="00A5403B" w:rsidRPr="00F759CF" w14:paraId="05B96189" w14:textId="77777777" w:rsidTr="001E6730">
                    <w:trPr>
                      <w:trHeight w:hRule="exact" w:val="1191"/>
                      <w:jc w:val="center"/>
                    </w:trPr>
                    <w:tc>
                      <w:tcPr>
                        <w:tcW w:w="1531" w:type="dxa"/>
                        <w:vAlign w:val="center"/>
                      </w:tcPr>
                      <w:p w14:paraId="2F7BCB19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  <w:color w:val="FF0000"/>
                          </w:rPr>
                        </w:pPr>
                        <w:r w:rsidRPr="00F759CF">
                          <w:rPr>
                            <w:b w:val="0"/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3B2B596C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</w:rPr>
                        </w:pPr>
                        <w:r w:rsidRPr="00F759CF">
                          <w:rPr>
                            <w:b w:val="0"/>
                          </w:rPr>
                          <w:t>Mon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91247D3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</w:rPr>
                        </w:pPr>
                        <w:r w:rsidRPr="00F759CF">
                          <w:rPr>
                            <w:b w:val="0"/>
                          </w:rPr>
                          <w:t>Tue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1D5A16FD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</w:rPr>
                        </w:pPr>
                        <w:r w:rsidRPr="00F759CF">
                          <w:rPr>
                            <w:b w:val="0"/>
                          </w:rPr>
                          <w:t>Wed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24309744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</w:rPr>
                        </w:pPr>
                        <w:r w:rsidRPr="00F759CF">
                          <w:rPr>
                            <w:b w:val="0"/>
                          </w:rPr>
                          <w:t>Thu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7727DDBF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</w:rPr>
                        </w:pPr>
                        <w:r w:rsidRPr="00F759CF">
                          <w:rPr>
                            <w:b w:val="0"/>
                          </w:rPr>
                          <w:t>Fri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4F72E49E" w14:textId="77777777" w:rsidR="00A5403B" w:rsidRPr="00F759CF" w:rsidRDefault="00A5403B">
                        <w:pPr>
                          <w:pStyle w:val="BannerHeading2"/>
                          <w:rPr>
                            <w:b w:val="0"/>
                            <w:color w:val="0000FF"/>
                          </w:rPr>
                        </w:pPr>
                        <w:r w:rsidRPr="00F759CF">
                          <w:rPr>
                            <w:b w:val="0"/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A5403B" w14:paraId="064904CF" w14:textId="77777777" w:rsidTr="00B7506C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33DF79F8" w14:textId="13624522" w:rsidR="00A5403B" w:rsidRPr="0084784A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F56F796" w14:textId="2BCDDB49" w:rsidR="00A5403B" w:rsidRPr="0084784A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664FCD2" w14:textId="7BF97936" w:rsidR="00A5403B" w:rsidRPr="0084784A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B44017E" w14:textId="2CAC0F5E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AFA2C9F" w14:textId="3E6C97E9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A8E8E2D" w14:textId="69DC2EE4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9F139F4" w14:textId="754CB0E9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</w:tr>
                  <w:tr w:rsidR="00A5403B" w14:paraId="0A2AC8C2" w14:textId="77777777" w:rsidTr="00B7506C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3A4A3165" w14:textId="1B78369F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B55D25F" w14:textId="0103EB8C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67468D2" w14:textId="7D999872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AE5FFC1" w14:textId="53DFEC33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491632F" w14:textId="3D528E0D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896D445" w14:textId="2DAB51E4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D5A3EDE" w14:textId="36FDCE84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</w:tr>
                  <w:tr w:rsidR="00A5403B" w14:paraId="04B9F9AF" w14:textId="77777777" w:rsidTr="00B7506C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26646291" w14:textId="0C23711F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4260EF8" w14:textId="07AF53D7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3192612" w14:textId="0C3A04D0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6D6629F" w14:textId="66CA819D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9923EC3" w14:textId="57091C32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A7E7FE1" w14:textId="6BB87300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1FCA7B0" w14:textId="67426D32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</w:tr>
                  <w:tr w:rsidR="00A5403B" w14:paraId="358D5D16" w14:textId="77777777" w:rsidTr="00B7506C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6DAC7408" w14:textId="688E949C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BEC3F5C" w14:textId="211B623E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14767FE" w14:textId="0E945041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B6D3E43" w14:textId="6A2F4DA0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8FA52A8" w14:textId="31E8B777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641AC7E" w14:textId="0A388F44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0833B79" w14:textId="54232FC2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</w:tr>
                  <w:tr w:rsidR="00A5403B" w14:paraId="58A08975" w14:textId="77777777" w:rsidTr="00B7506C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0B38DD74" w14:textId="4D04D438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F94510F" w14:textId="4CF4E644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7F65C7B" w14:textId="3160A630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1469EB7" w14:textId="626C61BE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D43CFFC" w14:textId="46EF0D7D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D8ED9E6" w14:textId="5BE5543E" w:rsidR="00A5403B" w:rsidRPr="0084784A" w:rsidRDefault="007B3756" w:rsidP="001C1A2E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C4A475D" w14:textId="169A6FB2" w:rsidR="00A5403B" w:rsidRPr="0084784A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</w:tr>
                </w:tbl>
                <w:p w14:paraId="21C64312" w14:textId="77777777" w:rsidR="00A5403B" w:rsidRDefault="00A5403B">
                  <w:pPr>
                    <w:pStyle w:val="Banner00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  <w:sz w:val="20"/>
          <w:lang w:bidi="ar-SA"/>
        </w:rPr>
        <w:pict w14:anchorId="5197F485">
          <v:shape id="_x0000_s3517" type="#_x0000_t136" style="position:absolute;margin-left:442.65pt;margin-top:101.2pt;width:26.25pt;height:9pt;z-index:5" fillcolor="black">
            <v:shadow color="#868686"/>
            <v:textpath style="font-family:&quot;MS Reference Sans Serif&quot;;font-weight:bold;v-text-kern:t" trim="t" fitpath="t" string="11月"/>
          </v:shape>
        </w:pict>
      </w:r>
      <w:r>
        <w:rPr>
          <w:noProof/>
          <w:sz w:val="20"/>
          <w:lang w:bidi="ar-SA"/>
        </w:rPr>
        <w:pict w14:anchorId="4D8C72F9">
          <v:shape id="_x0000_s3250" style="position:absolute;margin-left:365.9pt;margin-top:263.05pt;width:.25pt;height:.5pt;z-index:4" coordsize="5,10" path="m,l5,6r,4l,xe" fillcolor="#35ad68" stroked="f">
            <v:path arrowok="t"/>
          </v:shape>
        </w:pict>
      </w:r>
      <w:r>
        <w:rPr>
          <w:noProof/>
          <w:sz w:val="20"/>
          <w:lang w:bidi="ar-SA"/>
        </w:rPr>
        <w:pict w14:anchorId="2023A070">
          <v:shape id="_x0000_s3249" style="position:absolute;margin-left:365.9pt;margin-top:274.3pt;width:.25pt;height:.4pt;z-index:3" coordsize="5,8" path="m5,3l,8,5,r,3xe" fillcolor="#35ad68" stroked="f">
            <v:path arrowok="t"/>
          </v:shape>
        </w:pict>
      </w:r>
      <w:r>
        <w:pict w14:anchorId="11CEA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32" type="#_x0000_t75" style="position:absolute;margin-left:15.55pt;margin-top:25.85pt;width:319.2pt;height:268.6pt;z-index:7">
            <v:imagedata r:id="rId7" o:title="hivc0103c-s"/>
          </v:shape>
        </w:pict>
      </w:r>
      <w:r>
        <w:rPr>
          <w:noProof/>
          <w:lang w:bidi="ar-SA"/>
        </w:rPr>
        <w:pict w14:anchorId="3F831AD5">
          <v:shape id="_x0000_s3533" type="#_x0000_t136" style="position:absolute;margin-left:486.7pt;margin-top:251.55pt;width:78.6pt;height:31.3pt;z-index:9" fillcolor="red">
            <v:shadow on="t" color="#484329"/>
            <v:textpath style="font-family:&quot;HG明朝E&quot;;font-size:96pt;font-weight:bold;font-style:italic;v-text-reverse:t;v-text-kern:t" trim="t" fitpath="t" string="2025&#10;"/>
            <w10:anchorlock/>
          </v:shape>
        </w:pict>
      </w:r>
      <w:r>
        <w:rPr>
          <w:noProof/>
          <w:lang w:bidi="ar-SA"/>
        </w:rPr>
        <w:pict w14:anchorId="23A941EF">
          <v:shape id="_x0000_s2098" type="#_x0000_t136" style="position:absolute;margin-left:22.55pt;margin-top:-13.15pt;width:78.6pt;height:72.5pt;z-index:8" fillcolor="red">
            <v:shadow on="t" color="#484329" offset="5pt" offset2="6pt"/>
            <v:textpath style="font-family:&quot;HG明朝E&quot;;font-size:96pt;font-weight:bold;font-style:italic;v-text-reverse:t;v-text-kern:t" trim="t" fitpath="t" string="10"/>
            <w10:anchorlock/>
          </v:shape>
        </w:pict>
      </w:r>
    </w:p>
    <w:sectPr w:rsidR="007F2CFF">
      <w:pgSz w:w="11907" w:h="16839" w:code="9"/>
      <w:pgMar w:top="170" w:right="204" w:bottom="675" w:left="18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033F" w14:textId="77777777" w:rsidR="00107497" w:rsidRDefault="00107497" w:rsidP="00E94F83">
      <w:r>
        <w:separator/>
      </w:r>
    </w:p>
  </w:endnote>
  <w:endnote w:type="continuationSeparator" w:id="0">
    <w:p w14:paraId="2F616785" w14:textId="77777777" w:rsidR="00107497" w:rsidRDefault="00107497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E3E1" w14:textId="77777777" w:rsidR="00107497" w:rsidRDefault="00107497" w:rsidP="00E94F83">
      <w:r>
        <w:separator/>
      </w:r>
    </w:p>
  </w:footnote>
  <w:footnote w:type="continuationSeparator" w:id="0">
    <w:p w14:paraId="5A14E981" w14:textId="77777777" w:rsidR="00107497" w:rsidRDefault="00107497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5991128">
    <w:abstractNumId w:val="9"/>
  </w:num>
  <w:num w:numId="2" w16cid:durableId="2074698398">
    <w:abstractNumId w:val="7"/>
  </w:num>
  <w:num w:numId="3" w16cid:durableId="294411659">
    <w:abstractNumId w:val="6"/>
  </w:num>
  <w:num w:numId="4" w16cid:durableId="1649480416">
    <w:abstractNumId w:val="5"/>
  </w:num>
  <w:num w:numId="5" w16cid:durableId="1342662106">
    <w:abstractNumId w:val="4"/>
  </w:num>
  <w:num w:numId="6" w16cid:durableId="405498828">
    <w:abstractNumId w:val="8"/>
  </w:num>
  <w:num w:numId="7" w16cid:durableId="1113944181">
    <w:abstractNumId w:val="3"/>
  </w:num>
  <w:num w:numId="8" w16cid:durableId="118299509">
    <w:abstractNumId w:val="2"/>
  </w:num>
  <w:num w:numId="9" w16cid:durableId="303045531">
    <w:abstractNumId w:val="1"/>
  </w:num>
  <w:num w:numId="10" w16cid:durableId="100023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1A2E"/>
    <w:rsid w:val="00017E1E"/>
    <w:rsid w:val="0005570F"/>
    <w:rsid w:val="00092B94"/>
    <w:rsid w:val="000D620C"/>
    <w:rsid w:val="00107497"/>
    <w:rsid w:val="00111BF8"/>
    <w:rsid w:val="0011704D"/>
    <w:rsid w:val="001574DF"/>
    <w:rsid w:val="00190BB7"/>
    <w:rsid w:val="001A407B"/>
    <w:rsid w:val="001C1A2E"/>
    <w:rsid w:val="001E6730"/>
    <w:rsid w:val="00243BE6"/>
    <w:rsid w:val="00260A7D"/>
    <w:rsid w:val="002A4A71"/>
    <w:rsid w:val="002C032B"/>
    <w:rsid w:val="002D4F8E"/>
    <w:rsid w:val="0030609F"/>
    <w:rsid w:val="00307B61"/>
    <w:rsid w:val="003420E5"/>
    <w:rsid w:val="003520A7"/>
    <w:rsid w:val="00370F68"/>
    <w:rsid w:val="003A3FB8"/>
    <w:rsid w:val="003E1416"/>
    <w:rsid w:val="00457D95"/>
    <w:rsid w:val="004C00B5"/>
    <w:rsid w:val="004F6632"/>
    <w:rsid w:val="005536F3"/>
    <w:rsid w:val="006014A2"/>
    <w:rsid w:val="00671D8B"/>
    <w:rsid w:val="00696A77"/>
    <w:rsid w:val="006C06DF"/>
    <w:rsid w:val="007024B5"/>
    <w:rsid w:val="00704EF0"/>
    <w:rsid w:val="007416F1"/>
    <w:rsid w:val="007B3756"/>
    <w:rsid w:val="007B61C5"/>
    <w:rsid w:val="007F12C8"/>
    <w:rsid w:val="007F2CFF"/>
    <w:rsid w:val="0080731A"/>
    <w:rsid w:val="0084784A"/>
    <w:rsid w:val="008669B9"/>
    <w:rsid w:val="00866ECB"/>
    <w:rsid w:val="008B0C04"/>
    <w:rsid w:val="008E4C5B"/>
    <w:rsid w:val="0091700D"/>
    <w:rsid w:val="009F2351"/>
    <w:rsid w:val="00A5403B"/>
    <w:rsid w:val="00A738D3"/>
    <w:rsid w:val="00A86E75"/>
    <w:rsid w:val="00AF4C9F"/>
    <w:rsid w:val="00B103CC"/>
    <w:rsid w:val="00B25AF9"/>
    <w:rsid w:val="00B7506C"/>
    <w:rsid w:val="00B8072E"/>
    <w:rsid w:val="00BC6931"/>
    <w:rsid w:val="00BD0C7E"/>
    <w:rsid w:val="00BF5F16"/>
    <w:rsid w:val="00C16461"/>
    <w:rsid w:val="00C84CD2"/>
    <w:rsid w:val="00CB3ADB"/>
    <w:rsid w:val="00CD0F53"/>
    <w:rsid w:val="00CE42DE"/>
    <w:rsid w:val="00D03C36"/>
    <w:rsid w:val="00D85D2D"/>
    <w:rsid w:val="00E47634"/>
    <w:rsid w:val="00E94F83"/>
    <w:rsid w:val="00EC796B"/>
    <w:rsid w:val="00F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7">
      <v:textbox inset="5.85pt,.7pt,5.85pt,.7pt"/>
    </o:shapedefaults>
    <o:shapelayout v:ext="edit">
      <o:idmap v:ext="edit" data="2,3"/>
    </o:shapelayout>
  </w:shapeDefaults>
  <w:decimalSymbol w:val="."/>
  <w:listSeparator w:val=","/>
  <w14:docId w14:val="71B71249"/>
  <w15:chartTrackingRefBased/>
  <w15:docId w15:val="{5834000F-7D4C-47AE-89C8-CD2E08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10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dcterms:created xsi:type="dcterms:W3CDTF">2025-07-09T04:26:00Z</dcterms:created>
  <dcterms:modified xsi:type="dcterms:W3CDTF">2025-07-09T04:26:00Z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