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FEAE" w14:textId="5508602C" w:rsidR="00C663F2" w:rsidRDefault="00000000">
      <w:r>
        <w:rPr>
          <w:noProof/>
          <w:lang w:bidi="ar-SA"/>
        </w:rPr>
        <w:pict w14:anchorId="5D3A79E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margin-left:423.95pt;margin-top:2.3pt;width:21pt;height:13.1pt;z-index:5" fillcolor="black" stroked="f">
            <v:shadow color="#868686"/>
            <v:textpath style="font-family:&quot;HG創英角ｺﾞｼｯｸUB&quot;;font-weight:bold;v-text-reverse:t;v-text-kern:t" trim="t" fitpath="t" string="9月"/>
          </v:shape>
        </w:pict>
      </w:r>
      <w:r>
        <w:pict w14:anchorId="27643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75" type="#_x0000_t75" style="position:absolute;margin-left:145.2pt;margin-top:3.15pt;width:115.8pt;height:109.75pt;z-index:9">
            <v:imagedata r:id="rId7" o:title=""/>
          </v:shape>
        </w:pict>
      </w:r>
      <w:r>
        <w:rPr>
          <w:noProof/>
          <w:lang w:bidi="ar-SA"/>
        </w:rPr>
        <w:pict w14:anchorId="2180F879">
          <v:shape id="_x0000_s2061" type="#_x0000_t136" style="position:absolute;margin-left:592.3pt;margin-top:.5pt;width:21pt;height:13.1pt;z-index:7" fillcolor="black" stroked="f">
            <v:shadow color="#868686"/>
            <v:textpath style="font-family:&quot;HG創英角ｺﾞｼｯｸUB&quot;;font-weight:bold;v-text-reverse:t;v-text-kern:t" trim="t" fitpath="t" string="11月"/>
          </v:shape>
        </w:pict>
      </w:r>
      <w:r>
        <w:rPr>
          <w:noProof/>
          <w:lang w:bidi="ar-SA"/>
        </w:rPr>
        <w:pict w14:anchorId="6BC9107F">
          <v:shape id="_x0000_s2054" type="#_x0000_t136" style="position:absolute;margin-left:54.6pt;margin-top:16.1pt;width:73.5pt;height:63pt;z-index:2" fillcolor="#f90" strokecolor="#f60">
            <v:shadow on="t" color="#868686"/>
            <v:textpath style="font-family:&quot;HG創英角ｺﾞｼｯｸUB&quot;;font-weight:bold;v-text-reverse:t;v-text-kern:t" trim="t" fitpath="t" string="10"/>
          </v:shape>
        </w:pict>
      </w:r>
      <w:r>
        <w:pict w14:anchorId="1B8AD079">
          <v:rect id="_x0000_s2051" style="position:absolute;margin-left:38.85pt;margin-top:122.6pt;width:705.65pt;height:419.6pt;z-index:1;mso-position-horizontal-relative:margin;mso-position-vertical-relative:margin" filled="f" stroked="f">
            <v:textbox style="mso-next-textbox:#_x0000_s2051" inset="0,0,0,0">
              <w:txbxContent>
                <w:tbl>
                  <w:tblPr>
                    <w:tblW w:w="0" w:type="auto"/>
                    <w:tblBorders>
                      <w:top w:val="single" w:sz="12" w:space="0" w:color="4BACC6"/>
                      <w:left w:val="single" w:sz="12" w:space="0" w:color="4BACC6"/>
                      <w:bottom w:val="single" w:sz="12" w:space="0" w:color="4BACC6"/>
                      <w:right w:val="single" w:sz="12" w:space="0" w:color="4BACC6"/>
                      <w:insideH w:val="single" w:sz="6" w:space="0" w:color="4BACC6"/>
                      <w:insideV w:val="single" w:sz="6" w:space="0" w:color="4BACC6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38715C" w:rsidRPr="00631427" w14:paraId="2313FCEC" w14:textId="77777777" w:rsidTr="00631427">
                    <w:trPr>
                      <w:trHeight w:hRule="exact" w:val="467"/>
                    </w:trPr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3C8F5475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61A7EDFC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0261C274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7B6D90D0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2018" w:type="dxa"/>
                        <w:shd w:val="clear" w:color="auto" w:fill="DAEEF3"/>
                        <w:vAlign w:val="center"/>
                      </w:tcPr>
                      <w:p w14:paraId="35597001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2019" w:type="dxa"/>
                        <w:shd w:val="clear" w:color="auto" w:fill="DAEEF3"/>
                        <w:vAlign w:val="center"/>
                      </w:tcPr>
                      <w:p w14:paraId="432AAB42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2019" w:type="dxa"/>
                        <w:shd w:val="clear" w:color="auto" w:fill="DAEEF3"/>
                        <w:vAlign w:val="center"/>
                      </w:tcPr>
                      <w:p w14:paraId="56F8D519" w14:textId="77777777" w:rsidR="0038715C" w:rsidRPr="00631427" w:rsidRDefault="00B35D9A" w:rsidP="00631427">
                        <w:pPr>
                          <w:pStyle w:val="BoxesHeading2"/>
                          <w:spacing w:before="100" w:beforeAutospacing="1"/>
                          <w:jc w:val="both"/>
                          <w:rPr>
                            <w:b/>
                            <w:i w:val="0"/>
                            <w:color w:val="0000FF"/>
                            <w:sz w:val="28"/>
                            <w:szCs w:val="28"/>
                          </w:rPr>
                        </w:pPr>
                        <w:r w:rsidRPr="00631427">
                          <w:rPr>
                            <w:rFonts w:hint="eastAsia"/>
                            <w:b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C663F2" w14:paraId="1E09F9C3" w14:textId="77777777" w:rsidTr="00631427">
                    <w:trPr>
                      <w:trHeight w:hRule="exact" w:val="907"/>
                    </w:trPr>
                    <w:tc>
                      <w:tcPr>
                        <w:tcW w:w="2018" w:type="dxa"/>
                      </w:tcPr>
                      <w:p w14:paraId="50DA9F3C" w14:textId="179B5210" w:rsidR="0038715C" w:rsidRPr="00A827D3" w:rsidRDefault="0038715C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6E1B8ECB" w14:textId="721480BA" w:rsidR="0038715C" w:rsidRPr="00A827D3" w:rsidRDefault="0038715C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32420552" w14:textId="620D2C18" w:rsidR="0038715C" w:rsidRPr="00A827D3" w:rsidRDefault="0038715C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29D2F322" w14:textId="2E618749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CC618C0" w14:textId="1D696E13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6B03678" w14:textId="3E139A15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612686B0" w14:textId="6D87C71F" w:rsidR="0038715C" w:rsidRPr="004E405A" w:rsidRDefault="00AA4DD1" w:rsidP="00631427">
                        <w:pPr>
                          <w:pStyle w:val="Boxes11"/>
                          <w:jc w:val="both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  <w:t>4</w:t>
                        </w:r>
                      </w:p>
                    </w:tc>
                  </w:tr>
                  <w:tr w:rsidR="0038715C" w:rsidRPr="00C663F2" w14:paraId="0122FA7C" w14:textId="77777777" w:rsidTr="00631427">
                    <w:trPr>
                      <w:trHeight w:hRule="exact" w:val="907"/>
                    </w:trPr>
                    <w:tc>
                      <w:tcPr>
                        <w:tcW w:w="2018" w:type="dxa"/>
                      </w:tcPr>
                      <w:p w14:paraId="7FBF6FEC" w14:textId="46101107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E35B8E0" w14:textId="0EC6B925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E026B3A" w14:textId="000DB41D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DD861AA" w14:textId="6B7682BA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127AF8B" w14:textId="65D3164C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A8639D7" w14:textId="40FA10AE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0A65DEDA" w14:textId="52C39F2B" w:rsidR="0038715C" w:rsidRPr="004E405A" w:rsidRDefault="00AA4DD1" w:rsidP="00631427">
                        <w:pPr>
                          <w:pStyle w:val="Boxes11"/>
                          <w:jc w:val="both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  <w:t>11</w:t>
                        </w:r>
                      </w:p>
                    </w:tc>
                  </w:tr>
                  <w:tr w:rsidR="0038715C" w:rsidRPr="00C663F2" w14:paraId="78977C84" w14:textId="77777777" w:rsidTr="00631427">
                    <w:trPr>
                      <w:trHeight w:hRule="exact" w:val="907"/>
                    </w:trPr>
                    <w:tc>
                      <w:tcPr>
                        <w:tcW w:w="2018" w:type="dxa"/>
                      </w:tcPr>
                      <w:p w14:paraId="35F01DBF" w14:textId="583A8B28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7B1F2CA" w14:textId="73AD45BF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0BC22D8" w14:textId="5E490016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C91B527" w14:textId="45A7A236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CDF563B" w14:textId="5C42957F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4EFC170F" w14:textId="7769007A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380D7D95" w14:textId="5F1B0B59" w:rsidR="0038715C" w:rsidRPr="004E405A" w:rsidRDefault="00AA4DD1" w:rsidP="00631427">
                        <w:pPr>
                          <w:pStyle w:val="Boxes11"/>
                          <w:jc w:val="both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  <w:t>18</w:t>
                        </w:r>
                      </w:p>
                    </w:tc>
                  </w:tr>
                  <w:tr w:rsidR="0038715C" w:rsidRPr="00C663F2" w14:paraId="7082ABD8" w14:textId="77777777" w:rsidTr="00631427">
                    <w:trPr>
                      <w:trHeight w:hRule="exact" w:val="907"/>
                    </w:trPr>
                    <w:tc>
                      <w:tcPr>
                        <w:tcW w:w="2018" w:type="dxa"/>
                      </w:tcPr>
                      <w:p w14:paraId="6690C76A" w14:textId="31BABE02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B3F2A43" w14:textId="0BBDC785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14536BD" w14:textId="1A22E191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751C7CC" w14:textId="3BC0B6CB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76AE6D5" w14:textId="5D6AC9D5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7B262775" w14:textId="467490C6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01C4A88C" w14:textId="19077A0D" w:rsidR="0038715C" w:rsidRPr="004E405A" w:rsidRDefault="00AA4DD1" w:rsidP="00631427">
                        <w:pPr>
                          <w:pStyle w:val="Boxes11"/>
                          <w:jc w:val="both"/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0070C0"/>
                            <w:sz w:val="48"/>
                            <w:szCs w:val="48"/>
                            <w:lang w:eastAsia="ja-JP"/>
                          </w:rPr>
                          <w:t>25</w:t>
                        </w:r>
                      </w:p>
                    </w:tc>
                  </w:tr>
                  <w:tr w:rsidR="0038715C" w:rsidRPr="00C663F2" w14:paraId="0A278464" w14:textId="77777777" w:rsidTr="00631427">
                    <w:trPr>
                      <w:trHeight w:hRule="exact" w:val="907"/>
                    </w:trPr>
                    <w:tc>
                      <w:tcPr>
                        <w:tcW w:w="2018" w:type="dxa"/>
                      </w:tcPr>
                      <w:p w14:paraId="60076505" w14:textId="50CFF91C" w:rsidR="0038715C" w:rsidRPr="00A827D3" w:rsidRDefault="00AA4DD1" w:rsidP="006D22F0">
                        <w:pPr>
                          <w:pStyle w:val="Boxes11"/>
                          <w:jc w:val="both"/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48"/>
                            <w:szCs w:val="4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6BB62C9" w14:textId="3EDDEDFA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DC97710" w14:textId="78F307AE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4E96393" w14:textId="5EBD9577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89DD22D" w14:textId="0BCD08E4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4994BEAC" w14:textId="53DAC661" w:rsidR="0038715C" w:rsidRPr="00A827D3" w:rsidRDefault="00AA4DD1" w:rsidP="00631427">
                        <w:pPr>
                          <w:pStyle w:val="Boxes11"/>
                          <w:jc w:val="both"/>
                          <w:rPr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sz w:val="48"/>
                            <w:szCs w:val="48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6A639A68" w14:textId="5DC32CB2" w:rsidR="0038715C" w:rsidRPr="00A827D3" w:rsidRDefault="0038715C" w:rsidP="00631427">
                        <w:pPr>
                          <w:pStyle w:val="Boxes11"/>
                          <w:jc w:val="both"/>
                          <w:rPr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</w:tr>
                  <w:tr w:rsidR="008B71ED" w14:paraId="321382FC" w14:textId="77777777" w:rsidTr="00631427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</w:trPr>
                    <w:tc>
                      <w:tcPr>
                        <w:tcW w:w="14128" w:type="dxa"/>
                        <w:gridSpan w:val="7"/>
                      </w:tcPr>
                      <w:p w14:paraId="290EA66E" w14:textId="77777777" w:rsidR="008B71ED" w:rsidRDefault="008B71ED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034593" w14:paraId="31A855B9" w14:textId="77777777" w:rsidTr="00631427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</w:trPr>
                    <w:tc>
                      <w:tcPr>
                        <w:tcW w:w="14128" w:type="dxa"/>
                        <w:gridSpan w:val="7"/>
                      </w:tcPr>
                      <w:p w14:paraId="3194B9CA" w14:textId="77777777" w:rsidR="00034593" w:rsidRDefault="00034593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034593" w14:paraId="2A340871" w14:textId="77777777" w:rsidTr="00631427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</w:trPr>
                    <w:tc>
                      <w:tcPr>
                        <w:tcW w:w="14128" w:type="dxa"/>
                        <w:gridSpan w:val="7"/>
                      </w:tcPr>
                      <w:p w14:paraId="21ED5DCB" w14:textId="77777777" w:rsidR="00034593" w:rsidRDefault="00034593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5C7269" w14:paraId="64D4D39C" w14:textId="77777777" w:rsidTr="00631427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</w:trPr>
                    <w:tc>
                      <w:tcPr>
                        <w:tcW w:w="14128" w:type="dxa"/>
                        <w:gridSpan w:val="7"/>
                      </w:tcPr>
                      <w:p w14:paraId="2934ACC5" w14:textId="77777777" w:rsidR="005C7269" w:rsidRDefault="005C7269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  <w:tr w:rsidR="005C7269" w14:paraId="14ED94E7" w14:textId="77777777" w:rsidTr="00631427">
                    <w:tblPrEx>
                      <w:tblBorders>
                        <w:top w:val="none" w:sz="0" w:space="0" w:color="auto"/>
                        <w:left w:val="none" w:sz="0" w:space="0" w:color="auto"/>
                        <w:bottom w:val="dashed" w:sz="4" w:space="0" w:color="8DB3E2"/>
                        <w:right w:val="none" w:sz="0" w:space="0" w:color="auto"/>
                        <w:insideH w:val="dashed" w:sz="4" w:space="0" w:color="8DB3E2"/>
                        <w:insideV w:val="dashed" w:sz="4" w:space="0" w:color="auto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hRule="exact" w:val="567"/>
                    </w:trPr>
                    <w:tc>
                      <w:tcPr>
                        <w:tcW w:w="14128" w:type="dxa"/>
                        <w:gridSpan w:val="7"/>
                      </w:tcPr>
                      <w:p w14:paraId="53C703E7" w14:textId="77777777" w:rsidR="005C7269" w:rsidRDefault="005C7269" w:rsidP="00631427">
                        <w:pPr>
                          <w:pStyle w:val="Boxes11"/>
                          <w:jc w:val="left"/>
                        </w:pPr>
                      </w:p>
                    </w:tc>
                  </w:tr>
                </w:tbl>
                <w:p w14:paraId="79762F8A" w14:textId="77777777" w:rsidR="0038715C" w:rsidRDefault="0038715C" w:rsidP="00BE1A09">
                  <w:pPr>
                    <w:pStyle w:val="Boxes11"/>
                    <w:jc w:val="left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376C8102">
          <v:shape id="_x0000_s2055" type="#_x0000_t136" style="position:absolute;margin-left:46.6pt;margin-top:90.6pt;width:91.65pt;height:18pt;z-index:3" fillcolor="black">
            <v:shadow color="#868686"/>
            <v:textpath style="font-family:&quot;ＭＳ Ｐゴシック&quot;;v-text-reverse:t;v-text-kern:t" trim="t" fitpath="t" string="2025　10月"/>
          </v:shape>
        </w:pict>
      </w:r>
    </w:p>
    <w:p w14:paraId="4179311A" w14:textId="3D5E5F29" w:rsidR="00C663F2" w:rsidRDefault="00AA4DD1">
      <w:r>
        <w:rPr>
          <w:noProof/>
          <w:lang w:bidi="ar-SA"/>
        </w:rPr>
        <w:pict w14:anchorId="4B9B57B8">
          <v:rect id="_x0000_s2057" style="position:absolute;margin-left:573.15pt;margin-top:20.8pt;width:184.7pt;height:108.15pt;z-index:4;mso-position-horizontal-relative:margin;mso-position-vertical-relative:margin" filled="f" stroked="f">
            <v:textbox style="mso-next-textbox:#_x0000_s205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4F81BD"/>
                      <w:bottom w:val="single" w:sz="4" w:space="0" w:color="4F81BD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3CF34EDC" w14:textId="77777777" w:rsidTr="001D3E74">
                    <w:trPr>
                      <w:trHeight w:val="20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BC318EF" w14:textId="77777777" w:rsidR="0038715C" w:rsidRPr="009D6512" w:rsidRDefault="00B35D9A" w:rsidP="00C134D1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A07432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96872B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CC50C5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43485D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3C1DD6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514C93" w14:textId="77777777" w:rsidR="0038715C" w:rsidRPr="004E405A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</w:pPr>
                        <w:r w:rsidRPr="004E405A">
                          <w:rPr>
                            <w:rFonts w:hint="eastAsia"/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E84023" w14:paraId="5F680AEE" w14:textId="77777777" w:rsidTr="00AA4DD1">
                    <w:trPr>
                      <w:trHeight w:hRule="exact" w:val="227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D25353F" w14:textId="77777777" w:rsidR="0038715C" w:rsidRPr="00992726" w:rsidRDefault="0038715C" w:rsidP="005A1071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789E3B" w14:textId="77777777" w:rsidR="0038715C" w:rsidRPr="000D2407" w:rsidRDefault="0038715C" w:rsidP="005A1071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5B304C" w14:textId="5CDB046F" w:rsidR="0038715C" w:rsidRPr="005C7269" w:rsidRDefault="0038715C" w:rsidP="005A1071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58BEFB" w14:textId="788FDC81" w:rsidR="0038715C" w:rsidRPr="001A127F" w:rsidRDefault="0038715C" w:rsidP="005A1071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A3882F" w14:textId="7793B4E6" w:rsidR="0038715C" w:rsidRPr="001A127F" w:rsidRDefault="0038715C" w:rsidP="005A1071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AC6D95" w14:textId="1DC9BC8C" w:rsidR="0038715C" w:rsidRPr="00072FE2" w:rsidRDefault="0038715C" w:rsidP="005A1071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F4C64C" w14:textId="5F530BDE" w:rsidR="0038715C" w:rsidRPr="004E405A" w:rsidRDefault="00AA4DD1" w:rsidP="005A1071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</w:tr>
                  <w:tr w:rsidR="0038715C" w:rsidRPr="00E84023" w14:paraId="0DB48B7F" w14:textId="77777777" w:rsidTr="00AA4DD1">
                    <w:trPr>
                      <w:trHeight w:hRule="exact" w:val="227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35782494" w14:textId="315362D0" w:rsidR="0038715C" w:rsidRPr="00992726" w:rsidRDefault="00AA4DD1" w:rsidP="001D3E74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200C9E" w14:textId="6A902540" w:rsidR="0038715C" w:rsidRPr="00072FE2" w:rsidRDefault="00AA4DD1" w:rsidP="001D3E74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190F4D9" w14:textId="7DF8FEC9" w:rsidR="0038715C" w:rsidRPr="005C7269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0DEE71" w14:textId="1B42D15B" w:rsidR="0038715C" w:rsidRPr="001A127F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813513" w14:textId="07D7C955" w:rsidR="0038715C" w:rsidRPr="001A127F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DDF371" w14:textId="2942B04D" w:rsidR="0038715C" w:rsidRPr="00992726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D11237" w14:textId="0003C6E6" w:rsidR="0038715C" w:rsidRPr="004E405A" w:rsidRDefault="00AA4DD1" w:rsidP="001D3E74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</w:tr>
                  <w:tr w:rsidR="0038715C" w:rsidRPr="00E84023" w14:paraId="564DE87B" w14:textId="77777777" w:rsidTr="00AA4DD1">
                    <w:trPr>
                      <w:trHeight w:hRule="exact" w:val="227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62582D80" w14:textId="00752811" w:rsidR="0038715C" w:rsidRPr="00992726" w:rsidRDefault="00AA4DD1" w:rsidP="001D3E74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D66156" w14:textId="67BD3A2F" w:rsidR="0038715C" w:rsidRPr="000D2407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611848" w14:textId="57CAC573" w:rsidR="0038715C" w:rsidRPr="005C7269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9ED3556" w14:textId="079F5B0B" w:rsidR="0038715C" w:rsidRPr="001A127F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23DA0B" w14:textId="157D16CA" w:rsidR="0038715C" w:rsidRPr="001A127F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709B82" w14:textId="00330363" w:rsidR="0038715C" w:rsidRPr="00992726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0A96F3" w14:textId="183A666B" w:rsidR="0038715C" w:rsidRPr="004E405A" w:rsidRDefault="00AA4DD1" w:rsidP="001D3E74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</w:tr>
                  <w:tr w:rsidR="0038715C" w:rsidRPr="00E84023" w14:paraId="28F4C1C8" w14:textId="77777777" w:rsidTr="00AA4DD1">
                    <w:trPr>
                      <w:trHeight w:hRule="exact" w:val="227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05DC885C" w14:textId="761EC40D" w:rsidR="0038715C" w:rsidRPr="00992726" w:rsidRDefault="00AA4DD1" w:rsidP="001D3E74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67E472" w14:textId="58AB20BD" w:rsidR="0038715C" w:rsidRPr="000D2407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B3DE01" w14:textId="6E0014FC" w:rsidR="0038715C" w:rsidRPr="005C7269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58981E" w14:textId="5B272789" w:rsidR="0038715C" w:rsidRPr="001A127F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D082E0" w14:textId="01E77829" w:rsidR="0038715C" w:rsidRPr="00072FE2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39AC42" w14:textId="27391F9C" w:rsidR="0038715C" w:rsidRPr="00164A64" w:rsidRDefault="00AA4DD1" w:rsidP="001D3E74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92347E" w14:textId="6F4EAB85" w:rsidR="0038715C" w:rsidRPr="00AA4DD1" w:rsidRDefault="00AA4DD1" w:rsidP="001D3E74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 w:rsidRPr="00AA4DD1">
                          <w:rPr>
                            <w:color w:val="0070C0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</w:tr>
                  <w:tr w:rsidR="0038715C" w:rsidRPr="00E84023" w14:paraId="7C9DF1F8" w14:textId="77777777" w:rsidTr="00AA4DD1">
                    <w:trPr>
                      <w:trHeight w:hRule="exact" w:val="227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50BAE0BC" w14:textId="65800F4E" w:rsidR="0038715C" w:rsidRPr="00992726" w:rsidRDefault="00AA4DD1" w:rsidP="00A66A8F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4C664A" w14:textId="08CFEE37" w:rsidR="0038715C" w:rsidRPr="00AA4DD1" w:rsidRDefault="00AA4DD1" w:rsidP="00A66A8F">
                        <w:pPr>
                          <w:pStyle w:val="Banner11"/>
                          <w:spacing w:afterLines="50" w:after="120"/>
                          <w:rPr>
                            <w:color w:val="EE0000"/>
                            <w:sz w:val="21"/>
                            <w:szCs w:val="21"/>
                          </w:rPr>
                        </w:pPr>
                        <w:r w:rsidRPr="00AA4DD1">
                          <w:rPr>
                            <w:color w:val="EE0000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9FCDE22" w14:textId="0FF5E878" w:rsidR="0038715C" w:rsidRPr="0099109B" w:rsidRDefault="00AA4DD1" w:rsidP="00A66A8F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E26923" w14:textId="305935E7" w:rsidR="0038715C" w:rsidRPr="0099109B" w:rsidRDefault="00AA4DD1" w:rsidP="00A66A8F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E832B1" w14:textId="5FF3AD8D" w:rsidR="0038715C" w:rsidRPr="0099109B" w:rsidRDefault="00AA4DD1" w:rsidP="00A66A8F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ED7503" w14:textId="51D7B9EF" w:rsidR="0038715C" w:rsidRPr="0099109B" w:rsidRDefault="00AA4DD1" w:rsidP="00A66A8F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</w:tcPr>
                      <w:p w14:paraId="5AAEBD38" w14:textId="404AA259" w:rsidR="0038715C" w:rsidRPr="004E405A" w:rsidRDefault="00AA4DD1" w:rsidP="00164A64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</w:tr>
                  <w:tr w:rsidR="00AA4DD1" w:rsidRPr="00E84023" w14:paraId="1411A0F8" w14:textId="77777777" w:rsidTr="00AA4DD1">
                    <w:trPr>
                      <w:trHeight w:hRule="exact" w:val="369"/>
                      <w:jc w:val="center"/>
                    </w:trPr>
                    <w:tc>
                      <w:tcPr>
                        <w:tcW w:w="454" w:type="dxa"/>
                        <w:vAlign w:val="center"/>
                      </w:tcPr>
                      <w:p w14:paraId="24E17979" w14:textId="03591720" w:rsidR="00AA4DD1" w:rsidRDefault="00AA4DD1" w:rsidP="00AA4DD1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FDDA9D" w14:textId="278C76E3" w:rsidR="00AA4DD1" w:rsidRDefault="00AA4DD1" w:rsidP="00AA4DD1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B8BA10" w14:textId="77777777" w:rsidR="00AA4DD1" w:rsidRDefault="00AA4DD1" w:rsidP="00AA4DD1">
                        <w:pPr>
                          <w:pStyle w:val="Banner11"/>
                          <w:spacing w:afterLines="50" w:after="120"/>
                          <w:jc w:val="lef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C6C98E" w14:textId="77777777" w:rsidR="00AA4DD1" w:rsidRDefault="00AA4DD1" w:rsidP="00AA4DD1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F2F534E" w14:textId="77777777" w:rsidR="00AA4DD1" w:rsidRDefault="00AA4DD1" w:rsidP="00AA4DD1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9BC7F4" w14:textId="77777777" w:rsidR="00AA4DD1" w:rsidRDefault="00AA4DD1" w:rsidP="00AA4DD1">
                        <w:pPr>
                          <w:pStyle w:val="Banner11"/>
                          <w:spacing w:afterLines="50" w:after="12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452B5B5" w14:textId="77777777" w:rsidR="00AA4DD1" w:rsidRDefault="00AA4DD1" w:rsidP="00AA4DD1">
                        <w:pPr>
                          <w:pStyle w:val="Banner11"/>
                          <w:spacing w:after="50"/>
                          <w:rPr>
                            <w:color w:val="0070C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5258B51F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589DF567">
          <v:rect id="_x0000_s2060" style="position:absolute;margin-left:410.8pt;margin-top:20.6pt;width:167.3pt;height:102.7pt;z-index:6;mso-position-horizontal-relative:margin;mso-position-vertical-relative:margin" filled="f" stroked="f">
            <v:textbox style="mso-next-textbox:#_x0000_s2060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298D97BA" w14:textId="77777777" w:rsidTr="00631427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26B04618" w14:textId="77777777" w:rsidR="0038715C" w:rsidRPr="009D6512" w:rsidRDefault="00B35D9A" w:rsidP="00C134D1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7DC535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036ED4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DBF760F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20FC62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7F1AD6" w14:textId="77777777" w:rsidR="0038715C" w:rsidRPr="009D6512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0355869" w14:textId="77777777" w:rsidR="0038715C" w:rsidRPr="004E405A" w:rsidRDefault="00B35D9A" w:rsidP="009D6512">
                        <w:pPr>
                          <w:pStyle w:val="BannerHeading2"/>
                          <w:spacing w:beforeLines="50" w:before="120" w:after="100" w:afterAutospacing="1"/>
                          <w:rPr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</w:pPr>
                        <w:r w:rsidRPr="004E405A">
                          <w:rPr>
                            <w:rFonts w:hint="eastAsia"/>
                            <w:i w:val="0"/>
                            <w:color w:val="0070C0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38715C" w:rsidRPr="00E84023" w14:paraId="3FA661A0" w14:textId="77777777" w:rsidTr="005F73E1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38027D68" w14:textId="197A4002" w:rsidR="0038715C" w:rsidRPr="00992726" w:rsidRDefault="0038715C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291D985" w14:textId="01F65B55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529BE2" w14:textId="07F11621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32FB67" w14:textId="3196A907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E37124" w14:textId="3BE9737D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27839EF" w14:textId="542DF3F6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536714" w14:textId="2D75D830" w:rsidR="0038715C" w:rsidRPr="004E405A" w:rsidRDefault="00AA4DD1" w:rsidP="00992726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 w:rsidR="0038715C" w:rsidRPr="00E84023" w14:paraId="7F6DF10F" w14:textId="77777777" w:rsidTr="005F73E1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6CFC1E86" w14:textId="4311B9B6" w:rsidR="0038715C" w:rsidRPr="00992726" w:rsidRDefault="00AA4DD1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F2BEDFF" w14:textId="342E5D8C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3561817" w14:textId="0EA3F41D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E71CFF" w14:textId="0D49FBC0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50392D" w14:textId="724B18B5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AE6BAF" w14:textId="00B0FEEA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65E77A" w14:textId="497F7AB2" w:rsidR="0038715C" w:rsidRPr="004E405A" w:rsidRDefault="00AA4DD1" w:rsidP="00992726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38715C" w:rsidRPr="00E84023" w14:paraId="429FA50D" w14:textId="77777777" w:rsidTr="005F73E1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37C5C010" w14:textId="2FCBFFF3" w:rsidR="0038715C" w:rsidRPr="00992726" w:rsidRDefault="00AA4DD1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660A24" w14:textId="2E6947FD" w:rsidR="0038715C" w:rsidRPr="00072FE2" w:rsidRDefault="00AA4DD1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9FE93C" w14:textId="249B1BB9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AC37AB0" w14:textId="6124DCC2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468E3F" w14:textId="55984BFD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CBFEB2" w14:textId="214CF118" w:rsidR="0038715C" w:rsidRPr="00992726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F6DD96" w14:textId="1E619C0B" w:rsidR="0038715C" w:rsidRPr="004E405A" w:rsidRDefault="00AA4DD1" w:rsidP="00992726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</w:tr>
                  <w:tr w:rsidR="0038715C" w:rsidRPr="00E84023" w14:paraId="423A9B84" w14:textId="77777777" w:rsidTr="005F73E1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018BAA3C" w14:textId="6348D75D" w:rsidR="0038715C" w:rsidRPr="00992726" w:rsidRDefault="00AA4DD1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0E7059" w14:textId="13E085EF" w:rsidR="0038715C" w:rsidRPr="00AA4DD1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 w:rsidRPr="00AA4DD1">
                          <w:rPr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2F8FB25" w14:textId="4AB51B05" w:rsidR="0038715C" w:rsidRPr="00AA4DD1" w:rsidRDefault="00AA4DD1" w:rsidP="00992726">
                        <w:pPr>
                          <w:pStyle w:val="Banner11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 w:rsidRPr="00AA4DD1">
                          <w:rPr>
                            <w:color w:val="FF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C7A690" w14:textId="764402D2" w:rsidR="0038715C" w:rsidRPr="00614EA7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4DC045" w14:textId="219DED0B" w:rsidR="0038715C" w:rsidRPr="005C7269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D60EBA" w14:textId="60DC799E" w:rsidR="0038715C" w:rsidRPr="001A127F" w:rsidRDefault="00AA4DD1" w:rsidP="00992726">
                        <w:pPr>
                          <w:pStyle w:val="Banner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FFD27C" w14:textId="009DB641" w:rsidR="0038715C" w:rsidRPr="004E405A" w:rsidRDefault="00AA4DD1" w:rsidP="00992726">
                        <w:pPr>
                          <w:pStyle w:val="Banner11"/>
                          <w:rPr>
                            <w:color w:val="0070C0"/>
                            <w:sz w:val="21"/>
                            <w:szCs w:val="21"/>
                          </w:rPr>
                        </w:pPr>
                        <w:r>
                          <w:rPr>
                            <w:color w:val="0070C0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</w:tr>
                  <w:tr w:rsidR="0038715C" w:rsidRPr="00E84023" w14:paraId="1D627AF0" w14:textId="77777777" w:rsidTr="00164A64">
                    <w:trPr>
                      <w:trHeight w:hRule="exact" w:val="434"/>
                    </w:trPr>
                    <w:tc>
                      <w:tcPr>
                        <w:tcW w:w="454" w:type="dxa"/>
                        <w:vAlign w:val="center"/>
                      </w:tcPr>
                      <w:p w14:paraId="5D6CE0D5" w14:textId="7AF5E51F" w:rsidR="0038715C" w:rsidRPr="00992726" w:rsidRDefault="00AA4DD1" w:rsidP="00164A64">
                        <w:pPr>
                          <w:pStyle w:val="Banner11"/>
                          <w:spacing w:afterLines="100" w:after="240"/>
                          <w:rPr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FF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FA28F7" w14:textId="7F21A53B" w:rsidR="0038715C" w:rsidRPr="00164A64" w:rsidRDefault="00AA4DD1" w:rsidP="00164A64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02608C" w14:textId="48CCD766" w:rsidR="0038715C" w:rsidRPr="00992726" w:rsidRDefault="00AA4DD1" w:rsidP="00164A64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3ECC61" w14:textId="4AFF36E1" w:rsidR="0038715C" w:rsidRPr="00992726" w:rsidRDefault="0038715C" w:rsidP="00164A64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335FE8" w14:textId="2951C8FF" w:rsidR="0038715C" w:rsidRPr="00992726" w:rsidRDefault="0038715C" w:rsidP="00164A64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F329BD" w14:textId="3F6F3BB1" w:rsidR="0038715C" w:rsidRPr="00992726" w:rsidRDefault="0038715C" w:rsidP="00164A64">
                        <w:pPr>
                          <w:pStyle w:val="Banner11"/>
                          <w:spacing w:afterLines="100" w:after="240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951C11" w14:textId="24A740D7" w:rsidR="0038715C" w:rsidRPr="00992726" w:rsidRDefault="0038715C" w:rsidP="00164A64">
                        <w:pPr>
                          <w:pStyle w:val="Banner11"/>
                          <w:spacing w:afterLines="100" w:after="240"/>
                          <w:rPr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6131CF5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</w:p>
    <w:p w14:paraId="615D8EC1" w14:textId="6975977F" w:rsidR="001C039C" w:rsidRDefault="00000000">
      <w:r>
        <w:rPr>
          <w:noProof/>
          <w:lang w:bidi="ar-SA"/>
        </w:rPr>
        <w:pict w14:anchorId="51385F1C">
          <v:shapetype id="_x0000_t202" coordsize="21600,21600" o:spt="202" path="m,l,21600r21600,l21600,xe">
            <v:stroke joinstyle="miter"/>
            <v:path gradientshapeok="t" o:connecttype="rect"/>
          </v:shapetype>
          <v:shape id="_x0000_s2277" type="#_x0000_t202" style="position:absolute;margin-left:278.25pt;margin-top:13.75pt;width:137.15pt;height:66pt;z-index:10" filled="f" stroked="f">
            <v:textbox inset="5.85pt,.7pt,5.85pt,.7pt">
              <w:txbxContent>
                <w:p w14:paraId="7382A12D" w14:textId="4AB407D3" w:rsidR="00992726" w:rsidRDefault="00992726" w:rsidP="00992726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992726">
                    <w:rPr>
                      <w:rFonts w:hint="eastAsia"/>
                      <w:color w:val="FF0000"/>
                      <w:sz w:val="20"/>
                    </w:rPr>
                    <w:t>■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9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="0041349B">
                    <w:rPr>
                      <w:color w:val="FF0000"/>
                      <w:sz w:val="20"/>
                    </w:rPr>
                    <w:t>1</w:t>
                  </w:r>
                  <w:r w:rsidR="00AA4DD1">
                    <w:rPr>
                      <w:rFonts w:hint="eastAsia"/>
                      <w:color w:val="FF0000"/>
                      <w:sz w:val="20"/>
                    </w:rPr>
                    <w:t>5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日　敬老の日</w:t>
                  </w:r>
                </w:p>
                <w:p w14:paraId="756E394D" w14:textId="5E79207C" w:rsidR="00992726" w:rsidRDefault="00992726" w:rsidP="00992726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992726">
                    <w:rPr>
                      <w:rFonts w:hint="eastAsia"/>
                      <w:color w:val="FF0000"/>
                      <w:sz w:val="20"/>
                    </w:rPr>
                    <w:t>■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9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="0023355B">
                    <w:rPr>
                      <w:color w:val="FF0000"/>
                      <w:sz w:val="20"/>
                    </w:rPr>
                    <w:t>2</w:t>
                  </w:r>
                  <w:r w:rsidR="00AA4DD1">
                    <w:rPr>
                      <w:rFonts w:hint="eastAsia"/>
                      <w:color w:val="FF0000"/>
                      <w:sz w:val="20"/>
                    </w:rPr>
                    <w:t>3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日　秋分の日</w:t>
                  </w:r>
                </w:p>
                <w:p w14:paraId="209925DA" w14:textId="77777777" w:rsidR="00992726" w:rsidRDefault="00992726" w:rsidP="00992726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992726">
                    <w:rPr>
                      <w:rFonts w:hint="eastAsia"/>
                      <w:color w:val="FF0000"/>
                      <w:sz w:val="20"/>
                    </w:rPr>
                    <w:t>■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3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日　文化の日</w:t>
                  </w:r>
                </w:p>
                <w:p w14:paraId="2E4DDECF" w14:textId="77777777" w:rsidR="00992726" w:rsidRDefault="00992726" w:rsidP="00992726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992726">
                    <w:rPr>
                      <w:rFonts w:hint="eastAsia"/>
                      <w:color w:val="FF0000"/>
                      <w:sz w:val="20"/>
                    </w:rPr>
                    <w:t>■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23</w:t>
                  </w:r>
                  <w:r w:rsidR="00DB494A"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 w:rsidR="00DB494A">
                    <w:rPr>
                      <w:rFonts w:hint="eastAsia"/>
                      <w:color w:val="FF0000"/>
                      <w:sz w:val="20"/>
                    </w:rPr>
                    <w:t xml:space="preserve">  </w:t>
                  </w:r>
                  <w:r w:rsidRPr="00992726">
                    <w:rPr>
                      <w:rFonts w:hint="eastAsia"/>
                      <w:color w:val="FF0000"/>
                      <w:sz w:val="20"/>
                    </w:rPr>
                    <w:t>勤労感謝の日</w:t>
                  </w:r>
                </w:p>
                <w:p w14:paraId="508831A5" w14:textId="65D0A464" w:rsidR="00AA4DD1" w:rsidRDefault="00AA4DD1" w:rsidP="00AA4DD1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■</w:t>
                  </w:r>
                  <w:r>
                    <w:rPr>
                      <w:rFonts w:hint="eastAsia"/>
                      <w:color w:val="FF0000"/>
                      <w:sz w:val="20"/>
                    </w:rPr>
                    <w:t>11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>
                    <w:rPr>
                      <w:rFonts w:hint="eastAsia"/>
                      <w:color w:val="FF0000"/>
                      <w:sz w:val="20"/>
                    </w:rPr>
                    <w:t>4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日</w:t>
                  </w:r>
                  <w:r>
                    <w:rPr>
                      <w:rFonts w:hint="eastAsia"/>
                      <w:color w:val="FF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  <w:sz w:val="20"/>
                    </w:rPr>
                    <w:t>振替休日</w:t>
                  </w:r>
                </w:p>
                <w:p w14:paraId="3EA1640E" w14:textId="77777777" w:rsidR="00AA4DD1" w:rsidRPr="00AA4DD1" w:rsidRDefault="00AA4DD1" w:rsidP="00992726">
                  <w:pPr>
                    <w:spacing w:line="220" w:lineRule="exact"/>
                    <w:rPr>
                      <w:rFonts w:hint="eastAsia"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 w14:anchorId="3EDC5BCA">
          <v:shape id="_x0000_s2278" type="#_x0000_t202" style="position:absolute;margin-left:162.5pt;margin-top:221.1pt;width:77pt;height:21pt;z-index:11" filled="f" stroked="f">
            <v:textbox inset="5.85pt,.7pt,5.85pt,.7pt">
              <w:txbxContent>
                <w:p w14:paraId="7CA8B739" w14:textId="77777777" w:rsidR="0041349B" w:rsidRPr="001A127F" w:rsidRDefault="0041349B">
                  <w:pPr>
                    <w:rPr>
                      <w:rFonts w:ascii="BIZ UDゴシック" w:eastAsia="BIZ UDゴシック" w:hAnsi="BIZ UDゴシック"/>
                      <w:color w:val="FF0000"/>
                    </w:rPr>
                  </w:pPr>
                  <w:r w:rsidRPr="001A127F">
                    <w:rPr>
                      <w:rFonts w:ascii="BIZ UDゴシック" w:eastAsia="BIZ UDゴシック" w:hAnsi="BIZ UDゴシック"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6BA3963">
          <v:shape id="_x0000_s2268" type="#_x0000_t202" style="position:absolute;margin-left:38.85pt;margin-top:359.8pt;width:40.15pt;height:14.9pt;z-index:8" filled="f" stroked="f">
            <v:textbox style="mso-next-textbox:#_x0000_s2268" inset="5.85pt,.7pt,5.85pt,.7pt">
              <w:txbxContent>
                <w:p w14:paraId="1C87939A" w14:textId="77777777" w:rsidR="008B71ED" w:rsidRPr="00631427" w:rsidRDefault="008B71ED">
                  <w:pPr>
                    <w:rPr>
                      <w:b/>
                      <w:color w:val="548DD4"/>
                    </w:rPr>
                  </w:pPr>
                  <w:r w:rsidRPr="00631427">
                    <w:rPr>
                      <w:rFonts w:hint="eastAsia"/>
                      <w:b/>
                      <w:color w:val="548DD4"/>
                    </w:rPr>
                    <w:t>メモ</w:t>
                  </w:r>
                </w:p>
              </w:txbxContent>
            </v:textbox>
          </v:shape>
        </w:pict>
      </w:r>
    </w:p>
    <w:sectPr w:rsidR="001C039C" w:rsidSect="004632C9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EE20" w14:textId="77777777" w:rsidR="00736CB8" w:rsidRDefault="00736CB8" w:rsidP="009E6622">
      <w:r>
        <w:separator/>
      </w:r>
    </w:p>
  </w:endnote>
  <w:endnote w:type="continuationSeparator" w:id="0">
    <w:p w14:paraId="2887F563" w14:textId="77777777" w:rsidR="00736CB8" w:rsidRDefault="00736CB8" w:rsidP="009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BA56" w14:textId="77777777" w:rsidR="00736CB8" w:rsidRDefault="00736CB8" w:rsidP="009E6622">
      <w:r>
        <w:separator/>
      </w:r>
    </w:p>
  </w:footnote>
  <w:footnote w:type="continuationSeparator" w:id="0">
    <w:p w14:paraId="2D1BD3B0" w14:textId="77777777" w:rsidR="00736CB8" w:rsidRDefault="00736CB8" w:rsidP="009E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084339">
    <w:abstractNumId w:val="9"/>
  </w:num>
  <w:num w:numId="2" w16cid:durableId="828134343">
    <w:abstractNumId w:val="7"/>
  </w:num>
  <w:num w:numId="3" w16cid:durableId="1076049070">
    <w:abstractNumId w:val="6"/>
  </w:num>
  <w:num w:numId="4" w16cid:durableId="720444652">
    <w:abstractNumId w:val="5"/>
  </w:num>
  <w:num w:numId="5" w16cid:durableId="845824172">
    <w:abstractNumId w:val="4"/>
  </w:num>
  <w:num w:numId="6" w16cid:durableId="1438016113">
    <w:abstractNumId w:val="8"/>
  </w:num>
  <w:num w:numId="7" w16cid:durableId="1677998823">
    <w:abstractNumId w:val="3"/>
  </w:num>
  <w:num w:numId="8" w16cid:durableId="1891575971">
    <w:abstractNumId w:val="2"/>
  </w:num>
  <w:num w:numId="9" w16cid:durableId="812671688">
    <w:abstractNumId w:val="1"/>
  </w:num>
  <w:num w:numId="10" w16cid:durableId="1660452146">
    <w:abstractNumId w:val="0"/>
  </w:num>
  <w:num w:numId="11" w16cid:durableId="1204908658">
    <w:abstractNumId w:val="9"/>
  </w:num>
  <w:num w:numId="12" w16cid:durableId="1375811621">
    <w:abstractNumId w:val="7"/>
  </w:num>
  <w:num w:numId="13" w16cid:durableId="472791882">
    <w:abstractNumId w:val="6"/>
  </w:num>
  <w:num w:numId="14" w16cid:durableId="858086396">
    <w:abstractNumId w:val="5"/>
  </w:num>
  <w:num w:numId="15" w16cid:durableId="209922296">
    <w:abstractNumId w:val="4"/>
  </w:num>
  <w:num w:numId="16" w16cid:durableId="1922518257">
    <w:abstractNumId w:val="8"/>
  </w:num>
  <w:num w:numId="17" w16cid:durableId="1960187268">
    <w:abstractNumId w:val="3"/>
  </w:num>
  <w:num w:numId="18" w16cid:durableId="458186158">
    <w:abstractNumId w:val="2"/>
  </w:num>
  <w:num w:numId="19" w16cid:durableId="833574621">
    <w:abstractNumId w:val="1"/>
  </w:num>
  <w:num w:numId="20" w16cid:durableId="8080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279">
      <v:textbox inset="5.85pt,.7pt,5.85pt,.7pt"/>
      <o:colormru v:ext="edit" colors="#8bbc00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663F2"/>
    <w:rsid w:val="00034593"/>
    <w:rsid w:val="0003707F"/>
    <w:rsid w:val="00056908"/>
    <w:rsid w:val="000622CD"/>
    <w:rsid w:val="0007273D"/>
    <w:rsid w:val="00072FE2"/>
    <w:rsid w:val="000931BC"/>
    <w:rsid w:val="000974F9"/>
    <w:rsid w:val="000D2407"/>
    <w:rsid w:val="000F5911"/>
    <w:rsid w:val="00111859"/>
    <w:rsid w:val="00123E51"/>
    <w:rsid w:val="001257F5"/>
    <w:rsid w:val="00136208"/>
    <w:rsid w:val="00147015"/>
    <w:rsid w:val="00164A64"/>
    <w:rsid w:val="00186629"/>
    <w:rsid w:val="00191EAA"/>
    <w:rsid w:val="00194010"/>
    <w:rsid w:val="001A127F"/>
    <w:rsid w:val="001C039C"/>
    <w:rsid w:val="001D3E74"/>
    <w:rsid w:val="001F7360"/>
    <w:rsid w:val="0020354A"/>
    <w:rsid w:val="0023355B"/>
    <w:rsid w:val="002623F2"/>
    <w:rsid w:val="00295FD2"/>
    <w:rsid w:val="002B7102"/>
    <w:rsid w:val="002D17F6"/>
    <w:rsid w:val="002F4044"/>
    <w:rsid w:val="0030280C"/>
    <w:rsid w:val="003054FD"/>
    <w:rsid w:val="00346F3A"/>
    <w:rsid w:val="0035471D"/>
    <w:rsid w:val="0035758C"/>
    <w:rsid w:val="003818D8"/>
    <w:rsid w:val="00384CED"/>
    <w:rsid w:val="0038715C"/>
    <w:rsid w:val="003B501D"/>
    <w:rsid w:val="003D23EC"/>
    <w:rsid w:val="003D4CB6"/>
    <w:rsid w:val="0041349B"/>
    <w:rsid w:val="00413F5C"/>
    <w:rsid w:val="00424EC4"/>
    <w:rsid w:val="00440B67"/>
    <w:rsid w:val="0044785B"/>
    <w:rsid w:val="004509A4"/>
    <w:rsid w:val="004632C9"/>
    <w:rsid w:val="004A7521"/>
    <w:rsid w:val="004B5E33"/>
    <w:rsid w:val="004E32F6"/>
    <w:rsid w:val="004E405A"/>
    <w:rsid w:val="00511E98"/>
    <w:rsid w:val="0058694E"/>
    <w:rsid w:val="005A1071"/>
    <w:rsid w:val="005C7269"/>
    <w:rsid w:val="005F73E1"/>
    <w:rsid w:val="00614EA7"/>
    <w:rsid w:val="006233A3"/>
    <w:rsid w:val="0062388E"/>
    <w:rsid w:val="00631427"/>
    <w:rsid w:val="006D137A"/>
    <w:rsid w:val="006D22F0"/>
    <w:rsid w:val="00736CB8"/>
    <w:rsid w:val="00750952"/>
    <w:rsid w:val="00817E72"/>
    <w:rsid w:val="00826AC3"/>
    <w:rsid w:val="00850CB6"/>
    <w:rsid w:val="00867163"/>
    <w:rsid w:val="0087740C"/>
    <w:rsid w:val="008B31A2"/>
    <w:rsid w:val="008B4501"/>
    <w:rsid w:val="008B71ED"/>
    <w:rsid w:val="00911EF9"/>
    <w:rsid w:val="00944706"/>
    <w:rsid w:val="0097742B"/>
    <w:rsid w:val="0099109B"/>
    <w:rsid w:val="00992726"/>
    <w:rsid w:val="009B5CED"/>
    <w:rsid w:val="009B639A"/>
    <w:rsid w:val="009D6512"/>
    <w:rsid w:val="009E6622"/>
    <w:rsid w:val="00A66A8F"/>
    <w:rsid w:val="00A722CD"/>
    <w:rsid w:val="00A74AE7"/>
    <w:rsid w:val="00A77EB7"/>
    <w:rsid w:val="00A827D3"/>
    <w:rsid w:val="00A94114"/>
    <w:rsid w:val="00AA1860"/>
    <w:rsid w:val="00AA4DD1"/>
    <w:rsid w:val="00AE492F"/>
    <w:rsid w:val="00AF0EC5"/>
    <w:rsid w:val="00B31E38"/>
    <w:rsid w:val="00B35D9A"/>
    <w:rsid w:val="00B62A93"/>
    <w:rsid w:val="00B806D6"/>
    <w:rsid w:val="00BE1A09"/>
    <w:rsid w:val="00C134D1"/>
    <w:rsid w:val="00C24739"/>
    <w:rsid w:val="00C50017"/>
    <w:rsid w:val="00C663F2"/>
    <w:rsid w:val="00C70AEF"/>
    <w:rsid w:val="00C952EA"/>
    <w:rsid w:val="00CF157E"/>
    <w:rsid w:val="00D13F20"/>
    <w:rsid w:val="00D30CB1"/>
    <w:rsid w:val="00DB494A"/>
    <w:rsid w:val="00DC5660"/>
    <w:rsid w:val="00DF0C86"/>
    <w:rsid w:val="00E34A05"/>
    <w:rsid w:val="00E84023"/>
    <w:rsid w:val="00ED0FCC"/>
    <w:rsid w:val="00EF7C78"/>
    <w:rsid w:val="00F06659"/>
    <w:rsid w:val="00F238C2"/>
    <w:rsid w:val="00F77E06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>
      <v:textbox inset="5.85pt,.7pt,5.85pt,.7pt"/>
      <o:colormru v:ext="edit" colors="#8bbc00"/>
    </o:shapedefaults>
    <o:shapelayout v:ext="edit">
      <o:idmap v:ext="edit" data="2"/>
    </o:shapelayout>
  </w:shapeDefaults>
  <w:decimalSymbol w:val="."/>
  <w:listSeparator w:val=","/>
  <w14:docId w14:val="62D5DE9A"/>
  <w15:chartTrackingRefBased/>
  <w15:docId w15:val="{8FAE9B3B-71E8-4E49-A529-07AA220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  <w:style w:type="table" w:styleId="29">
    <w:name w:val="Light List Accent 5"/>
    <w:basedOn w:val="a3"/>
    <w:uiPriority w:val="61"/>
    <w:rsid w:val="00B35D9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fe">
    <w:name w:val="Table Grid"/>
    <w:basedOn w:val="a3"/>
    <w:rsid w:val="008B71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7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/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Mikiko Fukase</dc:creator>
  <cp:keywords/>
  <dc:description/>
  <cp:lastModifiedBy>Mikiko Fukase</cp:lastModifiedBy>
  <cp:revision>2</cp:revision>
  <dcterms:created xsi:type="dcterms:W3CDTF">2025-07-09T04:49:00Z</dcterms:created>
  <dcterms:modified xsi:type="dcterms:W3CDTF">2025-07-09T04:49:00Z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