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C56C" w14:textId="77777777" w:rsidR="00613888" w:rsidRPr="00CC1B3E" w:rsidRDefault="00000000">
      <w:pPr>
        <w:pStyle w:val="ExtraInfo"/>
      </w:pPr>
      <w:r>
        <w:rPr>
          <w:noProof/>
        </w:rPr>
        <w:pict w14:anchorId="297BF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9" o:spid="_x0000_s2874" type="#_x0000_t75" style="position:absolute;margin-left:-16pt;margin-top:-5pt;width:436.5pt;height:168pt;flip:x;z-index:5;visibility:visible">
            <v:imagedata r:id="rId7" o:title=""/>
          </v:shape>
        </w:pict>
      </w:r>
    </w:p>
    <w:p w14:paraId="60EE7DD3" w14:textId="77777777" w:rsidR="00613888" w:rsidRPr="00477186" w:rsidRDefault="00613888"/>
    <w:p w14:paraId="385DED55" w14:textId="49F52096" w:rsidR="006B362E" w:rsidRPr="00832B0C" w:rsidRDefault="00C52058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eastAsia="ＭＳ 明朝"/>
          <w:noProof/>
          <w:lang w:bidi="ar-SA"/>
        </w:rPr>
      </w:pPr>
      <w:r>
        <w:rPr>
          <w:rFonts w:ascii="Goudy Stout" w:eastAsia="HG平成角ｺﾞｼｯｸ体W9" w:hAnsi="Goudy Stout"/>
          <w:noProof/>
          <w:lang w:bidi="ar-SA"/>
        </w:rPr>
        <w:pict w14:anchorId="40B804DE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828" type="#_x0000_t144" style="position:absolute;margin-left:474.05pt;margin-top:10.15pt;width:236.5pt;height:43pt;z-index:2" fillcolor="#9f5fcf" strokecolor="red">
            <v:shadow on="t" color="#7030a0"/>
            <v:textpath style="font-family:&quot;Britannic Bold&quot;" fitshape="t" trim="t" string="OCTOBER"/>
          </v:shape>
        </w:pict>
      </w:r>
    </w:p>
    <w:p w14:paraId="06669C04" w14:textId="79953570" w:rsidR="00613888" w:rsidRDefault="00C52058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rFonts w:ascii="Goudy Stout" w:eastAsia="HG平成角ｺﾞｼｯｸ体W9" w:hAnsi="Goudy Stout"/>
          <w:noProof/>
          <w:lang w:bidi="ar-SA"/>
        </w:rPr>
        <w:pict w14:anchorId="1420931A">
          <v:shapetype id="_x0000_t202" coordsize="21600,21600" o:spt="202" path="m,l,21600r21600,l21600,xe">
            <v:stroke joinstyle="miter"/>
            <v:path gradientshapeok="t" o:connecttype="rect"/>
          </v:shapetype>
          <v:shape id="_x0000_s2875" type="#_x0000_t202" style="position:absolute;margin-left:448.05pt;margin-top:252.25pt;width:58.45pt;height:30pt;z-index:6" filled="f" stroked="f">
            <v:textbox style="mso-next-textbox:#_x0000_s2875" inset="5.85pt,.7pt,5.85pt,.7pt">
              <w:txbxContent>
                <w:p w14:paraId="2EAAE9C5" w14:textId="77777777" w:rsidR="00E00A61" w:rsidRPr="00373D88" w:rsidRDefault="00E00A61" w:rsidP="00E00A61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color w:val="FF0000"/>
                    </w:rPr>
                  </w:pPr>
                  <w:r w:rsidRPr="00373D88">
                    <w:rPr>
                      <w:rFonts w:ascii="BIZ UDゴシック" w:eastAsia="BIZ UDゴシック" w:hAnsi="BIZ UDゴシック" w:hint="eastAsia"/>
                      <w:color w:val="FF0000"/>
                    </w:rPr>
                    <w:t>スポーツの日</w:t>
                  </w:r>
                </w:p>
              </w:txbxContent>
            </v:textbox>
          </v:shape>
        </w:pict>
      </w:r>
      <w:r>
        <w:rPr>
          <w:noProof/>
        </w:rPr>
        <w:pict w14:anchorId="24D9486E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2879" type="#_x0000_t135" style="position:absolute;margin-left:642pt;margin-top:416.2pt;width:70.1pt;height:49.75pt;rotation:90;z-index:-1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41D85FA0">
          <v:shape id="_x0000_s2877" type="#_x0000_t135" style="position:absolute;margin-left:642pt;margin-top:416.2pt;width:70.1pt;height:49.75pt;rotation:90;z-index:-3;visibility:visible">
            <v:fill color2="#93eaff" rotate="t" angle="90" focus="100%" type="gradient"/>
            <v:shadow on="t" offset=",3pt"/>
          </v:shape>
        </w:pict>
      </w:r>
      <w:r>
        <w:rPr>
          <w:noProof/>
          <w:lang w:bidi="ar-SA"/>
        </w:rPr>
        <w:pict w14:anchorId="243E79C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829" type="#_x0000_t136" style="position:absolute;margin-left:567.5pt;margin-top:23.75pt;width:64.9pt;height:23.55pt;z-index: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9f5fcf" strokecolor="red">
            <v:shadow color="#7030a0"/>
            <v:textpath style="font-family:&quot;Britannic Bold&quot;;v-text-kern:t" trim="t" fitpath="t" string="2025"/>
          </v:shape>
        </w:pict>
      </w:r>
      <w:r>
        <w:rPr>
          <w:noProof/>
        </w:rPr>
        <w:pict w14:anchorId="6E9F89DE">
          <v:shape id="_x0000_s2876" type="#_x0000_t135" style="position:absolute;margin-left:541.85pt;margin-top:105.9pt;width:70.1pt;height:49.75pt;rotation:90;z-index:-4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7D0D0313">
          <v:shape id="AutoShape 799" o:spid="_x0000_s2856" type="#_x0000_t135" style="position:absolute;margin-left:437.4pt;margin-top:182.1pt;width:76.6pt;height:49.7pt;rotation:90;z-index:-5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79282AC9">
          <v:shape id="AutoShape 798" o:spid="_x0000_s2855" type="#_x0000_t135" style="position:absolute;margin-left:387.7pt;margin-top:182.1pt;width:76.6pt;height:49.7pt;rotation:90;z-index:-6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335ECD5F">
          <v:group id="Group 793" o:spid="_x0000_s2850" style="position:absolute;margin-left:600.75pt;margin-top:168.65pt;width:148.25pt;height:76.6pt;z-index:-7" coordorigin="12909,3060" coordsize="2965,812">
            <v:shape id="AutoShape 794" o:spid="_x0000_s2851" type="#_x0000_t135" style="position:absolute;left:13000;top:2969;width:812;height:994;rotation:90;visibility:visible">
              <v:fill color2="#93eaff" rotate="t" angle="90" focus="100%" type="gradient"/>
              <v:shadow on="t" offset=",3pt"/>
            </v:shape>
            <v:shape id="AutoShape 795" o:spid="_x0000_s2852" type="#_x0000_t135" style="position:absolute;left:14011;top:2969;width:812;height:994;rotation:90;visibility:visible">
              <v:fill color2="#93eaff" rotate="t" angle="90" focus="100%" type="gradient"/>
              <v:shadow on="t" offset=",3pt"/>
            </v:shape>
            <v:shape id="AutoShape 796" o:spid="_x0000_s2853" type="#_x0000_t135" style="position:absolute;left:14971;top:2969;width:812;height:994;rotation:90;visibility:visible">
              <v:fill color2="#93eaff" rotate="t" angle="90" focus="100%" type="gradient"/>
              <v:shadow on="t" offset=",3pt"/>
            </v:shape>
          </v:group>
        </w:pict>
      </w:r>
      <w:r>
        <w:rPr>
          <w:noProof/>
        </w:rPr>
        <w:pict w14:anchorId="3A330E01">
          <v:shape id="AutoShape 792" o:spid="_x0000_s2849" type="#_x0000_t135" style="position:absolute;margin-left:538pt;margin-top:182.1pt;width:76.6pt;height:49.7pt;rotation:90;z-index:-8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5000784B">
          <v:shape id="AutoShape 791" o:spid="_x0000_s2848" type="#_x0000_t135" style="position:absolute;margin-left:488.3pt;margin-top:182.1pt;width:76.6pt;height:49.7pt;rotation:90;z-index:-9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767FC140">
          <v:shape id="AutoShape 445" o:spid="_x0000_s2846" type="#_x0000_t135" style="position:absolute;margin-left:437.4pt;margin-top:263.1pt;width:76.6pt;height:49.7pt;rotation:90;z-index:-10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59648C4E">
          <v:shape id="AutoShape 444" o:spid="_x0000_s2845" type="#_x0000_t135" style="position:absolute;margin-left:387.7pt;margin-top:263.1pt;width:76.6pt;height:49.7pt;rotation:90;z-index:-11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4968604B">
          <v:group id="Group 420" o:spid="_x0000_s2840" style="position:absolute;margin-left:599.75pt;margin-top:249.65pt;width:148.25pt;height:76.6pt;z-index:-12" coordorigin="12909,3060" coordsize="2965,812">
            <v:shape id="AutoShape 128" o:spid="_x0000_s2841" type="#_x0000_t135" style="position:absolute;left:13000;top:2969;width:812;height:994;rotation:90;visibility:visible">
              <v:fill color2="#93eaff" rotate="t" angle="90" focus="100%" type="gradient"/>
              <v:shadow on="t" offset=",3pt"/>
            </v:shape>
            <v:shape id="AutoShape 137" o:spid="_x0000_s2842" type="#_x0000_t135" style="position:absolute;left:14011;top:2969;width:812;height:994;rotation:90;visibility:visible">
              <v:fill color2="#93eaff" rotate="t" angle="90" focus="100%" type="gradient"/>
              <v:shadow on="t" offset=",3pt"/>
            </v:shape>
            <v:shape id="AutoShape 140" o:spid="_x0000_s2843" type="#_x0000_t135" style="position:absolute;left:14971;top:2969;width:812;height:994;rotation:90;visibility:visible">
              <v:fill color2="#93eaff" rotate="t" angle="90" focus="100%" type="gradient"/>
              <v:shadow on="t" offset=",3pt"/>
            </v:shape>
          </v:group>
        </w:pict>
      </w:r>
      <w:r>
        <w:rPr>
          <w:noProof/>
        </w:rPr>
        <w:pict w14:anchorId="4C06962B">
          <v:shape id="AutoShape 125" o:spid="_x0000_s2839" type="#_x0000_t135" style="position:absolute;margin-left:537pt;margin-top:263.1pt;width:76.6pt;height:49.7pt;rotation:90;z-index:-13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40543921">
          <v:shape id="AutoShape 124" o:spid="_x0000_s2838" type="#_x0000_t135" style="position:absolute;margin-left:487.3pt;margin-top:263.1pt;width:76.6pt;height:49.7pt;rotation:90;z-index:-14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3EBC6C7E">
          <v:shape id="AutoShape 822" o:spid="_x0000_s2861" type="#_x0000_t135" style="position:absolute;margin-left:592.45pt;margin-top:105.9pt;width:70.1pt;height:49.75pt;rotation:90;z-index:-20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5D9AF104">
          <v:shape id="AutoShape 103" o:spid="_x0000_s2862" type="#_x0000_t135" style="position:absolute;margin-left:641.55pt;margin-top:106.9pt;width:72.1pt;height:49.75pt;rotation:90;z-index:-28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797905F4">
          <v:shape id="AutoShape 833" o:spid="_x0000_s2868" type="#_x0000_t135" style="position:absolute;margin-left:692.95pt;margin-top:105.65pt;width:69.1pt;height:49.7pt;rotation:90;z-index:-19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32E648AB">
          <v:shape id="AutoShape 109" o:spid="_x0000_s2859" type="#_x0000_t135" style="position:absolute;margin-left:540.8pt;margin-top:340.65pt;width:69.1pt;height:49.7pt;rotation:90;z-index:-24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477E98AB">
          <v:shape id="AutoShape 108" o:spid="_x0000_s2858" type="#_x0000_t135" style="position:absolute;margin-left:491.1pt;margin-top:340.65pt;width:69.1pt;height:49.7pt;rotation:90;z-index:-25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5EB3BC13">
          <v:shape id="AutoShape 107" o:spid="_x0000_s2834" type="#_x0000_t135" style="position:absolute;margin-left:443.2pt;margin-top:340.6pt;width:69.1pt;height:49.75pt;rotation:90;z-index:-26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30430A95">
          <v:shape id="AutoShape 98" o:spid="_x0000_s2857" type="#_x0000_t135" style="position:absolute;margin-left:391.8pt;margin-top:417.25pt;width:72.1pt;height:49.7pt;rotation:90;z-index:-31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08DCE135">
          <v:shape id="AutoShape 100" o:spid="_x0000_s2836" type="#_x0000_t135" style="position:absolute;margin-left:489.6pt;margin-top:417.25pt;width:72.1pt;height:49.7pt;rotation:90;z-index:-29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1CB86ED8">
          <v:shape id="AutoShape 99" o:spid="_x0000_s2835" type="#_x0000_t135" style="position:absolute;margin-left:439.9pt;margin-top:417.2pt;width:72.1pt;height:49.75pt;rotation:90;z-index:-30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6A811DF9">
          <v:shape id="AutoShape 106" o:spid="_x0000_s2833" type="#_x0000_t135" style="position:absolute;margin-left:393.3pt;margin-top:340.65pt;width:69.1pt;height:49.7pt;rotation:90;z-index:-27;visibility:visible">
            <v:fill color2="#93eaff" rotate="t" angle="90" focus="100%" type="gradient"/>
            <v:shadow on="t" offset=",4pt"/>
          </v:shape>
        </w:pict>
      </w:r>
      <w:r>
        <w:rPr>
          <w:noProof/>
        </w:rPr>
        <w:pict w14:anchorId="7667BA90">
          <v:shape id="AutoShape 112" o:spid="_x0000_s2832" type="#_x0000_t135" style="position:absolute;margin-left:689.95pt;margin-top:340.65pt;width:69.1pt;height:49.7pt;rotation:90;z-index:-21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046D0FBE">
          <v:shape id="AutoShape 111" o:spid="_x0000_s2831" type="#_x0000_t135" style="position:absolute;margin-left:640.25pt;margin-top:340.6pt;width:69.1pt;height:49.75pt;rotation:90;z-index:-22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67018F03">
          <v:shape id="AutoShape 110" o:spid="_x0000_s2830" type="#_x0000_t135" style="position:absolute;margin-left:590.5pt;margin-top:340.65pt;width:69.1pt;height:49.7pt;rotation:90;z-index:-23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1C1D1F17">
          <v:shape id="AutoShape 843" o:spid="_x0000_s2863" type="#_x0000_t135" style="position:absolute;margin-left:591.6pt;margin-top:416.4pt;width:70.1pt;height:49.75pt;rotation:90;z-index:-16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6E9F89DE">
          <v:shape id="AutoShape 836" o:spid="_x0000_s2860" type="#_x0000_t135" style="position:absolute;margin-left:591.6pt;margin-top:416.4pt;width:70.1pt;height:49.75pt;rotation:90;z-index:-18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24D9486E">
          <v:shape id="AutoShape 844" o:spid="_x0000_s2869" type="#_x0000_t135" style="position:absolute;margin-left:540.55pt;margin-top:416.2pt;width:70.1pt;height:49.75pt;rotation:90;z-index:-15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41D85FA0">
          <v:shape id="AutoShape 837" o:spid="_x0000_s2870" type="#_x0000_t135" style="position:absolute;margin-left:540.55pt;margin-top:416.2pt;width:70.1pt;height:49.75pt;rotation:90;z-index:-17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1C1D1F17">
          <v:shape id="_x0000_s2878" type="#_x0000_t135" style="position:absolute;margin-left:541.85pt;margin-top:105.9pt;width:70.1pt;height:49.75pt;rotation:90;z-index:-2;visibility:visible">
            <v:fill color2="#93eaff" rotate="t" angle="90" focus="100%" type="gradient"/>
            <v:shadow on="t" offset=",3pt"/>
          </v:shape>
        </w:pict>
      </w:r>
      <w:r>
        <w:rPr>
          <w:noProof/>
        </w:rPr>
        <w:pict w14:anchorId="05B830C8">
          <v:rect id="Rectangle 46" o:spid="_x0000_s2872" style="position:absolute;margin-left:382.15pt;margin-top:60.9pt;width:388pt;height:472.9pt;z-index:3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" filled="f" stroked="f">
            <v:textbox style="mso-next-textbox:#Rectangle 46" inset="0,0,0,0">
              <w:txbxContent>
                <w:tbl>
                  <w:tblPr>
                    <w:tblW w:w="0" w:type="auto"/>
                    <w:jc w:val="center"/>
                    <w:tblCellSpacing w:w="14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9"/>
                    <w:gridCol w:w="995"/>
                    <w:gridCol w:w="995"/>
                    <w:gridCol w:w="995"/>
                    <w:gridCol w:w="995"/>
                    <w:gridCol w:w="995"/>
                    <w:gridCol w:w="1009"/>
                  </w:tblGrid>
                  <w:tr w:rsidR="00B7031C" w14:paraId="2B9F1DE9" w14:textId="77777777">
                    <w:trPr>
                      <w:trHeight w:hRule="exact" w:val="1118"/>
                      <w:tblCellSpacing w:w="14" w:type="dxa"/>
                      <w:jc w:val="center"/>
                    </w:trPr>
                    <w:tc>
                      <w:tcPr>
                        <w:tcW w:w="967" w:type="dxa"/>
                      </w:tcPr>
                      <w:p w14:paraId="6CF919A4" w14:textId="77777777" w:rsidR="00B7031C" w:rsidRPr="00FF2217" w:rsidRDefault="00B7031C">
                        <w:pPr>
                          <w:pStyle w:val="BannerHeading3"/>
                          <w:spacing w:before="600" w:after="0"/>
                          <w:rPr>
                            <w:b/>
                            <w:color w:val="FF0000"/>
                          </w:rPr>
                        </w:pPr>
                        <w:r w:rsidRPr="00FF2217">
                          <w:rPr>
                            <w:b/>
                            <w:color w:val="FF0000"/>
                          </w:rPr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2B599500" w14:textId="77777777" w:rsidR="00B7031C" w:rsidRPr="00FF2217" w:rsidRDefault="00B7031C">
                        <w:pPr>
                          <w:pStyle w:val="BannerHeading3"/>
                          <w:spacing w:before="600" w:after="0"/>
                          <w:rPr>
                            <w:b/>
                          </w:rPr>
                        </w:pPr>
                        <w:r w:rsidRPr="00FF2217">
                          <w:rPr>
                            <w:b/>
                          </w:rPr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26B5F48C" w14:textId="77777777" w:rsidR="00B7031C" w:rsidRPr="00FF2217" w:rsidRDefault="00B7031C">
                        <w:pPr>
                          <w:pStyle w:val="BannerHeading3"/>
                          <w:spacing w:before="600" w:after="0"/>
                          <w:rPr>
                            <w:b/>
                          </w:rPr>
                        </w:pPr>
                        <w:r w:rsidRPr="00FF2217">
                          <w:rPr>
                            <w:b/>
                          </w:rPr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2D7366A4" w14:textId="77777777" w:rsidR="00B7031C" w:rsidRPr="00FF2217" w:rsidRDefault="00B7031C">
                        <w:pPr>
                          <w:pStyle w:val="BannerHeading3"/>
                          <w:spacing w:before="600" w:after="0"/>
                          <w:rPr>
                            <w:b/>
                          </w:rPr>
                        </w:pPr>
                        <w:r w:rsidRPr="00FF2217">
                          <w:rPr>
                            <w:b/>
                          </w:rPr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3F357BDE" w14:textId="77777777" w:rsidR="00B7031C" w:rsidRPr="00FF2217" w:rsidRDefault="00B7031C">
                        <w:pPr>
                          <w:pStyle w:val="BannerHeading3"/>
                          <w:spacing w:before="600" w:after="0"/>
                          <w:rPr>
                            <w:b/>
                          </w:rPr>
                        </w:pPr>
                        <w:r w:rsidRPr="00FF2217">
                          <w:rPr>
                            <w:b/>
                          </w:rPr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01DDC8C5" w14:textId="77777777" w:rsidR="00B7031C" w:rsidRPr="00FF2217" w:rsidRDefault="00B7031C">
                        <w:pPr>
                          <w:pStyle w:val="BannerHeading3"/>
                          <w:spacing w:before="600" w:after="0"/>
                          <w:rPr>
                            <w:b/>
                          </w:rPr>
                        </w:pPr>
                        <w:r w:rsidRPr="00FF2217">
                          <w:rPr>
                            <w:b/>
                          </w:rPr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346BEE3B" w14:textId="77777777" w:rsidR="00B7031C" w:rsidRPr="00FF2217" w:rsidRDefault="00B7031C">
                        <w:pPr>
                          <w:pStyle w:val="BannerHeading3"/>
                          <w:spacing w:before="600" w:after="0"/>
                          <w:rPr>
                            <w:b/>
                            <w:color w:val="0000FF"/>
                          </w:rPr>
                        </w:pPr>
                        <w:r w:rsidRPr="00FF2217">
                          <w:rPr>
                            <w:b/>
                            <w:color w:val="0000FF"/>
                          </w:rPr>
                          <w:t>Sat</w:t>
                        </w:r>
                      </w:p>
                    </w:tc>
                  </w:tr>
                  <w:tr w:rsidR="00B7031C" w14:paraId="734D60D9" w14:textId="77777777">
                    <w:trPr>
                      <w:trHeight w:hRule="exact" w:val="1531"/>
                      <w:tblCellSpacing w:w="14" w:type="dxa"/>
                      <w:jc w:val="center"/>
                    </w:trPr>
                    <w:tc>
                      <w:tcPr>
                        <w:tcW w:w="967" w:type="dxa"/>
                      </w:tcPr>
                      <w:p w14:paraId="124B4146" w14:textId="515860CE" w:rsidR="00B7031C" w:rsidRDefault="00B7031C">
                        <w:pPr>
                          <w:pStyle w:val="Banner10"/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14:paraId="6C13D4CC" w14:textId="334DF90E" w:rsidR="00B7031C" w:rsidRPr="00AA6860" w:rsidRDefault="00B7031C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14:paraId="4FD7830E" w14:textId="301E5AB6" w:rsidR="00B7031C" w:rsidRPr="007246DA" w:rsidRDefault="00B7031C">
                        <w:pPr>
                          <w:pStyle w:val="Banner10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14:paraId="19CB8E20" w14:textId="178AD4BB" w:rsidR="00B7031C" w:rsidRPr="00447458" w:rsidRDefault="00726B9D">
                        <w:pPr>
                          <w:pStyle w:val="Banner1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31181387" w14:textId="2DCD9531" w:rsidR="00B7031C" w:rsidRDefault="00726B9D">
                        <w:pPr>
                          <w:pStyle w:val="Banner1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03B1FAD6" w14:textId="59826B5E" w:rsidR="00B7031C" w:rsidRPr="00E77D41" w:rsidRDefault="00726B9D">
                        <w:pPr>
                          <w:pStyle w:val="Banner1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F0A095" w14:textId="5D415EE3" w:rsidR="00B7031C" w:rsidRPr="00447458" w:rsidRDefault="00726B9D">
                        <w:pPr>
                          <w:pStyle w:val="Banner10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4</w:t>
                        </w:r>
                      </w:p>
                    </w:tc>
                  </w:tr>
                  <w:tr w:rsidR="00B7031C" w14:paraId="7A1151BA" w14:textId="77777777">
                    <w:trPr>
                      <w:trHeight w:hRule="exact" w:val="1531"/>
                      <w:tblCellSpacing w:w="14" w:type="dxa"/>
                      <w:jc w:val="center"/>
                    </w:trPr>
                    <w:tc>
                      <w:tcPr>
                        <w:tcW w:w="967" w:type="dxa"/>
                      </w:tcPr>
                      <w:p w14:paraId="7A89542C" w14:textId="0C1F7DC5" w:rsidR="00B7031C" w:rsidRDefault="00726B9D">
                        <w:pPr>
                          <w:pStyle w:val="Banner1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016F1932" w14:textId="475B74F5" w:rsidR="00B7031C" w:rsidRPr="00446681" w:rsidRDefault="00726B9D">
                        <w:pPr>
                          <w:pStyle w:val="Banner1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1E26345C" w14:textId="6FCF8AD4" w:rsidR="00B7031C" w:rsidRDefault="00726B9D">
                        <w:pPr>
                          <w:pStyle w:val="Banner1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3AB372CF" w14:textId="1422127F" w:rsidR="00B7031C" w:rsidRDefault="00726B9D">
                        <w:pPr>
                          <w:pStyle w:val="Banner1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114835D3" w14:textId="10A53C22" w:rsidR="00B7031C" w:rsidRDefault="00726B9D">
                        <w:pPr>
                          <w:pStyle w:val="Banner10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1A458784" w14:textId="662404D3" w:rsidR="00B7031C" w:rsidRDefault="00726B9D">
                        <w:pPr>
                          <w:pStyle w:val="Banner10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786C9EB4" w14:textId="5E6B74BB" w:rsidR="00B7031C" w:rsidRDefault="00726B9D">
                        <w:pPr>
                          <w:pStyle w:val="Banner10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11</w:t>
                        </w:r>
                      </w:p>
                    </w:tc>
                  </w:tr>
                  <w:tr w:rsidR="00B7031C" w14:paraId="758D0C4A" w14:textId="77777777">
                    <w:trPr>
                      <w:trHeight w:hRule="exact" w:val="1531"/>
                      <w:tblCellSpacing w:w="14" w:type="dxa"/>
                      <w:jc w:val="center"/>
                    </w:trPr>
                    <w:tc>
                      <w:tcPr>
                        <w:tcW w:w="967" w:type="dxa"/>
                      </w:tcPr>
                      <w:p w14:paraId="057953F8" w14:textId="0E61861F" w:rsidR="00B7031C" w:rsidRDefault="00726B9D">
                        <w:pPr>
                          <w:pStyle w:val="Banner1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1A970D44" w14:textId="47C7152D" w:rsidR="00B7031C" w:rsidRPr="00446681" w:rsidRDefault="00726B9D">
                        <w:pPr>
                          <w:pStyle w:val="Banner1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2FE497B6" w14:textId="5C9820D4" w:rsidR="00B7031C" w:rsidRPr="00FB7398" w:rsidRDefault="00726B9D">
                        <w:pPr>
                          <w:pStyle w:val="Banner10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6F9CE8D2" w14:textId="00A83E0A" w:rsidR="00B7031C" w:rsidRDefault="00726B9D">
                        <w:pPr>
                          <w:pStyle w:val="Banner10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719CB9F8" w14:textId="074B319B" w:rsidR="00B7031C" w:rsidRDefault="00726B9D">
                        <w:pPr>
                          <w:pStyle w:val="Banner10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24975EB3" w14:textId="1A2C10B8" w:rsidR="00B7031C" w:rsidRDefault="00726B9D">
                        <w:pPr>
                          <w:pStyle w:val="Banner10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E18B964" w14:textId="77DA75B5" w:rsidR="00B7031C" w:rsidRDefault="00726B9D">
                        <w:pPr>
                          <w:pStyle w:val="Banner10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18</w:t>
                        </w:r>
                      </w:p>
                    </w:tc>
                  </w:tr>
                  <w:tr w:rsidR="00B7031C" w14:paraId="5CA44996" w14:textId="77777777">
                    <w:trPr>
                      <w:trHeight w:hRule="exact" w:val="1531"/>
                      <w:tblCellSpacing w:w="14" w:type="dxa"/>
                      <w:jc w:val="center"/>
                    </w:trPr>
                    <w:tc>
                      <w:tcPr>
                        <w:tcW w:w="967" w:type="dxa"/>
                      </w:tcPr>
                      <w:p w14:paraId="3F1D605A" w14:textId="1A8AD13C" w:rsidR="00B7031C" w:rsidRDefault="00726B9D">
                        <w:pPr>
                          <w:pStyle w:val="Banner1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19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65064512" w14:textId="6E753EFC" w:rsidR="00B7031C" w:rsidRPr="00FB7398" w:rsidRDefault="00726B9D">
                        <w:pPr>
                          <w:pStyle w:val="Banner10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3C949E5A" w14:textId="0E2F95A5" w:rsidR="00B7031C" w:rsidRPr="00FB7398" w:rsidRDefault="00726B9D">
                        <w:pPr>
                          <w:pStyle w:val="Banner10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2C8BC23B" w14:textId="74E194CF" w:rsidR="00B7031C" w:rsidRPr="00386EF3" w:rsidRDefault="00726B9D">
                        <w:pPr>
                          <w:pStyle w:val="Banner10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08A71B9E" w14:textId="3B8A4500" w:rsidR="00B7031C" w:rsidRPr="00386EF3" w:rsidRDefault="00726B9D">
                        <w:pPr>
                          <w:pStyle w:val="Banner10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0DDB2922" w14:textId="249DC227" w:rsidR="00B7031C" w:rsidRPr="00D91A64" w:rsidRDefault="00726B9D">
                        <w:pPr>
                          <w:pStyle w:val="Banner10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2BC5C1B0" w14:textId="2AE596B9" w:rsidR="00B7031C" w:rsidRDefault="00726B9D">
                        <w:pPr>
                          <w:pStyle w:val="Banner10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25</w:t>
                        </w:r>
                      </w:p>
                    </w:tc>
                  </w:tr>
                  <w:tr w:rsidR="00B7031C" w14:paraId="5EEE4328" w14:textId="77777777">
                    <w:trPr>
                      <w:trHeight w:hRule="exact" w:val="1531"/>
                      <w:tblCellSpacing w:w="14" w:type="dxa"/>
                      <w:jc w:val="center"/>
                    </w:trPr>
                    <w:tc>
                      <w:tcPr>
                        <w:tcW w:w="967" w:type="dxa"/>
                      </w:tcPr>
                      <w:p w14:paraId="25A7F8BA" w14:textId="13D30B3D" w:rsidR="00B7031C" w:rsidRPr="00373D88" w:rsidRDefault="00726B9D">
                        <w:pPr>
                          <w:pStyle w:val="Banner10"/>
                          <w:rPr>
                            <w:color w:val="FF0000"/>
                            <w:w w:val="90"/>
                            <w:szCs w:val="56"/>
                          </w:rPr>
                        </w:pPr>
                        <w:r>
                          <w:rPr>
                            <w:color w:val="FF0000"/>
                            <w:w w:val="90"/>
                            <w:szCs w:val="56"/>
                          </w:rPr>
                          <w:t>26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37FDCD5D" w14:textId="434CEE59" w:rsidR="00B7031C" w:rsidRPr="00373D88" w:rsidRDefault="00726B9D" w:rsidP="000155CE">
                        <w:pPr>
                          <w:pStyle w:val="Banner10"/>
                          <w:jc w:val="left"/>
                          <w:rPr>
                            <w:b w:val="0"/>
                            <w:bCs/>
                            <w:szCs w:val="56"/>
                          </w:rPr>
                        </w:pPr>
                        <w:r>
                          <w:rPr>
                            <w:szCs w:val="56"/>
                          </w:rPr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1EBC41CD" w14:textId="08E5796A" w:rsidR="00B7031C" w:rsidRDefault="00726B9D">
                        <w:pPr>
                          <w:pStyle w:val="Banner10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37352738" w14:textId="605BF568" w:rsidR="00B7031C" w:rsidRDefault="00726B9D">
                        <w:pPr>
                          <w:pStyle w:val="Banner10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0D2E6FB4" w14:textId="06D0355D" w:rsidR="00B7031C" w:rsidRDefault="00726B9D">
                        <w:pPr>
                          <w:pStyle w:val="Banner10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4980167F" w14:textId="7C9BF198" w:rsidR="00B7031C" w:rsidRDefault="00726B9D">
                        <w:pPr>
                          <w:pStyle w:val="Banner10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1EBD243" w14:textId="175D2421" w:rsidR="00B7031C" w:rsidRDefault="00B7031C">
                        <w:pPr>
                          <w:pStyle w:val="Banner10"/>
                          <w:rPr>
                            <w:color w:val="0000FF"/>
                          </w:rPr>
                        </w:pPr>
                      </w:p>
                    </w:tc>
                  </w:tr>
                </w:tbl>
                <w:p w14:paraId="7593482B" w14:textId="77777777" w:rsidR="00B7031C" w:rsidRDefault="00B7031C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</w:rPr>
        <w:pict w14:anchorId="0BD227D4">
          <v:shape id="図 47" o:spid="_x0000_s2873" type="#_x0000_t75" style="position:absolute;margin-left:16.4pt;margin-top:39.25pt;width:366pt;height:446.25pt;z-index:1;visibility:visible;mso-width-relative:margin;mso-height-relative:margin">
            <v:imagedata r:id="rId8" o:title="" cropbottom="5561f"/>
          </v:shape>
        </w:pict>
      </w:r>
    </w:p>
    <w:sectPr w:rsidR="00613888" w:rsidSect="00C15903">
      <w:pgSz w:w="16839" w:h="11907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DA5D" w14:textId="77777777" w:rsidR="0060076F" w:rsidRPr="00841BEF" w:rsidRDefault="0060076F" w:rsidP="00841BEF">
      <w:pPr>
        <w:pStyle w:val="Banner11"/>
        <w:rPr>
          <w:b w:val="0"/>
          <w:sz w:val="21"/>
        </w:rPr>
      </w:pPr>
      <w:r>
        <w:separator/>
      </w:r>
    </w:p>
  </w:endnote>
  <w:endnote w:type="continuationSeparator" w:id="0">
    <w:p w14:paraId="279DDBF8" w14:textId="77777777" w:rsidR="0060076F" w:rsidRPr="00841BEF" w:rsidRDefault="0060076F" w:rsidP="00841BEF">
      <w:pPr>
        <w:pStyle w:val="Banner11"/>
        <w:rPr>
          <w:b w:val="0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HG平成角ｺﾞｼｯｸ体W9">
    <w:altName w:val="游ゴシック"/>
    <w:charset w:val="80"/>
    <w:family w:val="modern"/>
    <w:pitch w:val="fixed"/>
    <w:sig w:usb0="80000283" w:usb1="2AC7ECFC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4E01A" w14:textId="77777777" w:rsidR="0060076F" w:rsidRPr="00841BEF" w:rsidRDefault="0060076F" w:rsidP="00841BEF">
      <w:pPr>
        <w:pStyle w:val="Banner11"/>
        <w:rPr>
          <w:b w:val="0"/>
          <w:sz w:val="21"/>
        </w:rPr>
      </w:pPr>
      <w:r>
        <w:separator/>
      </w:r>
    </w:p>
  </w:footnote>
  <w:footnote w:type="continuationSeparator" w:id="0">
    <w:p w14:paraId="111D9E99" w14:textId="77777777" w:rsidR="0060076F" w:rsidRPr="00841BEF" w:rsidRDefault="0060076F" w:rsidP="00841BEF">
      <w:pPr>
        <w:pStyle w:val="Banner11"/>
        <w:rPr>
          <w:b w:val="0"/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9373236">
    <w:abstractNumId w:val="9"/>
  </w:num>
  <w:num w:numId="2" w16cid:durableId="1113524458">
    <w:abstractNumId w:val="7"/>
  </w:num>
  <w:num w:numId="3" w16cid:durableId="954749176">
    <w:abstractNumId w:val="6"/>
  </w:num>
  <w:num w:numId="4" w16cid:durableId="1517649113">
    <w:abstractNumId w:val="5"/>
  </w:num>
  <w:num w:numId="5" w16cid:durableId="571282889">
    <w:abstractNumId w:val="4"/>
  </w:num>
  <w:num w:numId="6" w16cid:durableId="1354115515">
    <w:abstractNumId w:val="8"/>
  </w:num>
  <w:num w:numId="7" w16cid:durableId="518661194">
    <w:abstractNumId w:val="3"/>
  </w:num>
  <w:num w:numId="8" w16cid:durableId="755786790">
    <w:abstractNumId w:val="2"/>
  </w:num>
  <w:num w:numId="9" w16cid:durableId="1249198383">
    <w:abstractNumId w:val="1"/>
  </w:num>
  <w:num w:numId="10" w16cid:durableId="160769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880">
      <v:textbox inset="5.85pt,.7pt,5.85pt,.7pt"/>
      <o:colormru v:ext="edit" colors="#5679ea,#069,#630,#f39,#ffecd9,#51deff,#93eaff,#7d6bd5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642AC0"/>
    <w:rsid w:val="00006730"/>
    <w:rsid w:val="00011F25"/>
    <w:rsid w:val="000155CE"/>
    <w:rsid w:val="00026320"/>
    <w:rsid w:val="00094916"/>
    <w:rsid w:val="000D1B17"/>
    <w:rsid w:val="000D437C"/>
    <w:rsid w:val="00163621"/>
    <w:rsid w:val="001760FC"/>
    <w:rsid w:val="001D475D"/>
    <w:rsid w:val="001E2F1B"/>
    <w:rsid w:val="00212D01"/>
    <w:rsid w:val="00220C14"/>
    <w:rsid w:val="00230D8B"/>
    <w:rsid w:val="00262ABB"/>
    <w:rsid w:val="00293FB3"/>
    <w:rsid w:val="00294A36"/>
    <w:rsid w:val="002E5E37"/>
    <w:rsid w:val="002F2266"/>
    <w:rsid w:val="0032254E"/>
    <w:rsid w:val="00333C14"/>
    <w:rsid w:val="00373A1A"/>
    <w:rsid w:val="00373D88"/>
    <w:rsid w:val="00386EF3"/>
    <w:rsid w:val="003A26DE"/>
    <w:rsid w:val="003C3257"/>
    <w:rsid w:val="003E62B1"/>
    <w:rsid w:val="003F7D54"/>
    <w:rsid w:val="00406209"/>
    <w:rsid w:val="00410939"/>
    <w:rsid w:val="004220E4"/>
    <w:rsid w:val="00446681"/>
    <w:rsid w:val="00447458"/>
    <w:rsid w:val="00477186"/>
    <w:rsid w:val="004C6116"/>
    <w:rsid w:val="004D6E99"/>
    <w:rsid w:val="004D7099"/>
    <w:rsid w:val="004F473D"/>
    <w:rsid w:val="005120B6"/>
    <w:rsid w:val="00512A6F"/>
    <w:rsid w:val="0052658F"/>
    <w:rsid w:val="00582F65"/>
    <w:rsid w:val="005A2C39"/>
    <w:rsid w:val="005B42DB"/>
    <w:rsid w:val="005F69F2"/>
    <w:rsid w:val="0060076F"/>
    <w:rsid w:val="006031E6"/>
    <w:rsid w:val="006124C3"/>
    <w:rsid w:val="00613888"/>
    <w:rsid w:val="006338F0"/>
    <w:rsid w:val="00642AC0"/>
    <w:rsid w:val="00654B36"/>
    <w:rsid w:val="00654D1C"/>
    <w:rsid w:val="006820F5"/>
    <w:rsid w:val="006B362E"/>
    <w:rsid w:val="006B43A3"/>
    <w:rsid w:val="006C1A8E"/>
    <w:rsid w:val="006D41E7"/>
    <w:rsid w:val="006E3C05"/>
    <w:rsid w:val="006E5A9C"/>
    <w:rsid w:val="007246DA"/>
    <w:rsid w:val="00726B9D"/>
    <w:rsid w:val="0074128C"/>
    <w:rsid w:val="00750248"/>
    <w:rsid w:val="007502C3"/>
    <w:rsid w:val="00754121"/>
    <w:rsid w:val="00784C0B"/>
    <w:rsid w:val="007C761F"/>
    <w:rsid w:val="007E5D67"/>
    <w:rsid w:val="0080329A"/>
    <w:rsid w:val="00812865"/>
    <w:rsid w:val="00813D7A"/>
    <w:rsid w:val="00823B47"/>
    <w:rsid w:val="008246AB"/>
    <w:rsid w:val="00832B0C"/>
    <w:rsid w:val="00841BEF"/>
    <w:rsid w:val="00866BDA"/>
    <w:rsid w:val="00894F74"/>
    <w:rsid w:val="008A6FCF"/>
    <w:rsid w:val="008A74BC"/>
    <w:rsid w:val="008D194C"/>
    <w:rsid w:val="008E0728"/>
    <w:rsid w:val="0090603B"/>
    <w:rsid w:val="00917B3B"/>
    <w:rsid w:val="00921848"/>
    <w:rsid w:val="00953DD5"/>
    <w:rsid w:val="00971C36"/>
    <w:rsid w:val="0098382E"/>
    <w:rsid w:val="009B0E2E"/>
    <w:rsid w:val="009B1EF2"/>
    <w:rsid w:val="009C14B3"/>
    <w:rsid w:val="009D426E"/>
    <w:rsid w:val="009D6D6F"/>
    <w:rsid w:val="00A36FAE"/>
    <w:rsid w:val="00A54E3B"/>
    <w:rsid w:val="00A9396C"/>
    <w:rsid w:val="00AA6860"/>
    <w:rsid w:val="00B467D1"/>
    <w:rsid w:val="00B51640"/>
    <w:rsid w:val="00B7031C"/>
    <w:rsid w:val="00BB7FA2"/>
    <w:rsid w:val="00BD045D"/>
    <w:rsid w:val="00BF629F"/>
    <w:rsid w:val="00C15903"/>
    <w:rsid w:val="00C30EBF"/>
    <w:rsid w:val="00C52058"/>
    <w:rsid w:val="00C6253B"/>
    <w:rsid w:val="00C62D1B"/>
    <w:rsid w:val="00CC0AEC"/>
    <w:rsid w:val="00CC1B3E"/>
    <w:rsid w:val="00CE454A"/>
    <w:rsid w:val="00CF09CD"/>
    <w:rsid w:val="00D105DD"/>
    <w:rsid w:val="00D53919"/>
    <w:rsid w:val="00D64AC2"/>
    <w:rsid w:val="00D74126"/>
    <w:rsid w:val="00D91A64"/>
    <w:rsid w:val="00D94162"/>
    <w:rsid w:val="00DA204F"/>
    <w:rsid w:val="00DA6615"/>
    <w:rsid w:val="00DB46F9"/>
    <w:rsid w:val="00DE0F6A"/>
    <w:rsid w:val="00E00A61"/>
    <w:rsid w:val="00E77D41"/>
    <w:rsid w:val="00E85704"/>
    <w:rsid w:val="00E861E2"/>
    <w:rsid w:val="00E87D63"/>
    <w:rsid w:val="00E87E68"/>
    <w:rsid w:val="00EA321E"/>
    <w:rsid w:val="00EA4907"/>
    <w:rsid w:val="00EB5860"/>
    <w:rsid w:val="00EB6DE6"/>
    <w:rsid w:val="00EE20F6"/>
    <w:rsid w:val="00F1543D"/>
    <w:rsid w:val="00F275B9"/>
    <w:rsid w:val="00F30FBF"/>
    <w:rsid w:val="00F67491"/>
    <w:rsid w:val="00FB7398"/>
    <w:rsid w:val="00FC3C83"/>
    <w:rsid w:val="00FF2217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0">
      <v:textbox inset="5.85pt,.7pt,5.85pt,.7pt"/>
      <o:colormru v:ext="edit" colors="#5679ea,#069,#630,#f39,#ffecd9,#51deff,#93eaff,#7d6bd5"/>
    </o:shapedefaults>
    <o:shapelayout v:ext="edit">
      <o:idmap v:ext="edit" data="2"/>
    </o:shapelayout>
  </w:shapeDefaults>
  <w:decimalSymbol w:val="."/>
  <w:listSeparator w:val=","/>
  <w14:docId w14:val="592A1549"/>
  <w15:docId w15:val="{95D749F6-229B-4B83-B64B-2628A653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link w:val="affe"/>
    <w:rsid w:val="0098382E"/>
    <w:rPr>
      <w:rFonts w:ascii="Arial" w:eastAsia="ＭＳ ゴシック" w:hAnsi="Arial"/>
      <w:sz w:val="18"/>
      <w:szCs w:val="18"/>
    </w:rPr>
  </w:style>
  <w:style w:type="character" w:customStyle="1" w:styleId="affe">
    <w:name w:val="吹き出し (文字)"/>
    <w:link w:val="affd"/>
    <w:rsid w:val="0098382E"/>
    <w:rPr>
      <w:rFonts w:ascii="Arial" w:eastAsia="ＭＳ ゴシック" w:hAnsi="Arial" w:cs="Times New Roman"/>
      <w:kern w:val="21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10</TotalTime>
  <Pages>1</Pages>
  <Words>6</Words>
  <Characters>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深瀬　美貴子</dc:creator>
  <cp:keywords/>
  <dc:description/>
  <cp:lastModifiedBy>Mikiko Fukase</cp:lastModifiedBy>
  <cp:revision>2</cp:revision>
  <dcterms:created xsi:type="dcterms:W3CDTF">2025-07-11T00:31:00Z</dcterms:created>
  <dcterms:modified xsi:type="dcterms:W3CDTF">2025-07-11T00:31:00Z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  <property fmtid="{D5CDD505-2E9C-101B-9397-08002B2CF9AE}" pid="5" name="_DocHome">
    <vt:i4>355797949</vt:i4>
  </property>
</Properties>
</file>