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9396" w:tblpY="45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"/>
        <w:gridCol w:w="809"/>
        <w:gridCol w:w="681"/>
        <w:gridCol w:w="827"/>
        <w:gridCol w:w="827"/>
        <w:gridCol w:w="827"/>
        <w:gridCol w:w="827"/>
      </w:tblGrid>
      <w:tr w:rsidR="00976F20" w:rsidRPr="00F04F82" w14:paraId="1BBA7D06" w14:textId="77777777" w:rsidTr="00976F20">
        <w:trPr>
          <w:trHeight w:val="505"/>
        </w:trPr>
        <w:tc>
          <w:tcPr>
            <w:tcW w:w="991" w:type="dxa"/>
            <w:vAlign w:val="center"/>
          </w:tcPr>
          <w:p w14:paraId="34E45291" w14:textId="77777777" w:rsidR="00976F20" w:rsidRPr="00A72395" w:rsidRDefault="00976F20" w:rsidP="00976F20">
            <w:pPr>
              <w:pStyle w:val="BannerHeading2"/>
              <w:spacing w:before="1200"/>
              <w:rPr>
                <w:color w:val="FF0000"/>
                <w:sz w:val="28"/>
              </w:rPr>
            </w:pPr>
            <w:r w:rsidRPr="00A72395">
              <w:rPr>
                <w:color w:val="FF0000"/>
                <w:sz w:val="28"/>
              </w:rPr>
              <w:t>Sun</w:t>
            </w:r>
          </w:p>
        </w:tc>
        <w:tc>
          <w:tcPr>
            <w:tcW w:w="809" w:type="dxa"/>
            <w:vAlign w:val="center"/>
          </w:tcPr>
          <w:p w14:paraId="3640427E" w14:textId="77777777" w:rsidR="00976F20" w:rsidRPr="00F04F82" w:rsidRDefault="00976F20" w:rsidP="00976F20">
            <w:pPr>
              <w:pStyle w:val="BannerHeading2"/>
              <w:spacing w:before="1200"/>
              <w:rPr>
                <w:sz w:val="28"/>
              </w:rPr>
            </w:pPr>
            <w:r w:rsidRPr="00F04F82">
              <w:rPr>
                <w:sz w:val="28"/>
              </w:rPr>
              <w:t>Mon</w:t>
            </w:r>
          </w:p>
        </w:tc>
        <w:tc>
          <w:tcPr>
            <w:tcW w:w="681" w:type="dxa"/>
            <w:vAlign w:val="center"/>
          </w:tcPr>
          <w:p w14:paraId="5A43AFFE" w14:textId="77777777" w:rsidR="00976F20" w:rsidRPr="00F04F82" w:rsidRDefault="00976F20" w:rsidP="00976F20">
            <w:pPr>
              <w:pStyle w:val="BannerHeading2"/>
              <w:spacing w:before="1200"/>
              <w:rPr>
                <w:sz w:val="28"/>
              </w:rPr>
            </w:pPr>
            <w:r w:rsidRPr="00F04F82">
              <w:rPr>
                <w:sz w:val="28"/>
              </w:rPr>
              <w:t>Tue</w:t>
            </w:r>
          </w:p>
        </w:tc>
        <w:tc>
          <w:tcPr>
            <w:tcW w:w="827" w:type="dxa"/>
            <w:vAlign w:val="center"/>
          </w:tcPr>
          <w:p w14:paraId="71C38367" w14:textId="77777777" w:rsidR="00976F20" w:rsidRPr="00F04F82" w:rsidRDefault="00976F20" w:rsidP="00976F20">
            <w:pPr>
              <w:pStyle w:val="BannerHeading2"/>
              <w:spacing w:before="1200"/>
              <w:rPr>
                <w:sz w:val="28"/>
              </w:rPr>
            </w:pPr>
            <w:r w:rsidRPr="00F04F82">
              <w:rPr>
                <w:sz w:val="28"/>
              </w:rPr>
              <w:t>Wed</w:t>
            </w:r>
          </w:p>
        </w:tc>
        <w:tc>
          <w:tcPr>
            <w:tcW w:w="827" w:type="dxa"/>
            <w:vAlign w:val="center"/>
          </w:tcPr>
          <w:p w14:paraId="74950857" w14:textId="77777777" w:rsidR="00976F20" w:rsidRPr="00F04F82" w:rsidRDefault="00976F20" w:rsidP="00976F20">
            <w:pPr>
              <w:pStyle w:val="BannerHeading2"/>
              <w:spacing w:before="1200"/>
              <w:rPr>
                <w:sz w:val="28"/>
              </w:rPr>
            </w:pPr>
            <w:r w:rsidRPr="00F04F82">
              <w:rPr>
                <w:sz w:val="28"/>
              </w:rPr>
              <w:t>Thu</w:t>
            </w:r>
          </w:p>
        </w:tc>
        <w:tc>
          <w:tcPr>
            <w:tcW w:w="827" w:type="dxa"/>
            <w:vAlign w:val="center"/>
          </w:tcPr>
          <w:p w14:paraId="146DF09D" w14:textId="77777777" w:rsidR="00976F20" w:rsidRPr="00F04F82" w:rsidRDefault="00976F20" w:rsidP="00976F20">
            <w:pPr>
              <w:pStyle w:val="BannerHeading2"/>
              <w:spacing w:before="1200"/>
              <w:rPr>
                <w:sz w:val="28"/>
              </w:rPr>
            </w:pPr>
            <w:r w:rsidRPr="00F04F82">
              <w:rPr>
                <w:sz w:val="28"/>
              </w:rPr>
              <w:t>Fri</w:t>
            </w:r>
          </w:p>
        </w:tc>
        <w:tc>
          <w:tcPr>
            <w:tcW w:w="827" w:type="dxa"/>
            <w:vAlign w:val="center"/>
          </w:tcPr>
          <w:p w14:paraId="58B46604" w14:textId="77777777" w:rsidR="00976F20" w:rsidRPr="00A72395" w:rsidRDefault="00976F20" w:rsidP="00976F20">
            <w:pPr>
              <w:pStyle w:val="BannerHeading2"/>
              <w:spacing w:before="1200"/>
              <w:rPr>
                <w:color w:val="0000FF"/>
                <w:sz w:val="28"/>
              </w:rPr>
            </w:pPr>
            <w:r w:rsidRPr="00A72395">
              <w:rPr>
                <w:color w:val="0000FF"/>
                <w:sz w:val="28"/>
              </w:rPr>
              <w:t>Sat</w:t>
            </w:r>
          </w:p>
        </w:tc>
      </w:tr>
      <w:tr w:rsidR="00976F20" w:rsidRPr="00F04F82" w14:paraId="5D69D298" w14:textId="77777777" w:rsidTr="00976F20">
        <w:trPr>
          <w:trHeight w:hRule="exact" w:val="657"/>
        </w:trPr>
        <w:tc>
          <w:tcPr>
            <w:tcW w:w="991" w:type="dxa"/>
          </w:tcPr>
          <w:p w14:paraId="5C5B134A" w14:textId="77777777" w:rsidR="00976F20" w:rsidRPr="00015AA8" w:rsidRDefault="00976F20" w:rsidP="00976F20">
            <w:pPr>
              <w:pStyle w:val="Banner11"/>
              <w:rPr>
                <w:color w:val="FF0000"/>
                <w:sz w:val="48"/>
                <w:szCs w:val="48"/>
              </w:rPr>
            </w:pPr>
          </w:p>
        </w:tc>
        <w:tc>
          <w:tcPr>
            <w:tcW w:w="809" w:type="dxa"/>
          </w:tcPr>
          <w:p w14:paraId="2CFFDBFF" w14:textId="77777777" w:rsidR="00976F20" w:rsidRPr="00015AA8" w:rsidRDefault="00976F20" w:rsidP="00976F20">
            <w:pPr>
              <w:pStyle w:val="Banner11"/>
              <w:rPr>
                <w:sz w:val="48"/>
                <w:szCs w:val="48"/>
              </w:rPr>
            </w:pPr>
          </w:p>
        </w:tc>
        <w:tc>
          <w:tcPr>
            <w:tcW w:w="681" w:type="dxa"/>
          </w:tcPr>
          <w:p w14:paraId="6EA77E81" w14:textId="77777777" w:rsidR="00976F20" w:rsidRPr="00015AA8" w:rsidRDefault="00976F20" w:rsidP="00976F20">
            <w:pPr>
              <w:pStyle w:val="Banner11"/>
              <w:rPr>
                <w:sz w:val="48"/>
                <w:szCs w:val="48"/>
              </w:rPr>
            </w:pPr>
          </w:p>
        </w:tc>
        <w:tc>
          <w:tcPr>
            <w:tcW w:w="827" w:type="dxa"/>
          </w:tcPr>
          <w:p w14:paraId="2AAD15E6" w14:textId="77777777" w:rsidR="00976F20" w:rsidRPr="00015AA8" w:rsidRDefault="00976F20" w:rsidP="00976F20">
            <w:pPr>
              <w:pStyle w:val="Banner11"/>
              <w:rPr>
                <w:sz w:val="48"/>
                <w:szCs w:val="48"/>
              </w:rPr>
            </w:pPr>
          </w:p>
        </w:tc>
        <w:tc>
          <w:tcPr>
            <w:tcW w:w="827" w:type="dxa"/>
          </w:tcPr>
          <w:p w14:paraId="4D2DD5EC" w14:textId="77777777" w:rsidR="00976F20" w:rsidRPr="00015AA8" w:rsidRDefault="00976F20" w:rsidP="00976F20">
            <w:pPr>
              <w:pStyle w:val="Banner11"/>
              <w:rPr>
                <w:sz w:val="48"/>
                <w:szCs w:val="48"/>
              </w:rPr>
            </w:pPr>
          </w:p>
        </w:tc>
        <w:tc>
          <w:tcPr>
            <w:tcW w:w="827" w:type="dxa"/>
          </w:tcPr>
          <w:p w14:paraId="72748F81" w14:textId="77777777" w:rsidR="00976F20" w:rsidRPr="002B71A5" w:rsidRDefault="00976F20" w:rsidP="00976F20">
            <w:pPr>
              <w:pStyle w:val="Banner11"/>
              <w:rPr>
                <w:sz w:val="48"/>
                <w:szCs w:val="48"/>
              </w:rPr>
            </w:pPr>
          </w:p>
        </w:tc>
        <w:tc>
          <w:tcPr>
            <w:tcW w:w="827" w:type="dxa"/>
          </w:tcPr>
          <w:p w14:paraId="7CB240B8" w14:textId="2092377B" w:rsidR="00976F20" w:rsidRPr="002B71A5" w:rsidRDefault="004D649B" w:rsidP="00976F20">
            <w:pPr>
              <w:pStyle w:val="Banner11"/>
              <w:rPr>
                <w:color w:val="0070C0"/>
                <w:sz w:val="48"/>
                <w:szCs w:val="48"/>
              </w:rPr>
            </w:pPr>
            <w:r>
              <w:rPr>
                <w:color w:val="0070C0"/>
                <w:sz w:val="48"/>
                <w:szCs w:val="48"/>
              </w:rPr>
              <w:t>1</w:t>
            </w:r>
          </w:p>
        </w:tc>
      </w:tr>
      <w:tr w:rsidR="00976F20" w:rsidRPr="00F04F82" w14:paraId="0A59C07B" w14:textId="77777777" w:rsidTr="00976F20">
        <w:trPr>
          <w:trHeight w:hRule="exact" w:val="657"/>
        </w:trPr>
        <w:tc>
          <w:tcPr>
            <w:tcW w:w="991" w:type="dxa"/>
          </w:tcPr>
          <w:p w14:paraId="3FC105E2" w14:textId="25E45C64" w:rsidR="00976F20" w:rsidRPr="00015AA8" w:rsidRDefault="00976F20" w:rsidP="00976F20">
            <w:pPr>
              <w:pStyle w:val="Banner11"/>
              <w:rPr>
                <w:color w:val="FF0000"/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pict w14:anchorId="4E1F016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81" type="#_x0000_t202" style="position:absolute;left:0;text-align:left;margin-left:39.2pt;margin-top:23.75pt;width:59.2pt;height:16.85pt;z-index:10;mso-position-horizontal-relative:text;mso-position-vertical-relative:text" filled="f" stroked="f">
                  <v:textbox style="mso-next-textbox:#_x0000_s2081" inset="5.85pt,.7pt,5.85pt,.7pt">
                    <w:txbxContent>
                      <w:p w14:paraId="2F572537" w14:textId="0F9D8790" w:rsidR="002B71A5" w:rsidRPr="00015AA8" w:rsidRDefault="002B71A5">
                        <w:pPr>
                          <w:rPr>
                            <w:rFonts w:ascii="BIZ UDゴシック" w:eastAsia="BIZ UDゴシック" w:hAnsi="BIZ UDゴシック"/>
                            <w:color w:val="FF0000"/>
                          </w:rPr>
                        </w:pPr>
                        <w:r>
                          <w:rPr>
                            <w:rFonts w:ascii="BIZ UDゴシック" w:eastAsia="BIZ UDゴシック" w:hAnsi="BIZ UDゴシック"/>
                            <w:color w:val="FF0000"/>
                          </w:rPr>
                          <w:t>文化の日</w:t>
                        </w:r>
                      </w:p>
                    </w:txbxContent>
                  </v:textbox>
                </v:shape>
              </w:pict>
            </w:r>
            <w:r w:rsidR="004D649B">
              <w:rPr>
                <w:noProof/>
                <w:sz w:val="48"/>
                <w:szCs w:val="48"/>
              </w:rPr>
              <w:t>2</w:t>
            </w:r>
          </w:p>
        </w:tc>
        <w:tc>
          <w:tcPr>
            <w:tcW w:w="809" w:type="dxa"/>
          </w:tcPr>
          <w:p w14:paraId="6B0B81D2" w14:textId="10D90C8E" w:rsidR="00976F20" w:rsidRPr="002B71A5" w:rsidRDefault="004D649B" w:rsidP="00976F20">
            <w:pPr>
              <w:pStyle w:val="Banner11"/>
              <w:rPr>
                <w:color w:val="FF0000"/>
                <w:sz w:val="48"/>
                <w:szCs w:val="48"/>
              </w:rPr>
            </w:pPr>
            <w:r>
              <w:rPr>
                <w:color w:val="FF0000"/>
                <w:sz w:val="48"/>
                <w:szCs w:val="48"/>
              </w:rPr>
              <w:t>3</w:t>
            </w:r>
          </w:p>
        </w:tc>
        <w:tc>
          <w:tcPr>
            <w:tcW w:w="681" w:type="dxa"/>
          </w:tcPr>
          <w:p w14:paraId="33804382" w14:textId="71C12683" w:rsidR="00976F20" w:rsidRPr="00015AA8" w:rsidRDefault="004D649B" w:rsidP="00976F20">
            <w:pPr>
              <w:pStyle w:val="Banner11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  <w:tc>
          <w:tcPr>
            <w:tcW w:w="827" w:type="dxa"/>
          </w:tcPr>
          <w:p w14:paraId="5AAAB38F" w14:textId="0E92B3AC" w:rsidR="00976F20" w:rsidRPr="00015AA8" w:rsidRDefault="004D649B" w:rsidP="00976F20">
            <w:pPr>
              <w:pStyle w:val="Banner11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  <w:tc>
          <w:tcPr>
            <w:tcW w:w="827" w:type="dxa"/>
          </w:tcPr>
          <w:p w14:paraId="61B74CEA" w14:textId="7CB3354D" w:rsidR="00976F20" w:rsidRPr="00015AA8" w:rsidRDefault="004D649B" w:rsidP="00976F20">
            <w:pPr>
              <w:pStyle w:val="Banner11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  <w:tc>
          <w:tcPr>
            <w:tcW w:w="827" w:type="dxa"/>
          </w:tcPr>
          <w:p w14:paraId="500E904A" w14:textId="571348C1" w:rsidR="00976F20" w:rsidRPr="00015AA8" w:rsidRDefault="004D649B" w:rsidP="00976F20">
            <w:pPr>
              <w:pStyle w:val="Banner11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  <w:tc>
          <w:tcPr>
            <w:tcW w:w="827" w:type="dxa"/>
          </w:tcPr>
          <w:p w14:paraId="59C23435" w14:textId="01011A23" w:rsidR="00976F20" w:rsidRPr="002B71A5" w:rsidRDefault="004D649B" w:rsidP="00976F20">
            <w:pPr>
              <w:pStyle w:val="Banner11"/>
              <w:rPr>
                <w:color w:val="0070C0"/>
                <w:sz w:val="48"/>
                <w:szCs w:val="48"/>
              </w:rPr>
            </w:pPr>
            <w:r>
              <w:rPr>
                <w:color w:val="0070C0"/>
                <w:sz w:val="48"/>
                <w:szCs w:val="48"/>
              </w:rPr>
              <w:t>8</w:t>
            </w:r>
          </w:p>
        </w:tc>
      </w:tr>
      <w:tr w:rsidR="00976F20" w:rsidRPr="00F04F82" w14:paraId="77B6639C" w14:textId="77777777" w:rsidTr="00976F20">
        <w:trPr>
          <w:trHeight w:hRule="exact" w:val="657"/>
        </w:trPr>
        <w:tc>
          <w:tcPr>
            <w:tcW w:w="991" w:type="dxa"/>
          </w:tcPr>
          <w:p w14:paraId="3039DF63" w14:textId="18A613B8" w:rsidR="00976F20" w:rsidRPr="00015AA8" w:rsidRDefault="004D649B" w:rsidP="00976F20">
            <w:pPr>
              <w:pStyle w:val="Banner11"/>
              <w:rPr>
                <w:color w:val="FF0000"/>
                <w:sz w:val="48"/>
                <w:szCs w:val="48"/>
              </w:rPr>
            </w:pPr>
            <w:r>
              <w:rPr>
                <w:color w:val="FF0000"/>
                <w:sz w:val="48"/>
                <w:szCs w:val="48"/>
              </w:rPr>
              <w:t>9</w:t>
            </w:r>
          </w:p>
        </w:tc>
        <w:tc>
          <w:tcPr>
            <w:tcW w:w="809" w:type="dxa"/>
          </w:tcPr>
          <w:p w14:paraId="373BB55A" w14:textId="1AEFD1D5" w:rsidR="00976F20" w:rsidRPr="00015AA8" w:rsidRDefault="004D649B" w:rsidP="00976F20">
            <w:pPr>
              <w:pStyle w:val="Banner11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681" w:type="dxa"/>
          </w:tcPr>
          <w:p w14:paraId="08A9161D" w14:textId="3EEA65A6" w:rsidR="00976F20" w:rsidRPr="00015AA8" w:rsidRDefault="004D649B" w:rsidP="00976F20">
            <w:pPr>
              <w:pStyle w:val="Banner11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  <w:tc>
          <w:tcPr>
            <w:tcW w:w="827" w:type="dxa"/>
          </w:tcPr>
          <w:p w14:paraId="59C216E6" w14:textId="606D2B8F" w:rsidR="00976F20" w:rsidRPr="00015AA8" w:rsidRDefault="004D649B" w:rsidP="00976F20">
            <w:pPr>
              <w:pStyle w:val="Banner11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</w:t>
            </w:r>
          </w:p>
        </w:tc>
        <w:tc>
          <w:tcPr>
            <w:tcW w:w="827" w:type="dxa"/>
          </w:tcPr>
          <w:p w14:paraId="05F55086" w14:textId="71FD5546" w:rsidR="00976F20" w:rsidRPr="00015AA8" w:rsidRDefault="004D649B" w:rsidP="00976F20">
            <w:pPr>
              <w:pStyle w:val="Banner11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</w:t>
            </w:r>
          </w:p>
        </w:tc>
        <w:tc>
          <w:tcPr>
            <w:tcW w:w="827" w:type="dxa"/>
          </w:tcPr>
          <w:p w14:paraId="2F1EC56D" w14:textId="6137C65B" w:rsidR="00976F20" w:rsidRPr="00015AA8" w:rsidRDefault="004D649B" w:rsidP="00976F20">
            <w:pPr>
              <w:pStyle w:val="Banner11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  <w:tc>
          <w:tcPr>
            <w:tcW w:w="827" w:type="dxa"/>
          </w:tcPr>
          <w:p w14:paraId="4A88A889" w14:textId="21B8427E" w:rsidR="00976F20" w:rsidRPr="002B71A5" w:rsidRDefault="004D649B" w:rsidP="00976F20">
            <w:pPr>
              <w:pStyle w:val="Banner11"/>
              <w:rPr>
                <w:color w:val="0070C0"/>
                <w:sz w:val="48"/>
                <w:szCs w:val="48"/>
              </w:rPr>
            </w:pPr>
            <w:r>
              <w:rPr>
                <w:color w:val="0070C0"/>
                <w:sz w:val="48"/>
                <w:szCs w:val="48"/>
              </w:rPr>
              <w:t>15</w:t>
            </w:r>
          </w:p>
        </w:tc>
      </w:tr>
      <w:tr w:rsidR="00976F20" w:rsidRPr="004442DB" w14:paraId="53B33C31" w14:textId="77777777" w:rsidTr="00976F20">
        <w:trPr>
          <w:trHeight w:hRule="exact" w:val="657"/>
        </w:trPr>
        <w:tc>
          <w:tcPr>
            <w:tcW w:w="991" w:type="dxa"/>
          </w:tcPr>
          <w:p w14:paraId="2B1861B1" w14:textId="66F0B1F6" w:rsidR="00976F20" w:rsidRPr="00015AA8" w:rsidRDefault="004D649B" w:rsidP="00976F20">
            <w:pPr>
              <w:pStyle w:val="Banner11"/>
              <w:rPr>
                <w:color w:val="FF0000"/>
                <w:sz w:val="48"/>
                <w:szCs w:val="48"/>
              </w:rPr>
            </w:pPr>
            <w:r>
              <w:rPr>
                <w:color w:val="FF0000"/>
                <w:sz w:val="48"/>
                <w:szCs w:val="48"/>
              </w:rPr>
              <w:t>16</w:t>
            </w:r>
          </w:p>
        </w:tc>
        <w:tc>
          <w:tcPr>
            <w:tcW w:w="809" w:type="dxa"/>
          </w:tcPr>
          <w:p w14:paraId="61688D41" w14:textId="76152776" w:rsidR="00976F20" w:rsidRPr="00015AA8" w:rsidRDefault="004D649B" w:rsidP="00976F20">
            <w:pPr>
              <w:pStyle w:val="Banner11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17</w:t>
            </w:r>
          </w:p>
        </w:tc>
        <w:tc>
          <w:tcPr>
            <w:tcW w:w="681" w:type="dxa"/>
          </w:tcPr>
          <w:p w14:paraId="02FFDB2C" w14:textId="6E14B30C" w:rsidR="00976F20" w:rsidRPr="00015AA8" w:rsidRDefault="004D649B" w:rsidP="00976F20">
            <w:pPr>
              <w:pStyle w:val="Banner11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18</w:t>
            </w:r>
          </w:p>
        </w:tc>
        <w:tc>
          <w:tcPr>
            <w:tcW w:w="827" w:type="dxa"/>
          </w:tcPr>
          <w:p w14:paraId="2C87D152" w14:textId="64DEB0E2" w:rsidR="00976F20" w:rsidRPr="00015AA8" w:rsidRDefault="004D649B" w:rsidP="00976F20">
            <w:pPr>
              <w:pStyle w:val="Banner11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19</w:t>
            </w:r>
          </w:p>
        </w:tc>
        <w:tc>
          <w:tcPr>
            <w:tcW w:w="827" w:type="dxa"/>
          </w:tcPr>
          <w:p w14:paraId="71760251" w14:textId="57CA9B50" w:rsidR="00976F20" w:rsidRPr="002B71A5" w:rsidRDefault="004D649B" w:rsidP="00976F20">
            <w:pPr>
              <w:pStyle w:val="Banner11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</w:t>
            </w:r>
          </w:p>
        </w:tc>
        <w:tc>
          <w:tcPr>
            <w:tcW w:w="827" w:type="dxa"/>
          </w:tcPr>
          <w:p w14:paraId="5743D1DD" w14:textId="4C4AABC5" w:rsidR="00976F20" w:rsidRPr="00015AA8" w:rsidRDefault="004D649B" w:rsidP="00976F20">
            <w:pPr>
              <w:pStyle w:val="Banner11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21</w:t>
            </w:r>
          </w:p>
        </w:tc>
        <w:tc>
          <w:tcPr>
            <w:tcW w:w="827" w:type="dxa"/>
          </w:tcPr>
          <w:p w14:paraId="5FD6EF9D" w14:textId="5DB6E1C1" w:rsidR="00976F20" w:rsidRPr="002B71A5" w:rsidRDefault="004D649B" w:rsidP="00976F20">
            <w:pPr>
              <w:pStyle w:val="Banner11"/>
              <w:rPr>
                <w:color w:val="FF0000"/>
                <w:sz w:val="48"/>
                <w:szCs w:val="48"/>
              </w:rPr>
            </w:pPr>
            <w:r>
              <w:rPr>
                <w:color w:val="0070C0"/>
                <w:sz w:val="48"/>
                <w:szCs w:val="48"/>
              </w:rPr>
              <w:t>22</w:t>
            </w:r>
          </w:p>
        </w:tc>
      </w:tr>
      <w:tr w:rsidR="00976F20" w:rsidRPr="00F04F82" w14:paraId="7EAB07DB" w14:textId="77777777" w:rsidTr="00976F20">
        <w:trPr>
          <w:trHeight w:hRule="exact" w:val="657"/>
        </w:trPr>
        <w:tc>
          <w:tcPr>
            <w:tcW w:w="991" w:type="dxa"/>
          </w:tcPr>
          <w:p w14:paraId="1E18FBB2" w14:textId="37A52AD7" w:rsidR="00976F20" w:rsidRPr="004D649B" w:rsidRDefault="004D649B" w:rsidP="00976F20">
            <w:pPr>
              <w:pStyle w:val="Banner11"/>
              <w:spacing w:line="360" w:lineRule="auto"/>
              <w:rPr>
                <w:rFonts w:hint="eastAsia"/>
                <w:color w:val="FF0000"/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pict w14:anchorId="2438536F">
                <v:shape id="_x0000_s2087" type="#_x0000_t202" style="position:absolute;left:0;text-align:left;margin-left:39.9pt;margin-top:23pt;width:59.2pt;height:16.85pt;z-index:13;mso-position-horizontal-relative:text;mso-position-vertical-relative:text" filled="f" stroked="f">
                  <v:textbox style="mso-next-textbox:#_x0000_s2087" inset="5.85pt,.7pt,5.85pt,.7pt">
                    <w:txbxContent>
                      <w:p w14:paraId="46839883" w14:textId="77777777" w:rsidR="00976F20" w:rsidRPr="00015AA8" w:rsidRDefault="00976F20" w:rsidP="00976F20">
                        <w:pPr>
                          <w:rPr>
                            <w:rFonts w:ascii="BIZ UDゴシック" w:eastAsia="BIZ UDゴシック" w:hAnsi="BIZ UDゴシック"/>
                            <w:color w:val="FF0000"/>
                          </w:rPr>
                        </w:pPr>
                        <w:r>
                          <w:rPr>
                            <w:rFonts w:ascii="BIZ UDゴシック" w:eastAsia="BIZ UDゴシック" w:hAnsi="BIZ UDゴシック"/>
                            <w:color w:val="FF0000"/>
                          </w:rPr>
                          <w:t>振替休日</w:t>
                        </w:r>
                      </w:p>
                    </w:txbxContent>
                  </v:textbox>
                </v:shape>
              </w:pict>
            </w:r>
            <w:r w:rsidRPr="004D649B">
              <w:rPr>
                <w:color w:val="FF0000"/>
                <w:sz w:val="48"/>
                <w:szCs w:val="48"/>
              </w:rPr>
              <w:t>23</w:t>
            </w:r>
          </w:p>
        </w:tc>
        <w:tc>
          <w:tcPr>
            <w:tcW w:w="809" w:type="dxa"/>
          </w:tcPr>
          <w:p w14:paraId="3F7C919D" w14:textId="341C2ADD" w:rsidR="00976F20" w:rsidRPr="004D649B" w:rsidRDefault="004D649B" w:rsidP="00976F20">
            <w:pPr>
              <w:pStyle w:val="Banner11"/>
              <w:spacing w:line="360" w:lineRule="auto"/>
              <w:rPr>
                <w:color w:val="FF0000"/>
                <w:sz w:val="48"/>
                <w:szCs w:val="48"/>
              </w:rPr>
            </w:pPr>
            <w:r w:rsidRPr="004D649B">
              <w:rPr>
                <w:noProof/>
                <w:color w:val="FF0000"/>
                <w:sz w:val="48"/>
                <w:szCs w:val="48"/>
              </w:rPr>
              <w:t>24</w:t>
            </w:r>
          </w:p>
        </w:tc>
        <w:tc>
          <w:tcPr>
            <w:tcW w:w="681" w:type="dxa"/>
          </w:tcPr>
          <w:p w14:paraId="28EB057C" w14:textId="697B9702" w:rsidR="00976F20" w:rsidRPr="00015AA8" w:rsidRDefault="004D649B" w:rsidP="00976F20">
            <w:pPr>
              <w:pStyle w:val="Banner11"/>
              <w:spacing w:line="36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25</w:t>
            </w:r>
          </w:p>
        </w:tc>
        <w:tc>
          <w:tcPr>
            <w:tcW w:w="827" w:type="dxa"/>
          </w:tcPr>
          <w:p w14:paraId="5B3E2A88" w14:textId="03AA9961" w:rsidR="00976F20" w:rsidRPr="00015AA8" w:rsidRDefault="004D649B" w:rsidP="00976F20">
            <w:pPr>
              <w:pStyle w:val="Banner11"/>
              <w:spacing w:line="36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26</w:t>
            </w:r>
          </w:p>
        </w:tc>
        <w:tc>
          <w:tcPr>
            <w:tcW w:w="827" w:type="dxa"/>
          </w:tcPr>
          <w:p w14:paraId="7AF27DFE" w14:textId="1FC32E02" w:rsidR="00976F20" w:rsidRPr="00015AA8" w:rsidRDefault="004D649B" w:rsidP="00976F20">
            <w:pPr>
              <w:pStyle w:val="Banner11"/>
              <w:spacing w:line="36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27</w:t>
            </w:r>
          </w:p>
        </w:tc>
        <w:tc>
          <w:tcPr>
            <w:tcW w:w="827" w:type="dxa"/>
          </w:tcPr>
          <w:p w14:paraId="43D86A44" w14:textId="38BAB249" w:rsidR="00976F20" w:rsidRPr="00015AA8" w:rsidRDefault="004D649B" w:rsidP="00976F20">
            <w:pPr>
              <w:pStyle w:val="Banner11"/>
              <w:spacing w:line="36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28</w:t>
            </w:r>
          </w:p>
        </w:tc>
        <w:tc>
          <w:tcPr>
            <w:tcW w:w="827" w:type="dxa"/>
          </w:tcPr>
          <w:p w14:paraId="6071893E" w14:textId="29617798" w:rsidR="00976F20" w:rsidRPr="002B71A5" w:rsidRDefault="004D649B" w:rsidP="00976F20">
            <w:pPr>
              <w:pStyle w:val="Banner11"/>
              <w:spacing w:line="360" w:lineRule="auto"/>
              <w:rPr>
                <w:color w:val="0070C0"/>
                <w:sz w:val="48"/>
                <w:szCs w:val="48"/>
              </w:rPr>
            </w:pPr>
            <w:r>
              <w:rPr>
                <w:color w:val="0070C0"/>
                <w:sz w:val="48"/>
                <w:szCs w:val="48"/>
              </w:rPr>
              <w:t>29</w:t>
            </w:r>
          </w:p>
        </w:tc>
      </w:tr>
      <w:tr w:rsidR="004D649B" w:rsidRPr="00F04F82" w14:paraId="32CF2C23" w14:textId="77777777" w:rsidTr="00976F20">
        <w:trPr>
          <w:trHeight w:hRule="exact" w:val="657"/>
        </w:trPr>
        <w:tc>
          <w:tcPr>
            <w:tcW w:w="991" w:type="dxa"/>
          </w:tcPr>
          <w:p w14:paraId="4DCCF08A" w14:textId="50DD129B" w:rsidR="004D649B" w:rsidRPr="004D649B" w:rsidRDefault="004D649B" w:rsidP="00976F20">
            <w:pPr>
              <w:pStyle w:val="Banner11"/>
              <w:spacing w:line="360" w:lineRule="auto"/>
              <w:rPr>
                <w:color w:val="FF0000"/>
                <w:sz w:val="48"/>
                <w:szCs w:val="48"/>
              </w:rPr>
            </w:pPr>
            <w:r w:rsidRPr="004D649B">
              <w:rPr>
                <w:color w:val="FF0000"/>
                <w:sz w:val="48"/>
                <w:szCs w:val="48"/>
              </w:rPr>
              <w:t>30</w:t>
            </w:r>
          </w:p>
        </w:tc>
        <w:tc>
          <w:tcPr>
            <w:tcW w:w="809" w:type="dxa"/>
          </w:tcPr>
          <w:p w14:paraId="4A34C5D5" w14:textId="79379F29" w:rsidR="004D649B" w:rsidRDefault="004D649B" w:rsidP="00976F20">
            <w:pPr>
              <w:pStyle w:val="Banner11"/>
              <w:spacing w:line="360" w:lineRule="auto"/>
              <w:rPr>
                <w:noProof/>
                <w:sz w:val="48"/>
                <w:szCs w:val="48"/>
              </w:rPr>
            </w:pPr>
          </w:p>
        </w:tc>
        <w:tc>
          <w:tcPr>
            <w:tcW w:w="681" w:type="dxa"/>
          </w:tcPr>
          <w:p w14:paraId="65966534" w14:textId="3CA4D8E9" w:rsidR="004D649B" w:rsidRDefault="004D649B" w:rsidP="00976F20">
            <w:pPr>
              <w:pStyle w:val="Banner11"/>
              <w:spacing w:line="360" w:lineRule="auto"/>
              <w:rPr>
                <w:sz w:val="48"/>
                <w:szCs w:val="48"/>
              </w:rPr>
            </w:pPr>
          </w:p>
        </w:tc>
        <w:tc>
          <w:tcPr>
            <w:tcW w:w="827" w:type="dxa"/>
          </w:tcPr>
          <w:p w14:paraId="55B55A26" w14:textId="77777777" w:rsidR="004D649B" w:rsidRDefault="004D649B" w:rsidP="00976F20">
            <w:pPr>
              <w:pStyle w:val="Banner11"/>
              <w:spacing w:line="360" w:lineRule="auto"/>
              <w:rPr>
                <w:sz w:val="48"/>
                <w:szCs w:val="48"/>
              </w:rPr>
            </w:pPr>
          </w:p>
        </w:tc>
        <w:tc>
          <w:tcPr>
            <w:tcW w:w="827" w:type="dxa"/>
          </w:tcPr>
          <w:p w14:paraId="295050FA" w14:textId="77777777" w:rsidR="004D649B" w:rsidRDefault="004D649B" w:rsidP="00976F20">
            <w:pPr>
              <w:pStyle w:val="Banner11"/>
              <w:spacing w:line="360" w:lineRule="auto"/>
              <w:rPr>
                <w:sz w:val="48"/>
                <w:szCs w:val="48"/>
              </w:rPr>
            </w:pPr>
          </w:p>
        </w:tc>
        <w:tc>
          <w:tcPr>
            <w:tcW w:w="827" w:type="dxa"/>
          </w:tcPr>
          <w:p w14:paraId="093F5340" w14:textId="77777777" w:rsidR="004D649B" w:rsidRDefault="004D649B" w:rsidP="00976F20">
            <w:pPr>
              <w:pStyle w:val="Banner11"/>
              <w:spacing w:line="360" w:lineRule="auto"/>
              <w:rPr>
                <w:sz w:val="48"/>
                <w:szCs w:val="48"/>
              </w:rPr>
            </w:pPr>
          </w:p>
        </w:tc>
        <w:tc>
          <w:tcPr>
            <w:tcW w:w="827" w:type="dxa"/>
          </w:tcPr>
          <w:p w14:paraId="5D697C37" w14:textId="77777777" w:rsidR="004D649B" w:rsidRDefault="004D649B" w:rsidP="00976F20">
            <w:pPr>
              <w:pStyle w:val="Banner11"/>
              <w:spacing w:line="360" w:lineRule="auto"/>
              <w:rPr>
                <w:color w:val="0070C0"/>
                <w:sz w:val="48"/>
                <w:szCs w:val="48"/>
              </w:rPr>
            </w:pPr>
          </w:p>
        </w:tc>
      </w:tr>
    </w:tbl>
    <w:p w14:paraId="48FC9A5E" w14:textId="77777777" w:rsidR="002B2FEF" w:rsidRDefault="00000000">
      <w:r>
        <w:rPr>
          <w:noProof/>
          <w:lang w:bidi="ar-SA"/>
        </w:rPr>
        <w:pict w14:anchorId="6A1F4ECD">
          <v:rect id="_x0000_s2056" style="position:absolute;margin-left:397.8pt;margin-top:-7.35pt;width:358.2pt;height:302.05pt;z-index:4;mso-position-horizontal-relative:text;mso-position-vertical-relative:text" filled="f" strokecolor="purple" strokeweight="4.5pt">
            <v:textbox inset="5.85pt,.7pt,5.85pt,.7pt"/>
            <w10:anchorlock/>
          </v:rect>
        </w:pict>
      </w:r>
    </w:p>
    <w:p w14:paraId="1DBAE955" w14:textId="77777777" w:rsidR="002B2FEF" w:rsidRDefault="002B2FEF"/>
    <w:p w14:paraId="26962BE9" w14:textId="1B222422" w:rsidR="001C039C" w:rsidRDefault="004D649B">
      <w:r>
        <w:rPr>
          <w:sz w:val="48"/>
          <w:szCs w:val="48"/>
        </w:rPr>
        <w:pict w14:anchorId="1FE59B4D">
          <v:shape id="_x0000_s2086" type="#_x0000_t202" style="position:absolute;margin-left:407.45pt;margin-top:214.6pt;width:79.95pt;height:16.85pt;z-index:12;mso-position-horizontal-relative:text;mso-position-vertical-relative:text" filled="f" stroked="f">
            <v:textbox style="mso-next-textbox:#_x0000_s2086" inset="5.85pt,.7pt,5.85pt,.7pt">
              <w:txbxContent>
                <w:p w14:paraId="417EB4A1" w14:textId="77777777" w:rsidR="00976F20" w:rsidRPr="00015AA8" w:rsidRDefault="00976F20" w:rsidP="00976F20">
                  <w:pPr>
                    <w:rPr>
                      <w:rFonts w:ascii="BIZ UDゴシック" w:eastAsia="BIZ UDゴシック" w:hAnsi="BIZ UDゴシック"/>
                      <w:color w:val="FF0000"/>
                    </w:rPr>
                  </w:pPr>
                  <w:r w:rsidRPr="00015AA8">
                    <w:rPr>
                      <w:rFonts w:ascii="BIZ UDゴシック" w:eastAsia="BIZ UDゴシック" w:hAnsi="BIZ UDゴシック" w:hint="eastAsia"/>
                      <w:color w:val="FF0000"/>
                    </w:rPr>
                    <w:t>勤労感謝の日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2F70950F">
          <v:shape id="_x0000_s2079" type="#_x0000_t202" style="position:absolute;margin-left:63pt;margin-top:400.5pt;width:85.5pt;height:18.5pt;z-index:9" filled="f" stroked="f">
            <v:textbox inset="5.85pt,.7pt,5.85pt,.7pt">
              <w:txbxContent>
                <w:p w14:paraId="1A497A5C" w14:textId="77777777" w:rsidR="003821B1" w:rsidRPr="00FF05D1" w:rsidRDefault="003821B1">
                  <w:pPr>
                    <w:rPr>
                      <w:rFonts w:ascii="BIZ UDゴシック" w:eastAsia="BIZ UDゴシック" w:hAnsi="BIZ UDゴシック"/>
                      <w:color w:val="FF0000"/>
                    </w:rPr>
                  </w:pPr>
                  <w:r w:rsidRPr="00FF05D1">
                    <w:rPr>
                      <w:rFonts w:ascii="BIZ UDゴシック" w:eastAsia="BIZ UDゴシック" w:hAnsi="BIZ UDゴシック" w:hint="eastAsia"/>
                      <w:color w:val="FF0000"/>
                    </w:rPr>
                    <w:t>スポーツの日</w:t>
                  </w:r>
                </w:p>
              </w:txbxContent>
            </v:textbox>
          </v:shape>
        </w:pict>
      </w:r>
      <w:r w:rsidR="00000000">
        <w:pict w14:anchorId="0D133918">
          <v:rect id="_x0000_s2050" style="position:absolute;margin-left:17.5pt;margin-top:236.95pt;width:319.55pt;height:281.7pt;z-index:1;mso-position-horizontal-relative:margin;mso-position-vertical-relative:margin" fillcolor="#fc9" strokecolor="#f60">
            <v:textbox inset="0,0,0,0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2"/>
                    <w:gridCol w:w="864"/>
                    <w:gridCol w:w="793"/>
                    <w:gridCol w:w="793"/>
                    <w:gridCol w:w="793"/>
                    <w:gridCol w:w="793"/>
                    <w:gridCol w:w="793"/>
                  </w:tblGrid>
                  <w:tr w:rsidR="002B2FEF" w14:paraId="31F5DB50" w14:textId="77777777" w:rsidTr="003821B1">
                    <w:trPr>
                      <w:trHeight w:val="567"/>
                      <w:jc w:val="center"/>
                    </w:trPr>
                    <w:tc>
                      <w:tcPr>
                        <w:tcW w:w="722" w:type="dxa"/>
                        <w:vAlign w:val="center"/>
                      </w:tcPr>
                      <w:p w14:paraId="4CD929A1" w14:textId="77777777" w:rsidR="002B2FEF" w:rsidRPr="002B2FEF" w:rsidRDefault="002B2FEF" w:rsidP="002B2FEF">
                        <w:pPr>
                          <w:pStyle w:val="BannerHeading2"/>
                          <w:spacing w:before="1200"/>
                          <w:rPr>
                            <w:color w:val="FF0000"/>
                            <w:sz w:val="28"/>
                          </w:rPr>
                        </w:pPr>
                        <w:r w:rsidRPr="002B2FEF">
                          <w:rPr>
                            <w:color w:val="FF0000"/>
                            <w:sz w:val="28"/>
                          </w:rPr>
                          <w:t>Sun</w:t>
                        </w:r>
                      </w:p>
                    </w:tc>
                    <w:tc>
                      <w:tcPr>
                        <w:tcW w:w="864" w:type="dxa"/>
                        <w:vAlign w:val="center"/>
                      </w:tcPr>
                      <w:p w14:paraId="421EE133" w14:textId="77777777" w:rsidR="002B2FEF" w:rsidRPr="002B2FEF" w:rsidRDefault="002B2FEF" w:rsidP="002B2FEF">
                        <w:pPr>
                          <w:pStyle w:val="BannerHeading2"/>
                          <w:spacing w:before="1200"/>
                          <w:rPr>
                            <w:sz w:val="28"/>
                          </w:rPr>
                        </w:pPr>
                        <w:r w:rsidRPr="002B2FEF">
                          <w:rPr>
                            <w:sz w:val="28"/>
                          </w:rPr>
                          <w:t>Mon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35B247F5" w14:textId="77777777" w:rsidR="002B2FEF" w:rsidRPr="002B2FEF" w:rsidRDefault="002B2FEF" w:rsidP="002B2FEF">
                        <w:pPr>
                          <w:pStyle w:val="BannerHeading2"/>
                          <w:spacing w:before="1200"/>
                          <w:rPr>
                            <w:sz w:val="28"/>
                          </w:rPr>
                        </w:pPr>
                        <w:r w:rsidRPr="002B2FEF">
                          <w:rPr>
                            <w:sz w:val="28"/>
                          </w:rPr>
                          <w:t>Tue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137F4119" w14:textId="77777777" w:rsidR="002B2FEF" w:rsidRPr="002B2FEF" w:rsidRDefault="002B2FEF" w:rsidP="002B2FEF">
                        <w:pPr>
                          <w:pStyle w:val="BannerHeading2"/>
                          <w:spacing w:before="1200"/>
                          <w:rPr>
                            <w:sz w:val="28"/>
                          </w:rPr>
                        </w:pPr>
                        <w:r w:rsidRPr="002B2FEF">
                          <w:rPr>
                            <w:sz w:val="28"/>
                          </w:rPr>
                          <w:t>Wed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13F10D50" w14:textId="77777777" w:rsidR="002B2FEF" w:rsidRPr="002B2FEF" w:rsidRDefault="002B2FEF" w:rsidP="002B2FEF">
                        <w:pPr>
                          <w:pStyle w:val="BannerHeading2"/>
                          <w:spacing w:before="1200"/>
                          <w:rPr>
                            <w:sz w:val="28"/>
                          </w:rPr>
                        </w:pPr>
                        <w:r w:rsidRPr="002B2FEF">
                          <w:rPr>
                            <w:sz w:val="28"/>
                          </w:rPr>
                          <w:t>Thu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21987681" w14:textId="77777777" w:rsidR="002B2FEF" w:rsidRPr="002B2FEF" w:rsidRDefault="002B2FEF" w:rsidP="002B2FEF">
                        <w:pPr>
                          <w:pStyle w:val="BannerHeading2"/>
                          <w:spacing w:before="1200"/>
                          <w:rPr>
                            <w:sz w:val="28"/>
                          </w:rPr>
                        </w:pPr>
                        <w:r w:rsidRPr="002B2FEF">
                          <w:rPr>
                            <w:sz w:val="28"/>
                          </w:rPr>
                          <w:t>Fri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7106EE6E" w14:textId="77777777" w:rsidR="002B2FEF" w:rsidRPr="002B2FEF" w:rsidRDefault="002B2FEF" w:rsidP="002B2FEF">
                        <w:pPr>
                          <w:pStyle w:val="BannerHeading2"/>
                          <w:spacing w:before="1200"/>
                          <w:rPr>
                            <w:color w:val="0000FF"/>
                            <w:sz w:val="28"/>
                          </w:rPr>
                        </w:pPr>
                        <w:r w:rsidRPr="002B2FEF">
                          <w:rPr>
                            <w:color w:val="0000FF"/>
                            <w:sz w:val="28"/>
                          </w:rPr>
                          <w:t>Sat</w:t>
                        </w:r>
                      </w:p>
                    </w:tc>
                  </w:tr>
                  <w:tr w:rsidR="002B2FEF" w:rsidRPr="002B2FEF" w14:paraId="34171259" w14:textId="77777777" w:rsidTr="00FF05D1">
                    <w:trPr>
                      <w:trHeight w:val="737"/>
                      <w:jc w:val="center"/>
                    </w:trPr>
                    <w:tc>
                      <w:tcPr>
                        <w:tcW w:w="722" w:type="dxa"/>
                        <w:vAlign w:val="center"/>
                      </w:tcPr>
                      <w:p w14:paraId="3FEB4E86" w14:textId="484C9CAE" w:rsidR="002B2FEF" w:rsidRPr="00FF05D1" w:rsidRDefault="002B2FEF" w:rsidP="008B2808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864" w:type="dxa"/>
                        <w:vAlign w:val="center"/>
                      </w:tcPr>
                      <w:p w14:paraId="413048F1" w14:textId="4CD2A68F" w:rsidR="002B2FEF" w:rsidRPr="00FF05D1" w:rsidRDefault="002B2FEF" w:rsidP="008B2808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746B0C5B" w14:textId="7ADACE32" w:rsidR="002B2FEF" w:rsidRPr="00FF05D1" w:rsidRDefault="002B2FEF" w:rsidP="008B2808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49C5F1D9" w14:textId="37254947" w:rsidR="002B2FEF" w:rsidRPr="00FF05D1" w:rsidRDefault="00976F20" w:rsidP="008B2808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49DBF629" w14:textId="38DCD8BB" w:rsidR="002B2FEF" w:rsidRPr="00FF05D1" w:rsidRDefault="00976F20" w:rsidP="008B2808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167F650E" w14:textId="63CFCF08" w:rsidR="002B2FEF" w:rsidRPr="00FF05D1" w:rsidRDefault="00976F20" w:rsidP="008B2808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3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30547B9D" w14:textId="4041D179" w:rsidR="002B2FEF" w:rsidRPr="002B71A5" w:rsidRDefault="00976F20" w:rsidP="008B2808">
                        <w:pPr>
                          <w:pStyle w:val="Banner11"/>
                          <w:rPr>
                            <w:color w:val="0070C0"/>
                            <w:sz w:val="48"/>
                            <w:szCs w:val="48"/>
                          </w:rPr>
                        </w:pPr>
                        <w:r>
                          <w:rPr>
                            <w:color w:val="0070C0"/>
                            <w:sz w:val="48"/>
                            <w:szCs w:val="48"/>
                          </w:rPr>
                          <w:t>4</w:t>
                        </w:r>
                      </w:p>
                    </w:tc>
                  </w:tr>
                  <w:tr w:rsidR="002B2FEF" w:rsidRPr="002B2FEF" w14:paraId="7F96E570" w14:textId="77777777" w:rsidTr="00FF05D1">
                    <w:trPr>
                      <w:trHeight w:val="737"/>
                      <w:jc w:val="center"/>
                    </w:trPr>
                    <w:tc>
                      <w:tcPr>
                        <w:tcW w:w="722" w:type="dxa"/>
                        <w:vAlign w:val="center"/>
                      </w:tcPr>
                      <w:p w14:paraId="7427B1C7" w14:textId="07BCF664" w:rsidR="002B2FEF" w:rsidRPr="00FF05D1" w:rsidRDefault="00976F20" w:rsidP="008B2808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FF0000"/>
                            <w:sz w:val="48"/>
                            <w:szCs w:val="48"/>
                          </w:rPr>
                          <w:t>5</w:t>
                        </w:r>
                      </w:p>
                    </w:tc>
                    <w:tc>
                      <w:tcPr>
                        <w:tcW w:w="864" w:type="dxa"/>
                        <w:vAlign w:val="center"/>
                      </w:tcPr>
                      <w:p w14:paraId="31DC0A24" w14:textId="2E0476F6" w:rsidR="002B2FEF" w:rsidRPr="002B71A5" w:rsidRDefault="00976F20" w:rsidP="008B2808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6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617DE1D1" w14:textId="4F1E9B47" w:rsidR="002B2FEF" w:rsidRPr="00FF05D1" w:rsidRDefault="00976F20" w:rsidP="008B2808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7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354CE77E" w14:textId="4B843698" w:rsidR="002B2FEF" w:rsidRPr="00FF05D1" w:rsidRDefault="00976F20" w:rsidP="008B2808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8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62599B12" w14:textId="6FE3C784" w:rsidR="002B2FEF" w:rsidRPr="00FF05D1" w:rsidRDefault="00976F20" w:rsidP="008B2808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9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229EFAA0" w14:textId="5103308D" w:rsidR="002B2FEF" w:rsidRPr="00FF05D1" w:rsidRDefault="00976F20" w:rsidP="008B2808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10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480193FB" w14:textId="4AF58FD1" w:rsidR="002B2FEF" w:rsidRPr="002B71A5" w:rsidRDefault="00976F20" w:rsidP="008B2808">
                        <w:pPr>
                          <w:pStyle w:val="Banner11"/>
                          <w:rPr>
                            <w:color w:val="0070C0"/>
                            <w:sz w:val="48"/>
                            <w:szCs w:val="48"/>
                          </w:rPr>
                        </w:pPr>
                        <w:r>
                          <w:rPr>
                            <w:color w:val="0070C0"/>
                            <w:sz w:val="48"/>
                            <w:szCs w:val="48"/>
                          </w:rPr>
                          <w:t>11</w:t>
                        </w:r>
                      </w:p>
                    </w:tc>
                  </w:tr>
                  <w:tr w:rsidR="002B2FEF" w:rsidRPr="002B2FEF" w14:paraId="48591456" w14:textId="77777777" w:rsidTr="00FF05D1">
                    <w:trPr>
                      <w:trHeight w:val="737"/>
                      <w:jc w:val="center"/>
                    </w:trPr>
                    <w:tc>
                      <w:tcPr>
                        <w:tcW w:w="722" w:type="dxa"/>
                        <w:vAlign w:val="center"/>
                      </w:tcPr>
                      <w:p w14:paraId="5AECF10C" w14:textId="5E37968B" w:rsidR="002B2FEF" w:rsidRPr="00FF05D1" w:rsidRDefault="00976F20" w:rsidP="008B2808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FF0000"/>
                            <w:sz w:val="48"/>
                            <w:szCs w:val="48"/>
                          </w:rPr>
                          <w:t>12</w:t>
                        </w:r>
                      </w:p>
                    </w:tc>
                    <w:tc>
                      <w:tcPr>
                        <w:tcW w:w="864" w:type="dxa"/>
                        <w:vAlign w:val="center"/>
                      </w:tcPr>
                      <w:p w14:paraId="4EE840D6" w14:textId="6341F446" w:rsidR="002B2FEF" w:rsidRPr="002B71A5" w:rsidRDefault="00976F20" w:rsidP="008B2808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FF0000"/>
                            <w:sz w:val="48"/>
                            <w:szCs w:val="48"/>
                          </w:rPr>
                          <w:t>13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3F0C25AA" w14:textId="19E62403" w:rsidR="002B2FEF" w:rsidRPr="00FF05D1" w:rsidRDefault="00976F20" w:rsidP="008B2808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14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500DAF04" w14:textId="7CF61CCB" w:rsidR="002B2FEF" w:rsidRPr="00FF05D1" w:rsidRDefault="00976F20" w:rsidP="008B2808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15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38001880" w14:textId="1E066AF1" w:rsidR="002B2FEF" w:rsidRPr="00FF05D1" w:rsidRDefault="00976F20" w:rsidP="008B2808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16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76B8BD7D" w14:textId="24343603" w:rsidR="002B2FEF" w:rsidRPr="00FF05D1" w:rsidRDefault="00976F20" w:rsidP="008B2808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17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284A6032" w14:textId="29E78C9E" w:rsidR="002B2FEF" w:rsidRPr="002B71A5" w:rsidRDefault="00976F20" w:rsidP="008B2808">
                        <w:pPr>
                          <w:pStyle w:val="Banner11"/>
                          <w:rPr>
                            <w:color w:val="0070C0"/>
                            <w:sz w:val="48"/>
                            <w:szCs w:val="48"/>
                          </w:rPr>
                        </w:pPr>
                        <w:r>
                          <w:rPr>
                            <w:color w:val="0070C0"/>
                            <w:sz w:val="48"/>
                            <w:szCs w:val="48"/>
                          </w:rPr>
                          <w:t>18</w:t>
                        </w:r>
                      </w:p>
                    </w:tc>
                  </w:tr>
                  <w:tr w:rsidR="002B2FEF" w:rsidRPr="002B2FEF" w14:paraId="00058D4A" w14:textId="77777777" w:rsidTr="00FF05D1">
                    <w:trPr>
                      <w:trHeight w:val="737"/>
                      <w:jc w:val="center"/>
                    </w:trPr>
                    <w:tc>
                      <w:tcPr>
                        <w:tcW w:w="722" w:type="dxa"/>
                        <w:vAlign w:val="center"/>
                      </w:tcPr>
                      <w:p w14:paraId="1C6E0D99" w14:textId="30AAC28B" w:rsidR="002B2FEF" w:rsidRPr="00FF05D1" w:rsidRDefault="00976F20" w:rsidP="008B2808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FF0000"/>
                            <w:sz w:val="48"/>
                            <w:szCs w:val="48"/>
                          </w:rPr>
                          <w:t>19</w:t>
                        </w:r>
                      </w:p>
                    </w:tc>
                    <w:tc>
                      <w:tcPr>
                        <w:tcW w:w="864" w:type="dxa"/>
                        <w:vAlign w:val="center"/>
                      </w:tcPr>
                      <w:p w14:paraId="450C5EB4" w14:textId="799BF240" w:rsidR="002B2FEF" w:rsidRPr="00FF05D1" w:rsidRDefault="00976F20" w:rsidP="008B2808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20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0699FB1B" w14:textId="763183D2" w:rsidR="002B2FEF" w:rsidRPr="00FF05D1" w:rsidRDefault="00976F20" w:rsidP="008B2808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21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5C42FADF" w14:textId="2A6C3502" w:rsidR="002B2FEF" w:rsidRPr="00FF05D1" w:rsidRDefault="00976F20" w:rsidP="008B2808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109F2278" w14:textId="1B0C4C3F" w:rsidR="002B2FEF" w:rsidRPr="00FF05D1" w:rsidRDefault="00976F20" w:rsidP="008B2808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23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43FA06D2" w14:textId="3FD16680" w:rsidR="002B2FEF" w:rsidRPr="00FF05D1" w:rsidRDefault="00976F20" w:rsidP="008B2808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24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69E48D17" w14:textId="05A96D83" w:rsidR="002B2FEF" w:rsidRPr="002B71A5" w:rsidRDefault="00976F20" w:rsidP="008B2808">
                        <w:pPr>
                          <w:pStyle w:val="Banner11"/>
                          <w:rPr>
                            <w:color w:val="0070C0"/>
                            <w:sz w:val="48"/>
                            <w:szCs w:val="48"/>
                          </w:rPr>
                        </w:pPr>
                        <w:r>
                          <w:rPr>
                            <w:color w:val="0070C0"/>
                            <w:sz w:val="48"/>
                            <w:szCs w:val="48"/>
                          </w:rPr>
                          <w:t>25</w:t>
                        </w:r>
                      </w:p>
                    </w:tc>
                  </w:tr>
                  <w:tr w:rsidR="002B2FEF" w:rsidRPr="002B2FEF" w14:paraId="0F5F04BB" w14:textId="77777777" w:rsidTr="00FF05D1">
                    <w:trPr>
                      <w:trHeight w:val="737"/>
                      <w:jc w:val="center"/>
                    </w:trPr>
                    <w:tc>
                      <w:tcPr>
                        <w:tcW w:w="722" w:type="dxa"/>
                        <w:vAlign w:val="center"/>
                      </w:tcPr>
                      <w:p w14:paraId="700A12DE" w14:textId="1E2525C1" w:rsidR="002B2FEF" w:rsidRPr="00FF05D1" w:rsidRDefault="00976F20" w:rsidP="008B2808">
                        <w:pPr>
                          <w:pStyle w:val="Banner11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FF0000"/>
                            <w:sz w:val="48"/>
                            <w:szCs w:val="48"/>
                          </w:rPr>
                          <w:t>26</w:t>
                        </w:r>
                      </w:p>
                    </w:tc>
                    <w:tc>
                      <w:tcPr>
                        <w:tcW w:w="864" w:type="dxa"/>
                        <w:vAlign w:val="center"/>
                      </w:tcPr>
                      <w:p w14:paraId="4D82B753" w14:textId="5AF25008" w:rsidR="002B2FEF" w:rsidRPr="00FF05D1" w:rsidRDefault="00976F20" w:rsidP="008B2808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27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2ABFC957" w14:textId="05F7538C" w:rsidR="002B2FEF" w:rsidRPr="00FF05D1" w:rsidRDefault="00976F20" w:rsidP="008B2808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28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1A9BCE72" w14:textId="2D89946C" w:rsidR="002B2FEF" w:rsidRPr="00FF05D1" w:rsidRDefault="00976F20" w:rsidP="008B2808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29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664BBBF6" w14:textId="7E729AAA" w:rsidR="002B2FEF" w:rsidRPr="00FF05D1" w:rsidRDefault="00976F20" w:rsidP="008B2808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30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0276B053" w14:textId="0DA4625F" w:rsidR="002B2FEF" w:rsidRPr="00FF05D1" w:rsidRDefault="00976F20" w:rsidP="008B2808">
                        <w:pPr>
                          <w:pStyle w:val="Banner11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31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1E571F78" w14:textId="7B778B83" w:rsidR="002B2FEF" w:rsidRPr="00FF05D1" w:rsidRDefault="002B2FEF" w:rsidP="008B2808">
                        <w:pPr>
                          <w:pStyle w:val="Banner11"/>
                          <w:rPr>
                            <w:color w:val="0000FF"/>
                            <w:sz w:val="48"/>
                            <w:szCs w:val="48"/>
                          </w:rPr>
                        </w:pPr>
                      </w:p>
                    </w:tc>
                  </w:tr>
                </w:tbl>
                <w:p w14:paraId="1DACADDA" w14:textId="77777777" w:rsidR="002B2FEF" w:rsidRDefault="002B2FEF" w:rsidP="002B2FEF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 w:rsidR="00000000">
        <w:rPr>
          <w:noProof/>
        </w:rPr>
        <w:pict w14:anchorId="3581FCA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0" type="#_x0000_t136" style="position:absolute;margin-left:664.5pt;margin-top:478.35pt;width:104.5pt;height:17pt;z-index:8" fillcolor="red">
            <v:shadow color="#868686"/>
            <v:textpath style="font-family:&quot;Bradley Hand ITC&quot;;font-weight:bold;v-text-kern:t" trim="t" fitpath="t" string="2025&#10;"/>
            <w10:anchorlock/>
          </v:shape>
        </w:pict>
      </w:r>
      <w:r w:rsidR="00000000">
        <w:rPr>
          <w:noProof/>
        </w:rPr>
        <w:pict w14:anchorId="56C554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margin-left:379.55pt;margin-top:282.05pt;width:391.35pt;height:224.65pt;z-index:7">
            <v:imagedata r:id="rId7" o:title=""/>
            <w10:anchorlock/>
          </v:shape>
        </w:pict>
      </w:r>
      <w:r w:rsidR="00000000">
        <w:rPr>
          <w:noProof/>
        </w:rPr>
        <w:pict w14:anchorId="6B502BCD">
          <v:shape id="_x0000_s2058" type="#_x0000_t75" style="position:absolute;margin-left:1.35pt;margin-top:-39.35pt;width:363.4pt;height:236.65pt;z-index:6">
            <v:imagedata r:id="rId8" o:title=""/>
            <w10:anchorlock/>
          </v:shape>
        </w:pict>
      </w:r>
      <w:r w:rsidR="00000000">
        <w:rPr>
          <w:noProof/>
        </w:rPr>
        <w:pict w14:anchorId="7DAD3534">
          <v:shape id="_x0000_s2057" type="#_x0000_t136" style="position:absolute;margin-left:490.5pt;margin-top:-7.75pt;width:204pt;height:28.5pt;z-index:5" fillcolor="#f60" strokecolor="#930" strokeweight="1pt">
            <v:fill color2="#fc0" focus="100%" type="gradient"/>
            <v:shadow on="t" color="#875b0d" opacity="45875f" offset="3pt" offset2="2pt"/>
            <v:textpath style="font-family:&quot;HG創英角ｺﾞｼｯｸUB&quot;;font-weight:bold;v-text-reverse:t;v-text-kern:t" trim="t" fitpath="t" string="NOVEMBER"/>
            <w10:anchorlock/>
          </v:shape>
        </w:pict>
      </w:r>
      <w:r w:rsidR="00000000">
        <w:rPr>
          <w:noProof/>
          <w:lang w:bidi="ar-SA"/>
        </w:rPr>
        <w:pict w14:anchorId="78DF1515">
          <v:shape id="_x0000_s2055" type="#_x0000_t202" style="position:absolute;margin-left:405.2pt;margin-top:-23.95pt;width:343.45pt;height:286.05pt;z-index:-3" fillcolor="#cff" strokecolor="purple">
            <v:textbox style="mso-next-textbox:#_x0000_s2055" inset="5.85pt,.7pt,5.85pt,.7pt">
              <w:txbxContent>
                <w:p w14:paraId="1AD45F0E" w14:textId="77777777" w:rsidR="00A72395" w:rsidRDefault="00A72395"/>
              </w:txbxContent>
            </v:textbox>
            <w10:anchorlock/>
          </v:shape>
        </w:pict>
      </w:r>
      <w:r w:rsidR="00000000">
        <w:rPr>
          <w:noProof/>
        </w:rPr>
        <w:pict w14:anchorId="2138B6F3">
          <v:shape id="_x0000_s2054" type="#_x0000_t136" style="position:absolute;margin-left:63pt;margin-top:232.3pt;width:228pt;height:30.95pt;z-index:3" adj=",10800" fillcolor="#3cf" strokecolor="#009" strokeweight="1pt">
            <v:shadow on="t" color="#009" offset="5pt,-2pt" offset2="-4pt,10pt"/>
            <v:textpath style="font-family:&quot;ＭＳ Ｐゴシック&quot;;font-weight:bold;v-text-spacing:52429f;v-text-reverse:t;v-text-kern:t" trim="t" fitpath="t" string="OCTOBER"/>
            <w10:anchorlock/>
          </v:shape>
        </w:pict>
      </w:r>
      <w:r w:rsidR="00000000">
        <w:rPr>
          <w:noProof/>
          <w:lang w:bidi="ar-SA"/>
        </w:rPr>
        <w:pict w14:anchorId="17CF468C">
          <v:rect id="_x0000_s2053" style="position:absolute;margin-left:10pt;margin-top:205.85pt;width:336pt;height:295.5pt;z-index:2" filled="f" strokecolor="#f60" strokeweight="4.5pt">
            <v:textbox inset="5.85pt,.7pt,5.85pt,.7pt"/>
            <w10:anchorlock/>
          </v:rect>
        </w:pict>
      </w:r>
    </w:p>
    <w:sectPr w:rsidR="001C039C" w:rsidSect="003F4A3A">
      <w:pgSz w:w="16839" w:h="11907" w:orient="landscape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34DCF" w14:textId="77777777" w:rsidR="00FD6EA1" w:rsidRPr="00A32386" w:rsidRDefault="00FD6EA1" w:rsidP="00A32386">
      <w:pPr>
        <w:pStyle w:val="Banner11"/>
        <w:rPr>
          <w:b w:val="0"/>
          <w:sz w:val="21"/>
        </w:rPr>
      </w:pPr>
      <w:r>
        <w:separator/>
      </w:r>
    </w:p>
  </w:endnote>
  <w:endnote w:type="continuationSeparator" w:id="0">
    <w:p w14:paraId="628C7045" w14:textId="77777777" w:rsidR="00FD6EA1" w:rsidRPr="00A32386" w:rsidRDefault="00FD6EA1" w:rsidP="00A32386">
      <w:pPr>
        <w:pStyle w:val="Banner11"/>
        <w:rPr>
          <w:b w:val="0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DCDB1" w14:textId="77777777" w:rsidR="00FD6EA1" w:rsidRPr="00A32386" w:rsidRDefault="00FD6EA1" w:rsidP="00A32386">
      <w:pPr>
        <w:pStyle w:val="Banner11"/>
        <w:rPr>
          <w:b w:val="0"/>
          <w:sz w:val="21"/>
        </w:rPr>
      </w:pPr>
      <w:r>
        <w:separator/>
      </w:r>
    </w:p>
  </w:footnote>
  <w:footnote w:type="continuationSeparator" w:id="0">
    <w:p w14:paraId="5110DC3B" w14:textId="77777777" w:rsidR="00FD6EA1" w:rsidRPr="00A32386" w:rsidRDefault="00FD6EA1" w:rsidP="00A32386">
      <w:pPr>
        <w:pStyle w:val="Banner11"/>
        <w:rPr>
          <w:b w:val="0"/>
          <w:sz w:val="21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D7E84F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8016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5626B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1892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E005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68C9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6C707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EE1A3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3E2A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3A8B8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4359136">
    <w:abstractNumId w:val="9"/>
  </w:num>
  <w:num w:numId="2" w16cid:durableId="582757625">
    <w:abstractNumId w:val="7"/>
  </w:num>
  <w:num w:numId="3" w16cid:durableId="105973241">
    <w:abstractNumId w:val="6"/>
  </w:num>
  <w:num w:numId="4" w16cid:durableId="1121732281">
    <w:abstractNumId w:val="5"/>
  </w:num>
  <w:num w:numId="5" w16cid:durableId="1704403694">
    <w:abstractNumId w:val="4"/>
  </w:num>
  <w:num w:numId="6" w16cid:durableId="966011617">
    <w:abstractNumId w:val="8"/>
  </w:num>
  <w:num w:numId="7" w16cid:durableId="923879462">
    <w:abstractNumId w:val="3"/>
  </w:num>
  <w:num w:numId="8" w16cid:durableId="406849866">
    <w:abstractNumId w:val="2"/>
  </w:num>
  <w:num w:numId="9" w16cid:durableId="73205258">
    <w:abstractNumId w:val="1"/>
  </w:num>
  <w:num w:numId="10" w16cid:durableId="1503741158">
    <w:abstractNumId w:val="0"/>
  </w:num>
  <w:num w:numId="11" w16cid:durableId="1676492420">
    <w:abstractNumId w:val="9"/>
  </w:num>
  <w:num w:numId="12" w16cid:durableId="322591369">
    <w:abstractNumId w:val="7"/>
  </w:num>
  <w:num w:numId="13" w16cid:durableId="2022271323">
    <w:abstractNumId w:val="6"/>
  </w:num>
  <w:num w:numId="14" w16cid:durableId="74519654">
    <w:abstractNumId w:val="5"/>
  </w:num>
  <w:num w:numId="15" w16cid:durableId="957031880">
    <w:abstractNumId w:val="4"/>
  </w:num>
  <w:num w:numId="16" w16cid:durableId="754328807">
    <w:abstractNumId w:val="8"/>
  </w:num>
  <w:num w:numId="17" w16cid:durableId="1484196722">
    <w:abstractNumId w:val="3"/>
  </w:num>
  <w:num w:numId="18" w16cid:durableId="1070810774">
    <w:abstractNumId w:val="2"/>
  </w:num>
  <w:num w:numId="19" w16cid:durableId="709458084">
    <w:abstractNumId w:val="1"/>
  </w:num>
  <w:num w:numId="20" w16cid:durableId="16587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"/>
  <w:drawingGridVerticalSpacing w:val="2"/>
  <w:displayHorizontalDrawingGridEvery w:val="2"/>
  <w:displayVerticalDrawingGridEvery w:val="2"/>
  <w:noPunctuationKerning/>
  <w:characterSpacingControl w:val="doNotCompress"/>
  <w:savePreviewPicture/>
  <w:hdrShapeDefaults>
    <o:shapedefaults v:ext="edit" spidmax="2088">
      <v:textbox inset="5.85pt,.7pt,5.85pt,.7pt"/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alendar post wizard balloon" w:val="0"/>
  </w:docVars>
  <w:rsids>
    <w:rsidRoot w:val="001C039C"/>
    <w:rsid w:val="00015AA8"/>
    <w:rsid w:val="00062833"/>
    <w:rsid w:val="00073A3A"/>
    <w:rsid w:val="00075E64"/>
    <w:rsid w:val="000A77FB"/>
    <w:rsid w:val="000B3DE0"/>
    <w:rsid w:val="000D02AB"/>
    <w:rsid w:val="000D189F"/>
    <w:rsid w:val="000F13DE"/>
    <w:rsid w:val="000F63CA"/>
    <w:rsid w:val="00116FBD"/>
    <w:rsid w:val="001706DA"/>
    <w:rsid w:val="00194010"/>
    <w:rsid w:val="001A4295"/>
    <w:rsid w:val="001C039C"/>
    <w:rsid w:val="002110F5"/>
    <w:rsid w:val="002623F2"/>
    <w:rsid w:val="00275050"/>
    <w:rsid w:val="002B2FEF"/>
    <w:rsid w:val="002B7102"/>
    <w:rsid w:val="002B71A5"/>
    <w:rsid w:val="003821B1"/>
    <w:rsid w:val="003F4A3A"/>
    <w:rsid w:val="00440B67"/>
    <w:rsid w:val="004442DB"/>
    <w:rsid w:val="004C2CE6"/>
    <w:rsid w:val="004D649B"/>
    <w:rsid w:val="004E4A83"/>
    <w:rsid w:val="00537A29"/>
    <w:rsid w:val="006535A8"/>
    <w:rsid w:val="006821BC"/>
    <w:rsid w:val="006962F7"/>
    <w:rsid w:val="006B10FD"/>
    <w:rsid w:val="006D12D4"/>
    <w:rsid w:val="006E1462"/>
    <w:rsid w:val="00734B29"/>
    <w:rsid w:val="007359D3"/>
    <w:rsid w:val="00817D61"/>
    <w:rsid w:val="00856EEC"/>
    <w:rsid w:val="00881DE3"/>
    <w:rsid w:val="008828FA"/>
    <w:rsid w:val="0089469E"/>
    <w:rsid w:val="008A2FEF"/>
    <w:rsid w:val="008A728E"/>
    <w:rsid w:val="008B2808"/>
    <w:rsid w:val="00971811"/>
    <w:rsid w:val="00976F20"/>
    <w:rsid w:val="009C2A7F"/>
    <w:rsid w:val="00A14557"/>
    <w:rsid w:val="00A32386"/>
    <w:rsid w:val="00A37BC4"/>
    <w:rsid w:val="00A72395"/>
    <w:rsid w:val="00AC2602"/>
    <w:rsid w:val="00B96245"/>
    <w:rsid w:val="00BA5198"/>
    <w:rsid w:val="00BE4CE1"/>
    <w:rsid w:val="00C17532"/>
    <w:rsid w:val="00C36564"/>
    <w:rsid w:val="00C761F8"/>
    <w:rsid w:val="00CC0150"/>
    <w:rsid w:val="00D06C03"/>
    <w:rsid w:val="00D1138C"/>
    <w:rsid w:val="00DA2D55"/>
    <w:rsid w:val="00DD6EE1"/>
    <w:rsid w:val="00E74057"/>
    <w:rsid w:val="00E84B49"/>
    <w:rsid w:val="00EC442B"/>
    <w:rsid w:val="00EE4746"/>
    <w:rsid w:val="00F65D13"/>
    <w:rsid w:val="00FD6EA1"/>
    <w:rsid w:val="00FE3A2B"/>
    <w:rsid w:val="00FF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>
      <v:textbox inset="5.85pt,.7pt,5.85pt,.7pt"/>
      <o:colormru v:ext="edit" colors="#d6d6d6"/>
    </o:shapedefaults>
    <o:shapelayout v:ext="edit">
      <o:idmap v:ext="edit" data="2"/>
    </o:shapelayout>
  </w:shapeDefaults>
  <w:decimalSymbol w:val="."/>
  <w:listSeparator w:val=","/>
  <w14:docId w14:val="64F8AEBD"/>
  <w15:chartTrackingRefBased/>
  <w15:docId w15:val="{CB395888-EE51-43F4-806A-DC7005EC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kern w:val="40"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kern w:val="56"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kern w:val="24"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kern w:val="96"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kern w:val="168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kern w:val="60"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kern w:val="40"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kern w:val="72"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customStyle="1" w:styleId="HTML3">
    <w:name w:val="HTML タイプライタ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</w:pPr>
  </w:style>
  <w:style w:type="paragraph" w:styleId="20">
    <w:name w:val="List Bullet 2"/>
    <w:basedOn w:val="a1"/>
    <w:autoRedefine/>
    <w:pPr>
      <w:numPr>
        <w:numId w:val="12"/>
      </w:numPr>
    </w:pPr>
  </w:style>
  <w:style w:type="paragraph" w:styleId="30">
    <w:name w:val="List Bullet 3"/>
    <w:basedOn w:val="a1"/>
    <w:autoRedefine/>
    <w:pPr>
      <w:numPr>
        <w:numId w:val="13"/>
      </w:numPr>
    </w:pPr>
  </w:style>
  <w:style w:type="paragraph" w:styleId="40">
    <w:name w:val="List Bullet 4"/>
    <w:basedOn w:val="a1"/>
    <w:autoRedefine/>
    <w:pPr>
      <w:numPr>
        <w:numId w:val="14"/>
      </w:numPr>
    </w:pPr>
  </w:style>
  <w:style w:type="paragraph" w:styleId="50">
    <w:name w:val="List Bullet 5"/>
    <w:basedOn w:val="a1"/>
    <w:autoRedefine/>
    <w:pPr>
      <w:numPr>
        <w:numId w:val="1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16"/>
      </w:numPr>
    </w:pPr>
  </w:style>
  <w:style w:type="paragraph" w:styleId="2">
    <w:name w:val="List Number 2"/>
    <w:basedOn w:val="a1"/>
    <w:pPr>
      <w:numPr>
        <w:numId w:val="17"/>
      </w:numPr>
    </w:pPr>
  </w:style>
  <w:style w:type="paragraph" w:styleId="3">
    <w:name w:val="List Number 3"/>
    <w:basedOn w:val="a1"/>
    <w:pPr>
      <w:numPr>
        <w:numId w:val="18"/>
      </w:numPr>
    </w:pPr>
  </w:style>
  <w:style w:type="paragraph" w:styleId="4">
    <w:name w:val="List Number 4"/>
    <w:basedOn w:val="a1"/>
    <w:pPr>
      <w:numPr>
        <w:numId w:val="19"/>
      </w:numPr>
    </w:pPr>
  </w:style>
  <w:style w:type="paragraph" w:styleId="5">
    <w:name w:val="List Number 5"/>
    <w:basedOn w:val="a1"/>
    <w:pPr>
      <w:numPr>
        <w:numId w:val="2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Calendar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Wizard.wiz</Template>
  <TotalTime>6</TotalTime>
  <Pages>1</Pages>
  <Words>21</Words>
  <Characters>123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カレンダー ウィザード</vt:lpstr>
      <vt:lpstr>カレンダー ウィザード</vt:lpstr>
    </vt:vector>
  </TitlesOfParts>
  <Company>Microsoft</Company>
  <LinksUpToDate>false</LinksUpToDate>
  <CharactersWithSpaces>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カレンダー ウィザード</dc:title>
  <dc:subject/>
  <dc:creator>Bimama</dc:creator>
  <cp:keywords/>
  <cp:lastModifiedBy>Mikiko Fukase</cp:lastModifiedBy>
  <cp:revision>2</cp:revision>
  <dcterms:created xsi:type="dcterms:W3CDTF">2025-07-11T00:58:00Z</dcterms:created>
  <dcterms:modified xsi:type="dcterms:W3CDTF">2025-07-11T00:58:00Z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2001010300</vt:i4>
  </property>
</Properties>
</file>