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60258" w14:textId="78CC8D32" w:rsidR="009A709E" w:rsidRDefault="00000000">
      <w:r>
        <w:rPr>
          <w:noProof/>
          <w:lang w:bidi="ar-SA"/>
        </w:rPr>
        <w:pict w14:anchorId="59C7DC5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80" type="#_x0000_t136" style="position:absolute;margin-left:193.2pt;margin-top:4.65pt;width:148.65pt;height:51.85pt;z-index:10" adj="10588" fillcolor="#e36c0a" strokecolor="red" strokeweight="1pt">
            <v:shadow on="t" color="#002060" opacity=".5" offset="4pt,3pt" offset2="4pt,2pt"/>
            <v:textpath style="font-family:&quot;HG創英角ｺﾞｼｯｸUB&quot;;font-weight:bold;v-text-reverse:t;v-text-kern:t" trim="t" fitpath="t" string="2025"/>
          </v:shape>
        </w:pict>
      </w:r>
    </w:p>
    <w:p w14:paraId="2A24A923" w14:textId="4BE91CE1" w:rsidR="009A709E" w:rsidRDefault="009A709E"/>
    <w:p w14:paraId="5B795BE9" w14:textId="6035154F" w:rsidR="001C039C" w:rsidRDefault="00F46ED4">
      <w:r>
        <w:rPr>
          <w:noProof/>
          <w:lang w:bidi="ar-SA"/>
        </w:rPr>
        <w:pict w14:anchorId="00E67853">
          <v:rect id="_x0000_s2083" style="position:absolute;margin-left:350.5pt;margin-top:460.2pt;width:182.55pt;height:242.6pt;z-index:3;mso-position-horizontal-relative:margin;mso-position-vertical-relative:margin" filled="f" stroked="f">
            <v:textbox style="mso-next-textbox:#_x0000_s2083" inset="0,0,0,0">
              <w:txbxContent>
                <w:tbl>
                  <w:tblPr>
                    <w:tblW w:w="0" w:type="auto"/>
                    <w:tblInd w:w="251" w:type="dxa"/>
                    <w:tblBorders>
                      <w:top w:val="single" w:sz="4" w:space="0" w:color="548DD4"/>
                      <w:bottom w:val="single" w:sz="4" w:space="0" w:color="548DD4"/>
                      <w:insideH w:val="dashed" w:sz="4" w:space="0" w:color="8DB3E2"/>
                    </w:tblBorders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734F8F" w:rsidRPr="00E84023" w14:paraId="1BA4499D" w14:textId="77777777" w:rsidTr="0066429C">
                    <w:trPr>
                      <w:trHeight w:hRule="exact" w:val="680"/>
                    </w:trPr>
                    <w:tc>
                      <w:tcPr>
                        <w:tcW w:w="454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6DD25540" w14:textId="77777777" w:rsidR="00734F8F" w:rsidRPr="00F01AD7" w:rsidRDefault="00734F8F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391D760E" w14:textId="77777777" w:rsidR="00734F8F" w:rsidRPr="00F01AD7" w:rsidRDefault="00734F8F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3A46D007" w14:textId="77777777" w:rsidR="00734F8F" w:rsidRPr="00F01AD7" w:rsidRDefault="00734F8F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49A76752" w14:textId="77777777" w:rsidR="00734F8F" w:rsidRPr="00F01AD7" w:rsidRDefault="00734F8F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36339945" w14:textId="77777777" w:rsidR="00734F8F" w:rsidRPr="00F01AD7" w:rsidRDefault="00734F8F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748BB5CB" w14:textId="77777777" w:rsidR="00734F8F" w:rsidRPr="00F01AD7" w:rsidRDefault="00734F8F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2ECA22C2" w14:textId="77777777" w:rsidR="00734F8F" w:rsidRPr="00F01AD7" w:rsidRDefault="00734F8F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734F8F" w:rsidRPr="00037671" w14:paraId="395CA841" w14:textId="77777777" w:rsidTr="0066429C">
                    <w:trPr>
                      <w:trHeight w:hRule="exact" w:val="680"/>
                    </w:trPr>
                    <w:tc>
                      <w:tcPr>
                        <w:tcW w:w="454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08A8DD69" w14:textId="77777777" w:rsidR="00734F8F" w:rsidRPr="00037671" w:rsidRDefault="00734F8F" w:rsidP="00734F8F">
                        <w:pPr>
                          <w:pStyle w:val="Banner11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5142C2A9" w14:textId="77777777" w:rsidR="00734F8F" w:rsidRPr="00446CDA" w:rsidRDefault="00734F8F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0932AC1C" w14:textId="429C7C2B" w:rsidR="00734F8F" w:rsidRPr="00A97085" w:rsidRDefault="00734F8F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7801520F" w14:textId="23F88CE3" w:rsidR="00734F8F" w:rsidRPr="002A0B5C" w:rsidRDefault="00734F8F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65B609E0" w14:textId="7D18300E" w:rsidR="00734F8F" w:rsidRPr="002A0B5C" w:rsidRDefault="00734F8F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13A5BD1B" w14:textId="29C67F43" w:rsidR="00734F8F" w:rsidRPr="002A0B5C" w:rsidRDefault="00734F8F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58546968" w14:textId="3F0D07EE" w:rsidR="00734F8F" w:rsidRPr="002A0B5C" w:rsidRDefault="00F46ED4" w:rsidP="00734F8F">
                        <w:pPr>
                          <w:pStyle w:val="Banner11"/>
                          <w:rPr>
                            <w:color w:val="0070C0"/>
                            <w:sz w:val="32"/>
                            <w:szCs w:val="32"/>
                          </w:rPr>
                        </w:pPr>
                        <w:r>
                          <w:rPr>
                            <w:color w:val="0070C0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</w:tr>
                  <w:tr w:rsidR="00734F8F" w:rsidRPr="00037671" w14:paraId="7A077352" w14:textId="77777777" w:rsidTr="0066429C">
                    <w:trPr>
                      <w:trHeight w:hRule="exact" w:val="680"/>
                    </w:trPr>
                    <w:tc>
                      <w:tcPr>
                        <w:tcW w:w="454" w:type="dxa"/>
                        <w:vAlign w:val="center"/>
                      </w:tcPr>
                      <w:p w14:paraId="32AF878D" w14:textId="056E48E7" w:rsidR="00734F8F" w:rsidRPr="00037671" w:rsidRDefault="00F46ED4" w:rsidP="00734F8F">
                        <w:pPr>
                          <w:pStyle w:val="Banner1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2F00012" w14:textId="66E5F6D0" w:rsidR="00734F8F" w:rsidRPr="002A0B5C" w:rsidRDefault="00F46ED4" w:rsidP="00734F8F">
                        <w:pPr>
                          <w:pStyle w:val="Banner1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C3F6FD5" w14:textId="1EF5AD3B" w:rsidR="00734F8F" w:rsidRPr="00A97085" w:rsidRDefault="00F46ED4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8B2082F" w14:textId="66E8F5A4" w:rsidR="00734F8F" w:rsidRPr="002A0B5C" w:rsidRDefault="00F46ED4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0F0C9B0" w14:textId="1FF99381" w:rsidR="00734F8F" w:rsidRPr="002A0B5C" w:rsidRDefault="00F46ED4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076643D" w14:textId="420BDB65" w:rsidR="00734F8F" w:rsidRPr="002A0B5C" w:rsidRDefault="00F46ED4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8F06961" w14:textId="1E721DE8" w:rsidR="00734F8F" w:rsidRPr="002A0B5C" w:rsidRDefault="00F46ED4" w:rsidP="00734F8F">
                        <w:pPr>
                          <w:pStyle w:val="Banner11"/>
                          <w:rPr>
                            <w:color w:val="0070C0"/>
                            <w:sz w:val="32"/>
                            <w:szCs w:val="32"/>
                          </w:rPr>
                        </w:pPr>
                        <w:r>
                          <w:rPr>
                            <w:color w:val="0070C0"/>
                            <w:sz w:val="32"/>
                            <w:szCs w:val="32"/>
                          </w:rPr>
                          <w:t>8</w:t>
                        </w:r>
                      </w:p>
                    </w:tc>
                  </w:tr>
                  <w:tr w:rsidR="00734F8F" w:rsidRPr="00037671" w14:paraId="3DA926F1" w14:textId="77777777" w:rsidTr="0066429C">
                    <w:trPr>
                      <w:trHeight w:hRule="exact" w:val="680"/>
                    </w:trPr>
                    <w:tc>
                      <w:tcPr>
                        <w:tcW w:w="454" w:type="dxa"/>
                        <w:vAlign w:val="center"/>
                      </w:tcPr>
                      <w:p w14:paraId="0ADFFCC4" w14:textId="526714E3" w:rsidR="00734F8F" w:rsidRPr="00037671" w:rsidRDefault="00F46ED4" w:rsidP="00734F8F">
                        <w:pPr>
                          <w:pStyle w:val="Banner1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DF094F0" w14:textId="2A91C751" w:rsidR="00734F8F" w:rsidRPr="00446CDA" w:rsidRDefault="00F46ED4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18E9BB3" w14:textId="2CF3F791" w:rsidR="00734F8F" w:rsidRPr="00A97085" w:rsidRDefault="00F46ED4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6F7D3B4" w14:textId="4A3FD03F" w:rsidR="00734F8F" w:rsidRPr="002A0B5C" w:rsidRDefault="00F46ED4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C818AA4" w14:textId="59E22380" w:rsidR="00734F8F" w:rsidRPr="002A0B5C" w:rsidRDefault="00F46ED4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0B07EEF" w14:textId="5B7C30D3" w:rsidR="00734F8F" w:rsidRPr="002A0B5C" w:rsidRDefault="00F46ED4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E0269FE" w14:textId="6CBA8562" w:rsidR="00734F8F" w:rsidRPr="002A0B5C" w:rsidRDefault="00F46ED4" w:rsidP="00734F8F">
                        <w:pPr>
                          <w:pStyle w:val="Banner11"/>
                          <w:rPr>
                            <w:color w:val="0070C0"/>
                            <w:sz w:val="32"/>
                            <w:szCs w:val="32"/>
                          </w:rPr>
                        </w:pPr>
                        <w:r>
                          <w:rPr>
                            <w:color w:val="0070C0"/>
                            <w:sz w:val="32"/>
                            <w:szCs w:val="32"/>
                          </w:rPr>
                          <w:t>15</w:t>
                        </w:r>
                      </w:p>
                    </w:tc>
                  </w:tr>
                  <w:tr w:rsidR="00734F8F" w:rsidRPr="00F46ED4" w14:paraId="33407EB4" w14:textId="77777777" w:rsidTr="0066429C">
                    <w:trPr>
                      <w:trHeight w:hRule="exact" w:val="680"/>
                    </w:trPr>
                    <w:tc>
                      <w:tcPr>
                        <w:tcW w:w="454" w:type="dxa"/>
                        <w:vAlign w:val="center"/>
                      </w:tcPr>
                      <w:p w14:paraId="1D47B429" w14:textId="5E562AE4" w:rsidR="00734F8F" w:rsidRPr="00037671" w:rsidRDefault="00F46ED4" w:rsidP="00734F8F">
                        <w:pPr>
                          <w:pStyle w:val="Banner1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2D73CBE" w14:textId="7D08626F" w:rsidR="00734F8F" w:rsidRPr="00446CDA" w:rsidRDefault="00F46ED4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6423989" w14:textId="529852F8" w:rsidR="00734F8F" w:rsidRPr="00A97085" w:rsidRDefault="00F46ED4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5A627EA" w14:textId="63C24913" w:rsidR="00734F8F" w:rsidRPr="002A0B5C" w:rsidRDefault="00F46ED4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256329F" w14:textId="004313FB" w:rsidR="00734F8F" w:rsidRPr="002A0B5C" w:rsidRDefault="00F46ED4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FE0C5D8" w14:textId="5C8DAE17" w:rsidR="00734F8F" w:rsidRPr="002A0B5C" w:rsidRDefault="00F46ED4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D12BF44" w14:textId="7476CD41" w:rsidR="00734F8F" w:rsidRPr="00F46ED4" w:rsidRDefault="00F46ED4" w:rsidP="00734F8F">
                        <w:pPr>
                          <w:pStyle w:val="Banner11"/>
                          <w:rPr>
                            <w:color w:val="0070C0"/>
                            <w:sz w:val="32"/>
                            <w:szCs w:val="32"/>
                          </w:rPr>
                        </w:pPr>
                        <w:r w:rsidRPr="00F46ED4">
                          <w:rPr>
                            <w:color w:val="0070C0"/>
                            <w:sz w:val="32"/>
                            <w:szCs w:val="32"/>
                          </w:rPr>
                          <w:t>22</w:t>
                        </w:r>
                      </w:p>
                    </w:tc>
                  </w:tr>
                  <w:tr w:rsidR="00734F8F" w:rsidRPr="00037671" w14:paraId="3B69808C" w14:textId="77777777" w:rsidTr="0066429C">
                    <w:trPr>
                      <w:trHeight w:hRule="exact" w:val="680"/>
                    </w:trPr>
                    <w:tc>
                      <w:tcPr>
                        <w:tcW w:w="454" w:type="dxa"/>
                        <w:vAlign w:val="center"/>
                      </w:tcPr>
                      <w:p w14:paraId="4C49818D" w14:textId="67CA1389" w:rsidR="00734F8F" w:rsidRPr="00037671" w:rsidRDefault="00F46ED4" w:rsidP="00734F8F">
                        <w:pPr>
                          <w:pStyle w:val="Banner1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AFBE6F9" w14:textId="496DCB66" w:rsidR="00734F8F" w:rsidRPr="00F46ED4" w:rsidRDefault="00F46ED4" w:rsidP="00734F8F">
                        <w:pPr>
                          <w:pStyle w:val="Banner11"/>
                          <w:rPr>
                            <w:color w:val="EE0000"/>
                            <w:sz w:val="32"/>
                            <w:szCs w:val="32"/>
                          </w:rPr>
                        </w:pPr>
                        <w:r w:rsidRPr="00F46ED4">
                          <w:rPr>
                            <w:color w:val="EE0000"/>
                            <w:sz w:val="32"/>
                            <w:szCs w:val="32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CD8B5BF" w14:textId="4C7E4040" w:rsidR="00734F8F" w:rsidRPr="001F7E9B" w:rsidRDefault="00F46ED4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0C151AD" w14:textId="4D269C77" w:rsidR="00734F8F" w:rsidRPr="002A0B5C" w:rsidRDefault="00F46ED4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3674C44" w14:textId="7B247949" w:rsidR="00734F8F" w:rsidRPr="002A0B5C" w:rsidRDefault="00F46ED4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CE58E31" w14:textId="64A95992" w:rsidR="00734F8F" w:rsidRPr="002A0B5C" w:rsidRDefault="00F46ED4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D8CBE34" w14:textId="16DD07DA" w:rsidR="00734F8F" w:rsidRPr="002A0B5C" w:rsidRDefault="00F46ED4" w:rsidP="00734F8F">
                        <w:pPr>
                          <w:pStyle w:val="Banner11"/>
                          <w:rPr>
                            <w:color w:val="0070C0"/>
                            <w:sz w:val="32"/>
                            <w:szCs w:val="32"/>
                          </w:rPr>
                        </w:pPr>
                        <w:r>
                          <w:rPr>
                            <w:color w:val="0070C0"/>
                            <w:sz w:val="32"/>
                            <w:szCs w:val="32"/>
                          </w:rPr>
                          <w:t>29</w:t>
                        </w:r>
                      </w:p>
                    </w:tc>
                  </w:tr>
                  <w:tr w:rsidR="00F46ED4" w:rsidRPr="00037671" w14:paraId="11542940" w14:textId="77777777" w:rsidTr="0066429C">
                    <w:trPr>
                      <w:trHeight w:hRule="exact" w:val="680"/>
                    </w:trPr>
                    <w:tc>
                      <w:tcPr>
                        <w:tcW w:w="454" w:type="dxa"/>
                        <w:vAlign w:val="center"/>
                      </w:tcPr>
                      <w:p w14:paraId="7CE8AD20" w14:textId="64BF3AD0" w:rsidR="00F46ED4" w:rsidRDefault="00F46ED4" w:rsidP="00734F8F">
                        <w:pPr>
                          <w:pStyle w:val="Banner11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30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546A92D" w14:textId="5B051C68" w:rsidR="00F46ED4" w:rsidRDefault="00F46ED4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2D4E344" w14:textId="77777777" w:rsidR="00F46ED4" w:rsidRDefault="00F46ED4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C1F58DB" w14:textId="77777777" w:rsidR="00F46ED4" w:rsidRDefault="00F46ED4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9A0A966" w14:textId="77777777" w:rsidR="00F46ED4" w:rsidRDefault="00F46ED4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38F5E62" w14:textId="77777777" w:rsidR="00F46ED4" w:rsidRDefault="00F46ED4" w:rsidP="00734F8F">
                        <w:pPr>
                          <w:pStyle w:val="Banner11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E24B582" w14:textId="77777777" w:rsidR="00F46ED4" w:rsidRDefault="00F46ED4" w:rsidP="00734F8F">
                        <w:pPr>
                          <w:pStyle w:val="Banner11"/>
                          <w:rPr>
                            <w:color w:val="0070C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5975426A" w14:textId="77777777" w:rsidR="001F7E9B" w:rsidRPr="00037671" w:rsidRDefault="001F7E9B" w:rsidP="00037671">
                  <w:pPr>
                    <w:pStyle w:val="BannerHeading2"/>
                    <w:spacing w:beforeLines="50" w:before="120" w:afterLines="100" w:after="240"/>
                    <w:rPr>
                      <w:i w:val="0"/>
                      <w:color w:val="FF0000"/>
                      <w:sz w:val="28"/>
                      <w:szCs w:val="28"/>
                      <w:lang w:eastAsia="ja-JP"/>
                    </w:rPr>
                  </w:pPr>
                </w:p>
              </w:txbxContent>
            </v:textbox>
            <w10:wrap anchorx="margin" anchory="margin"/>
          </v:rect>
        </w:pict>
      </w:r>
      <w:r>
        <w:rPr>
          <w:noProof/>
          <w:lang w:bidi="ar-SA"/>
        </w:rPr>
        <w:pict w14:anchorId="14D17F82">
          <v:rect id="_x0000_s2071" style="position:absolute;margin-left:1.9pt;margin-top:461.3pt;width:182.55pt;height:211.45pt;z-index:2;mso-position-horizontal-relative:margin;mso-position-vertical-relative:margin" filled="f" stroked="f">
            <v:textbox style="mso-next-textbox:#_x0000_s2071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548DD4"/>
                      <w:bottom w:val="single" w:sz="4" w:space="0" w:color="548DD4"/>
                      <w:insideH w:val="dashed" w:sz="4" w:space="0" w:color="8DB3E2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CB1292" w:rsidRPr="00037671" w14:paraId="375FBE74" w14:textId="77777777" w:rsidTr="005D288C">
                    <w:trPr>
                      <w:trHeight w:hRule="exact" w:val="680"/>
                      <w:jc w:val="center"/>
                    </w:trPr>
                    <w:tc>
                      <w:tcPr>
                        <w:tcW w:w="454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65D2D670" w14:textId="77777777" w:rsidR="00CB1292" w:rsidRPr="00F01AD7" w:rsidRDefault="00CB1292" w:rsidP="0063204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64796CAA" w14:textId="77777777" w:rsidR="00CB1292" w:rsidRPr="001F7E9B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F7E9B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214A97C4" w14:textId="77777777" w:rsidR="00CB1292" w:rsidRPr="001F7E9B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F7E9B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45AD0428" w14:textId="77777777" w:rsidR="00CB1292" w:rsidRPr="001F7E9B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F7E9B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19855716" w14:textId="77777777" w:rsidR="00CB1292" w:rsidRPr="001F7E9B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F7E9B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2B6AB7B1" w14:textId="77777777" w:rsidR="00CB1292" w:rsidRPr="001F7E9B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F7E9B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3815CCD4" w14:textId="77777777" w:rsidR="00CB1292" w:rsidRPr="001F7E9B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</w:pPr>
                        <w:r w:rsidRPr="001F7E9B">
                          <w:rPr>
                            <w:rFonts w:hint="eastAsia"/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CB1292" w:rsidRPr="00037671" w14:paraId="5BDC695B" w14:textId="77777777" w:rsidTr="005D288C">
                    <w:trPr>
                      <w:trHeight w:hRule="exact" w:val="680"/>
                      <w:jc w:val="center"/>
                    </w:trPr>
                    <w:tc>
                      <w:tcPr>
                        <w:tcW w:w="454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6F1A2F05" w14:textId="0E224D00" w:rsidR="00CB1292" w:rsidRPr="00037671" w:rsidRDefault="00CB1292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5A8ACC93" w14:textId="54F0AF19" w:rsidR="00CB1292" w:rsidRPr="00FD26CF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19D703B0" w14:textId="5AC884D6" w:rsidR="00CB1292" w:rsidRPr="00FD26CF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68B53A12" w14:textId="7273A636" w:rsidR="00CB1292" w:rsidRPr="00734F8F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0B81BB27" w14:textId="2AAF45A4" w:rsidR="00CB1292" w:rsidRPr="00CB6DA9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4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0AF58F41" w14:textId="6A5201F7" w:rsidR="00CB1292" w:rsidRPr="00CB6DA9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09855A0D" w14:textId="2827D976" w:rsidR="00CB1292" w:rsidRPr="002A0B5C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70C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0070C0"/>
                            <w:sz w:val="28"/>
                            <w:szCs w:val="28"/>
                            <w:lang w:eastAsia="ja-JP"/>
                          </w:rPr>
                          <w:t>6</w:t>
                        </w:r>
                      </w:p>
                    </w:tc>
                  </w:tr>
                  <w:tr w:rsidR="00CB1292" w:rsidRPr="00037671" w14:paraId="3FDDD434" w14:textId="77777777" w:rsidTr="005D288C">
                    <w:trPr>
                      <w:trHeight w:hRule="exact" w:val="680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31C2B096" w14:textId="54DFB217" w:rsidR="00CB1292" w:rsidRPr="00037671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4FD2CE2" w14:textId="770C2307" w:rsidR="00CB1292" w:rsidRPr="00CB6DA9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FAF8B07" w14:textId="0D25CDB2" w:rsidR="00CB1292" w:rsidRPr="00CB6DA9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C757CD6" w14:textId="00141B54" w:rsidR="00CB1292" w:rsidRPr="00CB6DA9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242E9CB" w14:textId="42F042ED" w:rsidR="00CB1292" w:rsidRPr="001F7E9B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C0FF899" w14:textId="5836151D" w:rsidR="00CB1292" w:rsidRPr="001F7E9B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BC0D5FB" w14:textId="5D022A67" w:rsidR="00CB1292" w:rsidRPr="002A0B5C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70C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0070C0"/>
                            <w:sz w:val="28"/>
                            <w:szCs w:val="28"/>
                            <w:lang w:eastAsia="ja-JP"/>
                          </w:rPr>
                          <w:t>13</w:t>
                        </w:r>
                      </w:p>
                    </w:tc>
                  </w:tr>
                  <w:tr w:rsidR="00CB1292" w:rsidRPr="00037671" w14:paraId="4068E882" w14:textId="77777777" w:rsidTr="005D288C">
                    <w:trPr>
                      <w:trHeight w:hRule="exact" w:val="680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3C229673" w14:textId="1DDF6987" w:rsidR="00CB1292" w:rsidRPr="00037671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5F27F2A" w14:textId="19A97554" w:rsidR="00CB1292" w:rsidRPr="002A0B5C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15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3052961" w14:textId="44E4D30F" w:rsidR="00CB1292" w:rsidRPr="001F7E9B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8112DC7" w14:textId="23EE0F35" w:rsidR="00CB1292" w:rsidRPr="001F7E9B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6160654" w14:textId="2F5B34CA" w:rsidR="00CB1292" w:rsidRPr="001F7E9B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5FDB8F5" w14:textId="2E488B2D" w:rsidR="00CB1292" w:rsidRPr="001F7E9B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1AD4CD3" w14:textId="72EC2E67" w:rsidR="00CB1292" w:rsidRPr="002A0B5C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70C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0070C0"/>
                            <w:sz w:val="28"/>
                            <w:szCs w:val="28"/>
                            <w:lang w:eastAsia="ja-JP"/>
                          </w:rPr>
                          <w:t>20</w:t>
                        </w:r>
                      </w:p>
                    </w:tc>
                  </w:tr>
                  <w:tr w:rsidR="00CB1292" w:rsidRPr="00037671" w14:paraId="1E360C58" w14:textId="77777777" w:rsidTr="005D288C">
                    <w:trPr>
                      <w:trHeight w:hRule="exact" w:val="680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13ACA35D" w14:textId="159BB611" w:rsidR="00CB1292" w:rsidRPr="00037671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103DBFC" w14:textId="6BDA281E" w:rsidR="00CB1292" w:rsidRPr="00F46ED4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F46ED4"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C1B2B09" w14:textId="1F539F67" w:rsidR="00CB1292" w:rsidRPr="00F46ED4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 w:rsidRPr="00F46ED4"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94EE5F6" w14:textId="1BB4435E" w:rsidR="00CB1292" w:rsidRPr="00446CDA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2D90B93" w14:textId="44C31D1C" w:rsidR="00CB1292" w:rsidRPr="00A97085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B9DCDE3" w14:textId="25D7D7CC" w:rsidR="00CB1292" w:rsidRPr="00ED5CC9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FF03BE1" w14:textId="6185528E" w:rsidR="00CB1292" w:rsidRPr="002A0B5C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70C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0070C0"/>
                            <w:sz w:val="28"/>
                            <w:szCs w:val="28"/>
                            <w:lang w:eastAsia="ja-JP"/>
                          </w:rPr>
                          <w:t>27</w:t>
                        </w:r>
                      </w:p>
                    </w:tc>
                  </w:tr>
                  <w:tr w:rsidR="00CB1292" w:rsidRPr="00037671" w14:paraId="0EEAEFC4" w14:textId="77777777" w:rsidTr="005D288C">
                    <w:trPr>
                      <w:trHeight w:hRule="exact" w:val="680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1A844B23" w14:textId="38C256AE" w:rsidR="00CB1292" w:rsidRPr="00FD26CF" w:rsidRDefault="00F46ED4" w:rsidP="00B37175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04335E9" w14:textId="70554758" w:rsidR="00CB1292" w:rsidRPr="002E3FB4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D780E54" w14:textId="129EF57B" w:rsidR="00CB1292" w:rsidRPr="001F7E9B" w:rsidRDefault="00F46ED4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30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1CA6875" w14:textId="3EF8AA99" w:rsidR="00CB1292" w:rsidRPr="001F7E9B" w:rsidRDefault="00CB1292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D163654" w14:textId="5CE23FBD" w:rsidR="00CB1292" w:rsidRPr="001F7E9B" w:rsidRDefault="00CB1292" w:rsidP="00F46ED4">
                        <w:pPr>
                          <w:pStyle w:val="BannerHeading2"/>
                          <w:spacing w:beforeLines="50" w:before="120" w:afterLines="100" w:after="240"/>
                          <w:jc w:val="left"/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82F2EF3" w14:textId="19729C48" w:rsidR="00CB1292" w:rsidRPr="001F7E9B" w:rsidRDefault="00CB1292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528F27A" w14:textId="02DDFE54" w:rsidR="00CB1292" w:rsidRPr="001F7E9B" w:rsidRDefault="00CB1292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</w:pPr>
                      </w:p>
                    </w:tc>
                  </w:tr>
                </w:tbl>
                <w:p w14:paraId="65FCE394" w14:textId="77777777" w:rsidR="00CB1292" w:rsidRPr="00037671" w:rsidRDefault="00CB1292" w:rsidP="00037671">
                  <w:pPr>
                    <w:pStyle w:val="BannerHeading2"/>
                    <w:spacing w:beforeLines="50" w:before="120" w:afterLines="100" w:after="240"/>
                    <w:rPr>
                      <w:i w:val="0"/>
                      <w:color w:val="FF0000"/>
                      <w:sz w:val="28"/>
                      <w:szCs w:val="28"/>
                      <w:lang w:eastAsia="ja-JP"/>
                    </w:rPr>
                  </w:pPr>
                </w:p>
              </w:txbxContent>
            </v:textbox>
            <w10:wrap anchorx="margin" anchory="margin"/>
          </v:rect>
        </w:pict>
      </w:r>
      <w:r>
        <w:rPr>
          <w:noProof/>
          <w:lang w:bidi="ar-SA"/>
        </w:rPr>
        <w:pict w14:anchorId="4415518D">
          <v:rect id="_x0000_s2069" style="position:absolute;margin-left:190.5pt;margin-top:460.55pt;width:166.65pt;height:234.4pt;z-index:1;mso-position-horizontal-relative:margin;mso-position-vertical-relative:margin" filled="f" stroked="f">
            <v:textbox style="mso-next-textbox:#_x0000_s2069" inset="0,0,0,0">
              <w:txbxContent>
                <w:tbl>
                  <w:tblPr>
                    <w:tblW w:w="0" w:type="auto"/>
                    <w:tblBorders>
                      <w:top w:val="single" w:sz="4" w:space="0" w:color="548DD4"/>
                      <w:bottom w:val="single" w:sz="4" w:space="0" w:color="548DD4"/>
                      <w:insideH w:val="dashed" w:sz="4" w:space="0" w:color="8DB3E2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734F8F" w:rsidRPr="00037671" w14:paraId="0E855C5A" w14:textId="77777777" w:rsidTr="005D2582">
                    <w:trPr>
                      <w:trHeight w:hRule="exact" w:val="680"/>
                    </w:trPr>
                    <w:tc>
                      <w:tcPr>
                        <w:tcW w:w="483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5214C38D" w14:textId="77777777" w:rsidR="00734F8F" w:rsidRPr="00F01AD7" w:rsidRDefault="00734F8F" w:rsidP="005D2582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019EE253" w14:textId="77777777" w:rsidR="00734F8F" w:rsidRPr="001F7E9B" w:rsidRDefault="00734F8F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F7E9B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475D456C" w14:textId="77777777" w:rsidR="00734F8F" w:rsidRPr="001F7E9B" w:rsidRDefault="00734F8F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F7E9B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603D0DB6" w14:textId="77777777" w:rsidR="00734F8F" w:rsidRPr="001F7E9B" w:rsidRDefault="00734F8F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F7E9B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2143DD61" w14:textId="77777777" w:rsidR="00734F8F" w:rsidRPr="001F7E9B" w:rsidRDefault="00734F8F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F7E9B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4390990C" w14:textId="77777777" w:rsidR="00734F8F" w:rsidRPr="001F7E9B" w:rsidRDefault="00734F8F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F7E9B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1D4C2DCA" w14:textId="77777777" w:rsidR="00734F8F" w:rsidRPr="001F7E9B" w:rsidRDefault="00734F8F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</w:pPr>
                        <w:r w:rsidRPr="001F7E9B">
                          <w:rPr>
                            <w:rFonts w:hint="eastAsia"/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734F8F" w:rsidRPr="00037671" w14:paraId="793E8B7A" w14:textId="77777777" w:rsidTr="005D2582">
                    <w:trPr>
                      <w:trHeight w:hRule="exact" w:val="680"/>
                    </w:trPr>
                    <w:tc>
                      <w:tcPr>
                        <w:tcW w:w="483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2D34A47D" w14:textId="010BEDA1" w:rsidR="00734F8F" w:rsidRPr="00037671" w:rsidRDefault="00734F8F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5797274D" w14:textId="2FF264A5" w:rsidR="00734F8F" w:rsidRPr="001F7E9B" w:rsidRDefault="00734F8F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5CCB9148" w14:textId="230F89CA" w:rsidR="00734F8F" w:rsidRPr="001F7E9B" w:rsidRDefault="00734F8F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08916EF8" w14:textId="2625C5F4" w:rsidR="00734F8F" w:rsidRPr="001F7E9B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4E5AE494" w14:textId="1F7AB6CD" w:rsidR="00734F8F" w:rsidRPr="001F7E9B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0FFFDC5B" w14:textId="09E2AF2A" w:rsidR="00734F8F" w:rsidRPr="001F7E9B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65B559AF" w14:textId="6FD26369" w:rsidR="00734F8F" w:rsidRPr="002A0B5C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70C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0070C0"/>
                            <w:sz w:val="28"/>
                            <w:szCs w:val="28"/>
                            <w:lang w:eastAsia="ja-JP"/>
                          </w:rPr>
                          <w:t>4</w:t>
                        </w:r>
                      </w:p>
                    </w:tc>
                  </w:tr>
                  <w:tr w:rsidR="00734F8F" w:rsidRPr="00037671" w14:paraId="41A1BBB0" w14:textId="77777777" w:rsidTr="005D2582">
                    <w:trPr>
                      <w:trHeight w:hRule="exact" w:val="680"/>
                    </w:trPr>
                    <w:tc>
                      <w:tcPr>
                        <w:tcW w:w="483" w:type="dxa"/>
                        <w:vAlign w:val="center"/>
                      </w:tcPr>
                      <w:p w14:paraId="6F79BFA7" w14:textId="30A5BDF3" w:rsidR="00734F8F" w:rsidRPr="00037671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CBA5F15" w14:textId="5DA26A9A" w:rsidR="00734F8F" w:rsidRPr="002A0B5C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4DE7463" w14:textId="540CCB90" w:rsidR="00734F8F" w:rsidRPr="001F7E9B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5239F94" w14:textId="79EF6A86" w:rsidR="00734F8F" w:rsidRPr="001F7E9B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2ADD1A6" w14:textId="72367B8E" w:rsidR="00734F8F" w:rsidRPr="001F7E9B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150A1D4" w14:textId="3534D25C" w:rsidR="00734F8F" w:rsidRPr="001F7E9B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D5CF14C" w14:textId="584B799C" w:rsidR="00734F8F" w:rsidRPr="002A0B5C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70C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0070C0"/>
                            <w:sz w:val="28"/>
                            <w:szCs w:val="28"/>
                            <w:lang w:eastAsia="ja-JP"/>
                          </w:rPr>
                          <w:t>11</w:t>
                        </w:r>
                      </w:p>
                    </w:tc>
                  </w:tr>
                  <w:tr w:rsidR="00734F8F" w:rsidRPr="00037671" w14:paraId="34D1423E" w14:textId="77777777" w:rsidTr="005D2582">
                    <w:trPr>
                      <w:trHeight w:hRule="exact" w:val="680"/>
                    </w:trPr>
                    <w:tc>
                      <w:tcPr>
                        <w:tcW w:w="483" w:type="dxa"/>
                        <w:vAlign w:val="center"/>
                      </w:tcPr>
                      <w:p w14:paraId="74AA346D" w14:textId="2CB88C87" w:rsidR="00734F8F" w:rsidRPr="00037671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0AA27E4" w14:textId="2D30D983" w:rsidR="00734F8F" w:rsidRPr="002A0B5C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13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AC93E0D" w14:textId="371527AA" w:rsidR="00734F8F" w:rsidRPr="006D1020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55E6BF6" w14:textId="1E35EBDA" w:rsidR="00734F8F" w:rsidRPr="001F7E9B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260A425" w14:textId="15194240" w:rsidR="00734F8F" w:rsidRPr="001F7E9B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085E8F3" w14:textId="379B306C" w:rsidR="00734F8F" w:rsidRPr="001F7E9B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C466D05" w14:textId="4D7753E1" w:rsidR="00734F8F" w:rsidRPr="002A0B5C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70C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0070C0"/>
                            <w:sz w:val="28"/>
                            <w:szCs w:val="28"/>
                            <w:lang w:eastAsia="ja-JP"/>
                          </w:rPr>
                          <w:t>18</w:t>
                        </w:r>
                      </w:p>
                    </w:tc>
                  </w:tr>
                  <w:tr w:rsidR="00734F8F" w:rsidRPr="00037671" w14:paraId="39EC9A52" w14:textId="77777777" w:rsidTr="005D2582">
                    <w:trPr>
                      <w:trHeight w:hRule="exact" w:val="680"/>
                    </w:trPr>
                    <w:tc>
                      <w:tcPr>
                        <w:tcW w:w="483" w:type="dxa"/>
                        <w:vAlign w:val="center"/>
                      </w:tcPr>
                      <w:p w14:paraId="5AE70DE0" w14:textId="3BB34123" w:rsidR="00734F8F" w:rsidRPr="00037671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19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D0C43E8" w14:textId="5644D727" w:rsidR="00734F8F" w:rsidRPr="006D1020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A960CF3" w14:textId="31673C3E" w:rsidR="00734F8F" w:rsidRPr="006D1020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97B8EE2" w14:textId="7D909737" w:rsidR="00734F8F" w:rsidRPr="001F7E9B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4254E50" w14:textId="1A0C1A49" w:rsidR="00734F8F" w:rsidRPr="001F7E9B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63A4794" w14:textId="413CE050" w:rsidR="00734F8F" w:rsidRPr="001F7E9B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4D8BD8C" w14:textId="6CC631DB" w:rsidR="00734F8F" w:rsidRPr="002A0B5C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70C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0070C0"/>
                            <w:sz w:val="28"/>
                            <w:szCs w:val="28"/>
                            <w:lang w:eastAsia="ja-JP"/>
                          </w:rPr>
                          <w:t>25</w:t>
                        </w:r>
                      </w:p>
                    </w:tc>
                  </w:tr>
                  <w:tr w:rsidR="00734F8F" w:rsidRPr="00037671" w14:paraId="6BBE6DB1" w14:textId="77777777" w:rsidTr="005D2582">
                    <w:trPr>
                      <w:trHeight w:hRule="exact" w:val="680"/>
                    </w:trPr>
                    <w:tc>
                      <w:tcPr>
                        <w:tcW w:w="483" w:type="dxa"/>
                        <w:vAlign w:val="center"/>
                      </w:tcPr>
                      <w:p w14:paraId="44E91C5F" w14:textId="0DEF6F6D" w:rsidR="00734F8F" w:rsidRPr="00B37175" w:rsidRDefault="00F46ED4" w:rsidP="005D2582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DF24785" w14:textId="48F1CCF3" w:rsidR="00734F8F" w:rsidRPr="00B37175" w:rsidRDefault="00F46ED4" w:rsidP="005D2582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2AE9F72" w14:textId="470EACE4" w:rsidR="00734F8F" w:rsidRPr="001F7E9B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027A1FE" w14:textId="6C4ACFA6" w:rsidR="00734F8F" w:rsidRPr="001F7E9B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B7E755A" w14:textId="47900C8C" w:rsidR="00734F8F" w:rsidRPr="00734F8F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30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D68BCA2" w14:textId="7C3E2096" w:rsidR="00734F8F" w:rsidRPr="001F7E9B" w:rsidRDefault="00F46ED4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31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61982DF" w14:textId="2D29119E" w:rsidR="00734F8F" w:rsidRPr="006D1020" w:rsidRDefault="00734F8F" w:rsidP="00734F8F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</w:pPr>
                      </w:p>
                    </w:tc>
                  </w:tr>
                </w:tbl>
                <w:p w14:paraId="445C19A8" w14:textId="77777777" w:rsidR="00CB1292" w:rsidRDefault="00CB1292" w:rsidP="00CB1292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>
        <w:rPr>
          <w:noProof/>
          <w:lang w:bidi="ar-SA"/>
        </w:rPr>
        <w:pict w14:anchorId="635C3E75">
          <v:shapetype id="_x0000_t202" coordsize="21600,21600" o:spt="202" path="m,l,21600r21600,l21600,xe">
            <v:stroke joinstyle="miter"/>
            <v:path gradientshapeok="t" o:connecttype="rect"/>
          </v:shapetype>
          <v:shape id="_x0000_s2096" type="#_x0000_t202" style="position:absolute;margin-left:188.5pt;margin-top:645.95pt;width:149.1pt;height:14.5pt;z-index:13" filled="f" stroked="f">
            <v:shadow color="#868686"/>
            <v:textbox inset="5.85pt,.7pt,5.85pt,.7pt">
              <w:txbxContent>
                <w:p w14:paraId="1CCC4E70" w14:textId="04070201" w:rsidR="00985C76" w:rsidRPr="00985C76" w:rsidRDefault="00985C76">
                  <w:pPr>
                    <w:rPr>
                      <w:color w:val="FF0000"/>
                    </w:rPr>
                  </w:pPr>
                  <w:r w:rsidRPr="00985C76">
                    <w:rPr>
                      <w:rFonts w:hint="eastAsia"/>
                      <w:color w:val="FF0000"/>
                    </w:rPr>
                    <w:t>・</w:t>
                  </w:r>
                  <w:r w:rsidRPr="00985C76">
                    <w:rPr>
                      <w:rFonts w:hint="eastAsia"/>
                      <w:color w:val="FF0000"/>
                    </w:rPr>
                    <w:t>10</w:t>
                  </w:r>
                  <w:r w:rsidRPr="00985C76">
                    <w:rPr>
                      <w:rFonts w:hint="eastAsia"/>
                      <w:color w:val="FF0000"/>
                    </w:rPr>
                    <w:t>月</w:t>
                  </w:r>
                  <w:r w:rsidR="002A0B5C">
                    <w:rPr>
                      <w:rFonts w:hint="eastAsia"/>
                      <w:color w:val="FF0000"/>
                    </w:rPr>
                    <w:t>1</w:t>
                  </w:r>
                  <w:r w:rsidR="00F46ED4">
                    <w:rPr>
                      <w:rFonts w:hint="eastAsia"/>
                      <w:color w:val="FF0000"/>
                    </w:rPr>
                    <w:t>3</w:t>
                  </w:r>
                  <w:r w:rsidRPr="00985C76">
                    <w:rPr>
                      <w:rFonts w:hint="eastAsia"/>
                      <w:color w:val="FF0000"/>
                    </w:rPr>
                    <w:t>日　スポーツの日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24A2C36C">
          <v:shape id="_x0000_s2085" type="#_x0000_t136" style="position:absolute;margin-left:58.85pt;margin-top:407.15pt;width:51.3pt;height:20.5pt;z-index:5" adj="10588" fillcolor="#e36c0a" strokecolor="red" strokeweight="1pt">
            <v:shadow on="t" color="#002060"/>
            <v:textpath style="font-family:&quot;HG創英角ｺﾞｼｯｸUB&quot;;font-weight:bold;v-text-reverse:t;v-text-kern:t" trim="t" fitpath="t" string="9月"/>
          </v:shape>
        </w:pict>
      </w:r>
      <w:r>
        <w:rPr>
          <w:noProof/>
          <w:lang w:bidi="ar-SA"/>
        </w:rPr>
        <w:pict w14:anchorId="132FD3B7">
          <v:shape id="_x0000_s2084" type="#_x0000_t136" style="position:absolute;margin-left:409.95pt;margin-top:406.1pt;width:58.25pt;height:20.5pt;z-index:4" adj="10588" fillcolor="#e36c0a" strokecolor="red" strokeweight="1pt">
            <v:shadow on="t" color="#002060"/>
            <v:textpath style="font-family:&quot;HG創英角ｺﾞｼｯｸUB&quot;;font-weight:bold;v-text-reverse:t;v-text-kern:t" trim="t" fitpath="t" string="11月"/>
          </v:shape>
        </w:pict>
      </w:r>
      <w:r>
        <w:rPr>
          <w:noProof/>
          <w:lang w:bidi="ar-SA"/>
        </w:rPr>
        <w:pict w14:anchorId="2CD9CB6A">
          <v:shape id="_x0000_s2086" type="#_x0000_t136" style="position:absolute;margin-left:244.85pt;margin-top:406.15pt;width:58.25pt;height:20.5pt;z-index:6" adj="10588" fillcolor="#e36c0a" strokecolor="red" strokeweight="1pt">
            <v:shadow on="t" color="#002060"/>
            <v:textpath style="font-family:&quot;HG創英角ｺﾞｼｯｸUB&quot;;font-weight:bold;v-text-reverse:t;v-text-kern:t" trim="t" fitpath="t" string="10月"/>
          </v:shape>
        </w:pict>
      </w:r>
      <w:r>
        <w:rPr>
          <w:noProof/>
          <w:lang w:bidi="ar-SA"/>
        </w:rPr>
        <w:pict w14:anchorId="37280195">
          <v:shape id="_x0000_s2087" type="#_x0000_t202" style="position:absolute;margin-left:27.35pt;margin-top:648.6pt;width:131.05pt;height:33.55pt;z-index:7" filled="f" stroked="f">
            <v:textbox inset="5.85pt,.7pt,5.85pt,.7pt">
              <w:txbxContent>
                <w:p w14:paraId="16E7B079" w14:textId="2E599D6A" w:rsidR="004C3721" w:rsidRDefault="004C3721" w:rsidP="00ED5739">
                  <w:pPr>
                    <w:spacing w:line="220" w:lineRule="exact"/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・</w:t>
                  </w:r>
                  <w:r w:rsidR="00734F8F">
                    <w:rPr>
                      <w:rFonts w:hint="eastAsia"/>
                      <w:color w:val="FF0000"/>
                      <w:szCs w:val="21"/>
                    </w:rPr>
                    <w:t>9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月</w:t>
                  </w:r>
                  <w:r w:rsidR="00A97085">
                    <w:rPr>
                      <w:color w:val="FF0000"/>
                      <w:szCs w:val="21"/>
                    </w:rPr>
                    <w:t>1</w:t>
                  </w:r>
                  <w:r w:rsidR="00F46ED4">
                    <w:rPr>
                      <w:rFonts w:hint="eastAsia"/>
                      <w:color w:val="FF0000"/>
                      <w:szCs w:val="21"/>
                    </w:rPr>
                    <w:t>5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 xml:space="preserve">日　</w:t>
                  </w:r>
                  <w:r w:rsidR="00734F8F">
                    <w:rPr>
                      <w:rFonts w:hint="eastAsia"/>
                      <w:color w:val="FF0000"/>
                      <w:szCs w:val="21"/>
                    </w:rPr>
                    <w:t>敬老</w:t>
                  </w:r>
                  <w:r w:rsidR="00CB6DA9">
                    <w:rPr>
                      <w:rFonts w:hint="eastAsia"/>
                      <w:color w:val="FF0000"/>
                      <w:szCs w:val="21"/>
                    </w:rPr>
                    <w:t>の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日</w:t>
                  </w:r>
                  <w:r w:rsidR="00734F8F">
                    <w:rPr>
                      <w:color w:val="FF0000"/>
                      <w:szCs w:val="21"/>
                    </w:rPr>
                    <w:br/>
                  </w:r>
                  <w:r w:rsidR="00734F8F">
                    <w:rPr>
                      <w:rFonts w:hint="eastAsia"/>
                      <w:color w:val="FF0000"/>
                      <w:szCs w:val="21"/>
                    </w:rPr>
                    <w:t>・</w:t>
                  </w:r>
                  <w:r w:rsidR="00734F8F">
                    <w:rPr>
                      <w:rFonts w:hint="eastAsia"/>
                      <w:color w:val="FF0000"/>
                      <w:szCs w:val="21"/>
                    </w:rPr>
                    <w:t>9</w:t>
                  </w:r>
                  <w:r w:rsidR="00734F8F">
                    <w:rPr>
                      <w:rFonts w:hint="eastAsia"/>
                      <w:color w:val="FF0000"/>
                      <w:szCs w:val="21"/>
                    </w:rPr>
                    <w:t>月</w:t>
                  </w:r>
                  <w:r w:rsidR="00734F8F">
                    <w:rPr>
                      <w:rFonts w:hint="eastAsia"/>
                      <w:color w:val="FF0000"/>
                      <w:szCs w:val="21"/>
                    </w:rPr>
                    <w:t>2</w:t>
                  </w:r>
                  <w:r w:rsidR="00F46ED4">
                    <w:rPr>
                      <w:rFonts w:hint="eastAsia"/>
                      <w:color w:val="FF0000"/>
                      <w:szCs w:val="21"/>
                    </w:rPr>
                    <w:t>3</w:t>
                  </w:r>
                  <w:r w:rsidR="00734F8F">
                    <w:rPr>
                      <w:rFonts w:hint="eastAsia"/>
                      <w:color w:val="FF0000"/>
                      <w:szCs w:val="21"/>
                    </w:rPr>
                    <w:t>日　秋分の日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5414A5C3">
          <v:shape id="_x0000_s2094" type="#_x0000_t202" style="position:absolute;margin-left:371.95pt;margin-top:686.7pt;width:150.95pt;height:43.5pt;z-index:11" filled="f" stroked="f">
            <v:textbox style="mso-next-textbox:#_x0000_s2094" inset="5.85pt,.7pt,5.85pt,.7pt">
              <w:txbxContent>
                <w:p w14:paraId="79BC0179" w14:textId="7B5D7084" w:rsidR="00164482" w:rsidRDefault="00A66992" w:rsidP="00ED5739">
                  <w:pPr>
                    <w:spacing w:line="220" w:lineRule="exact"/>
                    <w:rPr>
                      <w:color w:val="FF0000"/>
                      <w:sz w:val="20"/>
                    </w:rPr>
                  </w:pPr>
                  <w:r w:rsidRPr="00856589">
                    <w:rPr>
                      <w:rFonts w:hint="eastAsia"/>
                      <w:color w:val="FF0000"/>
                      <w:sz w:val="20"/>
                    </w:rPr>
                    <w:t>・</w:t>
                  </w:r>
                  <w:r w:rsidRPr="00856589">
                    <w:rPr>
                      <w:rFonts w:hint="eastAsia"/>
                      <w:color w:val="FF0000"/>
                      <w:sz w:val="20"/>
                    </w:rPr>
                    <w:t>11</w:t>
                  </w:r>
                  <w:r w:rsidRPr="00856589">
                    <w:rPr>
                      <w:rFonts w:hint="eastAsia"/>
                      <w:color w:val="FF0000"/>
                      <w:sz w:val="20"/>
                    </w:rPr>
                    <w:t>月</w:t>
                  </w:r>
                  <w:r w:rsidR="006D1020">
                    <w:rPr>
                      <w:rFonts w:hint="eastAsia"/>
                      <w:color w:val="FF0000"/>
                      <w:sz w:val="20"/>
                    </w:rPr>
                    <w:t xml:space="preserve"> </w:t>
                  </w:r>
                  <w:r w:rsidR="00086643">
                    <w:rPr>
                      <w:rFonts w:hint="eastAsia"/>
                      <w:color w:val="FF0000"/>
                      <w:sz w:val="20"/>
                    </w:rPr>
                    <w:t>3</w:t>
                  </w:r>
                  <w:r w:rsidRPr="00856589">
                    <w:rPr>
                      <w:rFonts w:hint="eastAsia"/>
                      <w:color w:val="FF0000"/>
                      <w:sz w:val="20"/>
                    </w:rPr>
                    <w:t>日　文化の日</w:t>
                  </w:r>
                </w:p>
                <w:p w14:paraId="528EE2B2" w14:textId="77777777" w:rsidR="00F46ED4" w:rsidRDefault="00FD26CF" w:rsidP="00ED5739">
                  <w:pPr>
                    <w:spacing w:line="220" w:lineRule="exact"/>
                    <w:rPr>
                      <w:color w:val="FF0000"/>
                      <w:sz w:val="20"/>
                    </w:rPr>
                  </w:pPr>
                  <w:r w:rsidRPr="00856589">
                    <w:rPr>
                      <w:color w:val="FF0000"/>
                      <w:sz w:val="20"/>
                    </w:rPr>
                    <w:t>・</w:t>
                  </w:r>
                  <w:r w:rsidRPr="00856589">
                    <w:rPr>
                      <w:color w:val="FF0000"/>
                      <w:sz w:val="20"/>
                    </w:rPr>
                    <w:t>11</w:t>
                  </w:r>
                  <w:r w:rsidRPr="00856589">
                    <w:rPr>
                      <w:color w:val="FF0000"/>
                      <w:sz w:val="20"/>
                    </w:rPr>
                    <w:t>月</w:t>
                  </w:r>
                  <w:r w:rsidR="00856589" w:rsidRPr="00856589">
                    <w:rPr>
                      <w:rFonts w:hint="eastAsia"/>
                      <w:color w:val="FF0000"/>
                      <w:sz w:val="20"/>
                    </w:rPr>
                    <w:t>23</w:t>
                  </w:r>
                  <w:r w:rsidRPr="00856589">
                    <w:rPr>
                      <w:color w:val="FF0000"/>
                      <w:sz w:val="20"/>
                    </w:rPr>
                    <w:t>日</w:t>
                  </w:r>
                  <w:r w:rsidR="004C3F16">
                    <w:rPr>
                      <w:rFonts w:hint="eastAsia"/>
                      <w:color w:val="FF0000"/>
                      <w:sz w:val="20"/>
                    </w:rPr>
                    <w:t xml:space="preserve">  </w:t>
                  </w:r>
                  <w:r w:rsidR="00856589" w:rsidRPr="00856589">
                    <w:rPr>
                      <w:rFonts w:hint="eastAsia"/>
                      <w:color w:val="FF0000"/>
                      <w:sz w:val="20"/>
                    </w:rPr>
                    <w:t>勤労感謝の日</w:t>
                  </w:r>
                </w:p>
                <w:p w14:paraId="4E9BAB71" w14:textId="1B5112E4" w:rsidR="00F46ED4" w:rsidRDefault="00F46ED4" w:rsidP="00F46ED4">
                  <w:pPr>
                    <w:spacing w:line="220" w:lineRule="exact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・</w:t>
                  </w:r>
                  <w:r>
                    <w:rPr>
                      <w:rFonts w:hint="eastAsia"/>
                      <w:color w:val="FF0000"/>
                      <w:sz w:val="20"/>
                    </w:rPr>
                    <w:t>11</w:t>
                  </w:r>
                  <w:r>
                    <w:rPr>
                      <w:rFonts w:hint="eastAsia"/>
                      <w:color w:val="FF0000"/>
                      <w:sz w:val="20"/>
                    </w:rPr>
                    <w:t>月</w:t>
                  </w:r>
                  <w:r>
                    <w:rPr>
                      <w:rFonts w:hint="eastAsia"/>
                      <w:color w:val="FF0000"/>
                      <w:sz w:val="20"/>
                    </w:rPr>
                    <w:t>2</w:t>
                  </w:r>
                  <w:r>
                    <w:rPr>
                      <w:rFonts w:hint="eastAsia"/>
                      <w:color w:val="FF0000"/>
                      <w:sz w:val="20"/>
                    </w:rPr>
                    <w:t>4</w:t>
                  </w:r>
                  <w:r>
                    <w:rPr>
                      <w:rFonts w:hint="eastAsia"/>
                      <w:color w:val="FF0000"/>
                      <w:sz w:val="20"/>
                    </w:rPr>
                    <w:t>日</w:t>
                  </w:r>
                  <w:r>
                    <w:rPr>
                      <w:rFonts w:hint="eastAsia"/>
                      <w:color w:val="FF0000"/>
                      <w:sz w:val="20"/>
                    </w:rPr>
                    <w:t xml:space="preserve">  </w:t>
                  </w:r>
                  <w:r>
                    <w:rPr>
                      <w:rFonts w:hint="eastAsia"/>
                      <w:color w:val="FF0000"/>
                      <w:sz w:val="20"/>
                    </w:rPr>
                    <w:t>振替休日</w:t>
                  </w:r>
                </w:p>
                <w:p w14:paraId="3C9187B4" w14:textId="315986A3" w:rsidR="00A66992" w:rsidRPr="00856589" w:rsidRDefault="00A66992" w:rsidP="00ED5739">
                  <w:pPr>
                    <w:spacing w:line="220" w:lineRule="exact"/>
                    <w:rPr>
                      <w:color w:val="FF0000"/>
                      <w:sz w:val="20"/>
                    </w:rPr>
                  </w:pPr>
                  <w:r w:rsidRPr="00856589">
                    <w:rPr>
                      <w:color w:val="FF0000"/>
                      <w:sz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64D4F454">
          <v:shape id="_x0000_s2089" type="#_x0000_t202" style="position:absolute;margin-left:4.5pt;margin-top:683.5pt;width:36pt;height:13.35pt;z-index:9" filled="f" stroked="f">
            <v:shadow color="#868686"/>
            <v:textbox inset="5.85pt,.7pt,5.85pt,.7pt">
              <w:txbxContent>
                <w:p w14:paraId="787B4F13" w14:textId="77777777" w:rsidR="00CB6DA9" w:rsidRPr="00CB6DA9" w:rsidRDefault="00CB6DA9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CB6DA9">
                    <w:rPr>
                      <w:rFonts w:hint="eastAsia"/>
                      <w:color w:val="0070C0"/>
                      <w:sz w:val="18"/>
                      <w:szCs w:val="18"/>
                    </w:rPr>
                    <w:t>メモ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58AE34F3">
          <v:shape id="_x0000_s2088" type="#_x0000_t202" style="position:absolute;margin-left:2.95pt;margin-top:682.2pt;width:344.6pt;height:65.75pt;z-index:8" filled="f" fillcolor="green" stroked="f" strokecolor="#ffe7ff" strokeweight="2.5pt">
            <v:shadow color="#868686"/>
            <v:textbox inset="5.85pt,.7pt,5.85pt,.7pt">
              <w:txbxContent>
                <w:tbl>
                  <w:tblPr>
                    <w:tblW w:w="0" w:type="auto"/>
                    <w:jc w:val="center"/>
                    <w:tblBorders>
                      <w:top w:val="dashed" w:sz="4" w:space="0" w:color="92CDDC"/>
                      <w:bottom w:val="dashed" w:sz="4" w:space="0" w:color="92CDDC"/>
                      <w:insideH w:val="dashed" w:sz="4" w:space="0" w:color="92CDDC"/>
                      <w:insideV w:val="dashed" w:sz="4" w:space="0" w:color="92CDDC"/>
                    </w:tblBorders>
                    <w:tblLook w:val="04A0" w:firstRow="1" w:lastRow="0" w:firstColumn="1" w:lastColumn="0" w:noHBand="0" w:noVBand="1"/>
                  </w:tblPr>
                  <w:tblGrid>
                    <w:gridCol w:w="6889"/>
                  </w:tblGrid>
                  <w:tr w:rsidR="00CB6DA9" w14:paraId="3F78887B" w14:textId="77777777" w:rsidTr="0066429C">
                    <w:trPr>
                      <w:jc w:val="center"/>
                    </w:trPr>
                    <w:tc>
                      <w:tcPr>
                        <w:tcW w:w="10424" w:type="dxa"/>
                      </w:tcPr>
                      <w:p w14:paraId="5BC569CB" w14:textId="77777777" w:rsidR="00CB6DA9" w:rsidRDefault="00CB6DA9"/>
                    </w:tc>
                  </w:tr>
                  <w:tr w:rsidR="00CB6DA9" w14:paraId="65BA0505" w14:textId="77777777" w:rsidTr="00A01C43">
                    <w:trPr>
                      <w:jc w:val="center"/>
                    </w:trPr>
                    <w:tc>
                      <w:tcPr>
                        <w:tcW w:w="10424" w:type="dxa"/>
                      </w:tcPr>
                      <w:p w14:paraId="0E18BA91" w14:textId="77777777" w:rsidR="00CB6DA9" w:rsidRDefault="00CB6DA9"/>
                    </w:tc>
                  </w:tr>
                  <w:tr w:rsidR="00CB6DA9" w14:paraId="66F55963" w14:textId="77777777" w:rsidTr="00A01C43">
                    <w:trPr>
                      <w:jc w:val="center"/>
                    </w:trPr>
                    <w:tc>
                      <w:tcPr>
                        <w:tcW w:w="10424" w:type="dxa"/>
                      </w:tcPr>
                      <w:p w14:paraId="2C5F816F" w14:textId="77777777" w:rsidR="00CB6DA9" w:rsidRDefault="00CB6DA9"/>
                    </w:tc>
                  </w:tr>
                  <w:tr w:rsidR="00CB6DA9" w14:paraId="7274CE85" w14:textId="77777777" w:rsidTr="00A01C43">
                    <w:trPr>
                      <w:jc w:val="center"/>
                    </w:trPr>
                    <w:tc>
                      <w:tcPr>
                        <w:tcW w:w="10424" w:type="dxa"/>
                      </w:tcPr>
                      <w:p w14:paraId="6D73118A" w14:textId="77777777" w:rsidR="00CB6DA9" w:rsidRDefault="00CB6DA9"/>
                    </w:tc>
                  </w:tr>
                </w:tbl>
                <w:p w14:paraId="0623BA08" w14:textId="77777777" w:rsidR="00CB6DA9" w:rsidRDefault="00CB6DA9"/>
              </w:txbxContent>
            </v:textbox>
          </v:shape>
        </w:pict>
      </w:r>
      <w:r w:rsidR="00000000">
        <w:rPr>
          <w:noProof/>
          <w:lang w:bidi="ar-SA"/>
        </w:rPr>
        <w:pict w14:anchorId="2E3220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5" type="#_x0000_t75" style="position:absolute;margin-left:2.95pt;margin-top:43.55pt;width:523.2pt;height:336.15pt;z-index:12" stroked="t" strokecolor="red" strokeweight="1pt">
            <v:imagedata r:id="rId8" o:title="1-C-HGI185"/>
          </v:shape>
        </w:pict>
      </w:r>
    </w:p>
    <w:sectPr w:rsidR="001C039C" w:rsidSect="0027707F"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2CC65" w14:textId="77777777" w:rsidR="00997D1F" w:rsidRPr="00ED5739" w:rsidRDefault="00997D1F" w:rsidP="00ED5739">
      <w:pPr>
        <w:pStyle w:val="Banner10"/>
        <w:spacing w:before="0" w:after="0"/>
        <w:rPr>
          <w:b w:val="0"/>
          <w:sz w:val="21"/>
        </w:rPr>
      </w:pPr>
      <w:r>
        <w:separator/>
      </w:r>
    </w:p>
  </w:endnote>
  <w:endnote w:type="continuationSeparator" w:id="0">
    <w:p w14:paraId="639593F1" w14:textId="77777777" w:rsidR="00997D1F" w:rsidRPr="00ED5739" w:rsidRDefault="00997D1F" w:rsidP="00ED5739">
      <w:pPr>
        <w:pStyle w:val="Banner10"/>
        <w:spacing w:before="0" w:after="0"/>
        <w:rPr>
          <w:b w:val="0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F07CB" w14:textId="77777777" w:rsidR="00997D1F" w:rsidRPr="00ED5739" w:rsidRDefault="00997D1F" w:rsidP="00ED5739">
      <w:pPr>
        <w:pStyle w:val="Banner10"/>
        <w:spacing w:before="0" w:after="0"/>
        <w:rPr>
          <w:b w:val="0"/>
          <w:sz w:val="21"/>
        </w:rPr>
      </w:pPr>
      <w:r>
        <w:separator/>
      </w:r>
    </w:p>
  </w:footnote>
  <w:footnote w:type="continuationSeparator" w:id="0">
    <w:p w14:paraId="14F0AA81" w14:textId="77777777" w:rsidR="00997D1F" w:rsidRPr="00ED5739" w:rsidRDefault="00997D1F" w:rsidP="00ED5739">
      <w:pPr>
        <w:pStyle w:val="Banner10"/>
        <w:spacing w:before="0" w:after="0"/>
        <w:rPr>
          <w:b w:val="0"/>
          <w:sz w:val="21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D7E84F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801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626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892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E005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68C9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6C707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EE1A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3E2A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8B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23008">
    <w:abstractNumId w:val="9"/>
  </w:num>
  <w:num w:numId="2" w16cid:durableId="1157068180">
    <w:abstractNumId w:val="7"/>
  </w:num>
  <w:num w:numId="3" w16cid:durableId="173150754">
    <w:abstractNumId w:val="6"/>
  </w:num>
  <w:num w:numId="4" w16cid:durableId="1750271537">
    <w:abstractNumId w:val="5"/>
  </w:num>
  <w:num w:numId="5" w16cid:durableId="684524869">
    <w:abstractNumId w:val="4"/>
  </w:num>
  <w:num w:numId="6" w16cid:durableId="1260606422">
    <w:abstractNumId w:val="8"/>
  </w:num>
  <w:num w:numId="7" w16cid:durableId="2121223657">
    <w:abstractNumId w:val="3"/>
  </w:num>
  <w:num w:numId="8" w16cid:durableId="409036167">
    <w:abstractNumId w:val="2"/>
  </w:num>
  <w:num w:numId="9" w16cid:durableId="1263148699">
    <w:abstractNumId w:val="1"/>
  </w:num>
  <w:num w:numId="10" w16cid:durableId="1563325456">
    <w:abstractNumId w:val="0"/>
  </w:num>
  <w:num w:numId="11" w16cid:durableId="1581912402">
    <w:abstractNumId w:val="9"/>
  </w:num>
  <w:num w:numId="12" w16cid:durableId="572205187">
    <w:abstractNumId w:val="7"/>
  </w:num>
  <w:num w:numId="13" w16cid:durableId="1897623217">
    <w:abstractNumId w:val="6"/>
  </w:num>
  <w:num w:numId="14" w16cid:durableId="1090809640">
    <w:abstractNumId w:val="5"/>
  </w:num>
  <w:num w:numId="15" w16cid:durableId="680013824">
    <w:abstractNumId w:val="4"/>
  </w:num>
  <w:num w:numId="16" w16cid:durableId="622153545">
    <w:abstractNumId w:val="8"/>
  </w:num>
  <w:num w:numId="17" w16cid:durableId="1611550495">
    <w:abstractNumId w:val="3"/>
  </w:num>
  <w:num w:numId="18" w16cid:durableId="496459531">
    <w:abstractNumId w:val="2"/>
  </w:num>
  <w:num w:numId="19" w16cid:durableId="1858884917">
    <w:abstractNumId w:val="1"/>
  </w:num>
  <w:num w:numId="20" w16cid:durableId="29348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rawingGridVerticalSpacing w:val="2"/>
  <w:displayHorizontalDrawingGridEvery w:val="2"/>
  <w:displayVerticalDrawingGridEvery w:val="2"/>
  <w:noPunctuationKerning/>
  <w:characterSpacingControl w:val="doNotCompress"/>
  <w:savePreviewPicture/>
  <w:hdrShapeDefaults>
    <o:shapedefaults v:ext="edit" spidmax="2097" fillcolor="none [3212]" strokecolor="none [3213]">
      <v:fill color="none [3212]"/>
      <v:stroke color="none [3213]"/>
      <v:shadow color="#868686"/>
      <v:textbox inset="5.85pt,.7pt,5.85pt,.7pt"/>
      <o:colormru v:ext="edit" colors="#d9ecff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9A709E"/>
    <w:rsid w:val="00003E4C"/>
    <w:rsid w:val="00024137"/>
    <w:rsid w:val="00037671"/>
    <w:rsid w:val="00056908"/>
    <w:rsid w:val="00086643"/>
    <w:rsid w:val="000D22F9"/>
    <w:rsid w:val="000D6A5F"/>
    <w:rsid w:val="000E0A44"/>
    <w:rsid w:val="000E1AE4"/>
    <w:rsid w:val="00111859"/>
    <w:rsid w:val="00114797"/>
    <w:rsid w:val="00147015"/>
    <w:rsid w:val="00164482"/>
    <w:rsid w:val="00194010"/>
    <w:rsid w:val="001B59D6"/>
    <w:rsid w:val="001C039C"/>
    <w:rsid w:val="001D0698"/>
    <w:rsid w:val="001D1EB0"/>
    <w:rsid w:val="001F7E9B"/>
    <w:rsid w:val="0022240B"/>
    <w:rsid w:val="002623F2"/>
    <w:rsid w:val="0027707F"/>
    <w:rsid w:val="002A0B5C"/>
    <w:rsid w:val="002B7102"/>
    <w:rsid w:val="002C5256"/>
    <w:rsid w:val="002E3FB4"/>
    <w:rsid w:val="00315E38"/>
    <w:rsid w:val="003A55C1"/>
    <w:rsid w:val="003F2C96"/>
    <w:rsid w:val="00440B67"/>
    <w:rsid w:val="00446CDA"/>
    <w:rsid w:val="004632C9"/>
    <w:rsid w:val="00486017"/>
    <w:rsid w:val="0049122F"/>
    <w:rsid w:val="004A5863"/>
    <w:rsid w:val="004C3721"/>
    <w:rsid w:val="004C3F16"/>
    <w:rsid w:val="00506E5F"/>
    <w:rsid w:val="00574968"/>
    <w:rsid w:val="005776F6"/>
    <w:rsid w:val="00582C67"/>
    <w:rsid w:val="005D2582"/>
    <w:rsid w:val="005D288C"/>
    <w:rsid w:val="0063204F"/>
    <w:rsid w:val="0066429C"/>
    <w:rsid w:val="006D1020"/>
    <w:rsid w:val="007126A7"/>
    <w:rsid w:val="00734F8F"/>
    <w:rsid w:val="00781D24"/>
    <w:rsid w:val="007D5A52"/>
    <w:rsid w:val="007E431B"/>
    <w:rsid w:val="00810E37"/>
    <w:rsid w:val="00856589"/>
    <w:rsid w:val="00911EF9"/>
    <w:rsid w:val="00923831"/>
    <w:rsid w:val="00985C76"/>
    <w:rsid w:val="00997D1F"/>
    <w:rsid w:val="009A709E"/>
    <w:rsid w:val="009D62FB"/>
    <w:rsid w:val="009E5353"/>
    <w:rsid w:val="009F5579"/>
    <w:rsid w:val="00A01C43"/>
    <w:rsid w:val="00A5600F"/>
    <w:rsid w:val="00A66992"/>
    <w:rsid w:val="00A97085"/>
    <w:rsid w:val="00B37175"/>
    <w:rsid w:val="00B45DFE"/>
    <w:rsid w:val="00B73B59"/>
    <w:rsid w:val="00B8167D"/>
    <w:rsid w:val="00BB26CA"/>
    <w:rsid w:val="00BF206F"/>
    <w:rsid w:val="00C441C3"/>
    <w:rsid w:val="00C50DDF"/>
    <w:rsid w:val="00C5520A"/>
    <w:rsid w:val="00C75BC2"/>
    <w:rsid w:val="00CB1292"/>
    <w:rsid w:val="00CB4248"/>
    <w:rsid w:val="00CB6DA9"/>
    <w:rsid w:val="00CD54F7"/>
    <w:rsid w:val="00D60016"/>
    <w:rsid w:val="00DC5660"/>
    <w:rsid w:val="00DE65B0"/>
    <w:rsid w:val="00E00253"/>
    <w:rsid w:val="00E10279"/>
    <w:rsid w:val="00E30CE6"/>
    <w:rsid w:val="00E91C9B"/>
    <w:rsid w:val="00ED5739"/>
    <w:rsid w:val="00ED5CC9"/>
    <w:rsid w:val="00EF2449"/>
    <w:rsid w:val="00F01AD7"/>
    <w:rsid w:val="00F46ED4"/>
    <w:rsid w:val="00F56E17"/>
    <w:rsid w:val="00F57C8C"/>
    <w:rsid w:val="00F7486B"/>
    <w:rsid w:val="00FC1854"/>
    <w:rsid w:val="00FD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 fillcolor="none [3212]" strokecolor="none [3213]">
      <v:fill color="none [3212]"/>
      <v:stroke color="none [3213]"/>
      <v:shadow color="#868686"/>
      <v:textbox inset="5.85pt,.7pt,5.85pt,.7pt"/>
      <o:colormru v:ext="edit" colors="#d9ecff"/>
    </o:shapedefaults>
    <o:shapelayout v:ext="edit">
      <o:idmap v:ext="edit" data="2"/>
    </o:shapelayout>
  </w:shapeDefaults>
  <w:decimalSymbol w:val="."/>
  <w:listSeparator w:val=","/>
  <w14:docId w14:val="44C54ACD"/>
  <w15:chartTrackingRefBased/>
  <w15:docId w15:val="{9A544573-86FB-4921-904A-94E39435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kern w:val="40"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kern w:val="56"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kern w:val="24"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kern w:val="96"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kern w:val="168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kern w:val="60"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kern w:val="40"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kern w:val="72"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d">
    <w:name w:val="Balloon Text"/>
    <w:basedOn w:val="a1"/>
    <w:semiHidden/>
    <w:rsid w:val="00DC5660"/>
    <w:rPr>
      <w:rFonts w:ascii="Arial" w:eastAsia="ＭＳ ゴシック" w:hAnsi="Arial"/>
      <w:sz w:val="18"/>
      <w:szCs w:val="18"/>
    </w:rPr>
  </w:style>
  <w:style w:type="table" w:styleId="affe">
    <w:name w:val="Table Grid"/>
    <w:basedOn w:val="a3"/>
    <w:rsid w:val="00CB6D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Calendar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2F467-5382-4657-A0C3-1D60FBC3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1</TotalTime>
  <Pages>1</Pages>
  <Words>2</Words>
  <Characters>14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カレンダー ウィザード</vt:lpstr>
      <vt:lpstr>カレンダー ウィザード</vt:lpstr>
    </vt:vector>
  </TitlesOfParts>
  <Company/>
  <LinksUpToDate>false</LinksUpToDate>
  <CharactersWithSpaces>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カレンダー ウィザード</dc:title>
  <dc:subject/>
  <dc:creator>Mikiko Fukase</dc:creator>
  <cp:keywords/>
  <cp:lastModifiedBy>Mikiko Fukase</cp:lastModifiedBy>
  <cp:revision>2</cp:revision>
  <dcterms:created xsi:type="dcterms:W3CDTF">2025-07-11T01:33:00Z</dcterms:created>
  <dcterms:modified xsi:type="dcterms:W3CDTF">2025-07-11T01:33:00Z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