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E894" w14:textId="2800371A" w:rsidR="00D44C51" w:rsidRDefault="00000000">
      <w:r>
        <w:rPr>
          <w:noProof/>
        </w:rPr>
        <w:pict w14:anchorId="44237C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32" type="#_x0000_t75" style="position:absolute;margin-left:-3.15pt;margin-top:4.8pt;width:449pt;height:562.95pt;z-index:1;mso-position-horizontal-relative:text;mso-position-vertical-relative:text">
            <v:imagedata r:id="rId7" o:title="1-A-NIN276"/>
          </v:shape>
        </w:pict>
      </w:r>
    </w:p>
    <w:p w14:paraId="08564066" w14:textId="2D7CCE39" w:rsidR="00D44C51" w:rsidRDefault="00000000">
      <w:r>
        <w:rPr>
          <w:noProof/>
          <w:lang w:bidi="ar-SA"/>
        </w:rPr>
        <w:pict w14:anchorId="07649DF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70" type="#_x0000_t136" style="position:absolute;margin-left:592.55pt;margin-top:10.6pt;width:108pt;height:36pt;z-index:4;mso-position-horizontal-relative:text;mso-position-vertical-relative:text" strokecolor="#e00" strokeweight="1.5pt">
            <v:shadow color="#868686"/>
            <v:textpath style="font-family:&quot;HG創英角ｺﾞｼｯｸUB&quot;;font-weight:bold;v-text-reverse:t;v-text-kern:t" trim="t" fitpath="t" string="10　月"/>
          </v:shape>
        </w:pict>
      </w:r>
    </w:p>
    <w:p w14:paraId="6FF1393B" w14:textId="06FF95C3" w:rsidR="00D44C51" w:rsidRDefault="00000000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  <w:r>
        <w:rPr>
          <w:noProof/>
        </w:rPr>
        <w:pict w14:anchorId="6EF5470C">
          <v:roundrect id="AutoShape 124" o:spid="_x0000_s2184" style="position:absolute;margin-left:465.25pt;margin-top:8.35pt;width:295.65pt;height:18.3pt;z-index:-1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" fillcolor="#ffc000" stroked="f">
            <v:textbox inset="5.85pt,.7pt,5.85pt,.7pt"/>
          </v:roundrect>
        </w:pict>
      </w:r>
      <w:r>
        <w:rPr>
          <w:noProof/>
          <w:lang w:bidi="ar-SA"/>
        </w:rPr>
        <w:pict w14:anchorId="52B385BA">
          <v:shape id="_x0000_s2174" type="#_x0000_t136" style="position:absolute;margin-left:499.25pt;margin-top:8.8pt;width:62.3pt;height:17.75pt;z-index:7;mso-position-horizontal:absolute;mso-position-horizontal-relative:text;mso-position-vertical:absolute;mso-position-vertical-relative:text" strokecolor="#e00" strokeweight="1.5pt">
            <v:shadow color="#868686"/>
            <v:textpath style="font-family:&quot;HG創英角ｺﾞｼｯｸUB&quot;;font-weight:bold;v-text-reverse:t;v-text-kern:t" trim="t" fitpath="t" string="2025"/>
          </v:shape>
        </w:pict>
      </w:r>
      <w:r w:rsidR="00D44C51">
        <w:rPr>
          <w:rFonts w:ascii="Times New Roman" w:eastAsia="ＭＳ 明朝" w:hAnsi="Times New Roman" w:hint="eastAsia"/>
          <w:noProof/>
          <w:kern w:val="21"/>
          <w:lang w:bidi="ar-SA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142D84C5" w14:textId="24593CFB" w:rsidR="00D44C51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314B489E" w14:textId="17ED0272" w:rsidR="00D44C51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302DA114" w14:textId="77777777" w:rsidR="00D44C51" w:rsidRDefault="00000000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  <w:r>
        <w:rPr>
          <w:noProof/>
        </w:rPr>
        <w:pict w14:anchorId="4C1E1FD7">
          <v:rect id="Rectangle 123" o:spid="_x0000_s2183" style="position:absolute;margin-left:465.25pt;margin-top:59.1pt;width:299.1pt;height:215.65pt;z-index:5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" filled="f" stroked="f">
            <v:textbox style="mso-next-textbox:#Rectangle 123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1"/>
                    <w:gridCol w:w="992"/>
                    <w:gridCol w:w="860"/>
                    <w:gridCol w:w="722"/>
                    <w:gridCol w:w="851"/>
                    <w:gridCol w:w="851"/>
                    <w:gridCol w:w="851"/>
                  </w:tblGrid>
                  <w:tr w:rsidR="002C0C5B" w:rsidRPr="00E84023" w14:paraId="22CF28C6" w14:textId="77777777" w:rsidTr="00E4239F">
                    <w:trPr>
                      <w:trHeight w:hRule="exact" w:val="680"/>
                      <w:jc w:val="center"/>
                    </w:trPr>
                    <w:tc>
                      <w:tcPr>
                        <w:tcW w:w="981" w:type="dxa"/>
                        <w:tcBorders>
                          <w:bottom w:val="dashed" w:sz="4" w:space="0" w:color="FBD4B4"/>
                        </w:tcBorders>
                      </w:tcPr>
                      <w:p w14:paraId="2C63C7ED" w14:textId="77777777" w:rsidR="002C0C5B" w:rsidRPr="00E4239F" w:rsidRDefault="002C0C5B" w:rsidP="002C0C5B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rFonts w:hint="eastAsia"/>
                            <w:i w:val="0"/>
                            <w:color w:val="FF0000"/>
                            <w:sz w:val="44"/>
                            <w:szCs w:val="44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dashed" w:sz="4" w:space="0" w:color="FBD4B4"/>
                        </w:tcBorders>
                      </w:tcPr>
                      <w:p w14:paraId="0AF9A4AB" w14:textId="77777777" w:rsidR="002C0C5B" w:rsidRPr="00E4239F" w:rsidRDefault="002C0C5B" w:rsidP="002C0C5B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rFonts w:hint="eastAsia"/>
                            <w:i w:val="0"/>
                            <w:sz w:val="44"/>
                            <w:szCs w:val="44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860" w:type="dxa"/>
                        <w:tcBorders>
                          <w:bottom w:val="dashed" w:sz="4" w:space="0" w:color="FBD4B4"/>
                        </w:tcBorders>
                      </w:tcPr>
                      <w:p w14:paraId="262EF83C" w14:textId="77777777" w:rsidR="002C0C5B" w:rsidRPr="00E4239F" w:rsidRDefault="002C0C5B" w:rsidP="002C0C5B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rFonts w:hint="eastAsia"/>
                            <w:i w:val="0"/>
                            <w:sz w:val="44"/>
                            <w:szCs w:val="44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722" w:type="dxa"/>
                        <w:tcBorders>
                          <w:bottom w:val="dashed" w:sz="4" w:space="0" w:color="FBD4B4"/>
                        </w:tcBorders>
                      </w:tcPr>
                      <w:p w14:paraId="72F5CD8A" w14:textId="77777777" w:rsidR="002C0C5B" w:rsidRPr="00E4239F" w:rsidRDefault="002C0C5B" w:rsidP="002C0C5B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rFonts w:hint="eastAsia"/>
                            <w:i w:val="0"/>
                            <w:sz w:val="44"/>
                            <w:szCs w:val="44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dashed" w:sz="4" w:space="0" w:color="FBD4B4"/>
                        </w:tcBorders>
                      </w:tcPr>
                      <w:p w14:paraId="5ADB2CBB" w14:textId="77777777" w:rsidR="002C0C5B" w:rsidRPr="00E4239F" w:rsidRDefault="002C0C5B" w:rsidP="002C0C5B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rFonts w:hint="eastAsia"/>
                            <w:i w:val="0"/>
                            <w:sz w:val="44"/>
                            <w:szCs w:val="44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dashed" w:sz="4" w:space="0" w:color="FBD4B4"/>
                        </w:tcBorders>
                      </w:tcPr>
                      <w:p w14:paraId="254FD6AE" w14:textId="77777777" w:rsidR="002C0C5B" w:rsidRPr="00E4239F" w:rsidRDefault="002C0C5B" w:rsidP="002C0C5B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rFonts w:hint="eastAsia"/>
                            <w:i w:val="0"/>
                            <w:sz w:val="44"/>
                            <w:szCs w:val="44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dashed" w:sz="4" w:space="0" w:color="FBD4B4"/>
                        </w:tcBorders>
                      </w:tcPr>
                      <w:p w14:paraId="02EB9566" w14:textId="77777777" w:rsidR="002C0C5B" w:rsidRPr="00E4239F" w:rsidRDefault="002C0C5B" w:rsidP="002C0C5B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44"/>
                            <w:szCs w:val="44"/>
                            <w:lang w:eastAsia="ja-JP"/>
                          </w:rPr>
                        </w:pPr>
                        <w:r w:rsidRPr="00E4239F">
                          <w:rPr>
                            <w:rFonts w:hint="eastAsia"/>
                            <w:i w:val="0"/>
                            <w:color w:val="0000FF"/>
                            <w:sz w:val="44"/>
                            <w:szCs w:val="44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2C0C5B" w:rsidRPr="004138AF" w14:paraId="2871B2E6" w14:textId="77777777" w:rsidTr="00E4239F">
                    <w:trPr>
                      <w:trHeight w:hRule="exact" w:val="680"/>
                      <w:jc w:val="center"/>
                    </w:trPr>
                    <w:tc>
                      <w:tcPr>
                        <w:tcW w:w="981" w:type="dxa"/>
                        <w:tcBorders>
                          <w:top w:val="dashed" w:sz="4" w:space="0" w:color="FBD4B4"/>
                        </w:tcBorders>
                        <w:vAlign w:val="center"/>
                      </w:tcPr>
                      <w:p w14:paraId="005BE8B0" w14:textId="0256FDC4" w:rsidR="002C0C5B" w:rsidRPr="00E4239F" w:rsidRDefault="002C0C5B" w:rsidP="00362794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ed" w:sz="4" w:space="0" w:color="FBD4B4"/>
                        </w:tcBorders>
                        <w:vAlign w:val="center"/>
                      </w:tcPr>
                      <w:p w14:paraId="60FA4741" w14:textId="22A72C30" w:rsidR="002C0C5B" w:rsidRPr="00E4239F" w:rsidRDefault="002C0C5B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dashed" w:sz="4" w:space="0" w:color="FBD4B4"/>
                        </w:tcBorders>
                        <w:vAlign w:val="center"/>
                      </w:tcPr>
                      <w:p w14:paraId="7C8C85F7" w14:textId="4B5302C8" w:rsidR="002C0C5B" w:rsidRPr="00E4239F" w:rsidRDefault="002C0C5B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top w:val="dashed" w:sz="4" w:space="0" w:color="FBD4B4"/>
                        </w:tcBorders>
                        <w:vAlign w:val="center"/>
                      </w:tcPr>
                      <w:p w14:paraId="35FC5EE6" w14:textId="4A9EA020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dashed" w:sz="4" w:space="0" w:color="FBD4B4"/>
                        </w:tcBorders>
                        <w:vAlign w:val="center"/>
                      </w:tcPr>
                      <w:p w14:paraId="2DD1754C" w14:textId="23DBFEF2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dashed" w:sz="4" w:space="0" w:color="FBD4B4"/>
                        </w:tcBorders>
                        <w:vAlign w:val="center"/>
                      </w:tcPr>
                      <w:p w14:paraId="578DB2FC" w14:textId="5648860F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dashed" w:sz="4" w:space="0" w:color="FBD4B4"/>
                        </w:tcBorders>
                        <w:vAlign w:val="center"/>
                      </w:tcPr>
                      <w:p w14:paraId="7218473C" w14:textId="70AD991D" w:rsidR="002C0C5B" w:rsidRPr="00E4239F" w:rsidRDefault="00C468DC" w:rsidP="00362794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0000FF"/>
                            <w:sz w:val="44"/>
                            <w:szCs w:val="44"/>
                          </w:rPr>
                          <w:t>4</w:t>
                        </w:r>
                      </w:p>
                    </w:tc>
                  </w:tr>
                  <w:tr w:rsidR="002C0C5B" w:rsidRPr="00E84023" w14:paraId="33C6366F" w14:textId="77777777" w:rsidTr="00E4239F">
                    <w:trPr>
                      <w:trHeight w:hRule="exact" w:val="680"/>
                      <w:jc w:val="center"/>
                    </w:trPr>
                    <w:tc>
                      <w:tcPr>
                        <w:tcW w:w="981" w:type="dxa"/>
                        <w:vAlign w:val="center"/>
                      </w:tcPr>
                      <w:p w14:paraId="2CE8DCD3" w14:textId="4A86777A" w:rsidR="002C0C5B" w:rsidRPr="00E4239F" w:rsidRDefault="00C468DC" w:rsidP="00362794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FF0000"/>
                            <w:sz w:val="44"/>
                            <w:szCs w:val="44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7C6C5820" w14:textId="26896352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6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14:paraId="637DBCC8" w14:textId="3646FF86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c>
                    <w:tc>
                      <w:tcPr>
                        <w:tcW w:w="722" w:type="dxa"/>
                        <w:vAlign w:val="center"/>
                      </w:tcPr>
                      <w:p w14:paraId="69C039EB" w14:textId="1E619B8C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8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0E7AD07B" w14:textId="09073235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189CA593" w14:textId="34B942D1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4C88B64B" w14:textId="6F87BBBD" w:rsidR="002C0C5B" w:rsidRPr="00E4239F" w:rsidRDefault="00C468DC" w:rsidP="00362794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0000FF"/>
                            <w:sz w:val="44"/>
                            <w:szCs w:val="44"/>
                          </w:rPr>
                          <w:t>11</w:t>
                        </w:r>
                      </w:p>
                    </w:tc>
                  </w:tr>
                  <w:tr w:rsidR="002C0C5B" w:rsidRPr="00E84023" w14:paraId="0FAADFA0" w14:textId="77777777" w:rsidTr="00E4239F">
                    <w:trPr>
                      <w:trHeight w:hRule="exact" w:val="680"/>
                      <w:jc w:val="center"/>
                    </w:trPr>
                    <w:tc>
                      <w:tcPr>
                        <w:tcW w:w="981" w:type="dxa"/>
                        <w:vAlign w:val="center"/>
                      </w:tcPr>
                      <w:p w14:paraId="56231C56" w14:textId="63F56FF3" w:rsidR="002C0C5B" w:rsidRPr="00E4239F" w:rsidRDefault="00C468DC" w:rsidP="00362794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FF0000"/>
                            <w:sz w:val="44"/>
                            <w:szCs w:val="44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1C02EB2F" w14:textId="4CB6000F" w:rsidR="002C0C5B" w:rsidRPr="00E4239F" w:rsidRDefault="00C468DC" w:rsidP="00362794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FF0000"/>
                            <w:sz w:val="44"/>
                            <w:szCs w:val="44"/>
                          </w:rPr>
                          <w:t>13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14:paraId="370518AE" w14:textId="48A5813B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14</w:t>
                        </w:r>
                      </w:p>
                    </w:tc>
                    <w:tc>
                      <w:tcPr>
                        <w:tcW w:w="722" w:type="dxa"/>
                        <w:vAlign w:val="center"/>
                      </w:tcPr>
                      <w:p w14:paraId="5990A44D" w14:textId="261A0653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15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1CFBF6B1" w14:textId="4BC2433A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16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09339A2E" w14:textId="0740478C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17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1BAE7AD4" w14:textId="13ED36DA" w:rsidR="002C0C5B" w:rsidRPr="00E4239F" w:rsidRDefault="00C468DC" w:rsidP="00362794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0000FF"/>
                            <w:sz w:val="44"/>
                            <w:szCs w:val="44"/>
                          </w:rPr>
                          <w:t>18</w:t>
                        </w:r>
                      </w:p>
                    </w:tc>
                  </w:tr>
                  <w:tr w:rsidR="002C0C5B" w:rsidRPr="00E84023" w14:paraId="1FE28D17" w14:textId="77777777" w:rsidTr="00E4239F">
                    <w:trPr>
                      <w:trHeight w:hRule="exact" w:val="680"/>
                      <w:jc w:val="center"/>
                    </w:trPr>
                    <w:tc>
                      <w:tcPr>
                        <w:tcW w:w="981" w:type="dxa"/>
                        <w:vAlign w:val="center"/>
                      </w:tcPr>
                      <w:p w14:paraId="2951B0FA" w14:textId="45267601" w:rsidR="002C0C5B" w:rsidRPr="00E4239F" w:rsidRDefault="00C468DC" w:rsidP="00362794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FF0000"/>
                            <w:sz w:val="44"/>
                            <w:szCs w:val="44"/>
                          </w:rPr>
                          <w:t>19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3DFF34F9" w14:textId="160A4EFB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20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14:paraId="029FF93F" w14:textId="11BADEE5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21</w:t>
                        </w:r>
                      </w:p>
                    </w:tc>
                    <w:tc>
                      <w:tcPr>
                        <w:tcW w:w="722" w:type="dxa"/>
                        <w:vAlign w:val="center"/>
                      </w:tcPr>
                      <w:p w14:paraId="4E298F9F" w14:textId="7AC46487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22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2B77A746" w14:textId="64BD20F0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23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2858F11D" w14:textId="5993CA2A" w:rsidR="002C0C5B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7726A05A" w14:textId="6F6C7EBA" w:rsidR="002C0C5B" w:rsidRPr="00E4239F" w:rsidRDefault="00C468DC" w:rsidP="00362794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0000FF"/>
                            <w:sz w:val="44"/>
                            <w:szCs w:val="44"/>
                          </w:rPr>
                          <w:t>25</w:t>
                        </w:r>
                      </w:p>
                    </w:tc>
                  </w:tr>
                  <w:tr w:rsidR="002C0C5B" w:rsidRPr="00E84023" w14:paraId="6F9C839E" w14:textId="77777777" w:rsidTr="00E4239F">
                    <w:trPr>
                      <w:trHeight w:hRule="exact" w:val="680"/>
                      <w:jc w:val="center"/>
                    </w:trPr>
                    <w:tc>
                      <w:tcPr>
                        <w:tcW w:w="981" w:type="dxa"/>
                        <w:vAlign w:val="center"/>
                      </w:tcPr>
                      <w:p w14:paraId="514B7083" w14:textId="1E363294" w:rsidR="002C0C5B" w:rsidRPr="00E4239F" w:rsidRDefault="00C468DC" w:rsidP="002C0C5B">
                        <w:pPr>
                          <w:pStyle w:val="Banner11"/>
                          <w:spacing w:afterLines="150" w:after="360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FF0000"/>
                            <w:sz w:val="44"/>
                            <w:szCs w:val="44"/>
                          </w:rPr>
                          <w:t>26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56284487" w14:textId="2E3D3415" w:rsidR="002C0C5B" w:rsidRPr="00E4239F" w:rsidRDefault="00C468DC" w:rsidP="002C0C5B">
                        <w:pPr>
                          <w:pStyle w:val="Banner11"/>
                          <w:spacing w:afterLines="150" w:after="360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27</w:t>
                        </w:r>
                      </w:p>
                    </w:tc>
                    <w:tc>
                      <w:tcPr>
                        <w:tcW w:w="860" w:type="dxa"/>
                        <w:vAlign w:val="center"/>
                      </w:tcPr>
                      <w:p w14:paraId="61D9E14F" w14:textId="19B01EF7" w:rsidR="002C0C5B" w:rsidRPr="00E4239F" w:rsidRDefault="00C468DC" w:rsidP="002C0C5B">
                        <w:pPr>
                          <w:pStyle w:val="Banner11"/>
                          <w:spacing w:afterLines="150" w:after="360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28</w:t>
                        </w:r>
                      </w:p>
                    </w:tc>
                    <w:tc>
                      <w:tcPr>
                        <w:tcW w:w="722" w:type="dxa"/>
                        <w:vAlign w:val="center"/>
                      </w:tcPr>
                      <w:p w14:paraId="7EA56D9C" w14:textId="741A2520" w:rsidR="002C0C5B" w:rsidRPr="00E4239F" w:rsidRDefault="00C468DC" w:rsidP="002C0C5B">
                        <w:pPr>
                          <w:pStyle w:val="Banner11"/>
                          <w:spacing w:afterLines="150" w:after="360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29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2B6AF8AD" w14:textId="243EB28B" w:rsidR="002C0C5B" w:rsidRPr="00E4239F" w:rsidRDefault="00C468DC" w:rsidP="002C0C5B">
                        <w:pPr>
                          <w:pStyle w:val="Banner11"/>
                          <w:spacing w:afterLines="150" w:after="360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30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41D2DA31" w14:textId="14543C8A" w:rsidR="002C0C5B" w:rsidRPr="00E4239F" w:rsidRDefault="00C468DC" w:rsidP="002C0C5B">
                        <w:pPr>
                          <w:pStyle w:val="Banner11"/>
                          <w:spacing w:afterLines="150" w:after="360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31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51095F5E" w14:textId="77777777" w:rsidR="002C0C5B" w:rsidRPr="00E4239F" w:rsidRDefault="002C0C5B" w:rsidP="002C0C5B">
                        <w:pPr>
                          <w:pStyle w:val="Banner11"/>
                          <w:spacing w:afterLines="150" w:after="360"/>
                          <w:rPr>
                            <w:color w:val="0000FF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14:paraId="627248DF" w14:textId="77777777" w:rsidR="002C0C5B" w:rsidRDefault="002C0C5B" w:rsidP="004138AF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</w:p>
    <w:p w14:paraId="61894146" w14:textId="77777777" w:rsidR="00D44C51" w:rsidRPr="009D562D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6999FF6E" w14:textId="77777777" w:rsidR="00D44C51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53E91978" w14:textId="602EB62C" w:rsidR="00D44C51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3082E9C2" w14:textId="77777777" w:rsidR="00D44C51" w:rsidRPr="0048320B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294E9729" w14:textId="77777777" w:rsidR="00D44C51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4709D803" w14:textId="77777777" w:rsidR="00D44C51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5FB0B5F1" w14:textId="77777777" w:rsidR="00D44C51" w:rsidRPr="0048320B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1940CA00" w14:textId="55C874FA" w:rsidR="00D44C51" w:rsidRPr="00B47756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6592279B" w14:textId="58923D7D" w:rsidR="00D44C51" w:rsidRPr="0048320B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33065BB2" w14:textId="77777777" w:rsidR="00D44C51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15F89535" w14:textId="535A2F9F" w:rsidR="00D44C51" w:rsidRPr="009D562D" w:rsidRDefault="00E4239F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  <w:r>
        <w:rPr>
          <w:noProof/>
        </w:rPr>
        <w:pict w14:anchorId="3AB84AD4">
          <v:shapetype id="_x0000_t202" coordsize="21600,21600" o:spt="202" path="m,l,21600r21600,l21600,xe">
            <v:stroke joinstyle="miter"/>
            <v:path gradientshapeok="t" o:connecttype="rect"/>
          </v:shapetype>
          <v:shape id="_x0000_s2186" type="#_x0000_t202" style="position:absolute;margin-left:502.15pt;margin-top:2pt;width:87.35pt;height:15.1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IRugIAAL8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" filled="f" stroked="f">
            <v:textbox style="mso-next-textbox:#_x0000_s2186" inset="5.85pt,.7pt,5.85pt,.7pt">
              <w:txbxContent>
                <w:p w14:paraId="3CC5AF8E" w14:textId="77777777" w:rsidR="006A718E" w:rsidRPr="00097897" w:rsidRDefault="006A718E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スポーツ</w:t>
                  </w:r>
                  <w:r w:rsidRPr="00097897">
                    <w:rPr>
                      <w:rFonts w:hint="eastAsia"/>
                      <w:color w:val="FF0000"/>
                    </w:rPr>
                    <w:t>の日</w:t>
                  </w:r>
                </w:p>
              </w:txbxContent>
            </v:textbox>
          </v:shape>
        </w:pict>
      </w:r>
    </w:p>
    <w:p w14:paraId="7C80C80D" w14:textId="1FAD386B" w:rsidR="00D44C51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73878498" w14:textId="4E174B25" w:rsidR="00D44C51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30F6AE63" w14:textId="77777777" w:rsidR="00D44C51" w:rsidRPr="008D40E5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028CC67D" w14:textId="77777777" w:rsidR="00D44C51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6DA75790" w14:textId="77777777" w:rsidR="00D44C51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47D72B52" w14:textId="6A0F773E" w:rsidR="00D44C51" w:rsidRPr="00E4443F" w:rsidRDefault="00D44C51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24A5CADF" w14:textId="28F0BB09" w:rsidR="00D44C51" w:rsidRDefault="00E4239F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  <w:r>
        <w:rPr>
          <w:noProof/>
        </w:rPr>
        <w:pict w14:anchorId="7AB211A4">
          <v:shape id="Text Box 128" o:spid="_x0000_s2178" type="#_x0000_t202" style="position:absolute;margin-left:506.1pt;margin-top:149.95pt;width:56.35pt;height:15.6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IRugIAAL8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" filled="f" stroked="f">
            <v:textbox inset="5.85pt,.7pt,5.85pt,.7pt">
              <w:txbxContent>
                <w:p w14:paraId="6459A416" w14:textId="77777777" w:rsidR="00097897" w:rsidRPr="00097897" w:rsidRDefault="00097897">
                  <w:pPr>
                    <w:rPr>
                      <w:color w:val="FF0000"/>
                    </w:rPr>
                  </w:pPr>
                  <w:r w:rsidRPr="00097897">
                    <w:rPr>
                      <w:rFonts w:hint="eastAsia"/>
                      <w:color w:val="FF0000"/>
                    </w:rPr>
                    <w:t>文化の日</w:t>
                  </w:r>
                </w:p>
              </w:txbxContent>
            </v:textbox>
          </v:shape>
        </w:pict>
      </w:r>
      <w:r>
        <w:rPr>
          <w:noProof/>
        </w:rPr>
        <w:pict w14:anchorId="7AB211A4">
          <v:shape id="_x0000_s2234" type="#_x0000_t202" style="position:absolute;margin-left:513.2pt;margin-top:248.8pt;width:56.35pt;height:15.6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IRugIAAL8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" filled="f" stroked="f">
            <v:textbox inset="5.85pt,.7pt,5.85pt,.7pt">
              <w:txbxContent>
                <w:p w14:paraId="4BD9DD11" w14:textId="1F8F7E18" w:rsidR="000F1D4F" w:rsidRPr="00097897" w:rsidRDefault="000F1D4F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振替休日</w:t>
                  </w:r>
                </w:p>
              </w:txbxContent>
            </v:textbox>
          </v:shape>
        </w:pict>
      </w:r>
      <w:r>
        <w:rPr>
          <w:noProof/>
        </w:rPr>
        <w:pict w14:anchorId="4B1B8B0B">
          <v:shape id="Text Box 129" o:spid="_x0000_s2180" type="#_x0000_t202" style="position:absolute;margin-left:445.85pt;margin-top:247.8pt;width:76.5pt;height:15.6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bIuAIAAL8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" filled="f" stroked="f">
            <v:textbox inset="5.85pt,.7pt,5.85pt,.7pt">
              <w:txbxContent>
                <w:p w14:paraId="43483A75" w14:textId="77777777" w:rsidR="00097897" w:rsidRPr="00097897" w:rsidRDefault="00E7484E">
                  <w:pPr>
                    <w:rPr>
                      <w:color w:val="FF0000"/>
                    </w:rPr>
                  </w:pPr>
                  <w:r w:rsidRPr="00C468DC">
                    <w:rPr>
                      <w:rFonts w:hint="eastAsia"/>
                      <w:color w:val="EE0000"/>
                    </w:rPr>
                    <w:t>勤労感</w:t>
                  </w:r>
                  <w:r>
                    <w:rPr>
                      <w:rFonts w:hint="eastAsia"/>
                      <w:color w:val="FF0000"/>
                    </w:rPr>
                    <w:t>謝の日</w:t>
                  </w:r>
                </w:p>
              </w:txbxContent>
            </v:textbox>
          </v:shape>
        </w:pict>
      </w:r>
      <w:r w:rsidR="00C468DC">
        <w:rPr>
          <w:noProof/>
        </w:rPr>
        <w:pict w14:anchorId="1C5BA8F5">
          <v:rect id="Rectangle 121" o:spid="_x0000_s2177" style="position:absolute;margin-left:465.35pt;margin-top:320pt;width:299.1pt;height:255.55pt;z-index: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" filled="f" stroked="f">
            <v:textbox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1"/>
                    <w:gridCol w:w="721"/>
                    <w:gridCol w:w="851"/>
                    <w:gridCol w:w="851"/>
                    <w:gridCol w:w="851"/>
                    <w:gridCol w:w="851"/>
                    <w:gridCol w:w="851"/>
                  </w:tblGrid>
                  <w:tr w:rsidR="004138AF" w:rsidRPr="00E84023" w14:paraId="5C39B701" w14:textId="77777777" w:rsidTr="00E4239F">
                    <w:trPr>
                      <w:trHeight w:hRule="exact" w:val="680"/>
                      <w:jc w:val="center"/>
                    </w:trPr>
                    <w:tc>
                      <w:tcPr>
                        <w:tcW w:w="981" w:type="dxa"/>
                        <w:tcBorders>
                          <w:bottom w:val="dashed" w:sz="4" w:space="0" w:color="FBD4B4"/>
                        </w:tcBorders>
                      </w:tcPr>
                      <w:p w14:paraId="2E0303C1" w14:textId="77777777" w:rsidR="004138AF" w:rsidRPr="00E4239F" w:rsidRDefault="004138AF" w:rsidP="004138A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rFonts w:hint="eastAsia"/>
                            <w:i w:val="0"/>
                            <w:color w:val="FF0000"/>
                            <w:sz w:val="44"/>
                            <w:szCs w:val="44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721" w:type="dxa"/>
                        <w:tcBorders>
                          <w:bottom w:val="dashed" w:sz="4" w:space="0" w:color="FBD4B4"/>
                        </w:tcBorders>
                      </w:tcPr>
                      <w:p w14:paraId="44B3CAF8" w14:textId="77777777" w:rsidR="004138AF" w:rsidRPr="00E4239F" w:rsidRDefault="004138AF" w:rsidP="004138A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rFonts w:hint="eastAsia"/>
                            <w:i w:val="0"/>
                            <w:sz w:val="44"/>
                            <w:szCs w:val="44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dashed" w:sz="4" w:space="0" w:color="FBD4B4"/>
                        </w:tcBorders>
                      </w:tcPr>
                      <w:p w14:paraId="407E6D5A" w14:textId="77777777" w:rsidR="004138AF" w:rsidRPr="00E4239F" w:rsidRDefault="004138AF" w:rsidP="004138A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rFonts w:hint="eastAsia"/>
                            <w:i w:val="0"/>
                            <w:sz w:val="44"/>
                            <w:szCs w:val="44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dashed" w:sz="4" w:space="0" w:color="FBD4B4"/>
                        </w:tcBorders>
                      </w:tcPr>
                      <w:p w14:paraId="4D35E6B1" w14:textId="77777777" w:rsidR="004138AF" w:rsidRPr="00E4239F" w:rsidRDefault="004138AF" w:rsidP="004138A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rFonts w:hint="eastAsia"/>
                            <w:i w:val="0"/>
                            <w:sz w:val="44"/>
                            <w:szCs w:val="44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dashed" w:sz="4" w:space="0" w:color="FBD4B4"/>
                        </w:tcBorders>
                      </w:tcPr>
                      <w:p w14:paraId="27DFFBB4" w14:textId="77777777" w:rsidR="004138AF" w:rsidRPr="00E4239F" w:rsidRDefault="004138AF" w:rsidP="004138A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rFonts w:hint="eastAsia"/>
                            <w:i w:val="0"/>
                            <w:sz w:val="44"/>
                            <w:szCs w:val="44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dashed" w:sz="4" w:space="0" w:color="FBD4B4"/>
                        </w:tcBorders>
                      </w:tcPr>
                      <w:p w14:paraId="56C7F557" w14:textId="77777777" w:rsidR="004138AF" w:rsidRPr="00E4239F" w:rsidRDefault="004138AF" w:rsidP="004138A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rFonts w:hint="eastAsia"/>
                            <w:i w:val="0"/>
                            <w:sz w:val="44"/>
                            <w:szCs w:val="44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dashed" w:sz="4" w:space="0" w:color="FBD4B4"/>
                        </w:tcBorders>
                      </w:tcPr>
                      <w:p w14:paraId="501BF959" w14:textId="77777777" w:rsidR="004138AF" w:rsidRPr="00E4239F" w:rsidRDefault="004138AF" w:rsidP="004138A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44"/>
                            <w:szCs w:val="44"/>
                            <w:lang w:eastAsia="ja-JP"/>
                          </w:rPr>
                        </w:pPr>
                        <w:r w:rsidRPr="00E4239F">
                          <w:rPr>
                            <w:rFonts w:hint="eastAsia"/>
                            <w:i w:val="0"/>
                            <w:color w:val="0000FF"/>
                            <w:sz w:val="44"/>
                            <w:szCs w:val="44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4138AF" w:rsidRPr="004138AF" w14:paraId="08E067ED" w14:textId="77777777" w:rsidTr="00E4239F">
                    <w:trPr>
                      <w:trHeight w:hRule="exact" w:val="680"/>
                      <w:jc w:val="center"/>
                    </w:trPr>
                    <w:tc>
                      <w:tcPr>
                        <w:tcW w:w="981" w:type="dxa"/>
                        <w:tcBorders>
                          <w:top w:val="dashed" w:sz="4" w:space="0" w:color="FBD4B4"/>
                        </w:tcBorders>
                        <w:vAlign w:val="center"/>
                      </w:tcPr>
                      <w:p w14:paraId="2D2E7BE1" w14:textId="77777777" w:rsidR="004138AF" w:rsidRPr="00E4239F" w:rsidRDefault="004138AF" w:rsidP="00362794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dashed" w:sz="4" w:space="0" w:color="FBD4B4"/>
                        </w:tcBorders>
                        <w:vAlign w:val="center"/>
                      </w:tcPr>
                      <w:p w14:paraId="6B532A65" w14:textId="77777777" w:rsidR="004138AF" w:rsidRPr="00E4239F" w:rsidRDefault="004138AF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ed" w:sz="4" w:space="0" w:color="FBD4B4"/>
                        </w:tcBorders>
                        <w:vAlign w:val="center"/>
                      </w:tcPr>
                      <w:p w14:paraId="708E65B7" w14:textId="77777777" w:rsidR="004138AF" w:rsidRPr="00E4239F" w:rsidRDefault="004138AF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ed" w:sz="4" w:space="0" w:color="FBD4B4"/>
                        </w:tcBorders>
                        <w:vAlign w:val="center"/>
                      </w:tcPr>
                      <w:p w14:paraId="21E11598" w14:textId="177B9F21" w:rsidR="004138AF" w:rsidRPr="00E4239F" w:rsidRDefault="004138AF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ed" w:sz="4" w:space="0" w:color="FBD4B4"/>
                        </w:tcBorders>
                        <w:vAlign w:val="center"/>
                      </w:tcPr>
                      <w:p w14:paraId="5306224A" w14:textId="74AC77C4" w:rsidR="004138AF" w:rsidRPr="00E4239F" w:rsidRDefault="004138AF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ed" w:sz="4" w:space="0" w:color="FBD4B4"/>
                        </w:tcBorders>
                        <w:vAlign w:val="center"/>
                      </w:tcPr>
                      <w:p w14:paraId="2D5E41F5" w14:textId="5763F0F6" w:rsidR="004138AF" w:rsidRPr="00E4239F" w:rsidRDefault="004138AF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ed" w:sz="4" w:space="0" w:color="FBD4B4"/>
                        </w:tcBorders>
                        <w:vAlign w:val="center"/>
                      </w:tcPr>
                      <w:p w14:paraId="14151C03" w14:textId="7C8F6845" w:rsidR="004138AF" w:rsidRPr="00E4239F" w:rsidRDefault="00C468DC" w:rsidP="00362794">
                        <w:pPr>
                          <w:pStyle w:val="Banner11"/>
                          <w:rPr>
                            <w:color w:val="00206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002060"/>
                            <w:sz w:val="44"/>
                            <w:szCs w:val="44"/>
                          </w:rPr>
                          <w:t>1</w:t>
                        </w:r>
                      </w:p>
                    </w:tc>
                  </w:tr>
                  <w:tr w:rsidR="004138AF" w:rsidRPr="00E84023" w14:paraId="2B9DDE00" w14:textId="77777777" w:rsidTr="00E4239F">
                    <w:trPr>
                      <w:trHeight w:hRule="exact" w:val="680"/>
                      <w:jc w:val="center"/>
                    </w:trPr>
                    <w:tc>
                      <w:tcPr>
                        <w:tcW w:w="981" w:type="dxa"/>
                        <w:vAlign w:val="center"/>
                      </w:tcPr>
                      <w:p w14:paraId="23FF917E" w14:textId="2C66BCA1" w:rsidR="004138AF" w:rsidRPr="00E4239F" w:rsidRDefault="00C468DC" w:rsidP="00362794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FF0000"/>
                            <w:sz w:val="44"/>
                            <w:szCs w:val="44"/>
                          </w:rPr>
                          <w:t>2</w:t>
                        </w:r>
                      </w:p>
                    </w:tc>
                    <w:tc>
                      <w:tcPr>
                        <w:tcW w:w="721" w:type="dxa"/>
                        <w:vAlign w:val="center"/>
                      </w:tcPr>
                      <w:p w14:paraId="1E7D5090" w14:textId="69206F7A" w:rsidR="004138AF" w:rsidRPr="00E4239F" w:rsidRDefault="00C468DC" w:rsidP="00362794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FF0000"/>
                            <w:sz w:val="44"/>
                            <w:szCs w:val="44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48886A38" w14:textId="652B5149" w:rsidR="004138AF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345FD23E" w14:textId="54A4496B" w:rsidR="004138AF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5B115D94" w14:textId="76BAE444" w:rsidR="004138AF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443FD46D" w14:textId="30B66215" w:rsidR="004138AF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5FC53562" w14:textId="5435982D" w:rsidR="004138AF" w:rsidRPr="00E4239F" w:rsidRDefault="00C468DC" w:rsidP="00362794">
                        <w:pPr>
                          <w:pStyle w:val="Banner11"/>
                          <w:rPr>
                            <w:color w:val="00206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002060"/>
                            <w:sz w:val="44"/>
                            <w:szCs w:val="44"/>
                          </w:rPr>
                          <w:t>8</w:t>
                        </w:r>
                      </w:p>
                    </w:tc>
                  </w:tr>
                  <w:tr w:rsidR="004138AF" w:rsidRPr="00E84023" w14:paraId="6615B6B9" w14:textId="77777777" w:rsidTr="00E4239F">
                    <w:trPr>
                      <w:trHeight w:hRule="exact" w:val="680"/>
                      <w:jc w:val="center"/>
                    </w:trPr>
                    <w:tc>
                      <w:tcPr>
                        <w:tcW w:w="981" w:type="dxa"/>
                        <w:vAlign w:val="center"/>
                      </w:tcPr>
                      <w:p w14:paraId="625A60F8" w14:textId="748F6AC2" w:rsidR="004138AF" w:rsidRPr="00E4239F" w:rsidRDefault="00C468DC" w:rsidP="00362794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FF0000"/>
                            <w:sz w:val="44"/>
                            <w:szCs w:val="44"/>
                          </w:rPr>
                          <w:t>9</w:t>
                        </w:r>
                      </w:p>
                    </w:tc>
                    <w:tc>
                      <w:tcPr>
                        <w:tcW w:w="721" w:type="dxa"/>
                        <w:vAlign w:val="center"/>
                      </w:tcPr>
                      <w:p w14:paraId="4046E20F" w14:textId="30EF8BE0" w:rsidR="004138AF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7A5B3CBA" w14:textId="5A86E624" w:rsidR="004138AF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19359F43" w14:textId="6E358897" w:rsidR="004138AF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392B9233" w14:textId="42A1C0E0" w:rsidR="004138AF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13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57948598" w14:textId="586327DF" w:rsidR="004138AF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14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77D5F49A" w14:textId="0B59F423" w:rsidR="004138AF" w:rsidRPr="00E4239F" w:rsidRDefault="00C468DC" w:rsidP="00362794">
                        <w:pPr>
                          <w:pStyle w:val="Banner11"/>
                          <w:rPr>
                            <w:color w:val="00206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002060"/>
                            <w:sz w:val="44"/>
                            <w:szCs w:val="44"/>
                          </w:rPr>
                          <w:t>15</w:t>
                        </w:r>
                      </w:p>
                    </w:tc>
                  </w:tr>
                  <w:tr w:rsidR="004138AF" w:rsidRPr="00E84023" w14:paraId="4C056D88" w14:textId="77777777" w:rsidTr="00E4239F">
                    <w:trPr>
                      <w:trHeight w:hRule="exact" w:val="680"/>
                      <w:jc w:val="center"/>
                    </w:trPr>
                    <w:tc>
                      <w:tcPr>
                        <w:tcW w:w="981" w:type="dxa"/>
                        <w:vAlign w:val="center"/>
                      </w:tcPr>
                      <w:p w14:paraId="6A0FBDEE" w14:textId="7C5D4409" w:rsidR="004138AF" w:rsidRPr="00E4239F" w:rsidRDefault="00C468DC" w:rsidP="00362794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FF0000"/>
                            <w:sz w:val="44"/>
                            <w:szCs w:val="44"/>
                          </w:rPr>
                          <w:t>16</w:t>
                        </w:r>
                      </w:p>
                    </w:tc>
                    <w:tc>
                      <w:tcPr>
                        <w:tcW w:w="721" w:type="dxa"/>
                        <w:vAlign w:val="center"/>
                      </w:tcPr>
                      <w:p w14:paraId="78F654C9" w14:textId="4A6A4A31" w:rsidR="004138AF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17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1D1F907E" w14:textId="0AE602A0" w:rsidR="004138AF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18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5EF6F3C9" w14:textId="48808AB9" w:rsidR="004138AF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19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42F340D5" w14:textId="4A605D05" w:rsidR="004138AF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20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090B0AEB" w14:textId="5F9A8A29" w:rsidR="004138AF" w:rsidRPr="00E4239F" w:rsidRDefault="00C468DC" w:rsidP="00362794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21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07AE7D31" w14:textId="63CFFD60" w:rsidR="004138AF" w:rsidRPr="00E4239F" w:rsidRDefault="00C468DC" w:rsidP="00362794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002060"/>
                            <w:sz w:val="44"/>
                            <w:szCs w:val="44"/>
                          </w:rPr>
                          <w:t>22</w:t>
                        </w:r>
                      </w:p>
                    </w:tc>
                  </w:tr>
                  <w:tr w:rsidR="004138AF" w:rsidRPr="00E84023" w14:paraId="59DCB202" w14:textId="77777777" w:rsidTr="00E4239F">
                    <w:trPr>
                      <w:trHeight w:hRule="exact" w:val="680"/>
                      <w:jc w:val="center"/>
                    </w:trPr>
                    <w:tc>
                      <w:tcPr>
                        <w:tcW w:w="981" w:type="dxa"/>
                        <w:vAlign w:val="center"/>
                      </w:tcPr>
                      <w:p w14:paraId="0747E51C" w14:textId="3352B25F" w:rsidR="004138AF" w:rsidRPr="00E4239F" w:rsidRDefault="00C468DC" w:rsidP="004138AF">
                        <w:pPr>
                          <w:pStyle w:val="Banner11"/>
                          <w:spacing w:afterLines="150" w:after="360"/>
                          <w:rPr>
                            <w:rFonts w:hint="eastAsia"/>
                            <w:color w:val="FF0000"/>
                            <w:sz w:val="44"/>
                            <w:szCs w:val="44"/>
                            <w:vertAlign w:val="subscript"/>
                          </w:rPr>
                        </w:pPr>
                        <w:r w:rsidRPr="00E4239F">
                          <w:rPr>
                            <w:color w:val="FF0000"/>
                            <w:sz w:val="44"/>
                            <w:szCs w:val="44"/>
                          </w:rPr>
                          <w:t>23</w:t>
                        </w:r>
                      </w:p>
                    </w:tc>
                    <w:tc>
                      <w:tcPr>
                        <w:tcW w:w="721" w:type="dxa"/>
                        <w:vAlign w:val="center"/>
                      </w:tcPr>
                      <w:p w14:paraId="6C2D0975" w14:textId="1DAD2F7A" w:rsidR="004138AF" w:rsidRPr="00E4239F" w:rsidRDefault="00C468DC" w:rsidP="004138AF">
                        <w:pPr>
                          <w:pStyle w:val="Banner11"/>
                          <w:spacing w:afterLines="150" w:after="360"/>
                          <w:rPr>
                            <w:color w:val="EE000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EE0000"/>
                            <w:sz w:val="44"/>
                            <w:szCs w:val="44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16D0C6BE" w14:textId="4B2A1973" w:rsidR="004138AF" w:rsidRPr="00E4239F" w:rsidRDefault="00C468DC" w:rsidP="004138AF">
                        <w:pPr>
                          <w:pStyle w:val="Banner11"/>
                          <w:spacing w:afterLines="150" w:after="360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25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6265169A" w14:textId="2C763847" w:rsidR="004138AF" w:rsidRPr="00E4239F" w:rsidRDefault="00C468DC" w:rsidP="004138AF">
                        <w:pPr>
                          <w:pStyle w:val="Banner11"/>
                          <w:spacing w:afterLines="150" w:after="360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26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5B20F8E5" w14:textId="6593CE79" w:rsidR="004138AF" w:rsidRPr="00E4239F" w:rsidRDefault="00C468DC" w:rsidP="004138AF">
                        <w:pPr>
                          <w:pStyle w:val="Banner11"/>
                          <w:spacing w:afterLines="150" w:after="360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27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1AF95910" w14:textId="231036EB" w:rsidR="004138AF" w:rsidRPr="00E4239F" w:rsidRDefault="00C468DC" w:rsidP="004138AF">
                        <w:pPr>
                          <w:pStyle w:val="Banner11"/>
                          <w:spacing w:afterLines="150" w:after="360"/>
                          <w:rPr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sz w:val="44"/>
                            <w:szCs w:val="44"/>
                          </w:rPr>
                          <w:t>28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6ADA758E" w14:textId="64D51CE1" w:rsidR="004138AF" w:rsidRPr="00E4239F" w:rsidRDefault="00C468DC" w:rsidP="004138AF">
                        <w:pPr>
                          <w:pStyle w:val="Banner11"/>
                          <w:spacing w:afterLines="150" w:after="360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0000FF"/>
                            <w:sz w:val="44"/>
                            <w:szCs w:val="44"/>
                          </w:rPr>
                          <w:t>29</w:t>
                        </w:r>
                      </w:p>
                    </w:tc>
                  </w:tr>
                  <w:tr w:rsidR="00C468DC" w:rsidRPr="00E84023" w14:paraId="2424B217" w14:textId="77777777" w:rsidTr="00E4239F">
                    <w:trPr>
                      <w:trHeight w:hRule="exact" w:val="680"/>
                      <w:jc w:val="center"/>
                    </w:trPr>
                    <w:tc>
                      <w:tcPr>
                        <w:tcW w:w="981" w:type="dxa"/>
                        <w:vAlign w:val="center"/>
                      </w:tcPr>
                      <w:p w14:paraId="332BAA3E" w14:textId="2ED0E603" w:rsidR="00C468DC" w:rsidRPr="00E4239F" w:rsidRDefault="00C468DC" w:rsidP="004138AF">
                        <w:pPr>
                          <w:pStyle w:val="Banner11"/>
                          <w:spacing w:afterLines="150" w:after="360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4239F">
                          <w:rPr>
                            <w:color w:val="FF0000"/>
                            <w:sz w:val="44"/>
                            <w:szCs w:val="44"/>
                          </w:rPr>
                          <w:t>30</w:t>
                        </w:r>
                      </w:p>
                    </w:tc>
                    <w:tc>
                      <w:tcPr>
                        <w:tcW w:w="721" w:type="dxa"/>
                        <w:vAlign w:val="center"/>
                      </w:tcPr>
                      <w:p w14:paraId="2D2ECC70" w14:textId="7B6B6EC7" w:rsidR="00C468DC" w:rsidRPr="00E4239F" w:rsidRDefault="00C468DC" w:rsidP="004138AF">
                        <w:pPr>
                          <w:pStyle w:val="Banner11"/>
                          <w:spacing w:afterLines="150" w:after="360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7765BC33" w14:textId="77777777" w:rsidR="00C468DC" w:rsidRPr="00E4239F" w:rsidRDefault="00C468DC" w:rsidP="004138AF">
                        <w:pPr>
                          <w:pStyle w:val="Banner11"/>
                          <w:spacing w:afterLines="150" w:after="360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14F1F6BA" w14:textId="77777777" w:rsidR="00C468DC" w:rsidRPr="00E4239F" w:rsidRDefault="00C468DC" w:rsidP="004138AF">
                        <w:pPr>
                          <w:pStyle w:val="Banner11"/>
                          <w:spacing w:afterLines="150" w:after="360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2192FD56" w14:textId="77777777" w:rsidR="00C468DC" w:rsidRPr="00E4239F" w:rsidRDefault="00C468DC" w:rsidP="004138AF">
                        <w:pPr>
                          <w:pStyle w:val="Banner11"/>
                          <w:spacing w:afterLines="150" w:after="360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1F0D95D3" w14:textId="77777777" w:rsidR="00C468DC" w:rsidRPr="00E4239F" w:rsidRDefault="00C468DC" w:rsidP="004138AF">
                        <w:pPr>
                          <w:pStyle w:val="Banner11"/>
                          <w:spacing w:afterLines="150" w:after="360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6739815D" w14:textId="77777777" w:rsidR="00C468DC" w:rsidRPr="00E4239F" w:rsidRDefault="00C468DC" w:rsidP="004138AF">
                        <w:pPr>
                          <w:pStyle w:val="Banner11"/>
                          <w:spacing w:afterLines="150" w:after="360"/>
                          <w:rPr>
                            <w:color w:val="0000FF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14:paraId="02A5E673" w14:textId="77777777" w:rsidR="004138AF" w:rsidRDefault="004138AF" w:rsidP="004138AF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C468DC">
        <w:rPr>
          <w:rFonts w:ascii="Times New Roman" w:eastAsia="ＭＳ 明朝" w:hAnsi="Times New Roman"/>
          <w:noProof/>
          <w:kern w:val="21"/>
          <w:lang w:bidi="ar-SA"/>
        </w:rPr>
        <w:pict w14:anchorId="18F5E88C">
          <v:shape id="_x0000_s2168" type="#_x0000_t136" style="position:absolute;margin-left:592.55pt;margin-top:18.7pt;width:108pt;height:36pt;z-index:3;mso-position-horizontal-relative:text;mso-position-vertical-relative:text" strokecolor="#e00" strokeweight="1.5pt">
            <v:shadow color="#868686"/>
            <v:textpath style="font-family:&quot;HG創英角ｺﾞｼｯｸUB&quot;;font-weight:bold;v-text-reverse:t;v-text-kern:t" trim="t" fitpath="t" string="11　月"/>
          </v:shape>
        </w:pict>
      </w:r>
      <w:r w:rsidR="00C468DC">
        <w:rPr>
          <w:noProof/>
          <w:lang w:bidi="ar-SA"/>
        </w:rPr>
        <w:pict w14:anchorId="036D7388">
          <v:shape id="_x0000_s2175" type="#_x0000_t136" style="position:absolute;margin-left:502pt;margin-top:28.35pt;width:62.3pt;height:17.75pt;z-index:8;mso-position-horizontal-relative:text;mso-position-vertical-relative:text" strokecolor="#e00" strokeweight="1.5pt">
            <v:shadow color="#868686"/>
            <v:textpath style="font-family:&quot;HG創英角ｺﾞｼｯｸUB&quot;;font-weight:bold;v-text-reverse:t;v-text-kern:t" trim="t" fitpath="t" string="2025"/>
          </v:shape>
        </w:pict>
      </w:r>
      <w:r w:rsidR="00C468DC">
        <w:rPr>
          <w:noProof/>
        </w:rPr>
        <w:pict w14:anchorId="2CE708EB">
          <v:roundrect id="AutoShape 125" o:spid="_x0000_s2176" style="position:absolute;margin-left:468.7pt;margin-top:28.35pt;width:295.65pt;height:18.3pt;z-index:-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" fillcolor="#ffc000" stroked="f">
            <v:textbox inset="5.85pt,.7pt,5.85pt,.7pt"/>
          </v:roundrect>
        </w:pict>
      </w:r>
      <w:r w:rsidR="00D44C51">
        <w:rPr>
          <w:rFonts w:ascii="Times New Roman" w:eastAsia="ＭＳ 明朝" w:hAnsi="Times New Roman" w:hint="eastAsia"/>
          <w:noProof/>
          <w:kern w:val="21"/>
          <w:lang w:bidi="ar-SA"/>
        </w:rPr>
        <w:t xml:space="preserve">　　　　　　　　　　　　　　　　　　　　　　　　　　　　　　　　　　　　　　　　　　　　　　　　　　　　　　　　　　　　</w:t>
      </w:r>
      <w:r w:rsidR="004138AF">
        <w:rPr>
          <w:rFonts w:ascii="Times New Roman" w:eastAsia="ＭＳ 明朝" w:hAnsi="Times New Roman" w:hint="eastAsia"/>
          <w:noProof/>
          <w:kern w:val="21"/>
          <w:lang w:bidi="ar-SA"/>
        </w:rPr>
        <w:t xml:space="preserve">　</w:t>
      </w:r>
      <w:r w:rsidR="004138AF">
        <w:rPr>
          <w:rFonts w:ascii="Times New Roman" w:eastAsia="ＭＳ 明朝" w:hAnsi="Times New Roman" w:hint="eastAsia"/>
          <w:noProof/>
          <w:kern w:val="21"/>
          <w:lang w:bidi="ar-SA"/>
        </w:rPr>
        <w:t xml:space="preserve"> </w:t>
      </w:r>
      <w:r w:rsidR="004138AF">
        <w:rPr>
          <w:rFonts w:ascii="Times New Roman" w:eastAsia="ＭＳ 明朝" w:hAnsi="Times New Roman" w:hint="eastAsia"/>
          <w:noProof/>
          <w:kern w:val="21"/>
          <w:lang w:bidi="ar-SA"/>
        </w:rPr>
        <w:t xml:space="preserve">　</w:t>
      </w:r>
      <w:r w:rsidR="00D44C51">
        <w:rPr>
          <w:rFonts w:ascii="Times New Roman" w:eastAsia="ＭＳ 明朝" w:hAnsi="Times New Roman" w:hint="eastAsia"/>
          <w:noProof/>
          <w:kern w:val="21"/>
          <w:lang w:bidi="ar-SA"/>
        </w:rPr>
        <w:t xml:space="preserve">　　</w:t>
      </w:r>
    </w:p>
    <w:sectPr w:rsidR="00D44C51">
      <w:pgSz w:w="16839" w:h="11907" w:orient="landscape" w:code="9"/>
      <w:pgMar w:top="187" w:right="176" w:bottom="204" w:left="6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73E6C" w14:textId="77777777" w:rsidR="00C24554" w:rsidRDefault="00C24554">
      <w:r>
        <w:separator/>
      </w:r>
    </w:p>
  </w:endnote>
  <w:endnote w:type="continuationSeparator" w:id="0">
    <w:p w14:paraId="2A05F0C7" w14:textId="77777777" w:rsidR="00C24554" w:rsidRDefault="00C2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F7919" w14:textId="77777777" w:rsidR="00C24554" w:rsidRDefault="00C24554">
      <w:r>
        <w:separator/>
      </w:r>
    </w:p>
  </w:footnote>
  <w:footnote w:type="continuationSeparator" w:id="0">
    <w:p w14:paraId="79736B90" w14:textId="77777777" w:rsidR="00C24554" w:rsidRDefault="00C2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8561343">
    <w:abstractNumId w:val="9"/>
  </w:num>
  <w:num w:numId="2" w16cid:durableId="926420520">
    <w:abstractNumId w:val="7"/>
  </w:num>
  <w:num w:numId="3" w16cid:durableId="1508328348">
    <w:abstractNumId w:val="6"/>
  </w:num>
  <w:num w:numId="4" w16cid:durableId="1961371660">
    <w:abstractNumId w:val="5"/>
  </w:num>
  <w:num w:numId="5" w16cid:durableId="140586308">
    <w:abstractNumId w:val="4"/>
  </w:num>
  <w:num w:numId="6" w16cid:durableId="1303344554">
    <w:abstractNumId w:val="8"/>
  </w:num>
  <w:num w:numId="7" w16cid:durableId="1062486364">
    <w:abstractNumId w:val="3"/>
  </w:num>
  <w:num w:numId="8" w16cid:durableId="664162370">
    <w:abstractNumId w:val="2"/>
  </w:num>
  <w:num w:numId="9" w16cid:durableId="1213880047">
    <w:abstractNumId w:val="1"/>
  </w:num>
  <w:num w:numId="10" w16cid:durableId="164419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noPunctuationKerning/>
  <w:characterSpacingControl w:val="doNotCompress"/>
  <w:savePreviewPicture/>
  <w:hdrShapeDefaults>
    <o:shapedefaults v:ext="edit" spidmax="2235">
      <v:textbox inset="5.85pt,.7pt,5.85pt,.7pt"/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B47756"/>
    <w:rsid w:val="00000D77"/>
    <w:rsid w:val="00023C65"/>
    <w:rsid w:val="000626B7"/>
    <w:rsid w:val="00070B59"/>
    <w:rsid w:val="0008507A"/>
    <w:rsid w:val="000928CB"/>
    <w:rsid w:val="00092B42"/>
    <w:rsid w:val="00097897"/>
    <w:rsid w:val="000B14C8"/>
    <w:rsid w:val="000E376A"/>
    <w:rsid w:val="000E5349"/>
    <w:rsid w:val="000F1D4F"/>
    <w:rsid w:val="000F5072"/>
    <w:rsid w:val="0013118D"/>
    <w:rsid w:val="0013271D"/>
    <w:rsid w:val="00161709"/>
    <w:rsid w:val="001C730D"/>
    <w:rsid w:val="001C7FDB"/>
    <w:rsid w:val="001E4B12"/>
    <w:rsid w:val="00204694"/>
    <w:rsid w:val="00223F5A"/>
    <w:rsid w:val="002428BA"/>
    <w:rsid w:val="00260D31"/>
    <w:rsid w:val="00262726"/>
    <w:rsid w:val="00265347"/>
    <w:rsid w:val="00266CFC"/>
    <w:rsid w:val="00273FF3"/>
    <w:rsid w:val="002C0C5B"/>
    <w:rsid w:val="00306F61"/>
    <w:rsid w:val="00341CF8"/>
    <w:rsid w:val="00353E9A"/>
    <w:rsid w:val="00362794"/>
    <w:rsid w:val="003670A3"/>
    <w:rsid w:val="003B0CE3"/>
    <w:rsid w:val="003B653F"/>
    <w:rsid w:val="004138AF"/>
    <w:rsid w:val="0048320B"/>
    <w:rsid w:val="004D3791"/>
    <w:rsid w:val="004E01F4"/>
    <w:rsid w:val="004F0A42"/>
    <w:rsid w:val="005412ED"/>
    <w:rsid w:val="00557968"/>
    <w:rsid w:val="005A4C44"/>
    <w:rsid w:val="005A514C"/>
    <w:rsid w:val="005F6DE4"/>
    <w:rsid w:val="00636209"/>
    <w:rsid w:val="00636568"/>
    <w:rsid w:val="00682816"/>
    <w:rsid w:val="006A718E"/>
    <w:rsid w:val="006C2991"/>
    <w:rsid w:val="006E3909"/>
    <w:rsid w:val="00713143"/>
    <w:rsid w:val="0071690B"/>
    <w:rsid w:val="00720338"/>
    <w:rsid w:val="00740182"/>
    <w:rsid w:val="00770F36"/>
    <w:rsid w:val="00777F09"/>
    <w:rsid w:val="007A4DE0"/>
    <w:rsid w:val="007E2E99"/>
    <w:rsid w:val="007E391F"/>
    <w:rsid w:val="007E66D7"/>
    <w:rsid w:val="00803B9B"/>
    <w:rsid w:val="00835BA4"/>
    <w:rsid w:val="0084059B"/>
    <w:rsid w:val="00856F18"/>
    <w:rsid w:val="00863581"/>
    <w:rsid w:val="008B232C"/>
    <w:rsid w:val="008D40E5"/>
    <w:rsid w:val="009063C8"/>
    <w:rsid w:val="00937013"/>
    <w:rsid w:val="0094346B"/>
    <w:rsid w:val="00945EAB"/>
    <w:rsid w:val="009D562D"/>
    <w:rsid w:val="009E6452"/>
    <w:rsid w:val="009F175F"/>
    <w:rsid w:val="009F5F8E"/>
    <w:rsid w:val="00A26F1E"/>
    <w:rsid w:val="00A40F50"/>
    <w:rsid w:val="00A47526"/>
    <w:rsid w:val="00A818AC"/>
    <w:rsid w:val="00AA6F5E"/>
    <w:rsid w:val="00AE1075"/>
    <w:rsid w:val="00B112E4"/>
    <w:rsid w:val="00B30DEB"/>
    <w:rsid w:val="00B47756"/>
    <w:rsid w:val="00B47936"/>
    <w:rsid w:val="00B72F2C"/>
    <w:rsid w:val="00B750A8"/>
    <w:rsid w:val="00BC57F0"/>
    <w:rsid w:val="00C24554"/>
    <w:rsid w:val="00C468DC"/>
    <w:rsid w:val="00CA5F8D"/>
    <w:rsid w:val="00CA7B2D"/>
    <w:rsid w:val="00CB0524"/>
    <w:rsid w:val="00D14B8B"/>
    <w:rsid w:val="00D44C51"/>
    <w:rsid w:val="00D53BCB"/>
    <w:rsid w:val="00DE2D6B"/>
    <w:rsid w:val="00E4239F"/>
    <w:rsid w:val="00E4443F"/>
    <w:rsid w:val="00E469AE"/>
    <w:rsid w:val="00E7484E"/>
    <w:rsid w:val="00EA30CA"/>
    <w:rsid w:val="00F907B8"/>
    <w:rsid w:val="00FB4F50"/>
    <w:rsid w:val="00FC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5">
      <v:textbox inset="5.85pt,.7pt,5.85pt,.7pt"/>
      <o:colormru v:ext="edit" colors="#06c"/>
    </o:shapedefaults>
    <o:shapelayout v:ext="edit">
      <o:idmap v:ext="edit" data="2"/>
    </o:shapelayout>
  </w:shapeDefaults>
  <w:decimalSymbol w:val="."/>
  <w:listSeparator w:val=","/>
  <w14:docId w14:val="06260C20"/>
  <w15:chartTrackingRefBased/>
  <w15:docId w15:val="{4A71953A-1BFC-4399-940C-6B0D9DDD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65398;&#65434;&#65437;&#65408;&#65438;&#65392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ｶﾚﾝﾀﾞｰ ｳｨｻﾞｰﾄﾞ.Wiz</Template>
  <TotalTime>6</TotalTime>
  <Pages>1</Pages>
  <Words>24</Words>
  <Characters>137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深瀬　美貴子</dc:creator>
  <cp:keywords/>
  <cp:lastModifiedBy>Mikiko Fukase</cp:lastModifiedBy>
  <cp:revision>2</cp:revision>
  <cp:lastPrinted>2002-04-15T14:51:00Z</cp:lastPrinted>
  <dcterms:created xsi:type="dcterms:W3CDTF">2025-07-12T08:45:00Z</dcterms:created>
  <dcterms:modified xsi:type="dcterms:W3CDTF">2025-07-12T08:45:00Z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</Properties>
</file>