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8D1F" w14:textId="77777777" w:rsidR="009A709E" w:rsidRDefault="00000000">
      <w:r>
        <w:rPr>
          <w:noProof/>
          <w:lang w:bidi="ar-SA"/>
        </w:rPr>
        <w:pict w14:anchorId="4A533A95">
          <v:group id="_x0000_s2116" style="position:absolute;margin-left:5.1pt;margin-top:-6.75pt;width:529pt;height:532.7pt;z-index:6" coordorigin="822,522" coordsize="10580,104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5" type="#_x0000_t75" style="position:absolute;left:2798;top:996;width:7151;height:1095;flip:y">
              <v:imagedata r:id="rId8" o:title="j0398339[1]"/>
            </v:shape>
            <v:shape id="_x0000_s2106" type="#_x0000_t75" style="position:absolute;left:2798;top:9639;width:7151;height:1094">
              <v:imagedata r:id="rId8" o:title="j0398339[1]"/>
            </v:shape>
            <v:shape id="_x0000_s2107" type="#_x0000_t75" style="position:absolute;left:-2381;top:5387;width:7455;height:1050;rotation:90">
              <v:imagedata r:id="rId8" o:title="j0398339[1]"/>
            </v:shape>
            <v:shape id="_x0000_s2108" type="#_x0000_t75" style="position:absolute;left:7149;top:5387;width:7455;height:1050;rotation:90;flip:x">
              <v:imagedata r:id="rId8" o:title="j0398339[1]"/>
            </v:shape>
            <v:shape id="_x0000_s2110" type="#_x0000_t75" style="position:absolute;left:1028;top:522;width:1770;height:1662">
              <v:imagedata r:id="rId9" o:title="j0319556[1]"/>
            </v:shape>
            <v:shape id="_x0000_s2111" type="#_x0000_t75" style="position:absolute;left:9525;top:522;width:1770;height:1662;flip:x">
              <v:imagedata r:id="rId9" o:title="j0319556[1]"/>
            </v:shape>
            <v:shape id="_x0000_s2112" type="#_x0000_t75" style="position:absolute;left:9525;top:9281;width:1770;height:1662;flip:x y">
              <v:imagedata r:id="rId9" o:title="j0319556[1]"/>
            </v:shape>
            <v:shape id="_x0000_s2113" type="#_x0000_t75" style="position:absolute;left:1028;top:9281;width:1770;height:1662;flip:y">
              <v:imagedata r:id="rId9" o:title="j0319556[1]"/>
            </v:shape>
          </v:group>
        </w:pict>
      </w:r>
    </w:p>
    <w:p w14:paraId="2DFE7D5C" w14:textId="77777777" w:rsidR="009A709E" w:rsidRDefault="009A709E"/>
    <w:tbl>
      <w:tblPr>
        <w:tblpPr w:leftFromText="142" w:rightFromText="142" w:vertAnchor="text" w:horzAnchor="margin" w:tblpXSpec="center" w:tblpY="2670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</w:tblGrid>
      <w:tr w:rsidR="003A59CD" w14:paraId="20AFB8CF" w14:textId="77777777" w:rsidTr="003A59CD">
        <w:trPr>
          <w:trHeight w:hRule="exact" w:val="907"/>
        </w:trPr>
        <w:tc>
          <w:tcPr>
            <w:tcW w:w="1021" w:type="dxa"/>
          </w:tcPr>
          <w:p w14:paraId="171BF483" w14:textId="77777777" w:rsidR="003A59CD" w:rsidRPr="004F5912" w:rsidRDefault="003A59CD" w:rsidP="003A59CD">
            <w:pPr>
              <w:pStyle w:val="BannerHeading2"/>
              <w:spacing w:before="0" w:after="0"/>
              <w:rPr>
                <w:rFonts w:ascii="HGP創英角ｺﾞｼｯｸUB" w:eastAsia="HGP創英角ｺﾞｼｯｸUB"/>
                <w:i w:val="0"/>
                <w:shadow/>
                <w:color w:val="FF0000"/>
                <w:sz w:val="36"/>
                <w:szCs w:val="36"/>
              </w:rPr>
            </w:pPr>
            <w:r w:rsidRPr="004F5912">
              <w:rPr>
                <w:rFonts w:ascii="HGP創英角ｺﾞｼｯｸUB" w:eastAsia="HGP創英角ｺﾞｼｯｸUB" w:hint="eastAsia"/>
                <w:i w:val="0"/>
                <w:shadow/>
                <w:color w:val="FF0000"/>
                <w:sz w:val="36"/>
                <w:szCs w:val="36"/>
                <w:lang w:eastAsia="ja-JP"/>
              </w:rPr>
              <w:t>日</w:t>
            </w:r>
          </w:p>
        </w:tc>
        <w:tc>
          <w:tcPr>
            <w:tcW w:w="1021" w:type="dxa"/>
          </w:tcPr>
          <w:p w14:paraId="26800F65" w14:textId="77777777" w:rsidR="003A59CD" w:rsidRPr="004F5912" w:rsidRDefault="003A59CD" w:rsidP="003A59CD">
            <w:pPr>
              <w:pStyle w:val="BannerHeading2"/>
              <w:spacing w:before="0" w:after="0"/>
              <w:rPr>
                <w:rFonts w:ascii="HGP創英角ｺﾞｼｯｸUB" w:eastAsia="HGP創英角ｺﾞｼｯｸUB"/>
                <w:i w:val="0"/>
                <w:shadow/>
                <w:sz w:val="36"/>
                <w:szCs w:val="36"/>
              </w:rPr>
            </w:pPr>
            <w:r w:rsidRPr="004F5912">
              <w:rPr>
                <w:rFonts w:ascii="HGP創英角ｺﾞｼｯｸUB" w:eastAsia="HGP創英角ｺﾞｼｯｸUB" w:hint="eastAsia"/>
                <w:i w:val="0"/>
                <w:shadow/>
                <w:sz w:val="36"/>
                <w:szCs w:val="36"/>
                <w:lang w:eastAsia="ja-JP"/>
              </w:rPr>
              <w:t>月</w:t>
            </w:r>
          </w:p>
        </w:tc>
        <w:tc>
          <w:tcPr>
            <w:tcW w:w="1021" w:type="dxa"/>
          </w:tcPr>
          <w:p w14:paraId="19DB6C50" w14:textId="77777777" w:rsidR="003A59CD" w:rsidRPr="004F5912" w:rsidRDefault="003A59CD" w:rsidP="003A59CD">
            <w:pPr>
              <w:pStyle w:val="BannerHeading2"/>
              <w:spacing w:before="0" w:after="0"/>
              <w:rPr>
                <w:rFonts w:ascii="HGP創英角ｺﾞｼｯｸUB" w:eastAsia="HGP創英角ｺﾞｼｯｸUB"/>
                <w:i w:val="0"/>
                <w:shadow/>
                <w:sz w:val="36"/>
                <w:szCs w:val="36"/>
              </w:rPr>
            </w:pPr>
            <w:r w:rsidRPr="004F5912">
              <w:rPr>
                <w:rFonts w:ascii="HGP創英角ｺﾞｼｯｸUB" w:eastAsia="HGP創英角ｺﾞｼｯｸUB" w:hint="eastAsia"/>
                <w:i w:val="0"/>
                <w:shadow/>
                <w:sz w:val="36"/>
                <w:szCs w:val="36"/>
                <w:lang w:eastAsia="ja-JP"/>
              </w:rPr>
              <w:t>火</w:t>
            </w:r>
          </w:p>
        </w:tc>
        <w:tc>
          <w:tcPr>
            <w:tcW w:w="1021" w:type="dxa"/>
          </w:tcPr>
          <w:p w14:paraId="11D6EBA4" w14:textId="77777777" w:rsidR="003A59CD" w:rsidRPr="004F5912" w:rsidRDefault="003A59CD" w:rsidP="003A59CD">
            <w:pPr>
              <w:pStyle w:val="BannerHeading2"/>
              <w:spacing w:before="0" w:after="0"/>
              <w:rPr>
                <w:rFonts w:ascii="HGP創英角ｺﾞｼｯｸUB" w:eastAsia="HGP創英角ｺﾞｼｯｸUB"/>
                <w:i w:val="0"/>
                <w:shadow/>
                <w:sz w:val="36"/>
                <w:szCs w:val="36"/>
              </w:rPr>
            </w:pPr>
            <w:r w:rsidRPr="004F5912">
              <w:rPr>
                <w:rFonts w:ascii="HGP創英角ｺﾞｼｯｸUB" w:eastAsia="HGP創英角ｺﾞｼｯｸUB" w:hint="eastAsia"/>
                <w:i w:val="0"/>
                <w:shadow/>
                <w:sz w:val="36"/>
                <w:szCs w:val="36"/>
                <w:lang w:eastAsia="ja-JP"/>
              </w:rPr>
              <w:t>水</w:t>
            </w:r>
          </w:p>
        </w:tc>
        <w:tc>
          <w:tcPr>
            <w:tcW w:w="1021" w:type="dxa"/>
          </w:tcPr>
          <w:p w14:paraId="7D1ABD5A" w14:textId="77777777" w:rsidR="003A59CD" w:rsidRPr="004F5912" w:rsidRDefault="003A59CD" w:rsidP="003A59CD">
            <w:pPr>
              <w:pStyle w:val="BannerHeading2"/>
              <w:spacing w:before="0" w:after="0"/>
              <w:rPr>
                <w:rFonts w:ascii="HGP創英角ｺﾞｼｯｸUB" w:eastAsia="HGP創英角ｺﾞｼｯｸUB"/>
                <w:i w:val="0"/>
                <w:shadow/>
                <w:sz w:val="36"/>
                <w:szCs w:val="36"/>
              </w:rPr>
            </w:pPr>
            <w:r w:rsidRPr="004F5912">
              <w:rPr>
                <w:rFonts w:ascii="HGP創英角ｺﾞｼｯｸUB" w:eastAsia="HGP創英角ｺﾞｼｯｸUB" w:hint="eastAsia"/>
                <w:i w:val="0"/>
                <w:shadow/>
                <w:sz w:val="36"/>
                <w:szCs w:val="36"/>
                <w:lang w:eastAsia="ja-JP"/>
              </w:rPr>
              <w:t>木</w:t>
            </w:r>
          </w:p>
        </w:tc>
        <w:tc>
          <w:tcPr>
            <w:tcW w:w="1021" w:type="dxa"/>
          </w:tcPr>
          <w:p w14:paraId="05DF308B" w14:textId="77777777" w:rsidR="003A59CD" w:rsidRPr="004F5912" w:rsidRDefault="003A59CD" w:rsidP="003A59CD">
            <w:pPr>
              <w:pStyle w:val="BannerHeading2"/>
              <w:spacing w:before="0" w:after="0"/>
              <w:rPr>
                <w:rFonts w:ascii="HGP創英角ｺﾞｼｯｸUB" w:eastAsia="HGP創英角ｺﾞｼｯｸUB"/>
                <w:i w:val="0"/>
                <w:shadow/>
                <w:sz w:val="36"/>
                <w:szCs w:val="36"/>
              </w:rPr>
            </w:pPr>
            <w:r w:rsidRPr="004F5912">
              <w:rPr>
                <w:rFonts w:ascii="HGP創英角ｺﾞｼｯｸUB" w:eastAsia="HGP創英角ｺﾞｼｯｸUB" w:hint="eastAsia"/>
                <w:i w:val="0"/>
                <w:shadow/>
                <w:sz w:val="36"/>
                <w:szCs w:val="36"/>
                <w:lang w:eastAsia="ja-JP"/>
              </w:rPr>
              <w:t>金</w:t>
            </w:r>
          </w:p>
        </w:tc>
        <w:tc>
          <w:tcPr>
            <w:tcW w:w="1021" w:type="dxa"/>
          </w:tcPr>
          <w:p w14:paraId="5E55E7F0" w14:textId="77777777" w:rsidR="003A59CD" w:rsidRPr="004F5912" w:rsidRDefault="003A59CD" w:rsidP="003A59CD">
            <w:pPr>
              <w:pStyle w:val="BannerHeading2"/>
              <w:spacing w:before="0" w:after="0"/>
              <w:rPr>
                <w:rFonts w:ascii="HGP創英角ｺﾞｼｯｸUB" w:eastAsia="HGP創英角ｺﾞｼｯｸUB"/>
                <w:i w:val="0"/>
                <w:shadow/>
                <w:color w:val="0000FF"/>
                <w:sz w:val="36"/>
                <w:szCs w:val="36"/>
              </w:rPr>
            </w:pPr>
            <w:r w:rsidRPr="004F5912">
              <w:rPr>
                <w:rFonts w:ascii="HGP創英角ｺﾞｼｯｸUB" w:eastAsia="HGP創英角ｺﾞｼｯｸUB" w:hint="eastAsia"/>
                <w:i w:val="0"/>
                <w:shadow/>
                <w:color w:val="0000FF"/>
                <w:sz w:val="36"/>
                <w:szCs w:val="36"/>
                <w:lang w:eastAsia="ja-JP"/>
              </w:rPr>
              <w:t>土</w:t>
            </w:r>
          </w:p>
        </w:tc>
      </w:tr>
      <w:tr w:rsidR="003A59CD" w:rsidRPr="009A709E" w14:paraId="630A5385" w14:textId="77777777" w:rsidTr="003A59CD">
        <w:trPr>
          <w:trHeight w:hRule="exact" w:val="907"/>
        </w:trPr>
        <w:tc>
          <w:tcPr>
            <w:tcW w:w="1021" w:type="dxa"/>
          </w:tcPr>
          <w:p w14:paraId="10518FC7" w14:textId="77777777" w:rsidR="003A59CD" w:rsidRPr="004F5912" w:rsidRDefault="003A59CD" w:rsidP="003A59CD">
            <w:pPr>
              <w:pStyle w:val="Banner11"/>
              <w:rPr>
                <w:shadow/>
                <w:color w:val="FF0000"/>
                <w:sz w:val="56"/>
                <w:szCs w:val="56"/>
              </w:rPr>
            </w:pPr>
          </w:p>
        </w:tc>
        <w:tc>
          <w:tcPr>
            <w:tcW w:w="1021" w:type="dxa"/>
          </w:tcPr>
          <w:p w14:paraId="24059013" w14:textId="77777777" w:rsidR="003A59CD" w:rsidRPr="00884F8A" w:rsidRDefault="003A59CD" w:rsidP="003A59CD">
            <w:pPr>
              <w:pStyle w:val="Banner11"/>
              <w:rPr>
                <w:shadow/>
                <w:sz w:val="56"/>
                <w:szCs w:val="56"/>
              </w:rPr>
            </w:pPr>
          </w:p>
        </w:tc>
        <w:tc>
          <w:tcPr>
            <w:tcW w:w="1021" w:type="dxa"/>
          </w:tcPr>
          <w:p w14:paraId="0474E706" w14:textId="692B6B60" w:rsidR="003A59CD" w:rsidRPr="00884F8A" w:rsidRDefault="003A59CD" w:rsidP="003A59CD">
            <w:pPr>
              <w:pStyle w:val="Banner11"/>
              <w:rPr>
                <w:shadow/>
                <w:sz w:val="56"/>
                <w:szCs w:val="56"/>
              </w:rPr>
            </w:pPr>
          </w:p>
        </w:tc>
        <w:tc>
          <w:tcPr>
            <w:tcW w:w="1021" w:type="dxa"/>
          </w:tcPr>
          <w:p w14:paraId="13CF748D" w14:textId="7B5AFC55" w:rsidR="003A59CD" w:rsidRPr="00496A72" w:rsidRDefault="003A59CD" w:rsidP="003A59CD">
            <w:pPr>
              <w:pStyle w:val="Banner11"/>
              <w:rPr>
                <w:shadow/>
                <w:sz w:val="56"/>
                <w:szCs w:val="56"/>
              </w:rPr>
            </w:pPr>
          </w:p>
        </w:tc>
        <w:tc>
          <w:tcPr>
            <w:tcW w:w="1021" w:type="dxa"/>
          </w:tcPr>
          <w:p w14:paraId="18B6EE83" w14:textId="10572CB6" w:rsidR="003A59CD" w:rsidRPr="00981DEB" w:rsidRDefault="003A59CD" w:rsidP="003A59CD">
            <w:pPr>
              <w:pStyle w:val="Banner11"/>
              <w:rPr>
                <w:shadow/>
                <w:sz w:val="56"/>
                <w:szCs w:val="56"/>
              </w:rPr>
            </w:pPr>
          </w:p>
        </w:tc>
        <w:tc>
          <w:tcPr>
            <w:tcW w:w="1021" w:type="dxa"/>
          </w:tcPr>
          <w:p w14:paraId="3CE8CE4A" w14:textId="5836ADC2" w:rsidR="003A59CD" w:rsidRPr="00981DEB" w:rsidRDefault="003A59CD" w:rsidP="003A59CD">
            <w:pPr>
              <w:pStyle w:val="Banner11"/>
              <w:rPr>
                <w:shadow/>
                <w:sz w:val="56"/>
                <w:szCs w:val="56"/>
              </w:rPr>
            </w:pPr>
          </w:p>
        </w:tc>
        <w:tc>
          <w:tcPr>
            <w:tcW w:w="1021" w:type="dxa"/>
          </w:tcPr>
          <w:p w14:paraId="4A3EB749" w14:textId="071FEB21" w:rsidR="003A59CD" w:rsidRPr="00FD5395" w:rsidRDefault="001838CE" w:rsidP="003A59CD">
            <w:pPr>
              <w:pStyle w:val="Banner11"/>
              <w:rPr>
                <w:shadow/>
                <w:color w:val="FF0000"/>
                <w:sz w:val="56"/>
                <w:szCs w:val="56"/>
              </w:rPr>
            </w:pPr>
            <w:r w:rsidRPr="001838CE">
              <w:rPr>
                <w:shadow/>
                <w:color w:val="0000FF"/>
                <w:sz w:val="56"/>
                <w:szCs w:val="56"/>
              </w:rPr>
              <w:t>1</w:t>
            </w:r>
          </w:p>
        </w:tc>
      </w:tr>
      <w:tr w:rsidR="003A59CD" w:rsidRPr="009A709E" w14:paraId="0DDE14F8" w14:textId="77777777" w:rsidTr="003A59CD">
        <w:trPr>
          <w:trHeight w:hRule="exact" w:val="907"/>
        </w:trPr>
        <w:tc>
          <w:tcPr>
            <w:tcW w:w="1021" w:type="dxa"/>
          </w:tcPr>
          <w:p w14:paraId="1E32F3A7" w14:textId="7B994BEE" w:rsidR="003A59CD" w:rsidRPr="00D67A8A" w:rsidRDefault="001838CE" w:rsidP="003A59CD">
            <w:pPr>
              <w:pStyle w:val="Banner11"/>
              <w:rPr>
                <w:shadow/>
                <w:color w:val="FF0000"/>
                <w:sz w:val="56"/>
                <w:szCs w:val="56"/>
              </w:rPr>
            </w:pPr>
            <w:r>
              <w:rPr>
                <w:shadow/>
                <w:noProof/>
                <w:sz w:val="56"/>
                <w:szCs w:val="56"/>
              </w:rPr>
              <w:pict w14:anchorId="75FB41D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30" type="#_x0000_t202" style="position:absolute;left:0;text-align:left;margin-left:44.35pt;margin-top:29.4pt;width:56pt;height:18.75pt;z-index:9;mso-position-horizontal-relative:text;mso-position-vertical-relative:text" filled="f" fillcolor="green" stroked="f" strokecolor="#ffe7ff" strokeweight="2.5pt">
                  <v:shadow color="#868686"/>
                  <v:textbox style="mso-next-textbox:#_x0000_s2130" inset="5.85pt,.7pt,5.85pt,.7pt">
                    <w:txbxContent>
                      <w:p w14:paraId="3DD055FA" w14:textId="77777777" w:rsidR="00884F8A" w:rsidRPr="00884F8A" w:rsidRDefault="00884F8A">
                        <w:pPr>
                          <w:rPr>
                            <w:color w:val="FF0000"/>
                          </w:rPr>
                        </w:pPr>
                        <w:r w:rsidRPr="00884F8A">
                          <w:rPr>
                            <w:rFonts w:hint="eastAsia"/>
                            <w:color w:val="FF0000"/>
                          </w:rPr>
                          <w:t>文化の日</w:t>
                        </w:r>
                      </w:p>
                    </w:txbxContent>
                  </v:textbox>
                </v:shape>
              </w:pict>
            </w:r>
            <w:r>
              <w:rPr>
                <w:shadow/>
                <w:noProof/>
                <w:color w:val="FF0000"/>
                <w:sz w:val="56"/>
                <w:szCs w:val="56"/>
                <w:lang w:bidi="ar-SA"/>
              </w:rPr>
              <w:t>2</w:t>
            </w:r>
          </w:p>
        </w:tc>
        <w:tc>
          <w:tcPr>
            <w:tcW w:w="1021" w:type="dxa"/>
          </w:tcPr>
          <w:p w14:paraId="23BA1B72" w14:textId="5B16AF33" w:rsidR="003A59CD" w:rsidRPr="0040786C" w:rsidRDefault="001838CE" w:rsidP="003A59CD">
            <w:pPr>
              <w:pStyle w:val="Banner11"/>
              <w:rPr>
                <w:shadow/>
                <w:color w:val="FF0000"/>
                <w:sz w:val="56"/>
                <w:szCs w:val="56"/>
              </w:rPr>
            </w:pPr>
            <w:r>
              <w:rPr>
                <w:shadow/>
                <w:noProof/>
                <w:color w:val="FF0000"/>
                <w:sz w:val="56"/>
                <w:szCs w:val="56"/>
              </w:rPr>
              <w:t>3</w:t>
            </w:r>
          </w:p>
        </w:tc>
        <w:tc>
          <w:tcPr>
            <w:tcW w:w="1021" w:type="dxa"/>
          </w:tcPr>
          <w:p w14:paraId="35BBACB9" w14:textId="759522A8" w:rsidR="003A59CD" w:rsidRPr="00884F8A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4</w:t>
            </w:r>
          </w:p>
        </w:tc>
        <w:tc>
          <w:tcPr>
            <w:tcW w:w="1021" w:type="dxa"/>
          </w:tcPr>
          <w:p w14:paraId="7BDDF38B" w14:textId="6E328AC3" w:rsidR="003A59CD" w:rsidRPr="00496A72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5</w:t>
            </w:r>
          </w:p>
        </w:tc>
        <w:tc>
          <w:tcPr>
            <w:tcW w:w="1021" w:type="dxa"/>
          </w:tcPr>
          <w:p w14:paraId="0CD5207F" w14:textId="09CD4259" w:rsidR="003A59CD" w:rsidRPr="00981DEB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6</w:t>
            </w:r>
          </w:p>
        </w:tc>
        <w:tc>
          <w:tcPr>
            <w:tcW w:w="1021" w:type="dxa"/>
          </w:tcPr>
          <w:p w14:paraId="674C6B7F" w14:textId="4DD3AB99" w:rsidR="003A59CD" w:rsidRPr="00981DEB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7</w:t>
            </w:r>
          </w:p>
        </w:tc>
        <w:tc>
          <w:tcPr>
            <w:tcW w:w="1021" w:type="dxa"/>
          </w:tcPr>
          <w:p w14:paraId="79C4CC49" w14:textId="3F160C60" w:rsidR="003A59CD" w:rsidRPr="004F5912" w:rsidRDefault="001838CE" w:rsidP="003A59CD">
            <w:pPr>
              <w:pStyle w:val="Banner11"/>
              <w:rPr>
                <w:shadow/>
                <w:color w:val="0000FF"/>
                <w:sz w:val="56"/>
                <w:szCs w:val="56"/>
              </w:rPr>
            </w:pPr>
            <w:r>
              <w:rPr>
                <w:shadow/>
                <w:color w:val="0000FF"/>
                <w:sz w:val="56"/>
                <w:szCs w:val="56"/>
              </w:rPr>
              <w:t>8</w:t>
            </w:r>
          </w:p>
        </w:tc>
      </w:tr>
      <w:tr w:rsidR="003A59CD" w:rsidRPr="009A709E" w14:paraId="05FEB15A" w14:textId="77777777" w:rsidTr="003A59CD">
        <w:trPr>
          <w:trHeight w:hRule="exact" w:val="907"/>
        </w:trPr>
        <w:tc>
          <w:tcPr>
            <w:tcW w:w="1021" w:type="dxa"/>
          </w:tcPr>
          <w:p w14:paraId="1BD718BB" w14:textId="43E3C1D9" w:rsidR="003A59CD" w:rsidRPr="004F5912" w:rsidRDefault="001838CE" w:rsidP="003A59CD">
            <w:pPr>
              <w:pStyle w:val="Banner11"/>
              <w:rPr>
                <w:shadow/>
                <w:color w:val="FF0000"/>
                <w:sz w:val="56"/>
                <w:szCs w:val="56"/>
              </w:rPr>
            </w:pPr>
            <w:r>
              <w:rPr>
                <w:shadow/>
                <w:color w:val="FF0000"/>
                <w:sz w:val="56"/>
                <w:szCs w:val="56"/>
              </w:rPr>
              <w:t>9</w:t>
            </w:r>
          </w:p>
        </w:tc>
        <w:tc>
          <w:tcPr>
            <w:tcW w:w="1021" w:type="dxa"/>
          </w:tcPr>
          <w:p w14:paraId="25DC7EF9" w14:textId="299A5F03" w:rsidR="003A59CD" w:rsidRPr="00884F8A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10</w:t>
            </w:r>
          </w:p>
        </w:tc>
        <w:tc>
          <w:tcPr>
            <w:tcW w:w="1021" w:type="dxa"/>
          </w:tcPr>
          <w:p w14:paraId="16FFE369" w14:textId="6729C2BB" w:rsidR="003A59CD" w:rsidRPr="00884F8A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11</w:t>
            </w:r>
          </w:p>
        </w:tc>
        <w:tc>
          <w:tcPr>
            <w:tcW w:w="1021" w:type="dxa"/>
          </w:tcPr>
          <w:p w14:paraId="71C3FB86" w14:textId="21033A59" w:rsidR="003A59CD" w:rsidRPr="00496A72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12</w:t>
            </w:r>
          </w:p>
        </w:tc>
        <w:tc>
          <w:tcPr>
            <w:tcW w:w="1021" w:type="dxa"/>
          </w:tcPr>
          <w:p w14:paraId="06952F5B" w14:textId="65CFF4AB" w:rsidR="003A59CD" w:rsidRPr="00981DEB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13</w:t>
            </w:r>
          </w:p>
        </w:tc>
        <w:tc>
          <w:tcPr>
            <w:tcW w:w="1021" w:type="dxa"/>
          </w:tcPr>
          <w:p w14:paraId="24466A49" w14:textId="3594299D" w:rsidR="003A59CD" w:rsidRPr="00981DEB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14</w:t>
            </w:r>
          </w:p>
        </w:tc>
        <w:tc>
          <w:tcPr>
            <w:tcW w:w="1021" w:type="dxa"/>
          </w:tcPr>
          <w:p w14:paraId="3C683D26" w14:textId="64F15A11" w:rsidR="003A59CD" w:rsidRPr="004F5912" w:rsidRDefault="001838CE" w:rsidP="003A59CD">
            <w:pPr>
              <w:pStyle w:val="Banner11"/>
              <w:rPr>
                <w:shadow/>
                <w:color w:val="0000FF"/>
                <w:sz w:val="56"/>
                <w:szCs w:val="56"/>
              </w:rPr>
            </w:pPr>
            <w:r>
              <w:rPr>
                <w:shadow/>
                <w:color w:val="0000FF"/>
                <w:sz w:val="56"/>
                <w:szCs w:val="56"/>
              </w:rPr>
              <w:t>15</w:t>
            </w:r>
          </w:p>
        </w:tc>
      </w:tr>
      <w:tr w:rsidR="003A59CD" w:rsidRPr="009A709E" w14:paraId="68DA8418" w14:textId="77777777" w:rsidTr="003A59CD">
        <w:trPr>
          <w:trHeight w:hRule="exact" w:val="907"/>
        </w:trPr>
        <w:tc>
          <w:tcPr>
            <w:tcW w:w="1021" w:type="dxa"/>
          </w:tcPr>
          <w:p w14:paraId="16E6754E" w14:textId="53027D5C" w:rsidR="003A59CD" w:rsidRPr="00884F8A" w:rsidRDefault="001838CE" w:rsidP="003A59CD">
            <w:pPr>
              <w:pStyle w:val="Banner11"/>
              <w:rPr>
                <w:shadow/>
                <w:color w:val="FF0000"/>
                <w:sz w:val="56"/>
                <w:szCs w:val="56"/>
              </w:rPr>
            </w:pPr>
            <w:r>
              <w:rPr>
                <w:shadow/>
                <w:color w:val="FF0000"/>
                <w:sz w:val="56"/>
                <w:szCs w:val="56"/>
              </w:rPr>
              <w:t>16</w:t>
            </w:r>
          </w:p>
        </w:tc>
        <w:tc>
          <w:tcPr>
            <w:tcW w:w="1021" w:type="dxa"/>
          </w:tcPr>
          <w:p w14:paraId="222F003D" w14:textId="31C54EE3" w:rsidR="003A59CD" w:rsidRPr="0036279D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17</w:t>
            </w:r>
          </w:p>
        </w:tc>
        <w:tc>
          <w:tcPr>
            <w:tcW w:w="1021" w:type="dxa"/>
          </w:tcPr>
          <w:p w14:paraId="0028E1E8" w14:textId="5F967163" w:rsidR="003A59CD" w:rsidRPr="0036279D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18</w:t>
            </w:r>
          </w:p>
        </w:tc>
        <w:tc>
          <w:tcPr>
            <w:tcW w:w="1021" w:type="dxa"/>
          </w:tcPr>
          <w:p w14:paraId="3B6F282B" w14:textId="004F5F07" w:rsidR="003A59CD" w:rsidRPr="00496A72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19</w:t>
            </w:r>
          </w:p>
        </w:tc>
        <w:tc>
          <w:tcPr>
            <w:tcW w:w="1021" w:type="dxa"/>
          </w:tcPr>
          <w:p w14:paraId="3264DDE1" w14:textId="2F1B49DB" w:rsidR="003A59CD" w:rsidRPr="00981DEB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20</w:t>
            </w:r>
          </w:p>
        </w:tc>
        <w:tc>
          <w:tcPr>
            <w:tcW w:w="1021" w:type="dxa"/>
          </w:tcPr>
          <w:p w14:paraId="62A0C3F2" w14:textId="0D63BDCB" w:rsidR="003A59CD" w:rsidRPr="00981DEB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21</w:t>
            </w:r>
          </w:p>
        </w:tc>
        <w:tc>
          <w:tcPr>
            <w:tcW w:w="1021" w:type="dxa"/>
          </w:tcPr>
          <w:p w14:paraId="4C8A187E" w14:textId="2C9D65B4" w:rsidR="003A59CD" w:rsidRPr="00981DEB" w:rsidRDefault="001838CE" w:rsidP="003A59CD">
            <w:pPr>
              <w:pStyle w:val="Banner11"/>
              <w:rPr>
                <w:shadow/>
                <w:color w:val="FF0000"/>
                <w:sz w:val="56"/>
                <w:szCs w:val="56"/>
              </w:rPr>
            </w:pPr>
            <w:r w:rsidRPr="001838CE">
              <w:rPr>
                <w:shadow/>
                <w:color w:val="0000FF"/>
                <w:sz w:val="56"/>
                <w:szCs w:val="56"/>
              </w:rPr>
              <w:t>22</w:t>
            </w:r>
          </w:p>
        </w:tc>
      </w:tr>
      <w:tr w:rsidR="003A59CD" w:rsidRPr="009A709E" w14:paraId="55646DAF" w14:textId="77777777" w:rsidTr="003A59CD">
        <w:trPr>
          <w:trHeight w:hRule="exact" w:val="907"/>
        </w:trPr>
        <w:tc>
          <w:tcPr>
            <w:tcW w:w="1021" w:type="dxa"/>
          </w:tcPr>
          <w:p w14:paraId="220A8342" w14:textId="77CB1FB0" w:rsidR="003A59CD" w:rsidRPr="004F5912" w:rsidRDefault="001838CE" w:rsidP="003A59CD">
            <w:pPr>
              <w:pStyle w:val="Banner11"/>
              <w:rPr>
                <w:shadow/>
                <w:color w:val="FF0000"/>
                <w:sz w:val="56"/>
                <w:szCs w:val="56"/>
              </w:rPr>
            </w:pPr>
            <w:r>
              <w:rPr>
                <w:shadow/>
                <w:noProof/>
                <w:color w:val="FF0000"/>
                <w:sz w:val="56"/>
                <w:szCs w:val="56"/>
                <w:lang w:bidi="ar-SA"/>
              </w:rPr>
              <w:t>23</w:t>
            </w:r>
          </w:p>
        </w:tc>
        <w:tc>
          <w:tcPr>
            <w:tcW w:w="1021" w:type="dxa"/>
          </w:tcPr>
          <w:p w14:paraId="085A3C18" w14:textId="104C2F1E" w:rsidR="003A59CD" w:rsidRPr="001838CE" w:rsidRDefault="001838CE" w:rsidP="003A59CD">
            <w:pPr>
              <w:pStyle w:val="Banner11"/>
              <w:rPr>
                <w:shadow/>
                <w:color w:val="FF0000"/>
                <w:sz w:val="56"/>
                <w:szCs w:val="56"/>
              </w:rPr>
            </w:pPr>
            <w:r>
              <w:rPr>
                <w:shadow/>
                <w:noProof/>
                <w:color w:val="FF0000"/>
                <w:sz w:val="56"/>
                <w:szCs w:val="56"/>
              </w:rPr>
              <w:pict w14:anchorId="75FB41D7">
                <v:shape id="_x0000_s2133" type="#_x0000_t202" style="position:absolute;left:0;text-align:left;margin-left:-.2pt;margin-top:28.35pt;width:56pt;height:18.75pt;z-index:11;mso-position-horizontal-relative:text;mso-position-vertical-relative:text" filled="f" fillcolor="green" stroked="f" strokecolor="#ffe7ff" strokeweight="2.5pt">
                  <v:shadow color="#868686"/>
                  <v:textbox style="mso-next-textbox:#_x0000_s2133" inset="5.85pt,.7pt,5.85pt,.7pt">
                    <w:txbxContent>
                      <w:p w14:paraId="5EEC113C" w14:textId="3913C2AF" w:rsidR="00981DEB" w:rsidRPr="00884F8A" w:rsidRDefault="0040786C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振替休日</w:t>
                        </w:r>
                      </w:p>
                    </w:txbxContent>
                  </v:textbox>
                </v:shape>
              </w:pict>
            </w:r>
            <w:r w:rsidRPr="001838CE">
              <w:rPr>
                <w:shadow/>
                <w:color w:val="FF0000"/>
                <w:sz w:val="56"/>
                <w:szCs w:val="56"/>
              </w:rPr>
              <w:t>24</w:t>
            </w:r>
          </w:p>
        </w:tc>
        <w:tc>
          <w:tcPr>
            <w:tcW w:w="1021" w:type="dxa"/>
          </w:tcPr>
          <w:p w14:paraId="08C01247" w14:textId="4A2BE363" w:rsidR="003A59CD" w:rsidRPr="004F5912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25</w:t>
            </w:r>
          </w:p>
        </w:tc>
        <w:tc>
          <w:tcPr>
            <w:tcW w:w="1021" w:type="dxa"/>
          </w:tcPr>
          <w:p w14:paraId="4B89F20D" w14:textId="117F9028" w:rsidR="003A59CD" w:rsidRPr="004F5912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26</w:t>
            </w:r>
          </w:p>
        </w:tc>
        <w:tc>
          <w:tcPr>
            <w:tcW w:w="1021" w:type="dxa"/>
          </w:tcPr>
          <w:p w14:paraId="0617C8C6" w14:textId="121AB422" w:rsidR="003A59CD" w:rsidRPr="004F5912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27</w:t>
            </w:r>
          </w:p>
        </w:tc>
        <w:tc>
          <w:tcPr>
            <w:tcW w:w="1021" w:type="dxa"/>
          </w:tcPr>
          <w:p w14:paraId="597E048F" w14:textId="512D2C54" w:rsidR="003A59CD" w:rsidRPr="004F5912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  <w:r>
              <w:rPr>
                <w:shadow/>
                <w:sz w:val="56"/>
                <w:szCs w:val="56"/>
              </w:rPr>
              <w:t>28</w:t>
            </w:r>
          </w:p>
        </w:tc>
        <w:tc>
          <w:tcPr>
            <w:tcW w:w="1021" w:type="dxa"/>
          </w:tcPr>
          <w:p w14:paraId="5281B75E" w14:textId="2763E8C5" w:rsidR="003A59CD" w:rsidRPr="004F5912" w:rsidRDefault="001838CE" w:rsidP="003A59CD">
            <w:pPr>
              <w:pStyle w:val="Banner11"/>
              <w:rPr>
                <w:shadow/>
                <w:color w:val="0000FF"/>
                <w:sz w:val="56"/>
                <w:szCs w:val="56"/>
              </w:rPr>
            </w:pPr>
            <w:r>
              <w:rPr>
                <w:shadow/>
                <w:color w:val="0000FF"/>
                <w:sz w:val="56"/>
                <w:szCs w:val="56"/>
              </w:rPr>
              <w:t>29</w:t>
            </w:r>
          </w:p>
        </w:tc>
      </w:tr>
      <w:tr w:rsidR="001838CE" w:rsidRPr="009A709E" w14:paraId="7168EAED" w14:textId="77777777" w:rsidTr="003A59CD">
        <w:trPr>
          <w:trHeight w:hRule="exact" w:val="907"/>
        </w:trPr>
        <w:tc>
          <w:tcPr>
            <w:tcW w:w="1021" w:type="dxa"/>
          </w:tcPr>
          <w:p w14:paraId="6594CE1A" w14:textId="61098540" w:rsidR="001838CE" w:rsidRDefault="001838CE" w:rsidP="003A59CD">
            <w:pPr>
              <w:pStyle w:val="Banner11"/>
              <w:rPr>
                <w:shadow/>
                <w:noProof/>
                <w:color w:val="FF0000"/>
                <w:sz w:val="56"/>
                <w:szCs w:val="56"/>
                <w:lang w:bidi="ar-SA"/>
              </w:rPr>
            </w:pPr>
            <w:r>
              <w:rPr>
                <w:shadow/>
                <w:noProof/>
                <w:color w:val="FF0000"/>
                <w:sz w:val="56"/>
                <w:szCs w:val="56"/>
                <w:lang w:bidi="ar-SA"/>
              </w:rPr>
              <w:t>30</w:t>
            </w:r>
          </w:p>
        </w:tc>
        <w:tc>
          <w:tcPr>
            <w:tcW w:w="1021" w:type="dxa"/>
          </w:tcPr>
          <w:p w14:paraId="18B3B3A2" w14:textId="307EA19A" w:rsidR="001838CE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</w:p>
        </w:tc>
        <w:tc>
          <w:tcPr>
            <w:tcW w:w="1021" w:type="dxa"/>
          </w:tcPr>
          <w:p w14:paraId="40FF0ED1" w14:textId="77777777" w:rsidR="001838CE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</w:p>
        </w:tc>
        <w:tc>
          <w:tcPr>
            <w:tcW w:w="1021" w:type="dxa"/>
          </w:tcPr>
          <w:p w14:paraId="13E82DE9" w14:textId="77777777" w:rsidR="001838CE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</w:p>
        </w:tc>
        <w:tc>
          <w:tcPr>
            <w:tcW w:w="1021" w:type="dxa"/>
          </w:tcPr>
          <w:p w14:paraId="4D361025" w14:textId="77777777" w:rsidR="001838CE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</w:p>
        </w:tc>
        <w:tc>
          <w:tcPr>
            <w:tcW w:w="1021" w:type="dxa"/>
          </w:tcPr>
          <w:p w14:paraId="2E1646BD" w14:textId="77777777" w:rsidR="001838CE" w:rsidRDefault="001838CE" w:rsidP="003A59CD">
            <w:pPr>
              <w:pStyle w:val="Banner11"/>
              <w:rPr>
                <w:shadow/>
                <w:sz w:val="56"/>
                <w:szCs w:val="56"/>
              </w:rPr>
            </w:pPr>
          </w:p>
        </w:tc>
        <w:tc>
          <w:tcPr>
            <w:tcW w:w="1021" w:type="dxa"/>
          </w:tcPr>
          <w:p w14:paraId="27A49EB2" w14:textId="77777777" w:rsidR="001838CE" w:rsidRDefault="001838CE" w:rsidP="003A59CD">
            <w:pPr>
              <w:pStyle w:val="Banner11"/>
              <w:rPr>
                <w:shadow/>
                <w:color w:val="0000FF"/>
                <w:sz w:val="56"/>
                <w:szCs w:val="56"/>
              </w:rPr>
            </w:pPr>
          </w:p>
        </w:tc>
      </w:tr>
    </w:tbl>
    <w:p w14:paraId="08D0B8EE" w14:textId="5955D004" w:rsidR="001C039C" w:rsidRDefault="001838CE">
      <w:r>
        <w:rPr>
          <w:noProof/>
          <w:lang w:bidi="ar-SA"/>
        </w:rPr>
        <w:pict w14:anchorId="4D3C35EF">
          <v:shape id="_x0000_s2131" type="#_x0000_t202" style="position:absolute;margin-left:41pt;margin-top:669.35pt;width:76pt;height:16pt;z-index:10;mso-position-horizontal-relative:text;mso-position-vertical-relative:text" filled="f" fillcolor="green" stroked="f" strokecolor="#ffe7ff" strokeweight="2.5pt">
            <v:shadow color="#868686"/>
            <v:textbox inset="5.85pt,.7pt,5.85pt,.7pt">
              <w:txbxContent>
                <w:p w14:paraId="75ECEB6B" w14:textId="77777777" w:rsidR="0058394D" w:rsidRPr="0058394D" w:rsidRDefault="0058394D">
                  <w:pPr>
                    <w:rPr>
                      <w:color w:val="FF0000"/>
                    </w:rPr>
                  </w:pPr>
                  <w:r w:rsidRPr="0058394D">
                    <w:rPr>
                      <w:rFonts w:hint="eastAsia"/>
                      <w:color w:val="FF0000"/>
                    </w:rPr>
                    <w:t>スポーツの日</w:t>
                  </w:r>
                </w:p>
              </w:txbxContent>
            </v:textbox>
          </v:shape>
        </w:pict>
      </w:r>
      <w:r>
        <w:rPr>
          <w:shadow/>
          <w:sz w:val="56"/>
          <w:szCs w:val="56"/>
        </w:rPr>
        <w:pict w14:anchorId="4319BB88">
          <v:shape id="_x0000_s2125" type="#_x0000_t202" style="position:absolute;margin-left:65.35pt;margin-top:390.05pt;width:80.35pt;height:22pt;z-index:7;mso-position-horizontal-relative:text;mso-position-vertical-relative:text" filled="f" fillcolor="green" stroked="f" strokecolor="#ffe7ff" strokeweight="2.5pt">
            <v:shadow color="#868686"/>
            <v:textbox style="mso-next-textbox:#_x0000_s2125" inset="5.85pt,.7pt,5.85pt,.7pt">
              <w:txbxContent>
                <w:p w14:paraId="35BAFC6A" w14:textId="77777777" w:rsidR="003A59CD" w:rsidRPr="00953675" w:rsidRDefault="003A59CD" w:rsidP="00862D38">
                  <w:pPr>
                    <w:spacing w:line="200" w:lineRule="exact"/>
                    <w:jc w:val="center"/>
                    <w:rPr>
                      <w:color w:val="FF0000"/>
                    </w:rPr>
                  </w:pPr>
                  <w:r w:rsidRPr="00953675">
                    <w:rPr>
                      <w:rFonts w:hint="eastAsia"/>
                      <w:color w:val="FF0000"/>
                    </w:rPr>
                    <w:t>勤労感謝の日</w:t>
                  </w:r>
                </w:p>
              </w:txbxContent>
            </v:textbox>
          </v:shape>
        </w:pict>
      </w:r>
      <w:r w:rsidR="00000000">
        <w:rPr>
          <w:noProof/>
          <w:lang w:bidi="ar-SA"/>
        </w:rPr>
        <w:pict w14:anchorId="3CD562B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3" type="#_x0000_t136" style="position:absolute;margin-left:355.7pt;margin-top:552.45pt;width:63.1pt;height:16.85pt;z-index:5;mso-position-horizontal-relative:text;mso-position-vertical-relative:text" fillcolor="black" stroked="f">
            <v:shadow color="#868686"/>
            <v:textpath style="font-family:&quot;HG創英角ｺﾞｼｯｸUB&quot;;font-weight:bold;v-text-reverse:t;v-text-kern:t" trim="t" fitpath="t" string="12月"/>
          </v:shape>
        </w:pict>
      </w:r>
      <w:r w:rsidR="00000000">
        <w:rPr>
          <w:noProof/>
          <w:lang w:bidi="ar-SA"/>
        </w:rPr>
        <w:pict w14:anchorId="582BC248">
          <v:rect id="_x0000_s2069" style="position:absolute;margin-left:263.8pt;margin-top:604.7pt;width:238.25pt;height:156.85pt;z-index:2;mso-position-horizontal-relative:margin;mso-position-vertical-relative:margin" filled="f" stroked="f">
            <v:textbox style="mso-next-textbox:#_x0000_s2069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548DD4"/>
                      <w:bottom w:val="single" w:sz="4" w:space="0" w:color="548DD4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EF2449" w:rsidRPr="00E84023" w14:paraId="506EADB7" w14:textId="77777777" w:rsidTr="00EF2449">
                    <w:trPr>
                      <w:trHeight w:hRule="exact" w:val="567"/>
                      <w:jc w:val="center"/>
                    </w:trPr>
                    <w:tc>
                      <w:tcPr>
                        <w:tcW w:w="624" w:type="dxa"/>
                      </w:tcPr>
                      <w:p w14:paraId="4B66F74A" w14:textId="77777777" w:rsidR="00EF2449" w:rsidRPr="00F01AD7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48299F5C" w14:textId="77777777" w:rsidR="00EF2449" w:rsidRPr="00F01AD7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7FD35F37" w14:textId="77777777" w:rsidR="00EF2449" w:rsidRPr="00F01AD7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6AF8B62B" w14:textId="77777777" w:rsidR="00EF2449" w:rsidRPr="00F01AD7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62716CC1" w14:textId="77777777" w:rsidR="00EF2449" w:rsidRPr="00F01AD7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34661FED" w14:textId="77777777" w:rsidR="00EF2449" w:rsidRPr="00F01AD7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4CE38B95" w14:textId="77777777" w:rsidR="00EF2449" w:rsidRPr="00F01AD7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EF2449" w:rsidRPr="00E84023" w14:paraId="0372A63F" w14:textId="77777777" w:rsidTr="00EF2449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410B3679" w14:textId="1D8FBF53" w:rsidR="00EF2449" w:rsidRPr="00F01AD7" w:rsidRDefault="00EF2449" w:rsidP="00F56E17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635967F" w14:textId="2EAB9A30" w:rsidR="00EF2449" w:rsidRPr="00F01AD7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0DB7E79" w14:textId="21CF13C0" w:rsidR="00EF2449" w:rsidRPr="00F01AD7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F8FB6DB" w14:textId="3C239273" w:rsidR="00EF2449" w:rsidRPr="00F01AD7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766D3A9" w14:textId="51C2E648" w:rsidR="00EF2449" w:rsidRPr="00F01AD7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ED2EE02" w14:textId="253190EA" w:rsidR="00EF2449" w:rsidRPr="00F01AD7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D01A70E" w14:textId="4FBA1479" w:rsidR="00EF2449" w:rsidRPr="00FD5395" w:rsidRDefault="001838CE" w:rsidP="00F56E17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EF2449" w:rsidRPr="00E84023" w14:paraId="7FAD8966" w14:textId="77777777" w:rsidTr="00EF2449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6060706A" w14:textId="778324A3" w:rsidR="00EF2449" w:rsidRPr="00F01AD7" w:rsidRDefault="001838CE" w:rsidP="00F56E17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EC56ED1" w14:textId="074C9032" w:rsidR="00EF2449" w:rsidRPr="00F01AD7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7393FBD" w14:textId="1FC71DEE" w:rsidR="00EF2449" w:rsidRPr="00F01AD7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A4EFA38" w14:textId="402CD869" w:rsidR="00EF2449" w:rsidRPr="00F01AD7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2E217E7" w14:textId="5AF87BDA" w:rsidR="00EF2449" w:rsidRPr="00F01AD7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6BBBF6D" w14:textId="6575DE50" w:rsidR="00EF2449" w:rsidRPr="00F01AD7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BAB8F83" w14:textId="76DA1403" w:rsidR="00EF2449" w:rsidRPr="00F01AD7" w:rsidRDefault="001838CE" w:rsidP="00F56E17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</w:tr>
                  <w:tr w:rsidR="00EF2449" w:rsidRPr="00E84023" w14:paraId="4E4F9C0D" w14:textId="77777777" w:rsidTr="00EF2449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3F7D1527" w14:textId="2CB7023C" w:rsidR="00EF2449" w:rsidRPr="00F01AD7" w:rsidRDefault="001838CE" w:rsidP="00F56E17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CA13FD3" w14:textId="64939E1F" w:rsidR="00EF2449" w:rsidRPr="00F01AD7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11A6682" w14:textId="5F993F31" w:rsidR="00EF2449" w:rsidRPr="00F01AD7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CDB4F6F" w14:textId="27E6A31A" w:rsidR="00EF2449" w:rsidRPr="00F01AD7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48336BB" w14:textId="1FEC2E9F" w:rsidR="00EF2449" w:rsidRPr="00F01AD7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8D782DD" w14:textId="26F89A3C" w:rsidR="00EF2449" w:rsidRPr="00EF2449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EC45DCE" w14:textId="3682BF2D" w:rsidR="00EF2449" w:rsidRPr="00F01AD7" w:rsidRDefault="001838CE" w:rsidP="00F56E17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EF2449" w:rsidRPr="00E84023" w14:paraId="04AC59E1" w14:textId="77777777" w:rsidTr="00EF2449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5F226E12" w14:textId="2C706900" w:rsidR="00EF2449" w:rsidRPr="00F01AD7" w:rsidRDefault="001838CE" w:rsidP="00F56E17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6E59017" w14:textId="0FD82FA7" w:rsidR="00EF2449" w:rsidRPr="00862D38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FD59D3E" w14:textId="2D265DE0" w:rsidR="00EF2449" w:rsidRPr="00B6194A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0FE3A06" w14:textId="046018E7" w:rsidR="00EF2449" w:rsidRPr="00D67A8A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404E499" w14:textId="4A0FFE47" w:rsidR="00EF2449" w:rsidRPr="00504300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AC2BB7E" w14:textId="66B76ADE" w:rsidR="00EF2449" w:rsidRPr="0037481E" w:rsidRDefault="001838CE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B9F988F" w14:textId="794AE510" w:rsidR="00EF2449" w:rsidRPr="00FD5395" w:rsidRDefault="001838CE" w:rsidP="00F56E17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</w:tr>
                  <w:tr w:rsidR="00EF2449" w:rsidRPr="00E84023" w14:paraId="2941ACF7" w14:textId="77777777" w:rsidTr="00EF2449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6300BB7E" w14:textId="16CB72B1" w:rsidR="00EF2449" w:rsidRPr="00F01AD7" w:rsidRDefault="001838CE" w:rsidP="00F56E17">
                        <w:pPr>
                          <w:pStyle w:val="Banner11"/>
                          <w:spacing w:afterLines="150" w:after="36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E25B7CD" w14:textId="727BF2D1" w:rsidR="00EF2449" w:rsidRPr="00614BFB" w:rsidRDefault="001838CE" w:rsidP="00F56E17">
                        <w:pPr>
                          <w:pStyle w:val="Banner11"/>
                          <w:spacing w:afterLines="150" w:after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80903F1" w14:textId="7CD7A342" w:rsidR="00EF2449" w:rsidRPr="00F01AD7" w:rsidRDefault="001838CE" w:rsidP="00F56E17">
                        <w:pPr>
                          <w:pStyle w:val="Banner11"/>
                          <w:spacing w:afterLines="150" w:after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CE937E7" w14:textId="779F1568" w:rsidR="00EF2449" w:rsidRPr="00C5138D" w:rsidRDefault="001838CE" w:rsidP="00F56E17">
                        <w:pPr>
                          <w:pStyle w:val="Banner11"/>
                          <w:spacing w:afterLines="150" w:after="36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A125C6D" w14:textId="6158761B" w:rsidR="00EF2449" w:rsidRPr="00F01AD7" w:rsidRDefault="00EF2449" w:rsidP="00F56E17">
                        <w:pPr>
                          <w:pStyle w:val="Banner11"/>
                          <w:spacing w:afterLines="150" w:after="36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D70B4B0" w14:textId="4572D4BF" w:rsidR="00EF2449" w:rsidRPr="00F01AD7" w:rsidRDefault="00EF2449" w:rsidP="00F56E17">
                        <w:pPr>
                          <w:pStyle w:val="Banner11"/>
                          <w:spacing w:afterLines="150" w:after="36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7D09DC7" w14:textId="4766951A" w:rsidR="00EF2449" w:rsidRPr="00F01AD7" w:rsidRDefault="00EF2449" w:rsidP="00F56E17">
                        <w:pPr>
                          <w:pStyle w:val="Banner11"/>
                          <w:spacing w:afterLines="150" w:after="360"/>
                          <w:rPr>
                            <w:color w:val="0000FF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795591E" w14:textId="77777777" w:rsidR="00CB1292" w:rsidRDefault="00CB1292" w:rsidP="00CB1292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19EDF063">
          <v:rect id="_x0000_s2071" style="position:absolute;margin-left:23.4pt;margin-top:604.45pt;width:229.95pt;height:165.15pt;z-index:4;mso-position-horizontal-relative:margin;mso-position-vertical-relative:margin" filled="f" stroked="f">
            <v:textbox style="mso-next-textbox:#_x0000_s207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548DD4"/>
                      <w:bottom w:val="single" w:sz="4" w:space="0" w:color="548DD4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CB1292" w:rsidRPr="00E84023" w14:paraId="379169F6" w14:textId="77777777" w:rsidTr="00EF2449">
                    <w:trPr>
                      <w:trHeight w:hRule="exact" w:val="567"/>
                      <w:jc w:val="center"/>
                    </w:trPr>
                    <w:tc>
                      <w:tcPr>
                        <w:tcW w:w="624" w:type="dxa"/>
                      </w:tcPr>
                      <w:p w14:paraId="1816C26E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3C2DB401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405F4D20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231E9866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67C93760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2D5E522A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1682EB81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CB1292" w:rsidRPr="00E84023" w14:paraId="5AA09510" w14:textId="77777777" w:rsidTr="00B16CB5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609AE1C0" w14:textId="28DAD78B" w:rsidR="00CB1292" w:rsidRPr="00F01AD7" w:rsidRDefault="00CB1292" w:rsidP="00EF2449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0D3655B" w14:textId="61B99D77" w:rsidR="00CB1292" w:rsidRPr="00F01AD7" w:rsidRDefault="00CB1292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8E42F66" w14:textId="5E6117D1" w:rsidR="00CB1292" w:rsidRPr="00F01AD7" w:rsidRDefault="00CB1292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4FB1FA4" w14:textId="4DDBA675" w:rsidR="00CB1292" w:rsidRPr="00F01AD7" w:rsidRDefault="001838CE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0F9AA46" w14:textId="20450884" w:rsidR="00CB1292" w:rsidRPr="00F01AD7" w:rsidRDefault="001838CE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5061527" w14:textId="120A0DCD" w:rsidR="00CB1292" w:rsidRPr="00F01AD7" w:rsidRDefault="001838CE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56624DA" w14:textId="36DFF2B9" w:rsidR="00CB1292" w:rsidRPr="0036279D" w:rsidRDefault="001838CE" w:rsidP="00EF2449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CB1292" w:rsidRPr="00E84023" w14:paraId="34A8A835" w14:textId="77777777" w:rsidTr="00B16CB5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5D8366CB" w14:textId="76739A2B" w:rsidR="00CB1292" w:rsidRPr="00F01AD7" w:rsidRDefault="001838CE" w:rsidP="00EF2449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50B6DBD" w14:textId="12D1AEE7" w:rsidR="00CB1292" w:rsidRPr="00981DEB" w:rsidRDefault="001838CE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27DA607" w14:textId="69B744D9" w:rsidR="00CB1292" w:rsidRPr="00B16CB5" w:rsidRDefault="001838CE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957477D" w14:textId="463D0224" w:rsidR="00CB1292" w:rsidRPr="00B16CB5" w:rsidRDefault="001838CE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45E6473" w14:textId="53540D54" w:rsidR="00CB1292" w:rsidRPr="00F01AD7" w:rsidRDefault="001838CE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44041AE" w14:textId="68ABECED" w:rsidR="00CB1292" w:rsidRPr="00F01AD7" w:rsidRDefault="001838CE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0248901" w14:textId="5BD12673" w:rsidR="00CB1292" w:rsidRPr="00F01AD7" w:rsidRDefault="001838CE" w:rsidP="00EF2449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</w:tr>
                  <w:tr w:rsidR="00CB1292" w:rsidRPr="00E84023" w14:paraId="7937465D" w14:textId="77777777" w:rsidTr="00B16CB5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4549BF9D" w14:textId="4996F1FD" w:rsidR="00CB1292" w:rsidRPr="00F01AD7" w:rsidRDefault="001838CE" w:rsidP="00EF2449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948B304" w14:textId="0C169D44" w:rsidR="00CB1292" w:rsidRPr="00981DEB" w:rsidRDefault="001838CE" w:rsidP="00EF2449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5087725" w14:textId="29AA9D9C" w:rsidR="00CB1292" w:rsidRPr="00A13D5E" w:rsidRDefault="001838CE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0CFA65A" w14:textId="26A45732" w:rsidR="00CB1292" w:rsidRPr="00F01AD7" w:rsidRDefault="001838CE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92D915A" w14:textId="093790E3" w:rsidR="00CB1292" w:rsidRPr="00F01AD7" w:rsidRDefault="001838CE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42E0E8D" w14:textId="1B2F86A4" w:rsidR="00CB1292" w:rsidRPr="000D22F9" w:rsidRDefault="001838CE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5F0FD6E" w14:textId="6A1C97D7" w:rsidR="00CB1292" w:rsidRPr="00F01AD7" w:rsidRDefault="001838CE" w:rsidP="00EF2449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</w:tr>
                  <w:tr w:rsidR="00CB1292" w:rsidRPr="00E84023" w14:paraId="06C98509" w14:textId="77777777" w:rsidTr="00B16CB5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58936315" w14:textId="4293341A" w:rsidR="00CB1292" w:rsidRPr="00F01AD7" w:rsidRDefault="001838CE" w:rsidP="00EF2449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94CFBDD" w14:textId="28995A8F" w:rsidR="00CB1292" w:rsidRPr="00A13D5E" w:rsidRDefault="001838CE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96721F5" w14:textId="494D9FB6" w:rsidR="00CB1292" w:rsidRPr="00A13D5E" w:rsidRDefault="001838CE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48E7138" w14:textId="6C854DB9" w:rsidR="00CB1292" w:rsidRPr="00F01AD7" w:rsidRDefault="001838CE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79A5A8A" w14:textId="137ED350" w:rsidR="00CB1292" w:rsidRPr="00F01AD7" w:rsidRDefault="001838CE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790613B" w14:textId="7A40BE8D" w:rsidR="00CB1292" w:rsidRPr="00F01AD7" w:rsidRDefault="001838CE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8EF136F" w14:textId="131CAB6B" w:rsidR="00CB1292" w:rsidRPr="00F01AD7" w:rsidRDefault="001838CE" w:rsidP="00EF2449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</w:tr>
                  <w:tr w:rsidR="00CB1292" w:rsidRPr="00E84023" w14:paraId="0DD98132" w14:textId="77777777" w:rsidTr="00B16CB5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7C01598C" w14:textId="7AE5C379" w:rsidR="00CB1292" w:rsidRPr="00F01AD7" w:rsidRDefault="001838CE" w:rsidP="00EF2449">
                        <w:pPr>
                          <w:pStyle w:val="Banner11"/>
                          <w:spacing w:afterLines="150" w:after="36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AD5414D" w14:textId="2F755AF5" w:rsidR="00CB1292" w:rsidRPr="00F01AD7" w:rsidRDefault="001838CE" w:rsidP="00EF2449">
                        <w:pPr>
                          <w:pStyle w:val="Banner11"/>
                          <w:spacing w:afterLines="150" w:after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237011D" w14:textId="62D3D945" w:rsidR="00CB1292" w:rsidRPr="00F01AD7" w:rsidRDefault="001838CE" w:rsidP="00EF2449">
                        <w:pPr>
                          <w:pStyle w:val="Banner11"/>
                          <w:spacing w:afterLines="150" w:after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3327CB7" w14:textId="4D79A218" w:rsidR="00CB1292" w:rsidRPr="000D22F9" w:rsidRDefault="001838CE" w:rsidP="00EF2449">
                        <w:pPr>
                          <w:pStyle w:val="Banner11"/>
                          <w:spacing w:afterLines="150" w:after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2E767C0" w14:textId="6249C2CA" w:rsidR="00CB1292" w:rsidRPr="00F01AD7" w:rsidRDefault="001838CE" w:rsidP="00EF2449">
                        <w:pPr>
                          <w:pStyle w:val="Banner11"/>
                          <w:spacing w:afterLines="150" w:after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284007A" w14:textId="42C2A729" w:rsidR="00CB1292" w:rsidRPr="00F01AD7" w:rsidRDefault="001838CE" w:rsidP="00EF2449">
                        <w:pPr>
                          <w:pStyle w:val="Banner11"/>
                          <w:spacing w:afterLines="150" w:after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D1305FC" w14:textId="1A7832B3" w:rsidR="00CB1292" w:rsidRPr="00F01AD7" w:rsidRDefault="00CB1292" w:rsidP="00EF2449">
                        <w:pPr>
                          <w:pStyle w:val="Banner11"/>
                          <w:spacing w:afterLines="150" w:after="360"/>
                          <w:rPr>
                            <w:color w:val="0000FF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DB9CA3F" w14:textId="77777777" w:rsidR="00CB1292" w:rsidRDefault="00CB1292" w:rsidP="00CB1292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21C92677">
          <v:shape id="_x0000_s2070" type="#_x0000_t136" style="position:absolute;margin-left:103.9pt;margin-top:552.45pt;width:63.1pt;height:16.85pt;z-index:3;mso-position-horizontal-relative:text;mso-position-vertical-relative:text" fillcolor="black" stroked="f">
            <v:shadow color="#868686"/>
            <v:textpath style="font-family:&quot;HG創英角ｺﾞｼｯｸUB&quot;;font-weight:bold;v-text-reverse:t;v-text-kern:t" trim="t" fitpath="t" string="10月"/>
          </v:shape>
        </w:pict>
      </w:r>
      <w:r w:rsidR="00000000">
        <w:rPr>
          <w:noProof/>
          <w:lang w:bidi="ar-SA"/>
        </w:rPr>
        <w:pict w14:anchorId="61381ABB">
          <v:roundrect id="_x0000_s2122" style="position:absolute;margin-left:44.25pt;margin-top:33.5pt;width:457.8pt;height:423.45pt;z-index:-1;mso-position-horizontal-relative:text;mso-position-vertical-relative:text" arcsize="10923f" fillcolor="#fde9d9" stroked="f" strokecolor="#ffe7ff" strokeweight="2.5pt">
            <v:shadow color="#868686"/>
            <v:textbox inset="5.85pt,.7pt,5.85pt,.7pt"/>
          </v:roundrect>
        </w:pict>
      </w:r>
      <w:r w:rsidR="00000000">
        <w:rPr>
          <w:noProof/>
          <w:lang w:bidi="ar-SA"/>
        </w:rPr>
        <w:pict w14:anchorId="4066707E">
          <v:shape id="_x0000_s2066" type="#_x0000_t136" style="position:absolute;margin-left:201.75pt;margin-top:58.1pt;width:112.05pt;height:63.9pt;z-index:1;mso-position-horizontal-relative:text;mso-position-vertical-relative:text" adj="10588" fillcolor="red" strokecolor="#fde9d9" strokeweight="5pt">
            <v:shadow on="t" color="#974706" opacity=".5"/>
            <v:textpath style="font-family:&quot;HG創英角ｺﾞｼｯｸUB&quot;;font-weight:bold;v-text-reverse:t;v-text-kern:t" trim="t" fitpath="t" string="11"/>
          </v:shape>
        </w:pict>
      </w:r>
      <w:r w:rsidR="00000000">
        <w:rPr>
          <w:noProof/>
          <w:lang w:bidi="ar-SA"/>
        </w:rPr>
        <w:pict w14:anchorId="34F67594">
          <v:shape id="_x0000_s2115" type="#_x0000_t136" style="position:absolute;margin-left:392.05pt;margin-top:492.15pt;width:102.7pt;height:26.9pt;z-index:8;mso-position-horizontal-relative:text;mso-position-vertical-relative:text" adj="10588" fillcolor="red" strokecolor="#fde9d9" strokeweight="1.75pt">
            <v:shadow on="t" color="#974706" opacity=".5" offset="3pt" offset2="2pt"/>
            <v:textpath style="font-family:&quot;HG創英角ｺﾞｼｯｸUB&quot;;font-weight:bold;v-text-reverse:t;v-text-kern:t" trim="t" fitpath="t" string="2025"/>
          </v:shape>
        </w:pict>
      </w:r>
    </w:p>
    <w:sectPr w:rsidR="001C039C" w:rsidSect="0027707F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C619B" w14:textId="77777777" w:rsidR="00640D17" w:rsidRPr="00ED5739" w:rsidRDefault="00640D17" w:rsidP="00ED5739">
      <w:pPr>
        <w:pStyle w:val="Banner10"/>
        <w:spacing w:before="0" w:after="0"/>
        <w:rPr>
          <w:b w:val="0"/>
          <w:sz w:val="21"/>
        </w:rPr>
      </w:pPr>
      <w:r>
        <w:separator/>
      </w:r>
    </w:p>
  </w:endnote>
  <w:endnote w:type="continuationSeparator" w:id="0">
    <w:p w14:paraId="2DB4D577" w14:textId="77777777" w:rsidR="00640D17" w:rsidRPr="00ED5739" w:rsidRDefault="00640D17" w:rsidP="00ED5739">
      <w:pPr>
        <w:pStyle w:val="Banner10"/>
        <w:spacing w:before="0" w:after="0"/>
        <w:rPr>
          <w:b w:val="0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0D75B" w14:textId="77777777" w:rsidR="00640D17" w:rsidRPr="00ED5739" w:rsidRDefault="00640D17" w:rsidP="00ED5739">
      <w:pPr>
        <w:pStyle w:val="Banner10"/>
        <w:spacing w:before="0" w:after="0"/>
        <w:rPr>
          <w:b w:val="0"/>
          <w:sz w:val="21"/>
        </w:rPr>
      </w:pPr>
      <w:r>
        <w:separator/>
      </w:r>
    </w:p>
  </w:footnote>
  <w:footnote w:type="continuationSeparator" w:id="0">
    <w:p w14:paraId="20FC8CE2" w14:textId="77777777" w:rsidR="00640D17" w:rsidRPr="00ED5739" w:rsidRDefault="00640D17" w:rsidP="00ED5739">
      <w:pPr>
        <w:pStyle w:val="Banner10"/>
        <w:spacing w:before="0" w:after="0"/>
        <w:rPr>
          <w:b w:val="0"/>
          <w:sz w:val="21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7284703">
    <w:abstractNumId w:val="9"/>
  </w:num>
  <w:num w:numId="2" w16cid:durableId="1007101746">
    <w:abstractNumId w:val="7"/>
  </w:num>
  <w:num w:numId="3" w16cid:durableId="1853103108">
    <w:abstractNumId w:val="6"/>
  </w:num>
  <w:num w:numId="4" w16cid:durableId="91820237">
    <w:abstractNumId w:val="5"/>
  </w:num>
  <w:num w:numId="5" w16cid:durableId="1025521154">
    <w:abstractNumId w:val="4"/>
  </w:num>
  <w:num w:numId="6" w16cid:durableId="396131540">
    <w:abstractNumId w:val="8"/>
  </w:num>
  <w:num w:numId="7" w16cid:durableId="456991382">
    <w:abstractNumId w:val="3"/>
  </w:num>
  <w:num w:numId="8" w16cid:durableId="256132167">
    <w:abstractNumId w:val="2"/>
  </w:num>
  <w:num w:numId="9" w16cid:durableId="378632216">
    <w:abstractNumId w:val="1"/>
  </w:num>
  <w:num w:numId="10" w16cid:durableId="329988514">
    <w:abstractNumId w:val="0"/>
  </w:num>
  <w:num w:numId="11" w16cid:durableId="874927623">
    <w:abstractNumId w:val="9"/>
  </w:num>
  <w:num w:numId="12" w16cid:durableId="225267706">
    <w:abstractNumId w:val="7"/>
  </w:num>
  <w:num w:numId="13" w16cid:durableId="1985041158">
    <w:abstractNumId w:val="6"/>
  </w:num>
  <w:num w:numId="14" w16cid:durableId="1727100488">
    <w:abstractNumId w:val="5"/>
  </w:num>
  <w:num w:numId="15" w16cid:durableId="1828208359">
    <w:abstractNumId w:val="4"/>
  </w:num>
  <w:num w:numId="16" w16cid:durableId="1518887849">
    <w:abstractNumId w:val="8"/>
  </w:num>
  <w:num w:numId="17" w16cid:durableId="259919391">
    <w:abstractNumId w:val="3"/>
  </w:num>
  <w:num w:numId="18" w16cid:durableId="2018338997">
    <w:abstractNumId w:val="2"/>
  </w:num>
  <w:num w:numId="19" w16cid:durableId="1181049121">
    <w:abstractNumId w:val="1"/>
  </w:num>
  <w:num w:numId="20" w16cid:durableId="176595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134" fillcolor="green" strokecolor="#ffe7ff">
      <v:fill color="green"/>
      <v:stroke color="#ffe7ff" weight="2.5pt"/>
      <v:shadow color="#868686"/>
      <v:textbox inset="5.85pt,.7pt,5.85pt,.7pt"/>
      <o:colormru v:ext="edit" colors="#d9ecff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9A709E"/>
    <w:rsid w:val="00003E4C"/>
    <w:rsid w:val="00056908"/>
    <w:rsid w:val="000833AF"/>
    <w:rsid w:val="000C586A"/>
    <w:rsid w:val="000D22F9"/>
    <w:rsid w:val="000D6A5F"/>
    <w:rsid w:val="000E1AE4"/>
    <w:rsid w:val="00111859"/>
    <w:rsid w:val="00147015"/>
    <w:rsid w:val="00151AE9"/>
    <w:rsid w:val="00167B2A"/>
    <w:rsid w:val="001838CE"/>
    <w:rsid w:val="00194010"/>
    <w:rsid w:val="001C039C"/>
    <w:rsid w:val="001C19E6"/>
    <w:rsid w:val="0022240B"/>
    <w:rsid w:val="0022425F"/>
    <w:rsid w:val="002623F2"/>
    <w:rsid w:val="0027707F"/>
    <w:rsid w:val="002B7102"/>
    <w:rsid w:val="0036279D"/>
    <w:rsid w:val="0037481E"/>
    <w:rsid w:val="003A59CD"/>
    <w:rsid w:val="0040786C"/>
    <w:rsid w:val="00440B67"/>
    <w:rsid w:val="004632C9"/>
    <w:rsid w:val="00471A19"/>
    <w:rsid w:val="00486017"/>
    <w:rsid w:val="00496A72"/>
    <w:rsid w:val="004F5912"/>
    <w:rsid w:val="00503551"/>
    <w:rsid w:val="00504300"/>
    <w:rsid w:val="00506E5F"/>
    <w:rsid w:val="0058394D"/>
    <w:rsid w:val="006141D7"/>
    <w:rsid w:val="00614BFB"/>
    <w:rsid w:val="00640D17"/>
    <w:rsid w:val="00655756"/>
    <w:rsid w:val="006713DF"/>
    <w:rsid w:val="00674571"/>
    <w:rsid w:val="006F4CBA"/>
    <w:rsid w:val="007126A7"/>
    <w:rsid w:val="007F310A"/>
    <w:rsid w:val="0081030C"/>
    <w:rsid w:val="00852331"/>
    <w:rsid w:val="008554F5"/>
    <w:rsid w:val="00862D38"/>
    <w:rsid w:val="0086544B"/>
    <w:rsid w:val="0086631A"/>
    <w:rsid w:val="00884F8A"/>
    <w:rsid w:val="00911EF9"/>
    <w:rsid w:val="00953675"/>
    <w:rsid w:val="00981DEB"/>
    <w:rsid w:val="009A709E"/>
    <w:rsid w:val="009B30E6"/>
    <w:rsid w:val="009C2B18"/>
    <w:rsid w:val="009D62FB"/>
    <w:rsid w:val="00A0710E"/>
    <w:rsid w:val="00A13D5E"/>
    <w:rsid w:val="00AE6BFD"/>
    <w:rsid w:val="00B10653"/>
    <w:rsid w:val="00B16CB5"/>
    <w:rsid w:val="00B461CA"/>
    <w:rsid w:val="00B6194A"/>
    <w:rsid w:val="00B73B59"/>
    <w:rsid w:val="00BA6D81"/>
    <w:rsid w:val="00BB26CA"/>
    <w:rsid w:val="00BF206F"/>
    <w:rsid w:val="00C35E76"/>
    <w:rsid w:val="00C441C3"/>
    <w:rsid w:val="00C5138D"/>
    <w:rsid w:val="00C559BC"/>
    <w:rsid w:val="00C77684"/>
    <w:rsid w:val="00CB1292"/>
    <w:rsid w:val="00CB4248"/>
    <w:rsid w:val="00D60016"/>
    <w:rsid w:val="00D67A8A"/>
    <w:rsid w:val="00D70FF1"/>
    <w:rsid w:val="00DC5660"/>
    <w:rsid w:val="00E07246"/>
    <w:rsid w:val="00E30CE6"/>
    <w:rsid w:val="00E47E8D"/>
    <w:rsid w:val="00E91C9B"/>
    <w:rsid w:val="00EB3FBC"/>
    <w:rsid w:val="00ED5739"/>
    <w:rsid w:val="00EF2449"/>
    <w:rsid w:val="00F01AD7"/>
    <w:rsid w:val="00F554F2"/>
    <w:rsid w:val="00F56E17"/>
    <w:rsid w:val="00FD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4" fillcolor="green" strokecolor="#ffe7ff">
      <v:fill color="green"/>
      <v:stroke color="#ffe7ff" weight="2.5pt"/>
      <v:shadow color="#868686"/>
      <v:textbox inset="5.85pt,.7pt,5.85pt,.7pt"/>
      <o:colormru v:ext="edit" colors="#d9ecff"/>
    </o:shapedefaults>
    <o:shapelayout v:ext="edit">
      <o:idmap v:ext="edit" data="2"/>
    </o:shapelayout>
  </w:shapeDefaults>
  <w:decimalSymbol w:val="."/>
  <w:listSeparator w:val=","/>
  <w14:docId w14:val="3BC720D4"/>
  <w15:chartTrackingRefBased/>
  <w15:docId w15:val="{A0DFF7BA-546E-4DDD-B05F-E72BBB21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d">
    <w:name w:val="Balloon Text"/>
    <w:basedOn w:val="a1"/>
    <w:semiHidden/>
    <w:rsid w:val="00DC56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4F05-3757-436D-A177-39866315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7</TotalTime>
  <Pages>1</Pages>
  <Words>19</Words>
  <Characters>110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/>
  <LinksUpToDate>false</LinksUpToDate>
  <CharactersWithSpaces>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>Mikiko Fukase</dc:creator>
  <cp:keywords/>
  <cp:lastModifiedBy>Mikiko Fukase</cp:lastModifiedBy>
  <cp:revision>2</cp:revision>
  <dcterms:created xsi:type="dcterms:W3CDTF">2025-08-17T13:07:00Z</dcterms:created>
  <dcterms:modified xsi:type="dcterms:W3CDTF">2025-08-17T13:07:00Z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