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7043" w14:textId="77777777" w:rsidR="002B2FEF" w:rsidRDefault="00000000">
      <w:r>
        <w:rPr>
          <w:noProof/>
          <w:lang w:bidi="ar-SA"/>
        </w:rPr>
        <w:pict w14:anchorId="3C345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margin-left:40.6pt;margin-top:-17.75pt;width:299.05pt;height:247.75pt;z-index:4">
            <v:imagedata r:id="rId7" o:title=""/>
          </v:shape>
        </w:pict>
      </w:r>
      <w:r>
        <w:rPr>
          <w:noProof/>
          <w:lang w:bidi="ar-SA"/>
        </w:rPr>
        <w:pict w14:anchorId="3E027282">
          <v:rect id="_x0000_s2056" style="position:absolute;margin-left:435pt;margin-top:3.15pt;width:321pt;height:253.05pt;z-index:5" filled="f" strokecolor="blue" strokeweight="4.5pt">
            <v:textbox inset="5.85pt,.7pt,5.85pt,.7pt"/>
            <w10:anchorlock/>
          </v:rect>
        </w:pict>
      </w:r>
    </w:p>
    <w:p w14:paraId="52BE8F02" w14:textId="77777777" w:rsidR="002B2FEF" w:rsidRDefault="002B2FEF"/>
    <w:p w14:paraId="7381234E" w14:textId="248A3FF2" w:rsidR="001C039C" w:rsidRDefault="004F64D9">
      <w:r>
        <w:rPr>
          <w:noProof/>
          <w:lang w:bidi="ar-SA"/>
        </w:rPr>
        <w:pict w14:anchorId="4E50E30C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74.7pt;margin-top:357.6pt;width:52.05pt;height:13.4pt;z-index:11" filled="f" stroked="f">
            <v:textbox style="mso-next-textbox:#_x0000_s2103" inset="5.85pt,.7pt,5.85pt,.7pt">
              <w:txbxContent>
                <w:p w14:paraId="49DB3664" w14:textId="77777777" w:rsidR="00393060" w:rsidRPr="00393060" w:rsidRDefault="00393060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393060">
                    <w:rPr>
                      <w:rFonts w:hint="eastAsia"/>
                      <w:color w:val="FF0000"/>
                      <w:sz w:val="18"/>
                      <w:szCs w:val="18"/>
                    </w:rPr>
                    <w:t>文化の日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4E50E30C">
          <v:shape id="_x0000_s2106" type="#_x0000_t202" style="position:absolute;margin-left:80.1pt;margin-top:453.05pt;width:52.05pt;height:13.4pt;z-index:13" filled="f" stroked="f">
            <v:textbox style="mso-next-textbox:#_x0000_s2106" inset="5.85pt,.7pt,5.85pt,.7pt">
              <w:txbxContent>
                <w:p w14:paraId="2F9D8312" w14:textId="401D9F89" w:rsidR="00DB0FE7" w:rsidRPr="00393060" w:rsidRDefault="00DB0FE7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7EEFBDCA">
          <v:shape id="_x0000_s2104" type="#_x0000_t202" style="position:absolute;margin-left:21.25pt;margin-top:451.4pt;width:67.8pt;height:13.4pt;z-index:12" filled="f" stroked="f">
            <v:textbox style="mso-next-textbox:#_x0000_s2104" inset="5.85pt,.7pt,5.85pt,.7pt">
              <w:txbxContent>
                <w:p w14:paraId="70705524" w14:textId="77777777" w:rsidR="00393060" w:rsidRPr="00393060" w:rsidRDefault="00393060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勤労感謝</w:t>
                  </w:r>
                  <w:r w:rsidRPr="00393060">
                    <w:rPr>
                      <w:rFonts w:hint="eastAsia"/>
                      <w:color w:val="FF0000"/>
                      <w:sz w:val="18"/>
                      <w:szCs w:val="18"/>
                    </w:rPr>
                    <w:t>の日</w:t>
                  </w:r>
                </w:p>
              </w:txbxContent>
            </v:textbox>
          </v:shape>
        </w:pict>
      </w:r>
      <w:r>
        <w:pict w14:anchorId="2D15CB5B">
          <v:rect id="_x0000_s2050" style="position:absolute;margin-left:17.5pt;margin-top:244.35pt;width:319.55pt;height:275.1pt;z-index:1;mso-position-horizontal-relative:margin;mso-position-vertical-relative:margin" fillcolor="#fc9" strokecolor="#f60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3"/>
                    <w:gridCol w:w="793"/>
                    <w:gridCol w:w="793"/>
                    <w:gridCol w:w="793"/>
                    <w:gridCol w:w="793"/>
                    <w:gridCol w:w="793"/>
                    <w:gridCol w:w="793"/>
                  </w:tblGrid>
                  <w:tr w:rsidR="002B2FEF" w14:paraId="01CB3CD2" w14:textId="77777777">
                    <w:trPr>
                      <w:trHeight w:val="567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34A47F25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color w:val="FF0000"/>
                            <w:sz w:val="28"/>
                          </w:rPr>
                        </w:pPr>
                        <w:r w:rsidRPr="002B2FEF">
                          <w:rPr>
                            <w:color w:val="FF0000"/>
                            <w:sz w:val="28"/>
                          </w:rPr>
                          <w:t>Sun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5AE90D3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Mon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4F6B516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Tue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78DDCF0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Wed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861DC20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Thu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D4671B1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Fri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2848ABD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color w:val="0000FF"/>
                            <w:sz w:val="28"/>
                          </w:rPr>
                        </w:pPr>
                        <w:r w:rsidRPr="002B2FEF">
                          <w:rPr>
                            <w:color w:val="0000FF"/>
                            <w:sz w:val="28"/>
                          </w:rPr>
                          <w:t>Sat</w:t>
                        </w:r>
                      </w:p>
                    </w:tc>
                  </w:tr>
                  <w:tr w:rsidR="002B2FEF" w:rsidRPr="002B2FEF" w14:paraId="40A186EA" w14:textId="77777777" w:rsidTr="0073197D">
                    <w:trPr>
                      <w:trHeight w:val="624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6CE8F4B1" w14:textId="77777777" w:rsidR="002B2FEF" w:rsidRPr="002B2FEF" w:rsidRDefault="002B2FEF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000112E" w14:textId="77777777" w:rsidR="002B2FEF" w:rsidRPr="0023667B" w:rsidRDefault="002B2FEF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D9FEB40" w14:textId="4E10136A" w:rsidR="002B2FEF" w:rsidRPr="00854A38" w:rsidRDefault="002B2FEF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B10D269" w14:textId="59AF3282" w:rsidR="002B2FEF" w:rsidRPr="00BD71F2" w:rsidRDefault="002B2FEF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F64F005" w14:textId="4CB8695F" w:rsidR="002B2FEF" w:rsidRPr="00DB0FE7" w:rsidRDefault="002B2FEF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E58BC8B" w14:textId="6EFB174E" w:rsidR="002B2FEF" w:rsidRPr="00DB0FE7" w:rsidRDefault="002B2FEF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D45FA56" w14:textId="31B9F270" w:rsidR="002B2FEF" w:rsidRPr="004F64D9" w:rsidRDefault="004F64D9" w:rsidP="008B2808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 w:rsidRPr="004F64D9">
                          <w:rPr>
                            <w:color w:val="0000FF"/>
                            <w:sz w:val="44"/>
                          </w:rPr>
                          <w:t>1</w:t>
                        </w:r>
                      </w:p>
                    </w:tc>
                  </w:tr>
                  <w:tr w:rsidR="002B2FEF" w:rsidRPr="002B2FEF" w14:paraId="3C650A8F" w14:textId="77777777" w:rsidTr="0073197D">
                    <w:trPr>
                      <w:trHeight w:val="624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0FC19867" w14:textId="3B3DECDB" w:rsidR="002B2FEF" w:rsidRPr="002B2FEF" w:rsidRDefault="004F64D9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1004F48" w14:textId="0DA26BC0" w:rsidR="002B2FEF" w:rsidRPr="00DB0FE7" w:rsidRDefault="004F64D9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3EE48E8" w14:textId="16E8D4FB" w:rsidR="002B2FEF" w:rsidRPr="00854A38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76FDE9E" w14:textId="0531BFF2" w:rsidR="002B2FEF" w:rsidRPr="00BD71F2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5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9BC5AA6" w14:textId="0EA48B62" w:rsidR="002B2FEF" w:rsidRPr="00DB0FE7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6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9EE4089" w14:textId="360E8DB6" w:rsidR="002B2FEF" w:rsidRPr="00DB0FE7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7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42EA461" w14:textId="4E3B13D1" w:rsidR="002B2FEF" w:rsidRPr="002B2FEF" w:rsidRDefault="004F64D9" w:rsidP="008B2808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8</w:t>
                        </w:r>
                      </w:p>
                    </w:tc>
                  </w:tr>
                  <w:tr w:rsidR="002B2FEF" w:rsidRPr="002B2FEF" w14:paraId="7565D819" w14:textId="77777777" w:rsidTr="0073197D">
                    <w:trPr>
                      <w:trHeight w:val="624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0B52EA64" w14:textId="3E5A0260" w:rsidR="002B2FEF" w:rsidRPr="002B2FEF" w:rsidRDefault="004F64D9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9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6F6BB06" w14:textId="665C8DAA" w:rsidR="002B2FEF" w:rsidRPr="0023667B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10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2718D9A" w14:textId="13A61BE3" w:rsidR="002B2FEF" w:rsidRPr="00854A38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9521E2C" w14:textId="20B305F2" w:rsidR="002B2FEF" w:rsidRPr="00BD71F2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E5C2D8F" w14:textId="568F8ACE" w:rsidR="002B2FEF" w:rsidRPr="00DB0FE7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14CD444" w14:textId="5D8EE947" w:rsidR="002B2FEF" w:rsidRPr="00DB0FE7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B77FE5B" w14:textId="3D4D3456" w:rsidR="002B2FEF" w:rsidRPr="002B2FEF" w:rsidRDefault="004F64D9" w:rsidP="008B2808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15</w:t>
                        </w:r>
                      </w:p>
                    </w:tc>
                  </w:tr>
                  <w:tr w:rsidR="002B2FEF" w:rsidRPr="004F64D9" w14:paraId="489A3899" w14:textId="77777777" w:rsidTr="0073197D">
                    <w:trPr>
                      <w:trHeight w:val="624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5F203EC7" w14:textId="2F8E15ED" w:rsidR="002B2FEF" w:rsidRPr="002B2FEF" w:rsidRDefault="004F64D9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3153055" w14:textId="1027544B" w:rsidR="002B2FEF" w:rsidRPr="0023667B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17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EEC1721" w14:textId="673F8DC5" w:rsidR="002B2FEF" w:rsidRPr="00854A38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18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2401659" w14:textId="75683F1E" w:rsidR="002B2FEF" w:rsidRPr="00BD71F2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19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FA60124" w14:textId="3065C866" w:rsidR="002B2FEF" w:rsidRPr="00DB0FE7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20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E868D61" w14:textId="7D3F2DC9" w:rsidR="002B2FEF" w:rsidRPr="00DB0FE7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AEAB121" w14:textId="6ABA7C14" w:rsidR="002B2FEF" w:rsidRPr="004F64D9" w:rsidRDefault="004F64D9" w:rsidP="008B2808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 w:rsidRPr="004F64D9">
                          <w:rPr>
                            <w:color w:val="0000FF"/>
                            <w:sz w:val="44"/>
                          </w:rPr>
                          <w:t>22</w:t>
                        </w:r>
                      </w:p>
                    </w:tc>
                  </w:tr>
                  <w:tr w:rsidR="002B2FEF" w:rsidRPr="002B2FEF" w14:paraId="0E878908" w14:textId="77777777" w:rsidTr="0073197D">
                    <w:trPr>
                      <w:trHeight w:val="624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5F7A17ED" w14:textId="4D91CE56" w:rsidR="002B2FEF" w:rsidRPr="002B2FEF" w:rsidRDefault="004F64D9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9F4D0D6" w14:textId="025931B4" w:rsidR="002B2FEF" w:rsidRPr="004F64D9" w:rsidRDefault="004F64D9" w:rsidP="008B2808">
                        <w:pPr>
                          <w:pStyle w:val="Banner11"/>
                          <w:rPr>
                            <w:color w:val="EE0000"/>
                            <w:sz w:val="44"/>
                          </w:rPr>
                        </w:pPr>
                        <w:r w:rsidRPr="004F64D9">
                          <w:rPr>
                            <w:color w:val="EE0000"/>
                            <w:sz w:val="44"/>
                          </w:rPr>
                          <w:t>24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FFC979A" w14:textId="1CE9849A" w:rsidR="002B2FEF" w:rsidRPr="002B2FEF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25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850E46F" w14:textId="5C75CFC7" w:rsidR="002B2FEF" w:rsidRPr="002B2FEF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26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25848F8" w14:textId="51BD94E9" w:rsidR="002B2FEF" w:rsidRPr="002B2FEF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27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FF43958" w14:textId="25CB0AE6" w:rsidR="002B2FEF" w:rsidRPr="002B2FEF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28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748CA5A" w14:textId="05B86E10" w:rsidR="002B2FEF" w:rsidRPr="002B2FEF" w:rsidRDefault="004F64D9" w:rsidP="008B2808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29</w:t>
                        </w:r>
                      </w:p>
                    </w:tc>
                  </w:tr>
                  <w:tr w:rsidR="004F64D9" w:rsidRPr="002B2FEF" w14:paraId="3786384F" w14:textId="77777777" w:rsidTr="0073197D">
                    <w:trPr>
                      <w:trHeight w:val="624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6CF7647A" w14:textId="332B0864" w:rsidR="004F64D9" w:rsidRDefault="004F64D9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30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9D67F73" w14:textId="6FD595E3" w:rsidR="004F64D9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4E4449A" w14:textId="77777777" w:rsidR="004F64D9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428C261" w14:textId="77777777" w:rsidR="004F64D9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AB5D56F" w14:textId="77777777" w:rsidR="004F64D9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CC9E721" w14:textId="77777777" w:rsidR="004F64D9" w:rsidRDefault="004F64D9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8B4B4BB" w14:textId="77777777" w:rsidR="004F64D9" w:rsidRDefault="004F64D9" w:rsidP="008B2808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</w:p>
                    </w:tc>
                  </w:tr>
                </w:tbl>
                <w:p w14:paraId="00A0C370" w14:textId="77777777" w:rsidR="002B2FEF" w:rsidRDefault="002B2FEF" w:rsidP="002B2FEF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pict w14:anchorId="10231629">
          <v:shape id="_x0000_s2102" type="#_x0000_t75" style="position:absolute;margin-left:410.5pt;margin-top:238.15pt;width:370.5pt;height:269.45pt;z-index:10">
            <v:imagedata r:id="rId8" o:title=""/>
          </v:shape>
        </w:pict>
      </w:r>
      <w:r w:rsidR="00000000">
        <w:rPr>
          <w:noProof/>
          <w:lang w:bidi="ar-SA"/>
        </w:rPr>
        <w:pict w14:anchorId="38273F3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6" type="#_x0000_t136" style="position:absolute;margin-left:352.45pt;margin-top:218.85pt;width:80pt;height:26pt;z-index:8" fillcolor="#6bc2f0" strokecolor="#974706">
            <v:imagedata embosscolor="shadow add(51)"/>
            <v:shadow on="t" type="emboss" color="lineOrFill darken(153)" color2="shadow add(102)" offset="-1pt,-1pt"/>
            <v:textpath style="font-family:&quot;HGP創英角ｺﾞｼｯｸUB&quot;;v-text-reverse:t;v-text-kern:t" trim="t" fitpath="t" string="2025"/>
          </v:shape>
        </w:pict>
      </w:r>
      <w:r w:rsidR="00000000">
        <w:rPr>
          <w:noProof/>
          <w:lang w:bidi="ar-SA"/>
        </w:rPr>
        <w:pict w14:anchorId="54B03289"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95" type="#_x0000_t21" style="position:absolute;margin-left:320.9pt;margin-top:203.1pt;width:138pt;height:56.25pt;z-index:7" adj="7661" stroked="f">
            <v:fill color2="#e36c0a" rotate="t" focusposition=".5,.5" focussize="" focus="100%" type="gradientRadial"/>
            <v:textbox inset="5.85pt,.7pt,5.85pt,.7pt"/>
          </v:shape>
        </w:pict>
      </w:r>
      <w:r w:rsidR="00000000">
        <w:rPr>
          <w:noProof/>
          <w:lang w:bidi="ar-SA"/>
        </w:rPr>
        <w:pict w14:anchorId="068F95A7">
          <v:shape id="_x0000_s2097" type="#_x0000_t136" style="position:absolute;margin-left:496.6pt;margin-top:6.85pt;width:204pt;height:23.2pt;z-index:9" fillcolor="#f60" strokecolor="#930" strokeweight="1pt">
            <v:fill color2="yellow" focus="100%" type="gradient"/>
            <v:shadow on="t" color="#875b0d"/>
            <v:textpath style="font-family:&quot;HG創英角ｺﾞｼｯｸUB&quot;;font-weight:bold;v-text-reverse:t;v-text-kern:t" trim="t" fitpath="t" string="DECEMBER"/>
            <w10:anchorlock/>
          </v:shape>
        </w:pict>
      </w:r>
      <w:r w:rsidR="00000000">
        <w:rPr>
          <w:noProof/>
          <w:lang w:bidi="ar-SA"/>
        </w:rPr>
        <w:pict w14:anchorId="4D6CE003">
          <v:shape id="_x0000_s2055" type="#_x0000_t202" style="position:absolute;margin-left:443pt;margin-top:-13.95pt;width:305.65pt;height:237.3pt;z-index:3" fillcolor="#cff" strokecolor="blue">
            <v:textbox inset="5.85pt,.7pt,5.85pt,.7pt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3"/>
                    <w:gridCol w:w="793"/>
                    <w:gridCol w:w="793"/>
                    <w:gridCol w:w="793"/>
                    <w:gridCol w:w="793"/>
                    <w:gridCol w:w="793"/>
                    <w:gridCol w:w="793"/>
                  </w:tblGrid>
                  <w:tr w:rsidR="00A72395" w:rsidRPr="00F04F82" w14:paraId="5807F2FC" w14:textId="77777777">
                    <w:trPr>
                      <w:trHeight w:val="567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00EB3DBA" w14:textId="77777777" w:rsidR="00A72395" w:rsidRPr="00A72395" w:rsidRDefault="00A72395" w:rsidP="000F63CA">
                        <w:pPr>
                          <w:pStyle w:val="BannerHeading2"/>
                          <w:spacing w:before="1200"/>
                          <w:rPr>
                            <w:color w:val="FF0000"/>
                            <w:sz w:val="28"/>
                          </w:rPr>
                        </w:pPr>
                        <w:r w:rsidRPr="00A72395">
                          <w:rPr>
                            <w:color w:val="FF0000"/>
                            <w:sz w:val="28"/>
                          </w:rPr>
                          <w:t>Sun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BABC11A" w14:textId="77777777" w:rsidR="00A72395" w:rsidRPr="00F04F82" w:rsidRDefault="00A72395" w:rsidP="000F63CA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F04F82">
                          <w:rPr>
                            <w:sz w:val="28"/>
                          </w:rPr>
                          <w:t>Mon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71BF14D" w14:textId="77777777" w:rsidR="00A72395" w:rsidRPr="00F04F82" w:rsidRDefault="00A72395" w:rsidP="000F63CA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F04F82">
                          <w:rPr>
                            <w:sz w:val="28"/>
                          </w:rPr>
                          <w:t>Tue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605056B" w14:textId="77777777" w:rsidR="00A72395" w:rsidRPr="00F04F82" w:rsidRDefault="00A72395" w:rsidP="000F63CA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F04F82">
                          <w:rPr>
                            <w:sz w:val="28"/>
                          </w:rPr>
                          <w:t>Wed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9ADA9AB" w14:textId="77777777" w:rsidR="00A72395" w:rsidRPr="00F04F82" w:rsidRDefault="00A72395" w:rsidP="000F63CA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F04F82">
                          <w:rPr>
                            <w:sz w:val="28"/>
                          </w:rPr>
                          <w:t>Thu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652F01F" w14:textId="77777777" w:rsidR="00A72395" w:rsidRPr="00F04F82" w:rsidRDefault="00A72395" w:rsidP="000F63CA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F04F82">
                          <w:rPr>
                            <w:sz w:val="28"/>
                          </w:rPr>
                          <w:t>Fri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6D2976D" w14:textId="77777777" w:rsidR="00A72395" w:rsidRPr="00A72395" w:rsidRDefault="00A72395" w:rsidP="000F63CA">
                        <w:pPr>
                          <w:pStyle w:val="BannerHeading2"/>
                          <w:spacing w:before="1200"/>
                          <w:rPr>
                            <w:color w:val="0000FF"/>
                            <w:sz w:val="28"/>
                          </w:rPr>
                        </w:pPr>
                        <w:r w:rsidRPr="00A72395">
                          <w:rPr>
                            <w:color w:val="0000FF"/>
                            <w:sz w:val="28"/>
                          </w:rPr>
                          <w:t>Sat</w:t>
                        </w:r>
                      </w:p>
                    </w:tc>
                  </w:tr>
                  <w:tr w:rsidR="00A72395" w:rsidRPr="00F04F82" w14:paraId="7B42DE37" w14:textId="77777777">
                    <w:trPr>
                      <w:trHeight w:val="567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440184D7" w14:textId="53B6CC3D" w:rsidR="00A72395" w:rsidRPr="00A72395" w:rsidRDefault="00A72395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951F70A" w14:textId="26C62398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87EE053" w14:textId="11C5E8E2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67091A4" w14:textId="0CF137EF" w:rsidR="00A72395" w:rsidRPr="00DA2D55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79010FA" w14:textId="76AE85E2" w:rsidR="00A72395" w:rsidRPr="006535A8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CE81CD6" w14:textId="325054D3" w:rsidR="00A72395" w:rsidRPr="004C5899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5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FA72BA9" w14:textId="0EEB226C" w:rsidR="00A72395" w:rsidRPr="0032293E" w:rsidRDefault="004F64D9" w:rsidP="000F63CA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6</w:t>
                        </w:r>
                      </w:p>
                    </w:tc>
                  </w:tr>
                  <w:tr w:rsidR="00A72395" w:rsidRPr="00F04F82" w14:paraId="317A9296" w14:textId="77777777">
                    <w:trPr>
                      <w:trHeight w:val="567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4F53CC81" w14:textId="6D8D6565" w:rsidR="00A72395" w:rsidRPr="00A72395" w:rsidRDefault="004F64D9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7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CD959B0" w14:textId="62931AC0" w:rsidR="00A72395" w:rsidRPr="008828FA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8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9529333" w14:textId="0D53F69B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9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FE5D256" w14:textId="4D40298A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10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EC2F9AA" w14:textId="0EC72A58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8F0F974" w14:textId="48C6D37D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F9E9301" w14:textId="7E31B035" w:rsidR="00A72395" w:rsidRPr="00A72395" w:rsidRDefault="004F64D9" w:rsidP="000F63CA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13</w:t>
                        </w:r>
                      </w:p>
                    </w:tc>
                  </w:tr>
                  <w:tr w:rsidR="00A72395" w:rsidRPr="00F04F82" w14:paraId="37097A49" w14:textId="77777777">
                    <w:trPr>
                      <w:trHeight w:val="567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46565CD5" w14:textId="1F764E38" w:rsidR="00A72395" w:rsidRPr="00A72395" w:rsidRDefault="004F64D9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14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A343722" w14:textId="52D26AC7" w:rsidR="00A72395" w:rsidRPr="008828FA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15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03418CD" w14:textId="43FF069E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9A83748" w14:textId="0AC097CC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17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55D9196" w14:textId="30FB9E75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18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1A6E575" w14:textId="109A4407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19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ABD9BA9" w14:textId="224FFBF5" w:rsidR="00A72395" w:rsidRPr="00A72395" w:rsidRDefault="004F64D9" w:rsidP="000F63CA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20</w:t>
                        </w:r>
                      </w:p>
                    </w:tc>
                  </w:tr>
                  <w:tr w:rsidR="00A72395" w:rsidRPr="004442DB" w14:paraId="6BA850C3" w14:textId="77777777">
                    <w:trPr>
                      <w:trHeight w:val="567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01A51ED6" w14:textId="15FABD90" w:rsidR="00A72395" w:rsidRPr="00A72395" w:rsidRDefault="004F64D9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69CA2D4" w14:textId="70DDB80D" w:rsidR="00A72395" w:rsidRPr="00D51FC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21F6381" w14:textId="3BC01724" w:rsidR="00A72395" w:rsidRPr="003809CC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9390B8D" w14:textId="0AC5F30E" w:rsidR="00A72395" w:rsidRPr="00042B34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C7D0933" w14:textId="07CB766E" w:rsidR="00A72395" w:rsidRPr="008E687D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25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3D6AF70" w14:textId="27953E9D" w:rsidR="00A72395" w:rsidRPr="000946AE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26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E152138" w14:textId="5EC4BD25" w:rsidR="00A72395" w:rsidRPr="0032293E" w:rsidRDefault="004F64D9" w:rsidP="000F63CA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27</w:t>
                        </w:r>
                      </w:p>
                    </w:tc>
                  </w:tr>
                  <w:tr w:rsidR="00A72395" w:rsidRPr="00F04F82" w14:paraId="37CAAB11" w14:textId="77777777">
                    <w:trPr>
                      <w:trHeight w:val="567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332F2680" w14:textId="5A54E8D5" w:rsidR="00A72395" w:rsidRPr="00A72395" w:rsidRDefault="004F64D9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28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2E4D870" w14:textId="532A1348" w:rsidR="00A72395" w:rsidRPr="0073197D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29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05015A9" w14:textId="011BE702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30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B5BA71E" w14:textId="2679DE3E" w:rsidR="00A72395" w:rsidRPr="00F04F82" w:rsidRDefault="004F64D9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62728FA" w14:textId="5CA59505" w:rsidR="00A72395" w:rsidRPr="00F04F82" w:rsidRDefault="00A72395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75BDB0F" w14:textId="1BEC8B38" w:rsidR="00A72395" w:rsidRPr="00F04F82" w:rsidRDefault="00A72395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9EF98EE" w14:textId="2481A03A" w:rsidR="00A72395" w:rsidRPr="00A72395" w:rsidRDefault="00A72395" w:rsidP="000F63CA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</w:p>
                    </w:tc>
                  </w:tr>
                </w:tbl>
                <w:p w14:paraId="75118563" w14:textId="77777777" w:rsidR="00A72395" w:rsidRDefault="00A72395"/>
              </w:txbxContent>
            </v:textbox>
            <w10:anchorlock/>
          </v:shape>
        </w:pict>
      </w:r>
      <w:r w:rsidR="00000000">
        <w:rPr>
          <w:noProof/>
        </w:rPr>
        <w:pict w14:anchorId="64DAC3B5">
          <v:shape id="_x0000_s2054" type="#_x0000_t136" style="position:absolute;margin-left:60.9pt;margin-top:237.9pt;width:228pt;height:22pt;z-index:6" adj=",10800" fillcolor="#6bc2f0" strokecolor="#009" strokeweight="1pt">
            <v:shadow on="t" color="#009" offset="4pt,-1pt" offset2="-6pt,12pt"/>
            <v:textpath style="font-family:&quot;ＭＳ Ｐゴシック&quot;;font-weight:bold;v-text-spacing:52429f;v-text-reverse:t;v-text-kern:t" trim="t" fitpath="t" string="NOVEMBER"/>
            <w10:anchorlock/>
          </v:shape>
        </w:pict>
      </w:r>
      <w:r w:rsidR="00000000">
        <w:rPr>
          <w:noProof/>
          <w:lang w:bidi="ar-SA"/>
        </w:rPr>
        <w:pict w14:anchorId="3792D0D2">
          <v:rect id="_x0000_s2053" style="position:absolute;margin-left:10pt;margin-top:210.85pt;width:336pt;height:293.35pt;z-index:2" filled="f" strokecolor="#f60" strokeweight="4.5pt">
            <v:textbox inset="5.85pt,.7pt,5.85pt,.7pt"/>
            <w10:anchorlock/>
          </v:rect>
        </w:pict>
      </w:r>
    </w:p>
    <w:sectPr w:rsidR="001C039C" w:rsidSect="003F4A3A">
      <w:pgSz w:w="16839" w:h="11907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DF34D" w14:textId="77777777" w:rsidR="00A86480" w:rsidRDefault="00A86480" w:rsidP="004C5899">
      <w:r>
        <w:separator/>
      </w:r>
    </w:p>
  </w:endnote>
  <w:endnote w:type="continuationSeparator" w:id="0">
    <w:p w14:paraId="7D2DA10F" w14:textId="77777777" w:rsidR="00A86480" w:rsidRDefault="00A86480" w:rsidP="004C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2219" w14:textId="77777777" w:rsidR="00A86480" w:rsidRDefault="00A86480" w:rsidP="004C5899">
      <w:r>
        <w:separator/>
      </w:r>
    </w:p>
  </w:footnote>
  <w:footnote w:type="continuationSeparator" w:id="0">
    <w:p w14:paraId="4BC64805" w14:textId="77777777" w:rsidR="00A86480" w:rsidRDefault="00A86480" w:rsidP="004C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2161980">
    <w:abstractNumId w:val="9"/>
  </w:num>
  <w:num w:numId="2" w16cid:durableId="889728807">
    <w:abstractNumId w:val="7"/>
  </w:num>
  <w:num w:numId="3" w16cid:durableId="738484426">
    <w:abstractNumId w:val="6"/>
  </w:num>
  <w:num w:numId="4" w16cid:durableId="1939941913">
    <w:abstractNumId w:val="5"/>
  </w:num>
  <w:num w:numId="5" w16cid:durableId="1317219630">
    <w:abstractNumId w:val="4"/>
  </w:num>
  <w:num w:numId="6" w16cid:durableId="150757315">
    <w:abstractNumId w:val="8"/>
  </w:num>
  <w:num w:numId="7" w16cid:durableId="1984431345">
    <w:abstractNumId w:val="3"/>
  </w:num>
  <w:num w:numId="8" w16cid:durableId="785001752">
    <w:abstractNumId w:val="2"/>
  </w:num>
  <w:num w:numId="9" w16cid:durableId="880900198">
    <w:abstractNumId w:val="1"/>
  </w:num>
  <w:num w:numId="10" w16cid:durableId="1155413736">
    <w:abstractNumId w:val="0"/>
  </w:num>
  <w:num w:numId="11" w16cid:durableId="865407989">
    <w:abstractNumId w:val="9"/>
  </w:num>
  <w:num w:numId="12" w16cid:durableId="1134324408">
    <w:abstractNumId w:val="7"/>
  </w:num>
  <w:num w:numId="13" w16cid:durableId="1620064988">
    <w:abstractNumId w:val="6"/>
  </w:num>
  <w:num w:numId="14" w16cid:durableId="1009793406">
    <w:abstractNumId w:val="5"/>
  </w:num>
  <w:num w:numId="15" w16cid:durableId="1745028537">
    <w:abstractNumId w:val="4"/>
  </w:num>
  <w:num w:numId="16" w16cid:durableId="683018777">
    <w:abstractNumId w:val="8"/>
  </w:num>
  <w:num w:numId="17" w16cid:durableId="402606145">
    <w:abstractNumId w:val="3"/>
  </w:num>
  <w:num w:numId="18" w16cid:durableId="637300638">
    <w:abstractNumId w:val="2"/>
  </w:num>
  <w:num w:numId="19" w16cid:durableId="1031956825">
    <w:abstractNumId w:val="1"/>
  </w:num>
  <w:num w:numId="20" w16cid:durableId="127162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107">
      <v:textbox inset="5.85pt,.7pt,5.85pt,.7pt"/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1C039C"/>
    <w:rsid w:val="00042B34"/>
    <w:rsid w:val="00050296"/>
    <w:rsid w:val="00052A68"/>
    <w:rsid w:val="000559FE"/>
    <w:rsid w:val="000946AE"/>
    <w:rsid w:val="000A77FB"/>
    <w:rsid w:val="000D189F"/>
    <w:rsid w:val="000F63CA"/>
    <w:rsid w:val="00124B01"/>
    <w:rsid w:val="00194010"/>
    <w:rsid w:val="001C039C"/>
    <w:rsid w:val="001E0F2D"/>
    <w:rsid w:val="001E6DB8"/>
    <w:rsid w:val="0021107F"/>
    <w:rsid w:val="0023667B"/>
    <w:rsid w:val="002623F2"/>
    <w:rsid w:val="00263186"/>
    <w:rsid w:val="002B2FEF"/>
    <w:rsid w:val="002B7102"/>
    <w:rsid w:val="002C3C7B"/>
    <w:rsid w:val="002F6E17"/>
    <w:rsid w:val="0032293E"/>
    <w:rsid w:val="003809CC"/>
    <w:rsid w:val="00393060"/>
    <w:rsid w:val="003F4A3A"/>
    <w:rsid w:val="00440B67"/>
    <w:rsid w:val="004442DB"/>
    <w:rsid w:val="004B07F7"/>
    <w:rsid w:val="004C5899"/>
    <w:rsid w:val="004D59BC"/>
    <w:rsid w:val="004F64D9"/>
    <w:rsid w:val="005C17CA"/>
    <w:rsid w:val="005F1C5F"/>
    <w:rsid w:val="006535A8"/>
    <w:rsid w:val="006962F7"/>
    <w:rsid w:val="006B10FD"/>
    <w:rsid w:val="0073197D"/>
    <w:rsid w:val="00842733"/>
    <w:rsid w:val="00854A38"/>
    <w:rsid w:val="008828FA"/>
    <w:rsid w:val="00896896"/>
    <w:rsid w:val="00897887"/>
    <w:rsid w:val="008A1EBE"/>
    <w:rsid w:val="008B2808"/>
    <w:rsid w:val="008E687D"/>
    <w:rsid w:val="009B77FB"/>
    <w:rsid w:val="009C2A7F"/>
    <w:rsid w:val="009F476D"/>
    <w:rsid w:val="009F496C"/>
    <w:rsid w:val="00A72395"/>
    <w:rsid w:val="00A86480"/>
    <w:rsid w:val="00A96CDD"/>
    <w:rsid w:val="00AC7BA0"/>
    <w:rsid w:val="00AD7356"/>
    <w:rsid w:val="00B81DEA"/>
    <w:rsid w:val="00BD71F2"/>
    <w:rsid w:val="00C36564"/>
    <w:rsid w:val="00C550D2"/>
    <w:rsid w:val="00C94C5C"/>
    <w:rsid w:val="00CC7BF4"/>
    <w:rsid w:val="00D1150D"/>
    <w:rsid w:val="00D51FC2"/>
    <w:rsid w:val="00D91971"/>
    <w:rsid w:val="00DA2D55"/>
    <w:rsid w:val="00DB0FE7"/>
    <w:rsid w:val="00DD6EE1"/>
    <w:rsid w:val="00E37A7D"/>
    <w:rsid w:val="00E74057"/>
    <w:rsid w:val="00EE337E"/>
    <w:rsid w:val="00EF2061"/>
    <w:rsid w:val="00F77E7D"/>
    <w:rsid w:val="00F9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>
      <v:textbox inset="5.85pt,.7pt,5.85pt,.7pt"/>
      <o:colormru v:ext="edit" colors="#d6d6d6"/>
    </o:shapedefaults>
    <o:shapelayout v:ext="edit">
      <o:idmap v:ext="edit" data="2"/>
    </o:shapelayout>
  </w:shapeDefaults>
  <w:decimalSymbol w:val="."/>
  <w:listSeparator w:val=","/>
  <w14:docId w14:val="521121B3"/>
  <w15:chartTrackingRefBased/>
  <w15:docId w15:val="{4B257FAA-BCC6-4872-A5E2-D507F113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6</TotalTime>
  <Pages>1</Pages>
  <Words>2</Words>
  <Characters>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>Microsoft</Company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Bimama</dc:creator>
  <cp:keywords/>
  <cp:lastModifiedBy>Mikiko Fukase</cp:lastModifiedBy>
  <cp:revision>2</cp:revision>
  <dcterms:created xsi:type="dcterms:W3CDTF">2025-08-20T13:38:00Z</dcterms:created>
  <dcterms:modified xsi:type="dcterms:W3CDTF">2025-08-20T13:38:00Z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