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A665" w14:textId="4551C33D" w:rsidR="001037E7" w:rsidRDefault="007F0284">
      <w:r>
        <w:pict w14:anchorId="79A0E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margin-left:-7.75pt;margin-top:-25.7pt;width:520pt;height:359.65pt;z-index:-9">
            <v:imagedata r:id="rId7" o:title=""/>
          </v:shape>
        </w:pict>
      </w:r>
      <w:r w:rsidR="00000000">
        <w:rPr>
          <w:noProof/>
          <w:lang w:bidi="ar-SA"/>
        </w:rPr>
        <w:pict w14:anchorId="60500A1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1" type="#_x0000_t136" style="position:absolute;margin-left:20.6pt;margin-top:3.4pt;width:71.45pt;height:20.2pt;z-index:1" fillcolor="#fabf8f" stroked="f" strokecolor="#974706">
            <v:fill color2="#e15e0d" rotate="t" focusposition=".5,.5" focussize="" focus="100%" type="gradientRadial"/>
            <v:imagedata embosscolor="shadow add(51)"/>
            <v:shadow on="t" type="emboss" color="#5d4735" color2="shadow add(102)" offset=",0"/>
            <v:textpath style="font-family:&quot;HGS創英角ｺﾞｼｯｸUB&quot;;font-weight:bold;v-text-reverse:t;v-text-kern:t" trim="t" fitpath="t" string="2025"/>
          </v:shape>
        </w:pict>
      </w:r>
    </w:p>
    <w:p w14:paraId="745A44D5" w14:textId="77777777" w:rsidR="001037E7" w:rsidRDefault="001037E7"/>
    <w:p w14:paraId="460F9EE8" w14:textId="7C312EB4" w:rsidR="001037E7" w:rsidRDefault="007F0284">
      <w:r>
        <w:rPr>
          <w:noProof/>
          <w:lang w:bidi="ar-SA"/>
        </w:rPr>
        <w:pict w14:anchorId="1C5B9881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margin-left:117.15pt;margin-top:479.5pt;width:55.9pt;height:20.3pt;z-index:5" filled="f" stroked="f">
            <v:textbox style="mso-next-textbox:#_x0000_s2094" inset="5.85pt,.7pt,5.85pt,.7pt">
              <w:txbxContent>
                <w:p w14:paraId="188B4009" w14:textId="77777777" w:rsidR="007938C9" w:rsidRPr="006A24F6" w:rsidRDefault="007938C9" w:rsidP="007938C9">
                  <w:pPr>
                    <w:rPr>
                      <w:b/>
                      <w:bCs/>
                      <w:color w:val="FF0000"/>
                    </w:rPr>
                  </w:pPr>
                  <w:r w:rsidRPr="006A24F6">
                    <w:rPr>
                      <w:rFonts w:hint="eastAsia"/>
                      <w:b/>
                      <w:bCs/>
                      <w:color w:val="FF0000"/>
                    </w:rPr>
                    <w:t>文化の日</w:t>
                  </w:r>
                </w:p>
              </w:txbxContent>
            </v:textbox>
          </v:shape>
        </w:pict>
      </w:r>
      <w:r>
        <w:pict w14:anchorId="00F65267">
          <v:rect id="_x0000_s2050" style="position:absolute;margin-left:49.5pt;margin-top:293.9pt;width:435.35pt;height:495.3pt;z-index:3;mso-position-horizontal-relative:margin;mso-position-vertical-relative:margin" filled="f" stroked="f">
            <v:textbox style="mso-next-textbox:#_x0000_s2050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36"/>
                    <w:gridCol w:w="1236"/>
                    <w:gridCol w:w="1236"/>
                    <w:gridCol w:w="1237"/>
                    <w:gridCol w:w="1237"/>
                    <w:gridCol w:w="1237"/>
                    <w:gridCol w:w="1237"/>
                  </w:tblGrid>
                  <w:tr w:rsidR="00B218DC" w14:paraId="5E81356C" w14:textId="77777777" w:rsidTr="00FA6F16">
                    <w:trPr>
                      <w:trHeight w:hRule="exact" w:val="1474"/>
                      <w:jc w:val="center"/>
                    </w:trPr>
                    <w:tc>
                      <w:tcPr>
                        <w:tcW w:w="1236" w:type="dxa"/>
                        <w:vAlign w:val="center"/>
                      </w:tcPr>
                      <w:p w14:paraId="5C5B621F" w14:textId="77777777" w:rsidR="00B218DC" w:rsidRDefault="00B218DC" w:rsidP="005756C7">
                        <w:pPr>
                          <w:pStyle w:val="BannerHeading2"/>
                          <w:spacing w:after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Sun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14:paraId="38D0258A" w14:textId="77777777" w:rsidR="00B218DC" w:rsidRDefault="00B218DC" w:rsidP="005756C7">
                        <w:pPr>
                          <w:pStyle w:val="BannerHeading2"/>
                          <w:spacing w:after="0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14:paraId="243CF6A7" w14:textId="77777777" w:rsidR="00B218DC" w:rsidRDefault="00B218DC" w:rsidP="005756C7">
                        <w:pPr>
                          <w:pStyle w:val="BannerHeading2"/>
                          <w:spacing w:after="0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1237" w:type="dxa"/>
                        <w:vAlign w:val="center"/>
                      </w:tcPr>
                      <w:p w14:paraId="51CF1E23" w14:textId="77777777" w:rsidR="00B218DC" w:rsidRDefault="00B218DC" w:rsidP="005756C7">
                        <w:pPr>
                          <w:pStyle w:val="BannerHeading2"/>
                          <w:spacing w:after="0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1237" w:type="dxa"/>
                        <w:vAlign w:val="center"/>
                      </w:tcPr>
                      <w:p w14:paraId="11C40AC5" w14:textId="77777777" w:rsidR="00B218DC" w:rsidRDefault="00B218DC" w:rsidP="005756C7">
                        <w:pPr>
                          <w:pStyle w:val="BannerHeading2"/>
                          <w:spacing w:after="0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1237" w:type="dxa"/>
                        <w:vAlign w:val="center"/>
                      </w:tcPr>
                      <w:p w14:paraId="28DDEA2E" w14:textId="77777777" w:rsidR="00B218DC" w:rsidRDefault="00B218DC" w:rsidP="005756C7">
                        <w:pPr>
                          <w:pStyle w:val="BannerHeading2"/>
                          <w:spacing w:after="0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1237" w:type="dxa"/>
                        <w:vAlign w:val="center"/>
                      </w:tcPr>
                      <w:p w14:paraId="646DAC8B" w14:textId="77777777" w:rsidR="00B218DC" w:rsidRDefault="00B218DC" w:rsidP="005756C7">
                        <w:pPr>
                          <w:pStyle w:val="BannerHeading2"/>
                          <w:spacing w:after="0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Sat</w:t>
                        </w:r>
                      </w:p>
                    </w:tc>
                  </w:tr>
                  <w:tr w:rsidR="00B218DC" w14:paraId="13E61ECB" w14:textId="77777777" w:rsidTr="006A24F6">
                    <w:trPr>
                      <w:trHeight w:hRule="exact" w:val="1361"/>
                      <w:jc w:val="center"/>
                    </w:trPr>
                    <w:tc>
                      <w:tcPr>
                        <w:tcW w:w="1236" w:type="dxa"/>
                      </w:tcPr>
                      <w:p w14:paraId="1DEB63C7" w14:textId="77777777" w:rsidR="00B218DC" w:rsidRDefault="00B218DC">
                        <w:pPr>
                          <w:pStyle w:val="Banner00"/>
                          <w:rPr>
                            <w:color w:val="FF000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A5F8037" w14:textId="77777777" w:rsidR="00B218DC" w:rsidRPr="000E77D9" w:rsidRDefault="00B218DC">
                        <w:pPr>
                          <w:pStyle w:val="Banner00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CC69D49" w14:textId="08353BBA" w:rsidR="00B218DC" w:rsidRPr="00724C00" w:rsidRDefault="00B218DC">
                        <w:pPr>
                          <w:pStyle w:val="Banner00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 w14:paraId="1A8CFB86" w14:textId="159A443C" w:rsidR="00B218DC" w:rsidRPr="00426E33" w:rsidRDefault="00B218DC">
                        <w:pPr>
                          <w:pStyle w:val="Banner00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 w14:paraId="2D99FCDA" w14:textId="747A5EF8" w:rsidR="00B218DC" w:rsidRPr="0046548B" w:rsidRDefault="00B218DC">
                        <w:pPr>
                          <w:pStyle w:val="Banner00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 w14:paraId="07860161" w14:textId="48227A04" w:rsidR="00B218DC" w:rsidRPr="0046548B" w:rsidRDefault="00B218DC">
                        <w:pPr>
                          <w:pStyle w:val="Banner00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 w14:paraId="3AEF92F9" w14:textId="6DAFD5EC" w:rsidR="00B218DC" w:rsidRPr="006A24F6" w:rsidRDefault="006A24F6">
                        <w:pPr>
                          <w:pStyle w:val="Banner00"/>
                          <w:rPr>
                            <w:color w:val="0000FF"/>
                            <w:lang w:eastAsia="ja-JP"/>
                          </w:rPr>
                        </w:pPr>
                        <w:r w:rsidRPr="006A24F6">
                          <w:rPr>
                            <w:color w:val="0000FF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B218DC" w14:paraId="5104AE22" w14:textId="77777777" w:rsidTr="006A24F6">
                    <w:trPr>
                      <w:trHeight w:hRule="exact" w:val="1361"/>
                      <w:jc w:val="center"/>
                    </w:trPr>
                    <w:tc>
                      <w:tcPr>
                        <w:tcW w:w="1236" w:type="dxa"/>
                      </w:tcPr>
                      <w:p w14:paraId="7E381E65" w14:textId="0483A77E" w:rsidR="00B218DC" w:rsidRDefault="006A24F6">
                        <w:pPr>
                          <w:pStyle w:val="Banner00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49F301ED" w14:textId="7B9051D8" w:rsidR="00B218DC" w:rsidRPr="0046548B" w:rsidRDefault="006A24F6">
                        <w:pPr>
                          <w:pStyle w:val="Banner00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0A9DB70B" w14:textId="323FDEDC" w:rsidR="00B218DC" w:rsidRPr="00724C00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5F83E195" w14:textId="04AF67B7" w:rsidR="00B218DC" w:rsidRPr="00724C00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617200FF" w14:textId="721096F5" w:rsidR="00B218DC" w:rsidRPr="0046548B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6D9D17BE" w14:textId="162E9746" w:rsidR="00B218DC" w:rsidRPr="0046548B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3EA4BD73" w14:textId="60EA90FE" w:rsidR="00B218DC" w:rsidRDefault="006A24F6">
                        <w:pPr>
                          <w:pStyle w:val="Banner00"/>
                          <w:rPr>
                            <w:color w:val="0000FF"/>
                            <w:lang w:eastAsia="ja-JP"/>
                          </w:rPr>
                        </w:pPr>
                        <w:r>
                          <w:rPr>
                            <w:color w:val="0000FF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B218DC" w14:paraId="36814E0D" w14:textId="77777777" w:rsidTr="006A24F6">
                    <w:trPr>
                      <w:trHeight w:hRule="exact" w:val="1361"/>
                      <w:jc w:val="center"/>
                    </w:trPr>
                    <w:tc>
                      <w:tcPr>
                        <w:tcW w:w="1236" w:type="dxa"/>
                      </w:tcPr>
                      <w:p w14:paraId="3B992186" w14:textId="3F782FBA" w:rsidR="00B218DC" w:rsidRDefault="006A24F6">
                        <w:pPr>
                          <w:pStyle w:val="Banner00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7CA7DCFB" w14:textId="249333A6" w:rsidR="00B218DC" w:rsidRPr="000E77D9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4ED57814" w14:textId="7DBD7DBD" w:rsidR="00B218DC" w:rsidRPr="00724C00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6E6C6A82" w14:textId="7D5E7FC0" w:rsidR="00B218DC" w:rsidRPr="00724C00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503EF5DC" w14:textId="1FECD1D6" w:rsidR="00B218DC" w:rsidRPr="0046548B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1A6AE3D9" w14:textId="788E6096" w:rsidR="00B218DC" w:rsidRPr="0046548B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11B3B707" w14:textId="1F2697F8" w:rsidR="00B218DC" w:rsidRPr="00AF5344" w:rsidRDefault="006A24F6">
                        <w:pPr>
                          <w:pStyle w:val="Banner00"/>
                          <w:rPr>
                            <w:color w:val="0000FF"/>
                            <w:lang w:eastAsia="ja-JP"/>
                          </w:rPr>
                        </w:pPr>
                        <w:r>
                          <w:rPr>
                            <w:color w:val="0000FF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B218DC" w14:paraId="0B08FB17" w14:textId="77777777" w:rsidTr="006A24F6">
                    <w:trPr>
                      <w:trHeight w:hRule="exact" w:val="1361"/>
                      <w:jc w:val="center"/>
                    </w:trPr>
                    <w:tc>
                      <w:tcPr>
                        <w:tcW w:w="1236" w:type="dxa"/>
                      </w:tcPr>
                      <w:p w14:paraId="199C1FA4" w14:textId="00B5951E" w:rsidR="00B218DC" w:rsidRDefault="006A24F6">
                        <w:pPr>
                          <w:pStyle w:val="Banner00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1576A508" w14:textId="46A13851" w:rsidR="00B218DC" w:rsidRPr="000E77D9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03A5DE34" w14:textId="695B7DC1" w:rsidR="00B218DC" w:rsidRPr="00724C00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0D4A3082" w14:textId="38EA1C91" w:rsidR="00B218DC" w:rsidRPr="00426E33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7233A6DE" w14:textId="7F75840A" w:rsidR="00B218DC" w:rsidRPr="0046548B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429582F7" w14:textId="694B5BBE" w:rsidR="00B218DC" w:rsidRPr="0046548B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7CCE225B" w14:textId="5405CFC9" w:rsidR="00B218DC" w:rsidRPr="0046548B" w:rsidRDefault="006A24F6">
                        <w:pPr>
                          <w:pStyle w:val="Banner00"/>
                          <w:rPr>
                            <w:color w:val="FF0000"/>
                            <w:lang w:eastAsia="ja-JP"/>
                          </w:rPr>
                        </w:pPr>
                        <w:r w:rsidRPr="006A24F6">
                          <w:rPr>
                            <w:color w:val="0000FF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B218DC" w14:paraId="08AC0B7E" w14:textId="77777777" w:rsidTr="006A24F6">
                    <w:trPr>
                      <w:trHeight w:hRule="exact" w:val="1361"/>
                      <w:jc w:val="center"/>
                    </w:trPr>
                    <w:tc>
                      <w:tcPr>
                        <w:tcW w:w="1236" w:type="dxa"/>
                      </w:tcPr>
                      <w:p w14:paraId="729568E9" w14:textId="0F01FCD4" w:rsidR="00B218DC" w:rsidRPr="00DB796A" w:rsidRDefault="006A24F6">
                        <w:pPr>
                          <w:pStyle w:val="Banner00"/>
                          <w:rPr>
                            <w:color w:val="FF0000"/>
                            <w:szCs w:val="72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Cs w:val="72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68E69E64" w14:textId="58EE5938" w:rsidR="00B218DC" w:rsidRPr="006A24F6" w:rsidRDefault="006A24F6">
                        <w:pPr>
                          <w:pStyle w:val="Banner00"/>
                          <w:rPr>
                            <w:color w:val="EE0000"/>
                            <w:lang w:eastAsia="ja-JP"/>
                          </w:rPr>
                        </w:pPr>
                        <w:r w:rsidRPr="006A24F6">
                          <w:rPr>
                            <w:color w:val="EE0000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725743F5" w14:textId="4BD5385D" w:rsidR="00B218DC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18D701D9" w14:textId="2D8A655D" w:rsidR="00B218DC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0B6E8E6B" w14:textId="3460BB49" w:rsidR="00B218DC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2B5A5545" w14:textId="06C03280" w:rsidR="00B218DC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43860CF6" w14:textId="2E7A6476" w:rsidR="00B218DC" w:rsidRDefault="006A24F6">
                        <w:pPr>
                          <w:pStyle w:val="Banner00"/>
                          <w:rPr>
                            <w:color w:val="0000FF"/>
                            <w:lang w:eastAsia="ja-JP"/>
                          </w:rPr>
                        </w:pPr>
                        <w:r>
                          <w:rPr>
                            <w:color w:val="0000FF"/>
                            <w:lang w:eastAsia="ja-JP"/>
                          </w:rPr>
                          <w:t>29</w:t>
                        </w:r>
                      </w:p>
                    </w:tc>
                  </w:tr>
                  <w:tr w:rsidR="006A24F6" w14:paraId="390AE880" w14:textId="77777777" w:rsidTr="006A24F6">
                    <w:trPr>
                      <w:trHeight w:hRule="exact" w:val="1361"/>
                      <w:jc w:val="center"/>
                    </w:trPr>
                    <w:tc>
                      <w:tcPr>
                        <w:tcW w:w="1236" w:type="dxa"/>
                      </w:tcPr>
                      <w:p w14:paraId="40B28AA0" w14:textId="72864DA4" w:rsidR="006A24F6" w:rsidRDefault="006A24F6">
                        <w:pPr>
                          <w:pStyle w:val="Banner00"/>
                          <w:rPr>
                            <w:color w:val="FF0000"/>
                            <w:szCs w:val="72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Cs w:val="72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1C7CE3FC" w14:textId="7E1DDC73" w:rsidR="006A24F6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7E42F570" w14:textId="77777777" w:rsidR="006A24F6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 w14:paraId="69CEC10C" w14:textId="77777777" w:rsidR="006A24F6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 w14:paraId="3BD0D0D6" w14:textId="77777777" w:rsidR="006A24F6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 w14:paraId="54E875A9" w14:textId="77777777" w:rsidR="006A24F6" w:rsidRDefault="006A24F6">
                        <w:pPr>
                          <w:pStyle w:val="Banner00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 w14:paraId="74F6BF04" w14:textId="77777777" w:rsidR="006A24F6" w:rsidRDefault="006A24F6">
                        <w:pPr>
                          <w:pStyle w:val="Banner00"/>
                          <w:rPr>
                            <w:color w:val="0000FF"/>
                            <w:lang w:eastAsia="ja-JP"/>
                          </w:rPr>
                        </w:pPr>
                      </w:p>
                    </w:tc>
                  </w:tr>
                </w:tbl>
                <w:p w14:paraId="4B41973F" w14:textId="77777777" w:rsidR="00B218DC" w:rsidRDefault="00B218DC">
                  <w:pPr>
                    <w:pStyle w:val="Banner00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2BD4C378">
          <v:shape id="_x0000_s2093" type="#_x0000_t202" style="position:absolute;margin-left:23pt;margin-top:680.45pt;width:116.2pt;height:21.85pt;z-index:4" filled="f" stroked="f">
            <v:textbox style="mso-next-textbox:#_x0000_s2093" inset="5.85pt,.7pt,5.85pt,.7pt">
              <w:txbxContent>
                <w:p w14:paraId="24F5A9D5" w14:textId="77777777" w:rsidR="007938C9" w:rsidRPr="007F0284" w:rsidRDefault="007938C9" w:rsidP="009E5B6D">
                  <w:pPr>
                    <w:jc w:val="center"/>
                    <w:rPr>
                      <w:b/>
                      <w:bCs/>
                      <w:color w:val="FF0000"/>
                      <w:sz w:val="20"/>
                    </w:rPr>
                  </w:pPr>
                  <w:r w:rsidRPr="007F0284">
                    <w:rPr>
                      <w:rFonts w:hint="eastAsia"/>
                      <w:b/>
                      <w:bCs/>
                      <w:color w:val="FF0000"/>
                      <w:sz w:val="20"/>
                    </w:rPr>
                    <w:t>勤労感謝の日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1C5B9881">
          <v:shape id="_x0000_s2101" type="#_x0000_t202" style="position:absolute;margin-left:123.95pt;margin-top:682.2pt;width:55.9pt;height:20.3pt;z-index:6" filled="f" stroked="f">
            <v:textbox style="mso-next-textbox:#_x0000_s2101" inset="5.85pt,.7pt,5.85pt,.7pt">
              <w:txbxContent>
                <w:p w14:paraId="22271BD6" w14:textId="134DC8D0" w:rsidR="0046548B" w:rsidRPr="006A24F6" w:rsidRDefault="0046548B" w:rsidP="007938C9">
                  <w:pPr>
                    <w:rPr>
                      <w:b/>
                      <w:bCs/>
                      <w:color w:val="FF0000"/>
                    </w:rPr>
                  </w:pPr>
                  <w:r w:rsidRPr="006A24F6">
                    <w:rPr>
                      <w:rFonts w:hint="eastAsia"/>
                      <w:b/>
                      <w:bCs/>
                      <w:color w:val="FF0000"/>
                    </w:rPr>
                    <w:t>振替休日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1AC5A4D6">
          <v:oval id="_x0000_s2103" style="position:absolute;margin-left:47.9pt;margin-top:693.55pt;width:67.95pt;height:62pt;z-index:-1;mso-position-horizontal-relative:text;mso-position-vertical-relative:text" fillcolor="#b889db" stroked="f">
            <v:fill rotate="t" focusposition=".5,.5" focussize="" type="gradientRadial"/>
            <v:textbox inset="5.85pt,.7pt,5.85pt,.7pt"/>
            <w10:anchorlock/>
          </v:oval>
        </w:pict>
      </w:r>
      <w:r w:rsidR="00000000">
        <w:rPr>
          <w:noProof/>
          <w:lang w:bidi="ar-SA"/>
        </w:rPr>
        <w:pict w14:anchorId="04C3DC1D">
          <v:shape id="_x0000_s2096" type="#_x0000_t136" style="position:absolute;margin-left:11.2pt;margin-top:19.6pt;width:91.85pt;height:97pt;z-index:2" fillcolor="#fabf8f" stroked="f" strokecolor="#974706">
            <v:fill color2="#e15e0d" rotate="t" focusposition=".5,.5" focussize="" focus="100%" type="gradientRadial"/>
            <v:imagedata embosscolor="shadow add(51)"/>
            <v:shadow on="t" type="emboss" color="#5d4735" color2="shadow add(102)" offset=",0"/>
            <v:textpath style="font-family:&quot;HGS創英角ｺﾞｼｯｸUB&quot;;font-weight:bold;v-text-reverse:t;v-text-kern:t" trim="t" fitpath="t" string="11"/>
          </v:shape>
        </w:pict>
      </w:r>
      <w:r w:rsidR="00000000">
        <w:rPr>
          <w:noProof/>
          <w:lang w:bidi="ar-SA"/>
        </w:rPr>
        <w:pict w14:anchorId="68DFFBD5">
          <v:oval id="_x0000_s2099" style="position:absolute;margin-left:-7.75pt;margin-top:5.6pt;width:138pt;height:123pt;z-index:-2" strokecolor="#e36c0a" strokeweight="4.5pt">
            <v:fill color2="yellow" rotate="t" focusposition=".5,.5" focussize="" type="gradientRadial"/>
            <v:stroke linestyle="thinThick"/>
            <v:textbox inset="5.85pt,.7pt,5.85pt,.7pt"/>
          </v:oval>
        </w:pict>
      </w:r>
      <w:r w:rsidR="00000000">
        <w:rPr>
          <w:noProof/>
          <w:lang w:bidi="ar-SA"/>
        </w:rPr>
        <w:pict w14:anchorId="73CD01A9">
          <v:oval id="_x0000_s2066" style="position:absolute;margin-left:112.55pt;margin-top:418.5pt;width:63.65pt;height:58.35pt;z-index:-4" fillcolor="#fc0" stroked="f">
            <v:fill rotate="t" focusposition=".5,.5" focussize="" type="gradientRadial"/>
            <v:textbox inset="5.85pt,.7pt,5.85pt,.7pt"/>
            <w10:anchorlock/>
          </v:oval>
        </w:pict>
      </w:r>
      <w:r w:rsidR="00000000">
        <w:rPr>
          <w:noProof/>
          <w:lang w:bidi="ar-SA"/>
        </w:rPr>
        <w:pict w14:anchorId="1AC5A4D6">
          <v:oval id="_x0000_s2065" style="position:absolute;margin-left:46.3pt;margin-top:416.4pt;width:67.95pt;height:62pt;z-index:-5" fillcolor="#9cf" stroked="f">
            <v:fill rotate="t" focusposition=".5,.5" focussize="" type="gradientRadial"/>
            <v:textbox inset="5.85pt,.7pt,5.85pt,.7pt"/>
            <w10:anchorlock/>
          </v:oval>
        </w:pict>
      </w:r>
      <w:r w:rsidR="00000000">
        <w:rPr>
          <w:noProof/>
          <w:lang w:bidi="ar-SA"/>
        </w:rPr>
        <w:pict w14:anchorId="2B5163B6">
          <v:oval id="_x0000_s2064" style="position:absolute;margin-left:45.65pt;margin-top:619.65pt;width:67.95pt;height:62pt;z-index:-6" fillcolor="#f9c" stroked="f">
            <v:fill rotate="t" focusposition=".5,.5" focussize="" type="gradientRadial"/>
            <v:textbox inset="5.85pt,.7pt,5.85pt,.7pt"/>
            <w10:anchorlock/>
          </v:oval>
        </w:pict>
      </w:r>
      <w:r w:rsidR="00000000">
        <w:rPr>
          <w:noProof/>
          <w:lang w:bidi="ar-SA"/>
        </w:rPr>
        <w:pict w14:anchorId="6C6AF8E8">
          <v:oval id="_x0000_s2063" style="position:absolute;margin-left:48.45pt;margin-top:552.15pt;width:67.95pt;height:62.95pt;z-index:-7" fillcolor="#fc9" stroked="f">
            <v:fill rotate="t" focusposition=".5,.5" focussize="" type="gradientRadial"/>
            <v:textbox inset="5.85pt,.7pt,5.85pt,.7pt"/>
            <w10:anchorlock/>
          </v:oval>
        </w:pict>
      </w:r>
      <w:r w:rsidR="00000000">
        <w:rPr>
          <w:noProof/>
          <w:lang w:bidi="ar-SA"/>
        </w:rPr>
        <w:pict w14:anchorId="5EDBDA89">
          <v:oval id="_x0000_s2058" style="position:absolute;margin-left:46.05pt;margin-top:482.25pt;width:67.95pt;height:62pt;z-index:-8" stroked="f">
            <v:fill color2="#cfc" rotate="t" focusposition=".5,.5" focussize="" focus="100%" type="gradientRadial"/>
            <v:textbox inset="5.85pt,.7pt,5.85pt,.7pt"/>
            <w10:anchorlock/>
          </v:oval>
        </w:pict>
      </w:r>
      <w:r w:rsidR="00000000">
        <w:rPr>
          <w:noProof/>
          <w:lang w:bidi="ar-SA"/>
        </w:rPr>
        <w:pict w14:anchorId="335B9628">
          <v:oval id="_x0000_s2068" style="position:absolute;margin-left:111.9pt;margin-top:619.15pt;width:67.95pt;height:62pt;z-index:-3" fillcolor="#0c9" stroked="f">
            <v:fill rotate="t" focusposition=".5,.5" focussize="" type="gradientRadial"/>
            <v:textbox inset="5.85pt,.7pt,5.85pt,.7pt"/>
            <w10:anchorlock/>
          </v:oval>
        </w:pict>
      </w:r>
    </w:p>
    <w:sectPr w:rsidR="001037E7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20A5" w14:textId="77777777" w:rsidR="00321FA8" w:rsidRDefault="00321FA8" w:rsidP="00A42BF7">
      <w:r>
        <w:separator/>
      </w:r>
    </w:p>
  </w:endnote>
  <w:endnote w:type="continuationSeparator" w:id="0">
    <w:p w14:paraId="73C47BCD" w14:textId="77777777" w:rsidR="00321FA8" w:rsidRDefault="00321FA8" w:rsidP="00A4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64CEE" w14:textId="77777777" w:rsidR="00321FA8" w:rsidRDefault="00321FA8" w:rsidP="00A42BF7">
      <w:r>
        <w:separator/>
      </w:r>
    </w:p>
  </w:footnote>
  <w:footnote w:type="continuationSeparator" w:id="0">
    <w:p w14:paraId="7AF2675A" w14:textId="77777777" w:rsidR="00321FA8" w:rsidRDefault="00321FA8" w:rsidP="00A4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0365306">
    <w:abstractNumId w:val="9"/>
  </w:num>
  <w:num w:numId="2" w16cid:durableId="1378318568">
    <w:abstractNumId w:val="7"/>
  </w:num>
  <w:num w:numId="3" w16cid:durableId="485321546">
    <w:abstractNumId w:val="6"/>
  </w:num>
  <w:num w:numId="4" w16cid:durableId="1209536806">
    <w:abstractNumId w:val="5"/>
  </w:num>
  <w:num w:numId="5" w16cid:durableId="415832127">
    <w:abstractNumId w:val="4"/>
  </w:num>
  <w:num w:numId="6" w16cid:durableId="1519008806">
    <w:abstractNumId w:val="8"/>
  </w:num>
  <w:num w:numId="7" w16cid:durableId="1032266483">
    <w:abstractNumId w:val="3"/>
  </w:num>
  <w:num w:numId="8" w16cid:durableId="82921916">
    <w:abstractNumId w:val="2"/>
  </w:num>
  <w:num w:numId="9" w16cid:durableId="1968243811">
    <w:abstractNumId w:val="1"/>
  </w:num>
  <w:num w:numId="10" w16cid:durableId="1951207833">
    <w:abstractNumId w:val="0"/>
  </w:num>
  <w:num w:numId="11" w16cid:durableId="1078675432">
    <w:abstractNumId w:val="9"/>
  </w:num>
  <w:num w:numId="12" w16cid:durableId="1179735211">
    <w:abstractNumId w:val="7"/>
  </w:num>
  <w:num w:numId="13" w16cid:durableId="1718890447">
    <w:abstractNumId w:val="6"/>
  </w:num>
  <w:num w:numId="14" w16cid:durableId="1732730929">
    <w:abstractNumId w:val="5"/>
  </w:num>
  <w:num w:numId="15" w16cid:durableId="134495251">
    <w:abstractNumId w:val="4"/>
  </w:num>
  <w:num w:numId="16" w16cid:durableId="1649632846">
    <w:abstractNumId w:val="8"/>
  </w:num>
  <w:num w:numId="17" w16cid:durableId="2079475535">
    <w:abstractNumId w:val="3"/>
  </w:num>
  <w:num w:numId="18" w16cid:durableId="1760716242">
    <w:abstractNumId w:val="2"/>
  </w:num>
  <w:num w:numId="19" w16cid:durableId="2030640669">
    <w:abstractNumId w:val="1"/>
  </w:num>
  <w:num w:numId="20" w16cid:durableId="202474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104">
      <v:textbox inset="5.85pt,.7pt,5.85pt,.7pt"/>
      <o:colormru v:ext="edit" colors="#ccf,#0c9,#d6d6d6,#dedede,#5d4735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AF5344"/>
    <w:rsid w:val="000E77D9"/>
    <w:rsid w:val="000F7898"/>
    <w:rsid w:val="001037E7"/>
    <w:rsid w:val="00104639"/>
    <w:rsid w:val="0012191C"/>
    <w:rsid w:val="001378F9"/>
    <w:rsid w:val="001E6234"/>
    <w:rsid w:val="001F4FCB"/>
    <w:rsid w:val="001F5276"/>
    <w:rsid w:val="00263186"/>
    <w:rsid w:val="0028224C"/>
    <w:rsid w:val="00321FA8"/>
    <w:rsid w:val="0038555E"/>
    <w:rsid w:val="00417BE7"/>
    <w:rsid w:val="00426E33"/>
    <w:rsid w:val="00454D36"/>
    <w:rsid w:val="0046548B"/>
    <w:rsid w:val="00523813"/>
    <w:rsid w:val="00544D6B"/>
    <w:rsid w:val="005756C7"/>
    <w:rsid w:val="005E2FEF"/>
    <w:rsid w:val="005E606E"/>
    <w:rsid w:val="00613B41"/>
    <w:rsid w:val="006A24F6"/>
    <w:rsid w:val="006A474C"/>
    <w:rsid w:val="00724C00"/>
    <w:rsid w:val="007938C9"/>
    <w:rsid w:val="007954CF"/>
    <w:rsid w:val="007F0284"/>
    <w:rsid w:val="008423C0"/>
    <w:rsid w:val="00895568"/>
    <w:rsid w:val="0091764D"/>
    <w:rsid w:val="00994B64"/>
    <w:rsid w:val="009C2ACF"/>
    <w:rsid w:val="009E5B6D"/>
    <w:rsid w:val="00A42BF7"/>
    <w:rsid w:val="00AE292C"/>
    <w:rsid w:val="00AF5344"/>
    <w:rsid w:val="00B218DC"/>
    <w:rsid w:val="00B333C9"/>
    <w:rsid w:val="00B869A3"/>
    <w:rsid w:val="00B96C60"/>
    <w:rsid w:val="00C2451C"/>
    <w:rsid w:val="00C40DF3"/>
    <w:rsid w:val="00CC0302"/>
    <w:rsid w:val="00CD11AD"/>
    <w:rsid w:val="00CE118C"/>
    <w:rsid w:val="00D06E42"/>
    <w:rsid w:val="00D242C3"/>
    <w:rsid w:val="00DB796A"/>
    <w:rsid w:val="00E15347"/>
    <w:rsid w:val="00F01CAE"/>
    <w:rsid w:val="00F06133"/>
    <w:rsid w:val="00F77E7D"/>
    <w:rsid w:val="00F922FF"/>
    <w:rsid w:val="00F958CB"/>
    <w:rsid w:val="00FA6F16"/>
    <w:rsid w:val="00F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>
      <v:textbox inset="5.85pt,.7pt,5.85pt,.7pt"/>
      <o:colormru v:ext="edit" colors="#ccf,#0c9,#d6d6d6,#dedede,#5d4735"/>
    </o:shapedefaults>
    <o:shapelayout v:ext="edit">
      <o:idmap v:ext="edit" data="2"/>
    </o:shapelayout>
  </w:shapeDefaults>
  <w:decimalSymbol w:val="."/>
  <w:listSeparator w:val=","/>
  <w14:docId w14:val="24A5BDB6"/>
  <w15:chartTrackingRefBased/>
  <w15:docId w15:val="{F85290B2-2DDC-4228-879E-8DF114AD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19</TotalTime>
  <Pages>1</Pages>
  <Words>2</Words>
  <Characters>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>Microsoft</Company>
  <LinksUpToDate>false</LinksUpToDate>
  <CharactersWithSpaces>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Bimama</dc:creator>
  <cp:keywords/>
  <cp:lastModifiedBy>Mikiko Fukase</cp:lastModifiedBy>
  <cp:revision>3</cp:revision>
  <cp:lastPrinted>2001-08-07T07:46:00Z</cp:lastPrinted>
  <dcterms:created xsi:type="dcterms:W3CDTF">2025-08-20T13:46:00Z</dcterms:created>
  <dcterms:modified xsi:type="dcterms:W3CDTF">2025-08-22T05:38:00Z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