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A498" w14:textId="77777777" w:rsidR="007F2CFF" w:rsidRDefault="007F2CFF"/>
    <w:p w14:paraId="64782279" w14:textId="77777777" w:rsidR="007F2CFF" w:rsidRDefault="00000000">
      <w:r>
        <w:rPr>
          <w:noProof/>
          <w:sz w:val="20"/>
          <w:lang w:bidi="ar-SA"/>
        </w:rPr>
        <w:pict w14:anchorId="6A214C19"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margin-left:330.25pt;margin-top:43.95pt;width:223.65pt;height:163.5pt;z-index:3" filled="f" stroked="f">
            <v:textbox style="mso-next-textbox:#_x0000_s2100">
              <w:txbxContent>
                <w:tbl>
                  <w:tblPr>
                    <w:tblW w:w="4536" w:type="dxa"/>
                    <w:jc w:val="center"/>
                    <w:tblBorders>
                      <w:top w:val="single" w:sz="4" w:space="0" w:color="FF00FF"/>
                      <w:bottom w:val="single" w:sz="4" w:space="0" w:color="FF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</w:tblGrid>
                  <w:tr w:rsidR="00A5403B" w14:paraId="766C5B34" w14:textId="77777777" w:rsidTr="00FB682D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6E9BAED6" w14:textId="77777777" w:rsidR="00A5403B" w:rsidRDefault="00A5403B">
                        <w:pPr>
                          <w:pStyle w:val="BannerHeading2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Sun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58F3B94" w14:textId="77777777" w:rsidR="00A5403B" w:rsidRDefault="00A5403B">
                        <w:pPr>
                          <w:pStyle w:val="BannerHeading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Mon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2ED9613" w14:textId="77777777" w:rsidR="00A5403B" w:rsidRDefault="00A5403B">
                        <w:pPr>
                          <w:pStyle w:val="BannerHeading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Tue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FA333AA" w14:textId="77777777" w:rsidR="00A5403B" w:rsidRDefault="00A5403B">
                        <w:pPr>
                          <w:pStyle w:val="BannerHeading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Wed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301D5A7" w14:textId="77777777" w:rsidR="00A5403B" w:rsidRDefault="00A5403B">
                        <w:pPr>
                          <w:pStyle w:val="BannerHeading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Thu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86E39CB" w14:textId="77777777" w:rsidR="00A5403B" w:rsidRDefault="00A5403B">
                        <w:pPr>
                          <w:pStyle w:val="BannerHeading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Fri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7ABD738" w14:textId="77777777" w:rsidR="00A5403B" w:rsidRDefault="00A5403B">
                        <w:pPr>
                          <w:pStyle w:val="BannerHeading2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Sat</w:t>
                        </w:r>
                      </w:p>
                    </w:tc>
                  </w:tr>
                  <w:tr w:rsidR="00A5403B" w14:paraId="12A67FAF" w14:textId="77777777" w:rsidTr="00FB682D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35F3CE41" w14:textId="14352167" w:rsidR="00A5403B" w:rsidRPr="00257822" w:rsidRDefault="00A5403B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53C70E6" w14:textId="554F2AAF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AC406DD" w14:textId="07F738EF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D4827ED" w14:textId="3D5BA0CA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4306831" w14:textId="141C4BDB" w:rsidR="00A5403B" w:rsidRPr="00257822" w:rsidRDefault="00257822">
                        <w:pPr>
                          <w:pStyle w:val="Banner11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01A0961" w14:textId="5D982E33" w:rsidR="00A5403B" w:rsidRPr="00257822" w:rsidRDefault="00257822">
                        <w:pPr>
                          <w:pStyle w:val="Banner11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1E67F17" w14:textId="28841FDA" w:rsidR="00A5403B" w:rsidRPr="00257822" w:rsidRDefault="00257822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0000FF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A5403B" w14:paraId="3CC05E64" w14:textId="77777777" w:rsidTr="00FB682D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187D0663" w14:textId="34E13661" w:rsidR="00A5403B" w:rsidRPr="00257822" w:rsidRDefault="00257822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FF000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F6AC515" w14:textId="15135439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E176430" w14:textId="14F424FA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26B49B3" w14:textId="7BB24836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8F71DB6" w14:textId="07DB3EA1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B3BA61D" w14:textId="37896485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A605597" w14:textId="768C183A" w:rsidR="00A5403B" w:rsidRPr="00257822" w:rsidRDefault="00257822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0000FF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A5403B" w14:paraId="4C54F017" w14:textId="77777777" w:rsidTr="00FB682D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3AF208AE" w14:textId="134EBBAE" w:rsidR="00A5403B" w:rsidRPr="00257822" w:rsidRDefault="00257822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FF000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243D9B1" w14:textId="09D117F9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0035D61" w14:textId="2424D1CF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C22124E" w14:textId="79B53FAA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224F96E" w14:textId="0F578B15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F81A231" w14:textId="2B867F71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B37F23E" w14:textId="15CBEC84" w:rsidR="00A5403B" w:rsidRPr="00257822" w:rsidRDefault="00257822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0000FF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A5403B" w14:paraId="4AC7E17F" w14:textId="77777777" w:rsidTr="00FB682D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718B8BB4" w14:textId="0A8C3A35" w:rsidR="00A5403B" w:rsidRPr="00257822" w:rsidRDefault="00257822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FF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17B6112" w14:textId="195BB98B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5479993" w14:textId="1BE8E141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6DB726B" w14:textId="020F0AB3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BC160CB" w14:textId="02ADC445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4AB1122" w14:textId="7C05A45A" w:rsidR="00A5403B" w:rsidRPr="00257822" w:rsidRDefault="00257822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1BD0079" w14:textId="46DAEEC5" w:rsidR="00A5403B" w:rsidRPr="00257822" w:rsidRDefault="00257822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0000FF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A5403B" w14:paraId="6B19DF01" w14:textId="77777777" w:rsidTr="00FB682D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7122A02D" w14:textId="193B8832" w:rsidR="00A5403B" w:rsidRPr="00257822" w:rsidRDefault="00257822" w:rsidP="00920105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color w:val="FF0000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867C36D" w14:textId="3059470A" w:rsidR="00A5403B" w:rsidRPr="00257822" w:rsidRDefault="00257822" w:rsidP="00920105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FC107CA" w14:textId="65E46C19" w:rsidR="00A5403B" w:rsidRPr="00257822" w:rsidRDefault="00257822" w:rsidP="00920105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B548608" w14:textId="0713DFB7" w:rsidR="00A5403B" w:rsidRPr="00257822" w:rsidRDefault="00257822" w:rsidP="00920105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  <w:r w:rsidRPr="00257822">
                          <w:rPr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4A6BCD9" w14:textId="483AEE3E" w:rsidR="00A5403B" w:rsidRPr="00257822" w:rsidRDefault="00A5403B" w:rsidP="00920105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BA77F71" w14:textId="1B954313" w:rsidR="00A5403B" w:rsidRPr="00257822" w:rsidRDefault="00A5403B" w:rsidP="00920105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3D0C4C7" w14:textId="46DCB194" w:rsidR="00A5403B" w:rsidRPr="00257822" w:rsidRDefault="00A5403B" w:rsidP="00920105">
                        <w:pPr>
                          <w:pStyle w:val="Banner11"/>
                          <w:spacing w:afterLines="50" w:after="120"/>
                          <w:rPr>
                            <w:color w:val="0000F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A8D2BF6" w14:textId="77777777" w:rsidR="00A5403B" w:rsidRDefault="00A5403B"/>
              </w:txbxContent>
            </v:textbox>
            <w10:anchorlock/>
          </v:shape>
        </w:pict>
      </w:r>
    </w:p>
    <w:p w14:paraId="6FCF7231" w14:textId="77777777" w:rsidR="00553F09" w:rsidRDefault="00000000">
      <w:pPr>
        <w:pStyle w:val="a6"/>
      </w:pPr>
      <w:r>
        <w:rPr>
          <w:noProof/>
          <w:sz w:val="20"/>
          <w:lang w:bidi="ar-SA"/>
        </w:rPr>
        <w:pict w14:anchorId="1A7155E4">
          <v:shape id="_x0000_s3250" style="position:absolute;margin-left:370.4pt;margin-top:275.4pt;width:.25pt;height:.5pt;z-index:6" coordsize="5,10" path="m,l5,6r,4l,xe" fillcolor="#35ad68" stroked="f">
            <v:path arrowok="t"/>
          </v:shape>
        </w:pict>
      </w:r>
      <w:r>
        <w:rPr>
          <w:noProof/>
          <w:sz w:val="20"/>
          <w:lang w:bidi="ar-SA"/>
        </w:rPr>
        <w:pict w14:anchorId="08F8DA82">
          <v:shape id="_x0000_s3249" style="position:absolute;margin-left:370.4pt;margin-top:286.65pt;width:.25pt;height:.4pt;z-index:5" coordsize="5,8" path="m5,3l,8,5,r,3xe" fillcolor="#35ad68" stroked="f">
            <v:path arrowok="t"/>
          </v:shape>
        </w:pict>
      </w:r>
      <w:r>
        <w:rPr>
          <w:noProof/>
          <w:lang w:bidi="ar-SA"/>
        </w:rPr>
        <w:pict w14:anchorId="4DE3561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1" type="#_x0000_t136" style="position:absolute;margin-left:408.75pt;margin-top:230.85pt;width:134.8pt;height:39.15pt;z-index:4" fillcolor="#cfc">
            <v:shadow on="t" color="green" offset="4pt" offset2="4pt"/>
            <v:textpath style="font-family:&quot;HG創英角ﾎﾟｯﾌﾟ体&quot;;font-size:24pt;font-style:italic;v-text-reverse:t;v-text-kern:t" trim="t" fitpath="t" string="2025"/>
            <w10:anchorlock/>
          </v:shape>
        </w:pict>
      </w:r>
      <w:r>
        <w:rPr>
          <w:noProof/>
          <w:lang w:bidi="ar-SA"/>
        </w:rPr>
        <w:pict w14:anchorId="25697D6E">
          <v:shape id="_x0000_s2098" type="#_x0000_t136" style="position:absolute;margin-left:26pt;margin-top:-13.15pt;width:105pt;height:115.65pt;z-index:9" fillcolor="#cfc">
            <v:shadow on="t" color="green" offset="7pt" offset2="10pt"/>
            <v:textpath style="font-family:&quot;HG明朝E&quot;;font-size:96pt;font-weight:bold;font-style:italic;v-text-reverse:t;v-text-kern:t" trim="t" fitpath="t" string="11"/>
            <w10:anchorlock/>
          </v:shape>
        </w:pict>
      </w:r>
    </w:p>
    <w:p w14:paraId="045CB3C5" w14:textId="77777777" w:rsidR="00553F09" w:rsidRPr="00553F09" w:rsidRDefault="00000000" w:rsidP="00553F09">
      <w:r>
        <w:rPr>
          <w:noProof/>
          <w:sz w:val="20"/>
          <w:lang w:bidi="ar-SA"/>
        </w:rPr>
        <w:pict w14:anchorId="5AFDA1BA">
          <v:shape id="_x0000_s3517" type="#_x0000_t136" style="position:absolute;margin-left:430.75pt;margin-top:7.8pt;width:35.75pt;height:9pt;z-index:7" fillcolor="black">
            <v:shadow color="#868686"/>
            <v:textpath style="font-family:&quot;MS Reference Sans Serif&quot;;font-weight:bold;v-text-kern:t" trim="t" fitpath="t" string="12月"/>
          </v:shape>
        </w:pict>
      </w:r>
    </w:p>
    <w:p w14:paraId="73694AAE" w14:textId="77777777" w:rsidR="00553F09" w:rsidRPr="00553F09" w:rsidRDefault="00553F09" w:rsidP="00553F09"/>
    <w:p w14:paraId="2962E54E" w14:textId="77777777" w:rsidR="00553F09" w:rsidRPr="00553F09" w:rsidRDefault="00000000" w:rsidP="00553F09">
      <w:r>
        <w:pict w14:anchorId="4F324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527" type="#_x0000_t75" style="position:absolute;margin-left:52pt;margin-top:6.9pt;width:263.65pt;height:232.3pt;z-index:1">
            <v:imagedata r:id="rId7" o:title="NOV001"/>
          </v:shape>
        </w:pict>
      </w:r>
    </w:p>
    <w:p w14:paraId="5203B0FC" w14:textId="77777777" w:rsidR="00553F09" w:rsidRPr="00553F09" w:rsidRDefault="00553F09" w:rsidP="00553F09"/>
    <w:p w14:paraId="72A9909B" w14:textId="77777777" w:rsidR="00553F09" w:rsidRPr="00553F09" w:rsidRDefault="00553F09" w:rsidP="00553F09"/>
    <w:p w14:paraId="6E1D7B13" w14:textId="77777777" w:rsidR="00553F09" w:rsidRPr="00553F09" w:rsidRDefault="00553F09" w:rsidP="00553F09"/>
    <w:p w14:paraId="7C076FF9" w14:textId="77777777" w:rsidR="00553F09" w:rsidRPr="00553F09" w:rsidRDefault="00553F09" w:rsidP="00553F09"/>
    <w:p w14:paraId="445FAF33" w14:textId="77777777" w:rsidR="00553F09" w:rsidRPr="00553F09" w:rsidRDefault="00553F09" w:rsidP="00553F09"/>
    <w:p w14:paraId="25D1083A" w14:textId="77777777" w:rsidR="00553F09" w:rsidRPr="00553F09" w:rsidRDefault="00553F09" w:rsidP="00553F09"/>
    <w:p w14:paraId="5F356499" w14:textId="77777777" w:rsidR="00553F09" w:rsidRPr="00553F09" w:rsidRDefault="00553F09" w:rsidP="00553F09"/>
    <w:p w14:paraId="1E611F05" w14:textId="77777777" w:rsidR="00553F09" w:rsidRPr="00553F09" w:rsidRDefault="00553F09" w:rsidP="00553F09"/>
    <w:p w14:paraId="0EEFC9B4" w14:textId="77777777" w:rsidR="00553F09" w:rsidRPr="00553F09" w:rsidRDefault="00553F09" w:rsidP="00553F09"/>
    <w:p w14:paraId="2019AB6D" w14:textId="77777777" w:rsidR="00553F09" w:rsidRPr="00553F09" w:rsidRDefault="00553F09" w:rsidP="00553F09"/>
    <w:p w14:paraId="13D22E72" w14:textId="77777777" w:rsidR="00553F09" w:rsidRPr="00553F09" w:rsidRDefault="00553F09" w:rsidP="00553F09"/>
    <w:p w14:paraId="014C8796" w14:textId="77777777" w:rsidR="00553F09" w:rsidRPr="00553F09" w:rsidRDefault="00553F09" w:rsidP="00553F09"/>
    <w:p w14:paraId="6FFA337F" w14:textId="77777777" w:rsidR="00553F09" w:rsidRPr="00553F09" w:rsidRDefault="00553F09" w:rsidP="00553F09"/>
    <w:p w14:paraId="6C967D35" w14:textId="77777777" w:rsidR="00553F09" w:rsidRPr="00553F09" w:rsidRDefault="00553F09" w:rsidP="00553F09"/>
    <w:p w14:paraId="644E3930" w14:textId="77777777" w:rsidR="00553F09" w:rsidRDefault="00553F09" w:rsidP="00553F09"/>
    <w:p w14:paraId="27F4C5AC" w14:textId="77777777" w:rsidR="00553F09" w:rsidRPr="00553F09" w:rsidRDefault="00553F09" w:rsidP="00553F09"/>
    <w:p w14:paraId="74502C27" w14:textId="77777777" w:rsidR="00553F09" w:rsidRDefault="00553F09" w:rsidP="00553F09"/>
    <w:p w14:paraId="42BAB7BF" w14:textId="77777777" w:rsidR="00553F09" w:rsidRDefault="00553F09" w:rsidP="00553F09"/>
    <w:p w14:paraId="102803AA" w14:textId="63C04B51" w:rsidR="007F2CFF" w:rsidRPr="00553F09" w:rsidRDefault="00257822" w:rsidP="00553F09">
      <w:pPr>
        <w:tabs>
          <w:tab w:val="left" w:pos="6980"/>
        </w:tabs>
      </w:pPr>
      <w:r>
        <w:rPr>
          <w:noProof/>
          <w:lang w:bidi="ar-SA"/>
        </w:rPr>
        <w:pict w14:anchorId="397F8EEE">
          <v:shape id="_x0000_s3529" type="#_x0000_t202" style="position:absolute;margin-left:111.65pt;margin-top:375.2pt;width:55.4pt;height:27pt;z-index:11" filled="f" stroked="f">
            <v:textbox inset="5.85pt,.7pt,5.85pt,.7pt">
              <w:txbxContent>
                <w:p w14:paraId="730A9365" w14:textId="670D3413" w:rsidR="00AC7678" w:rsidRPr="00A5403B" w:rsidRDefault="00AC7678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6273741">
          <v:shape id="_x0000_s3524" type="#_x0000_t202" style="position:absolute;margin-left:33.8pt;margin-top:375.7pt;width:57.75pt;height:27pt;z-index:8" filled="f" stroked="f">
            <v:textbox inset="5.85pt,.7pt,5.85pt,.7pt">
              <w:txbxContent>
                <w:p w14:paraId="47595918" w14:textId="77777777" w:rsidR="00A5403B" w:rsidRPr="00A5403B" w:rsidRDefault="00386FB2" w:rsidP="00386FB2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勤労感謝</w:t>
                  </w:r>
                  <w:r w:rsidR="00A5403B" w:rsidRPr="00A5403B">
                    <w:rPr>
                      <w:rFonts w:hint="eastAsia"/>
                      <w:color w:val="FF0000"/>
                    </w:rPr>
                    <w:t>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397F8EEE">
          <v:shape id="_x0000_s3523" type="#_x0000_t202" style="position:absolute;margin-left:111.15pt;margin-top:161.7pt;width:55.4pt;height:27pt;z-index:10" filled="f" stroked="f">
            <v:textbox inset="5.85pt,.7pt,5.85pt,.7pt">
              <w:txbxContent>
                <w:p w14:paraId="435990D4" w14:textId="77777777" w:rsidR="00A5403B" w:rsidRPr="00A5403B" w:rsidRDefault="00386FB2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文化</w:t>
                  </w:r>
                  <w:r w:rsidR="00A5403B" w:rsidRPr="00A5403B">
                    <w:rPr>
                      <w:rFonts w:hint="eastAsia"/>
                      <w:color w:val="FF0000"/>
                    </w:rPr>
                    <w:t>の日</w:t>
                  </w:r>
                </w:p>
              </w:txbxContent>
            </v:textbox>
          </v:shape>
        </w:pict>
      </w:r>
      <w:r w:rsidR="002E358C">
        <w:pict w14:anchorId="6D9B23E3">
          <v:rect id="_x0000_s2094" style="position:absolute;margin-left:12.05pt;margin-top:302.8pt;width:558.6pt;height:505.7pt;z-index:2;mso-position-horizontal-relative:margin;mso-position-vertical-relative:margin" filled="f" stroked="f">
            <v:textbox style="mso-next-textbox:#_x0000_s2094" inset="0,0,0,0">
              <w:txbxContent>
                <w:tbl>
                  <w:tblPr>
                    <w:tblW w:w="0" w:type="auto"/>
                    <w:jc w:val="center"/>
                    <w:tblBorders>
                      <w:top w:val="double" w:sz="18" w:space="0" w:color="FF00FF"/>
                      <w:left w:val="double" w:sz="18" w:space="0" w:color="FF00FF"/>
                      <w:bottom w:val="double" w:sz="18" w:space="0" w:color="FF00FF"/>
                      <w:right w:val="double" w:sz="18" w:space="0" w:color="FF00FF"/>
                      <w:insideH w:val="double" w:sz="18" w:space="0" w:color="FF00FF"/>
                      <w:insideV w:val="double" w:sz="18" w:space="0" w:color="FF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1"/>
                    <w:gridCol w:w="1531"/>
                    <w:gridCol w:w="1531"/>
                    <w:gridCol w:w="1531"/>
                    <w:gridCol w:w="1531"/>
                    <w:gridCol w:w="1531"/>
                    <w:gridCol w:w="1531"/>
                  </w:tblGrid>
                  <w:tr w:rsidR="00A5403B" w14:paraId="355F1111" w14:textId="77777777" w:rsidTr="002E358C">
                    <w:trPr>
                      <w:trHeight w:hRule="exact" w:val="1247"/>
                      <w:jc w:val="center"/>
                    </w:trPr>
                    <w:tc>
                      <w:tcPr>
                        <w:tcW w:w="1531" w:type="dxa"/>
                        <w:vAlign w:val="center"/>
                      </w:tcPr>
                      <w:p w14:paraId="0B4DCFAA" w14:textId="77777777" w:rsidR="00A5403B" w:rsidRDefault="00A5403B">
                        <w:pPr>
                          <w:pStyle w:val="BannerHeading2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Sun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432461BB" w14:textId="77777777" w:rsidR="00A5403B" w:rsidRDefault="00A5403B">
                        <w:pPr>
                          <w:pStyle w:val="Banner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65C62CE1" w14:textId="77777777" w:rsidR="00A5403B" w:rsidRDefault="00A5403B">
                        <w:pPr>
                          <w:pStyle w:val="Banner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7EB4ADCB" w14:textId="77777777" w:rsidR="00A5403B" w:rsidRDefault="00A5403B">
                        <w:pPr>
                          <w:pStyle w:val="Banner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747C40D3" w14:textId="77777777" w:rsidR="00A5403B" w:rsidRDefault="00A5403B">
                        <w:pPr>
                          <w:pStyle w:val="Banner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5DCFD710" w14:textId="77777777" w:rsidR="00A5403B" w:rsidRDefault="00A5403B">
                        <w:pPr>
                          <w:pStyle w:val="Banner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097A56C2" w14:textId="77777777" w:rsidR="00A5403B" w:rsidRDefault="00A5403B">
                        <w:pPr>
                          <w:pStyle w:val="BannerHeading2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A5403B" w14:paraId="44180EDE" w14:textId="77777777" w:rsidTr="00257822">
                    <w:trPr>
                      <w:trHeight w:hRule="exact" w:val="141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1B1E82AF" w14:textId="77777777" w:rsidR="00A5403B" w:rsidRPr="00257822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C882E51" w14:textId="77777777" w:rsidR="00A5403B" w:rsidRPr="00257822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F65C2DA" w14:textId="66F80296" w:rsidR="00A5403B" w:rsidRPr="00257822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DF0EE8D" w14:textId="6223CD13" w:rsidR="00A5403B" w:rsidRPr="00257822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EFC6A65" w14:textId="0ECCCEBC" w:rsidR="00A5403B" w:rsidRPr="00257822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48A6FFF" w14:textId="05BFA275" w:rsidR="00A5403B" w:rsidRPr="00257822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DF7522A" w14:textId="23C81BD3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A5403B" w14:paraId="485FA9FF" w14:textId="77777777" w:rsidTr="00257822">
                    <w:trPr>
                      <w:trHeight w:hRule="exact" w:val="141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69FF2CFE" w14:textId="0CE1616C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D6DFE03" w14:textId="2167DC66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FB6AEF3" w14:textId="2BF2A9CE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E6295D8" w14:textId="36FD6383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71B32CB" w14:textId="623EAE43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9787FD7" w14:textId="186F9444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ECD631A" w14:textId="581DF036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A5403B" w14:paraId="4EE7C97D" w14:textId="77777777" w:rsidTr="00257822">
                    <w:trPr>
                      <w:trHeight w:hRule="exact" w:val="141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19097567" w14:textId="6ADD4CE2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AE9BB20" w14:textId="6C23BD30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3BC71C6" w14:textId="3C2350E1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F6586C8" w14:textId="5B91BCA3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4F075EE" w14:textId="45980100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7E90C0C" w14:textId="75F532C7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27FE102" w14:textId="453FF1C8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A5403B" w14:paraId="4750292D" w14:textId="77777777" w:rsidTr="00257822">
                    <w:trPr>
                      <w:trHeight w:hRule="exact" w:val="141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2D29B05B" w14:textId="3848F951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35F54C6" w14:textId="015AC68F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B43EEDE" w14:textId="56BFB00E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82FAAAB" w14:textId="17D7ACDD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7B32AE0" w14:textId="0D01D0B5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F80BB87" w14:textId="1E8B23BB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8A6EFF3" w14:textId="556D7E13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A5403B" w14:paraId="75CCF3A4" w14:textId="77777777" w:rsidTr="00257822">
                    <w:trPr>
                      <w:trHeight w:hRule="exact" w:val="141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69486C67" w14:textId="1F68B445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vertAlign w:val="subscript"/>
                            <w:lang w:eastAsia="ja-JP"/>
                          </w:rPr>
                        </w:pPr>
                        <w:r w:rsidRPr="00257822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A738915" w14:textId="3ED09C66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D5EA00D" w14:textId="5AE8732C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22F001F" w14:textId="1FECF6FF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024603B" w14:textId="1B612AE5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E8C8F65" w14:textId="090789D0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sz w:val="56"/>
                            <w:szCs w:val="56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1661F55" w14:textId="59957769" w:rsidR="00A5403B" w:rsidRPr="00257822" w:rsidRDefault="002E358C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  <w:t>29</w:t>
                        </w:r>
                      </w:p>
                    </w:tc>
                  </w:tr>
                  <w:tr w:rsidR="00257822" w14:paraId="0E3457B1" w14:textId="77777777" w:rsidTr="00257822">
                    <w:trPr>
                      <w:trHeight w:hRule="exact" w:val="141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01A30D01" w14:textId="3EE7624E" w:rsidR="00257822" w:rsidRPr="00257822" w:rsidRDefault="00257822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hint="eastAsia"/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257822">
                          <w:rPr>
                            <w:rFonts w:hint="eastAsia"/>
                            <w:color w:val="FF0000"/>
                            <w:sz w:val="56"/>
                            <w:szCs w:val="56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7369B14" w14:textId="77777777" w:rsidR="00257822" w:rsidRPr="00257822" w:rsidRDefault="00257822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4E8458E" w14:textId="77777777" w:rsidR="00257822" w:rsidRPr="00257822" w:rsidRDefault="00257822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DC11E1E" w14:textId="77777777" w:rsidR="00257822" w:rsidRPr="00257822" w:rsidRDefault="00257822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4AD5452" w14:textId="77777777" w:rsidR="00257822" w:rsidRPr="00257822" w:rsidRDefault="00257822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8888517" w14:textId="77777777" w:rsidR="00257822" w:rsidRPr="00257822" w:rsidRDefault="00257822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86678C7" w14:textId="77777777" w:rsidR="00257822" w:rsidRPr="00257822" w:rsidRDefault="00257822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70C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</w:tr>
                </w:tbl>
                <w:p w14:paraId="52ABCCD8" w14:textId="77777777" w:rsidR="00A5403B" w:rsidRDefault="00A5403B">
                  <w:pPr>
                    <w:pStyle w:val="Banner00"/>
                  </w:pPr>
                </w:p>
              </w:txbxContent>
            </v:textbox>
            <w10:wrap type="square" anchorx="margin" anchory="margin"/>
          </v:rect>
        </w:pict>
      </w:r>
      <w:r w:rsidR="00553F09">
        <w:tab/>
      </w:r>
    </w:p>
    <w:sectPr w:rsidR="007F2CFF" w:rsidRPr="00553F09">
      <w:pgSz w:w="11907" w:h="16839" w:code="9"/>
      <w:pgMar w:top="170" w:right="204" w:bottom="675" w:left="18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6CC1E" w14:textId="77777777" w:rsidR="00093D5F" w:rsidRDefault="00093D5F" w:rsidP="00E94F83">
      <w:r>
        <w:separator/>
      </w:r>
    </w:p>
  </w:endnote>
  <w:endnote w:type="continuationSeparator" w:id="0">
    <w:p w14:paraId="49BA5AF4" w14:textId="77777777" w:rsidR="00093D5F" w:rsidRDefault="00093D5F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A07C" w14:textId="77777777" w:rsidR="00093D5F" w:rsidRDefault="00093D5F" w:rsidP="00E94F83">
      <w:r>
        <w:separator/>
      </w:r>
    </w:p>
  </w:footnote>
  <w:footnote w:type="continuationSeparator" w:id="0">
    <w:p w14:paraId="32802063" w14:textId="77777777" w:rsidR="00093D5F" w:rsidRDefault="00093D5F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6821968">
    <w:abstractNumId w:val="9"/>
  </w:num>
  <w:num w:numId="2" w16cid:durableId="1513371248">
    <w:abstractNumId w:val="7"/>
  </w:num>
  <w:num w:numId="3" w16cid:durableId="701436487">
    <w:abstractNumId w:val="6"/>
  </w:num>
  <w:num w:numId="4" w16cid:durableId="1393771648">
    <w:abstractNumId w:val="5"/>
  </w:num>
  <w:num w:numId="5" w16cid:durableId="352655481">
    <w:abstractNumId w:val="4"/>
  </w:num>
  <w:num w:numId="6" w16cid:durableId="166947389">
    <w:abstractNumId w:val="8"/>
  </w:num>
  <w:num w:numId="7" w16cid:durableId="1651514842">
    <w:abstractNumId w:val="3"/>
  </w:num>
  <w:num w:numId="8" w16cid:durableId="1555897296">
    <w:abstractNumId w:val="2"/>
  </w:num>
  <w:num w:numId="9" w16cid:durableId="556357339">
    <w:abstractNumId w:val="1"/>
  </w:num>
  <w:num w:numId="10" w16cid:durableId="16189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3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1C1A2E"/>
    <w:rsid w:val="00026310"/>
    <w:rsid w:val="00035B39"/>
    <w:rsid w:val="0005570F"/>
    <w:rsid w:val="00056D78"/>
    <w:rsid w:val="000833AF"/>
    <w:rsid w:val="00093D5F"/>
    <w:rsid w:val="000D620C"/>
    <w:rsid w:val="00106EDA"/>
    <w:rsid w:val="0014708A"/>
    <w:rsid w:val="00182E76"/>
    <w:rsid w:val="001A407B"/>
    <w:rsid w:val="001C1A2E"/>
    <w:rsid w:val="001D2A84"/>
    <w:rsid w:val="00210E09"/>
    <w:rsid w:val="00257822"/>
    <w:rsid w:val="002A1B2D"/>
    <w:rsid w:val="002E358C"/>
    <w:rsid w:val="003010F1"/>
    <w:rsid w:val="00374FEC"/>
    <w:rsid w:val="00386FB2"/>
    <w:rsid w:val="0048676E"/>
    <w:rsid w:val="004D61F8"/>
    <w:rsid w:val="00511524"/>
    <w:rsid w:val="00553F09"/>
    <w:rsid w:val="006014A2"/>
    <w:rsid w:val="006216EC"/>
    <w:rsid w:val="00623AEB"/>
    <w:rsid w:val="00656DEF"/>
    <w:rsid w:val="00691C11"/>
    <w:rsid w:val="006C06DF"/>
    <w:rsid w:val="006D3857"/>
    <w:rsid w:val="007471EC"/>
    <w:rsid w:val="007F01DD"/>
    <w:rsid w:val="007F2CFF"/>
    <w:rsid w:val="0089249F"/>
    <w:rsid w:val="00917284"/>
    <w:rsid w:val="00920105"/>
    <w:rsid w:val="009C4E38"/>
    <w:rsid w:val="00A5403B"/>
    <w:rsid w:val="00AB5114"/>
    <w:rsid w:val="00AC7678"/>
    <w:rsid w:val="00B25AF9"/>
    <w:rsid w:val="00B45E2B"/>
    <w:rsid w:val="00B74FD5"/>
    <w:rsid w:val="00BD0C7E"/>
    <w:rsid w:val="00BF5F16"/>
    <w:rsid w:val="00C16461"/>
    <w:rsid w:val="00C17137"/>
    <w:rsid w:val="00CB3ADB"/>
    <w:rsid w:val="00DB0886"/>
    <w:rsid w:val="00DF4167"/>
    <w:rsid w:val="00E8357D"/>
    <w:rsid w:val="00E94F83"/>
    <w:rsid w:val="00F11732"/>
    <w:rsid w:val="00FB682D"/>
    <w:rsid w:val="00F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0">
      <v:textbox inset="5.85pt,.7pt,5.85pt,.7pt"/>
    </o:shapedefaults>
    <o:shapelayout v:ext="edit">
      <o:idmap v:ext="edit" data="2,3"/>
    </o:shapelayout>
  </w:shapeDefaults>
  <w:decimalSymbol w:val="."/>
  <w:listSeparator w:val=","/>
  <w14:docId w14:val="7318398C"/>
  <w15:chartTrackingRefBased/>
  <w15:docId w15:val="{C164621E-4FE3-4F97-A470-44CE1910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5</TotalTime>
  <Pages>1</Pages>
  <Words>5</Words>
  <Characters>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cp:lastModifiedBy>Mikiko Fukase</cp:lastModifiedBy>
  <cp:revision>2</cp:revision>
  <dcterms:created xsi:type="dcterms:W3CDTF">2025-08-18T12:30:00Z</dcterms:created>
  <dcterms:modified xsi:type="dcterms:W3CDTF">2025-08-18T12:30:00Z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