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4A58" w14:textId="77777777" w:rsidR="00CA471F" w:rsidRPr="00D1633D" w:rsidRDefault="00CA471F"/>
    <w:p w14:paraId="556A0821" w14:textId="77777777" w:rsidR="00CA471F" w:rsidRDefault="00000000">
      <w:r>
        <w:rPr>
          <w:noProof/>
          <w:lang w:bidi="ar-SA"/>
        </w:rPr>
        <w:pict w14:anchorId="677FE012">
          <v:roundrect id="_x0000_s2108" style="position:absolute;margin-left:10.8pt;margin-top:4.75pt;width:551pt;height:123pt;z-index:2" arcsize="10923f" stroked="f">
            <v:fill r:id="rId7" o:title="a_pattern29" recolor="t" rotate="t" type="frame"/>
            <v:textbox inset="5.85pt,.7pt,5.85pt,.7pt"/>
          </v:roundrect>
        </w:pict>
      </w:r>
    </w:p>
    <w:p w14:paraId="5FC6C4FC" w14:textId="097BE16C" w:rsidR="001C039C" w:rsidRDefault="003E3112">
      <w:r>
        <w:rPr>
          <w:noProof/>
          <w:lang w:bidi="ar-SA"/>
        </w:rPr>
        <w:pict w14:anchorId="0C8C1D2E">
          <v:shapetype id="_x0000_t202" coordsize="21600,21600" o:spt="202" path="m,l,21600r21600,l21600,xe">
            <v:stroke joinstyle="miter"/>
            <v:path gradientshapeok="t" o:connecttype="rect"/>
          </v:shapetype>
          <v:shape id="_x0000_s2141" type="#_x0000_t202" style="position:absolute;margin-left:115.85pt;margin-top:436.2pt;width:56.35pt;height:18.25pt;z-index:11" filled="f" stroked="f">
            <v:textbox inset="5.85pt,.7pt,5.85pt,.7pt">
              <w:txbxContent>
                <w:p w14:paraId="08A2A319" w14:textId="77777777" w:rsidR="0035276E" w:rsidRPr="004B0752" w:rsidRDefault="0035276E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文化の日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0C8C1D2E">
          <v:shape id="_x0000_s2144" type="#_x0000_t202" style="position:absolute;margin-left:114.9pt;margin-top:658.35pt;width:56.35pt;height:18.25pt;z-index:12" filled="f" stroked="f">
            <v:textbox inset="5.85pt,.7pt,5.85pt,.7pt">
              <w:txbxContent>
                <w:p w14:paraId="3EE87C75" w14:textId="6B106E15" w:rsidR="00BC2A37" w:rsidRPr="004B0752" w:rsidRDefault="00BC2A3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2FC3FB4A">
          <v:shape id="_x0000_s2109" type="#_x0000_t202" style="position:absolute;margin-left:30.55pt;margin-top:659.95pt;width:85.3pt;height:18.25pt;z-index:3" filled="f" stroked="f">
            <v:textbox inset="5.85pt,.7pt,5.85pt,.7pt">
              <w:txbxContent>
                <w:p w14:paraId="143E3926" w14:textId="77777777" w:rsidR="004B0752" w:rsidRPr="004B0752" w:rsidRDefault="0035276E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勤労感謝</w:t>
                  </w:r>
                  <w:r w:rsidR="002C05E1">
                    <w:rPr>
                      <w:rFonts w:hint="eastAsia"/>
                      <w:color w:val="FF0000"/>
                    </w:rPr>
                    <w:t>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09C3E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6" type="#_x0000_t75" style="position:absolute;margin-left:387.1pt;margin-top:703.6pt;width:69.8pt;height:50.3pt;z-index:13">
            <v:imagedata r:id="rId8" o:title="kaede110517c"/>
          </v:shape>
        </w:pict>
      </w:r>
      <w:r w:rsidR="00000000">
        <w:rPr>
          <w:noProof/>
          <w:lang w:bidi="ar-SA"/>
        </w:rPr>
        <w:pict w14:anchorId="50F5FC0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16" type="#_x0000_t136" style="position:absolute;margin-left:404.6pt;margin-top:144.15pt;width:24.25pt;height:11.45pt;z-index:7" fillcolor="black" stroked="f">
            <v:shadow color="#868686"/>
            <v:textpath style="font-family:&quot;HG創英角ｺﾞｼｯｸUB&quot;;font-weight:bold;v-text-reverse:t;v-text-kern:t" trim="t" fitpath="t" string="12月"/>
          </v:shape>
        </w:pict>
      </w:r>
      <w:r w:rsidR="00000000">
        <w:rPr>
          <w:noProof/>
          <w:lang w:bidi="ar-SA"/>
        </w:rPr>
        <w:pict w14:anchorId="76481246">
          <v:rect id="_x0000_s2117" style="position:absolute;margin-left:395.4pt;margin-top:183.65pt;width:167.3pt;height:93.15pt;z-index:8;mso-position-horizontal-relative:margin;mso-position-vertical-relative:margin" filled="f" stroked="f">
            <v:textbox style="mso-next-textbox:#_x0000_s2117" inset="0,0,0,0">
              <w:txbxContent>
                <w:tbl>
                  <w:tblPr>
                    <w:tblW w:w="0" w:type="auto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DF5451" w:rsidRPr="00E84023" w14:paraId="7BE57420" w14:textId="77777777" w:rsidTr="00DF5451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587AFFD6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color w:val="FF0000"/>
                            <w:sz w:val="20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1B58F1C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D3FDAE6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5BD661A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E02B4EF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8E40539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EA931BA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00FF"/>
                            <w:sz w:val="20"/>
                            <w:lang w:eastAsia="ja-JP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color w:val="0000FF"/>
                            <w:sz w:val="20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DF5451" w:rsidRPr="005411F0" w14:paraId="31EC5E1A" w14:textId="77777777" w:rsidTr="00DF5451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2CA4DB60" w14:textId="07CB0129" w:rsidR="00DF5451" w:rsidRPr="003E3112" w:rsidRDefault="00DF5451" w:rsidP="00C429F5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B80AD25" w14:textId="11F83AD8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27F31EB" w14:textId="5012C97B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4AAD72C" w14:textId="50B443EF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90D5B73" w14:textId="265199F2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07A018E" w14:textId="41162AA1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9A4F98" w14:textId="44129CE9" w:rsidR="00DF5451" w:rsidRPr="003E3112" w:rsidRDefault="003E3112" w:rsidP="00C429F5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0000FF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</w:tr>
                  <w:tr w:rsidR="00DF5451" w:rsidRPr="00E84023" w14:paraId="61CDEC00" w14:textId="77777777" w:rsidTr="00DF5451">
                    <w:trPr>
                      <w:trHeight w:val="23"/>
                    </w:trPr>
                    <w:tc>
                      <w:tcPr>
                        <w:tcW w:w="454" w:type="dxa"/>
                        <w:vAlign w:val="center"/>
                      </w:tcPr>
                      <w:p w14:paraId="53E2CF41" w14:textId="245A6DBE" w:rsidR="00DF5451" w:rsidRPr="003E3112" w:rsidRDefault="003E3112" w:rsidP="00C429F5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FF0000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F35D937" w14:textId="36B689EE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FDADC57" w14:textId="1E9EA275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A43A269" w14:textId="7AEB6F43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FBA87CF" w14:textId="0250B4AE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1F8FF17" w14:textId="6A0DE8B1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85F0EF7" w14:textId="7262F848" w:rsidR="00DF5451" w:rsidRPr="003E3112" w:rsidRDefault="003E3112" w:rsidP="00C429F5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0000FF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</w:tr>
                  <w:tr w:rsidR="00DF5451" w:rsidRPr="00E84023" w14:paraId="7BC81A11" w14:textId="77777777" w:rsidTr="00DF5451">
                    <w:trPr>
                      <w:trHeight w:val="23"/>
                    </w:trPr>
                    <w:tc>
                      <w:tcPr>
                        <w:tcW w:w="454" w:type="dxa"/>
                        <w:vAlign w:val="center"/>
                      </w:tcPr>
                      <w:p w14:paraId="33E3A6C6" w14:textId="61544E84" w:rsidR="00DF5451" w:rsidRPr="003E3112" w:rsidRDefault="003E3112" w:rsidP="00C429F5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FF0000"/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F81CD8D" w14:textId="29FD898C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1B768F8" w14:textId="570891C1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442EEA0" w14:textId="0434CE63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6C945C5" w14:textId="0456D6DE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28661A5" w14:textId="7B1FC289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85CD0EE" w14:textId="4C993EF2" w:rsidR="00DF5451" w:rsidRPr="003E3112" w:rsidRDefault="003E3112" w:rsidP="00C429F5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0000FF"/>
                            <w:sz w:val="21"/>
                            <w:szCs w:val="21"/>
                          </w:rPr>
                          <w:t>20</w:t>
                        </w:r>
                      </w:p>
                    </w:tc>
                  </w:tr>
                  <w:tr w:rsidR="00DF5451" w:rsidRPr="00E84023" w14:paraId="48CB5F70" w14:textId="77777777" w:rsidTr="00DF5451">
                    <w:trPr>
                      <w:trHeight w:val="23"/>
                    </w:trPr>
                    <w:tc>
                      <w:tcPr>
                        <w:tcW w:w="454" w:type="dxa"/>
                        <w:vAlign w:val="center"/>
                      </w:tcPr>
                      <w:p w14:paraId="469CF5B0" w14:textId="4F24D7C2" w:rsidR="00DF5451" w:rsidRPr="003E3112" w:rsidRDefault="003E3112" w:rsidP="00C429F5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FF0000"/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8A2FFD" w14:textId="74A701B4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65FC896" w14:textId="080347D6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39F0DDE" w14:textId="4EEDA202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7E3BC4B" w14:textId="27C48E72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6BB3707" w14:textId="2C2CFC39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73AE0B6" w14:textId="0376F213" w:rsidR="00DF5451" w:rsidRPr="003E3112" w:rsidRDefault="003E3112" w:rsidP="00C429F5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0000FF"/>
                            <w:sz w:val="21"/>
                            <w:szCs w:val="21"/>
                          </w:rPr>
                          <w:t>27</w:t>
                        </w:r>
                      </w:p>
                    </w:tc>
                  </w:tr>
                  <w:tr w:rsidR="00DF5451" w:rsidRPr="00E84023" w14:paraId="43AC6140" w14:textId="77777777" w:rsidTr="00DF5451">
                    <w:trPr>
                      <w:trHeight w:val="23"/>
                    </w:trPr>
                    <w:tc>
                      <w:tcPr>
                        <w:tcW w:w="454" w:type="dxa"/>
                        <w:vAlign w:val="center"/>
                      </w:tcPr>
                      <w:p w14:paraId="3D1923CE" w14:textId="583D9A63" w:rsidR="00DF5451" w:rsidRPr="003E3112" w:rsidRDefault="003E3112" w:rsidP="006E5D03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FF0000"/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87F60B1" w14:textId="3CED4359" w:rsidR="00DF5451" w:rsidRPr="003E3112" w:rsidRDefault="003E3112" w:rsidP="006E5D03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9AD2B63" w14:textId="544976B9" w:rsidR="00DF5451" w:rsidRPr="003E3112" w:rsidRDefault="003E3112" w:rsidP="006E5D03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3663A93" w14:textId="215C8C52" w:rsidR="00DF5451" w:rsidRPr="003E3112" w:rsidRDefault="003E3112" w:rsidP="006E5D03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31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3E1E96E" w14:textId="17DDF2F1" w:rsidR="00DF5451" w:rsidRPr="003E3112" w:rsidRDefault="00DF5451" w:rsidP="006E5D03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CC4D423" w14:textId="5F92A557" w:rsidR="00DF5451" w:rsidRPr="003E3112" w:rsidRDefault="00DF5451" w:rsidP="006E5D03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60B1EE1" w14:textId="50C2E331" w:rsidR="00DF5451" w:rsidRPr="003E3112" w:rsidRDefault="00DF5451" w:rsidP="006E5D03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471BA0FA" w14:textId="77777777" w:rsidR="00DF5451" w:rsidRDefault="00DF5451" w:rsidP="00DF5451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45F1F9D8">
          <v:rect id="_x0000_s2115" style="position:absolute;margin-left:215.75pt;margin-top:183.5pt;width:169.05pt;height:96.1pt;z-index:6;mso-position-horizontal-relative:margin;mso-position-vertical-relative:margin" filled="f" stroked="f">
            <v:textbox style="mso-next-textbox:#_x0000_s2115" inset="0,0,0,0">
              <w:txbxContent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DF5451" w:rsidRPr="00E84023" w14:paraId="7DFC36B5" w14:textId="77777777" w:rsidTr="00DF5451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0E1DD512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color w:val="FF0000"/>
                            <w:sz w:val="20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983C691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F6576E7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8F47AC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BD5D76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4B758C0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8D49245" w14:textId="77777777" w:rsidR="00DF5451" w:rsidRPr="003E3112" w:rsidRDefault="00DF5451" w:rsidP="003A7A6B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00FF"/>
                            <w:sz w:val="20"/>
                            <w:lang w:eastAsia="ja-JP"/>
                          </w:rPr>
                        </w:pPr>
                        <w:r w:rsidRPr="003E3112">
                          <w:rPr>
                            <w:rFonts w:hint="eastAsia"/>
                            <w:i w:val="0"/>
                            <w:color w:val="0000FF"/>
                            <w:sz w:val="20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DF5451" w:rsidRPr="00E84023" w14:paraId="2FDECBF6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4FCBAF32" w14:textId="2F278068" w:rsidR="00DF5451" w:rsidRPr="003E3112" w:rsidRDefault="00DF5451" w:rsidP="00C429F5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40CEB4D" w14:textId="16BEC20F" w:rsidR="00DF5451" w:rsidRPr="003E3112" w:rsidRDefault="00DF5451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ABD685" w14:textId="0422BFD6" w:rsidR="00DF5451" w:rsidRPr="003E3112" w:rsidRDefault="00DF5451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1517538" w14:textId="44262F1D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0ADB6E" w14:textId="3E9186C9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490EEFF" w14:textId="6277125D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72D4C8E" w14:textId="14CA63CC" w:rsidR="00DF5451" w:rsidRPr="003E3112" w:rsidRDefault="003E3112" w:rsidP="00C429F5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0000FF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</w:tr>
                  <w:tr w:rsidR="00DF5451" w:rsidRPr="00E84023" w14:paraId="7D3F02C0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1143772F" w14:textId="04203540" w:rsidR="00DF5451" w:rsidRPr="003E3112" w:rsidRDefault="003E3112" w:rsidP="00C429F5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FF0000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43FFF3E" w14:textId="50913147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62FDE12" w14:textId="7087C49C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5670545" w14:textId="2C4ED106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C4212C5" w14:textId="62960C2B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D6B5DA" w14:textId="7324720F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10B656F" w14:textId="0FD16901" w:rsidR="00DF5451" w:rsidRPr="003E3112" w:rsidRDefault="003E3112" w:rsidP="00C429F5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0000FF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</w:tr>
                  <w:tr w:rsidR="00DF5451" w:rsidRPr="00E84023" w14:paraId="357DCD2D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75597F20" w14:textId="337CF599" w:rsidR="00DF5451" w:rsidRPr="003E3112" w:rsidRDefault="003E3112" w:rsidP="00C429F5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FF0000"/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56EE6BD" w14:textId="3EA0F48C" w:rsidR="00DF5451" w:rsidRPr="003E3112" w:rsidRDefault="003E3112" w:rsidP="00C429F5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FF0000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A969ABC" w14:textId="06735377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EBAC901" w14:textId="1EA74B69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EBE19BB" w14:textId="3A352730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EE0A21" w14:textId="732C6E9F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0075CBF" w14:textId="3961F87B" w:rsidR="00DF5451" w:rsidRPr="003E3112" w:rsidRDefault="003E3112" w:rsidP="00C429F5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0000FF"/>
                            <w:sz w:val="21"/>
                            <w:szCs w:val="21"/>
                          </w:rPr>
                          <w:t>18</w:t>
                        </w:r>
                      </w:p>
                    </w:tc>
                  </w:tr>
                  <w:tr w:rsidR="00DF5451" w:rsidRPr="00E84023" w14:paraId="771514A6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3634FD42" w14:textId="04B8E047" w:rsidR="00DF5451" w:rsidRPr="003E3112" w:rsidRDefault="003E3112" w:rsidP="00C429F5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FF0000"/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9E4A026" w14:textId="3BAD679E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2E09D1C" w14:textId="1DCC51DE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F803B4" w14:textId="7C0674B0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EB2E3A2" w14:textId="7FB73D72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FD3B67C" w14:textId="7C043D24" w:rsidR="00DF5451" w:rsidRPr="003E3112" w:rsidRDefault="003E3112" w:rsidP="00C429F5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80C9DF8" w14:textId="306BC31B" w:rsidR="00DF5451" w:rsidRPr="003E3112" w:rsidRDefault="003E3112" w:rsidP="00C429F5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0000FF"/>
                            <w:sz w:val="21"/>
                            <w:szCs w:val="21"/>
                          </w:rPr>
                          <w:t>25</w:t>
                        </w:r>
                      </w:p>
                    </w:tc>
                  </w:tr>
                  <w:tr w:rsidR="00DF5451" w:rsidRPr="00E84023" w14:paraId="162406F9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7EC6112C" w14:textId="02D71E1C" w:rsidR="00DF5451" w:rsidRPr="003E3112" w:rsidRDefault="003E3112" w:rsidP="00C429F5">
                        <w:pPr>
                          <w:pStyle w:val="Banner11"/>
                          <w:spacing w:before="100" w:beforeAutospacing="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color w:val="FF0000"/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F8DC258" w14:textId="60E04AA4" w:rsidR="00DF5451" w:rsidRPr="003E3112" w:rsidRDefault="003E3112" w:rsidP="00C429F5">
                        <w:pPr>
                          <w:pStyle w:val="Banner11"/>
                          <w:spacing w:before="100" w:beforeAutospacing="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C655919" w14:textId="647CB813" w:rsidR="00DF5451" w:rsidRPr="003E3112" w:rsidRDefault="003E3112" w:rsidP="00C429F5">
                        <w:pPr>
                          <w:pStyle w:val="Banner11"/>
                          <w:spacing w:before="100" w:beforeAutospacing="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717F796" w14:textId="06F3625A" w:rsidR="00DF5451" w:rsidRPr="003E3112" w:rsidRDefault="003E3112" w:rsidP="00C429F5">
                        <w:pPr>
                          <w:pStyle w:val="Banner11"/>
                          <w:spacing w:before="100" w:beforeAutospacing="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D8217BA" w14:textId="1B6D7189" w:rsidR="00DF5451" w:rsidRPr="003E3112" w:rsidRDefault="003E3112" w:rsidP="00C429F5">
                        <w:pPr>
                          <w:pStyle w:val="Banner11"/>
                          <w:spacing w:before="100" w:beforeAutospacing="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2D4F311" w14:textId="50A95355" w:rsidR="00DF5451" w:rsidRPr="003E3112" w:rsidRDefault="003E3112" w:rsidP="00C429F5">
                        <w:pPr>
                          <w:pStyle w:val="Banner11"/>
                          <w:spacing w:before="100" w:beforeAutospacing="1"/>
                          <w:rPr>
                            <w:sz w:val="21"/>
                            <w:szCs w:val="21"/>
                          </w:rPr>
                        </w:pPr>
                        <w:r w:rsidRPr="003E3112">
                          <w:rPr>
                            <w:sz w:val="21"/>
                            <w:szCs w:val="21"/>
                          </w:rPr>
                          <w:t>31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E7DAB5D" w14:textId="0158D1E8" w:rsidR="00DF5451" w:rsidRPr="003E3112" w:rsidRDefault="00DF5451" w:rsidP="00C429F5">
                        <w:pPr>
                          <w:pStyle w:val="Banner11"/>
                          <w:spacing w:before="100" w:beforeAutospacing="1"/>
                          <w:rPr>
                            <w:color w:val="0000FF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1789E7CE" w14:textId="77777777" w:rsidR="00DF5451" w:rsidRDefault="00DF5451" w:rsidP="00DF5451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pict w14:anchorId="6F0ABB64">
          <v:rect id="_x0000_s2050" style="position:absolute;margin-left:31.5pt;margin-top:286.8pt;width:504.05pt;height:524.7pt;z-index:1;mso-position-horizontal-relative:margin;mso-position-vertical-relative:margin" filled="f" stroked="f">
            <v:textbox style="mso-next-textbox:#_x0000_s2050"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</w:tblGrid>
                  <w:tr w:rsidR="00C23B40" w14:paraId="3C5AB322" w14:textId="77777777" w:rsidTr="003E3112">
                    <w:trPr>
                      <w:trHeight w:val="124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572EE5A" w14:textId="77777777" w:rsidR="00C23B40" w:rsidRPr="00F31E52" w:rsidRDefault="00FA395F" w:rsidP="009418ED">
                        <w:pPr>
                          <w:pStyle w:val="BannerHeading2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ja-JP"/>
                          </w:rPr>
                          <w:t>sun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52EB6A7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Mon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C221B35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Tue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37A8184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Wed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DC786CF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Thu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A8B9595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Fri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7F63BA2" w14:textId="77777777" w:rsidR="00C23B40" w:rsidRPr="00F31E52" w:rsidRDefault="00C23B40" w:rsidP="009418ED">
                        <w:pPr>
                          <w:pStyle w:val="BannerHeading2"/>
                          <w:rPr>
                            <w:color w:val="0000FF"/>
                          </w:rPr>
                        </w:pPr>
                        <w:r w:rsidRPr="00F31E52">
                          <w:rPr>
                            <w:color w:val="0000FF"/>
                          </w:rPr>
                          <w:t>Sat</w:t>
                        </w:r>
                      </w:p>
                    </w:tc>
                  </w:tr>
                  <w:tr w:rsidR="00C23B40" w:rsidRPr="00CA471F" w14:paraId="276721F3" w14:textId="77777777" w:rsidTr="003E3112">
                    <w:trPr>
                      <w:trHeight w:val="1474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7E96EDCC" w14:textId="77777777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7F2DB220" w14:textId="77777777" w:rsidR="00C23B40" w:rsidRPr="00B421F9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1717821E" w14:textId="5860BE16" w:rsidR="00C23B40" w:rsidRPr="005E7EF3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7BE7828D" w14:textId="26FF9264" w:rsidR="00C23B40" w:rsidRPr="00D85AE3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7B884A43" w14:textId="7FA639AD" w:rsidR="00C23B40" w:rsidRPr="00D85AE3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3695F409" w14:textId="78DFDA3B" w:rsidR="00C23B40" w:rsidRPr="00BC2A37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31BFD550" w14:textId="32719A28" w:rsidR="00C23B40" w:rsidRPr="00672CED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 w:rsidRPr="003E3112"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C23B40" w:rsidRPr="00CA471F" w14:paraId="59BF892D" w14:textId="77777777" w:rsidTr="003E3112">
                    <w:trPr>
                      <w:trHeight w:val="1474"/>
                      <w:jc w:val="center"/>
                    </w:trPr>
                    <w:tc>
                      <w:tcPr>
                        <w:tcW w:w="1418" w:type="dxa"/>
                      </w:tcPr>
                      <w:p w14:paraId="3A8E307C" w14:textId="199D3614" w:rsidR="00C23B40" w:rsidRPr="00FA395F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BE6CA47" w14:textId="3E3F9C0C" w:rsidR="00C23B40" w:rsidRPr="00BC2A37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FEAFFB3" w14:textId="53737F5E" w:rsidR="00C23B40" w:rsidRPr="005E7EF3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560643F" w14:textId="7E322DBA" w:rsidR="00C23B40" w:rsidRPr="00D85AE3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DF2A624" w14:textId="3C5485EB" w:rsidR="00C23B40" w:rsidRPr="00D85AE3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0DCAA71" w14:textId="1C59B1E8" w:rsidR="00C23B40" w:rsidRPr="00FA395F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C837229" w14:textId="10E5EFBF" w:rsidR="00C23B40" w:rsidRPr="00FA395F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C23B40" w:rsidRPr="00CA471F" w14:paraId="48E7C87D" w14:textId="77777777" w:rsidTr="003E3112">
                    <w:trPr>
                      <w:trHeight w:val="1474"/>
                      <w:jc w:val="center"/>
                    </w:trPr>
                    <w:tc>
                      <w:tcPr>
                        <w:tcW w:w="1418" w:type="dxa"/>
                      </w:tcPr>
                      <w:p w14:paraId="23FE6DF9" w14:textId="72610091" w:rsidR="00C23B40" w:rsidRPr="00FA395F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2CDAF23" w14:textId="07A59187" w:rsidR="00C23B40" w:rsidRPr="00B421F9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7C4CF12" w14:textId="47851752" w:rsidR="00C23B40" w:rsidRPr="005E7EF3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448BB09" w14:textId="42DB622D" w:rsidR="00C23B40" w:rsidRPr="00D85AE3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53C0569" w14:textId="6BC9BF36" w:rsidR="00C23B40" w:rsidRPr="00D85AE3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AA86F60" w14:textId="27D799F8" w:rsidR="00C23B40" w:rsidRPr="00FA395F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AC594BC" w14:textId="00E21ED7" w:rsidR="00C23B40" w:rsidRPr="002C05E1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C23B40" w:rsidRPr="00CA471F" w14:paraId="7C3A59AD" w14:textId="77777777" w:rsidTr="003E3112">
                    <w:trPr>
                      <w:trHeight w:val="1474"/>
                      <w:jc w:val="center"/>
                    </w:trPr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F03353A" w14:textId="2A05E74B" w:rsidR="00C23B40" w:rsidRPr="00FA395F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391DFFC3" w14:textId="37DB2983" w:rsidR="00C23B40" w:rsidRPr="00B421F9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4EE9A1E6" w14:textId="06703A0D" w:rsidR="00C23B40" w:rsidRPr="005E7EF3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3F4C806" w14:textId="4CBABA06" w:rsidR="00C23B40" w:rsidRPr="00D85AE3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10AA755C" w14:textId="5ACD8C3A" w:rsidR="00C23B40" w:rsidRPr="00BC2A37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665028A" w14:textId="2609B5A0" w:rsidR="00C23B40" w:rsidRPr="0064183D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1C1F6A36" w14:textId="00FF6699" w:rsidR="00C23B40" w:rsidRPr="003E3112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 w:rsidRPr="003E3112"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2C05E1" w:rsidRPr="00CA471F" w14:paraId="6839CEDC" w14:textId="77777777" w:rsidTr="003E3112">
                    <w:trPr>
                      <w:trHeight w:val="1474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58F4DA9" w14:textId="316B27BF" w:rsidR="002C05E1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5A34A80" w14:textId="1EFB656E" w:rsidR="002C05E1" w:rsidRPr="003E3112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EE0000"/>
                            <w:sz w:val="56"/>
                            <w:szCs w:val="56"/>
                            <w:lang w:eastAsia="ja-JP"/>
                          </w:rPr>
                        </w:pPr>
                        <w:r w:rsidRPr="003E3112">
                          <w:rPr>
                            <w:color w:val="EE0000"/>
                            <w:sz w:val="56"/>
                            <w:szCs w:val="56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46DDEE1" w14:textId="16118768" w:rsidR="002C05E1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60C1111" w14:textId="28728DAE" w:rsidR="002C05E1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7F77CE9" w14:textId="4356F5D4" w:rsidR="002C05E1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C7FD847" w14:textId="796B4A4B" w:rsidR="002C05E1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F98E945" w14:textId="4BA2DE7E" w:rsidR="002C05E1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29</w:t>
                        </w:r>
                      </w:p>
                    </w:tc>
                  </w:tr>
                  <w:tr w:rsidR="003E3112" w:rsidRPr="00CA471F" w14:paraId="617DCEC1" w14:textId="77777777" w:rsidTr="003E3112">
                    <w:trPr>
                      <w:trHeight w:val="1474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F9CE2B9" w14:textId="423E58D9" w:rsidR="003E3112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0B29DB0" w14:textId="231B644D" w:rsidR="003E3112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F58318B" w14:textId="77777777" w:rsidR="003E3112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5717BB5" w14:textId="77777777" w:rsidR="003E3112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DA3C344" w14:textId="77777777" w:rsidR="003E3112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86F2DA" w14:textId="77777777" w:rsidR="003E3112" w:rsidRDefault="003E311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A1F654B" w14:textId="77777777" w:rsidR="003E3112" w:rsidRDefault="003E3112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</w:tr>
                </w:tbl>
                <w:p w14:paraId="0CC1C31D" w14:textId="77777777" w:rsidR="00C23B40" w:rsidRDefault="00C23B40" w:rsidP="00CA471F">
                  <w:pPr>
                    <w:pStyle w:val="Banner00"/>
                    <w:spacing w:after="240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09C3E910">
          <v:shape id="_x0000_s2142" type="#_x0000_t75" style="position:absolute;margin-left:127.2pt;margin-top:156.5pt;width:69.8pt;height:50.3pt;z-index:10">
            <v:imagedata r:id="rId8" o:title="kaede110517c"/>
          </v:shape>
        </w:pict>
      </w:r>
      <w:r w:rsidR="00000000">
        <w:rPr>
          <w:noProof/>
          <w:lang w:bidi="ar-SA"/>
        </w:rPr>
        <w:pict w14:anchorId="3BD0B67F">
          <v:shape id="_x0000_s2118" type="#_x0000_t136" style="position:absolute;margin-left:220.35pt;margin-top:143.85pt;width:27.75pt;height:9.85pt;z-index:9" fillcolor="black" stroked="f">
            <v:shadow color="#868686"/>
            <v:textpath style="font-family:&quot;HG創英角ｺﾞｼｯｸUB&quot;;font-weight:bold;v-text-reverse:t;v-text-kern:t" trim="t" fitpath="t" string="10月"/>
          </v:shape>
        </w:pict>
      </w:r>
      <w:r w:rsidR="00000000">
        <w:rPr>
          <w:noProof/>
          <w:lang w:bidi="ar-SA"/>
        </w:rPr>
        <w:pict w14:anchorId="07D1925A">
          <v:shape id="_x0000_s2110" type="#_x0000_t136" style="position:absolute;margin-left:31.5pt;margin-top:149.85pt;width:66.3pt;height:88pt;z-index:4" adj="11189" fillcolor="#e36c0a">
            <v:fill recolor="t" rotate="t" focus="50%" type="gradient"/>
            <v:stroke r:id="rId9" o:title=""/>
            <v:shadow on="t" color="#76923c" opacity="52429f" offset="4pt" offset2="4pt"/>
            <v:textpath style="font-family:&quot;HG明朝E&quot;;font-weight:bold;font-style:italic;v-text-reverse:t;v-text-kern:t" trim="t" fitpath="t" string="11"/>
          </v:shape>
        </w:pict>
      </w:r>
      <w:r w:rsidR="00000000">
        <w:rPr>
          <w:noProof/>
          <w:lang w:bidi="ar-SA"/>
        </w:rPr>
        <w:pict w14:anchorId="0DE82DF6">
          <v:shape id="_x0000_s2111" type="#_x0000_t202" style="position:absolute;margin-left:91.8pt;margin-top:208.65pt;width:68pt;height:33pt;z-index:5" filled="f" stroked="f">
            <v:textbox inset="5.85pt,.7pt,5.85pt,.7pt">
              <w:txbxContent>
                <w:p w14:paraId="069E3613" w14:textId="762ACD7D" w:rsidR="0064183D" w:rsidRPr="004B0752" w:rsidRDefault="004B0752">
                  <w:pPr>
                    <w:rPr>
                      <w:sz w:val="44"/>
                      <w:szCs w:val="44"/>
                    </w:rPr>
                  </w:pPr>
                  <w:r w:rsidRPr="004B0752">
                    <w:rPr>
                      <w:rFonts w:hint="eastAsia"/>
                      <w:sz w:val="44"/>
                      <w:szCs w:val="44"/>
                    </w:rPr>
                    <w:t>20</w:t>
                  </w:r>
                  <w:r w:rsidR="006A2695">
                    <w:rPr>
                      <w:sz w:val="44"/>
                      <w:szCs w:val="44"/>
                    </w:rPr>
                    <w:t>2</w:t>
                  </w:r>
                  <w:r w:rsidR="00BC2A37">
                    <w:rPr>
                      <w:rFonts w:hint="eastAsia"/>
                      <w:sz w:val="44"/>
                      <w:szCs w:val="44"/>
                    </w:rPr>
                    <w:t>4</w:t>
                  </w:r>
                </w:p>
              </w:txbxContent>
            </v:textbox>
          </v:shape>
        </w:pict>
      </w:r>
    </w:p>
    <w:sectPr w:rsidR="001C039C" w:rsidSect="00FA395F">
      <w:pgSz w:w="11907" w:h="16839" w:code="9"/>
      <w:pgMar w:top="284" w:right="720" w:bottom="720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89E57" w14:textId="77777777" w:rsidR="00D42C5F" w:rsidRDefault="00D42C5F">
      <w:r>
        <w:separator/>
      </w:r>
    </w:p>
  </w:endnote>
  <w:endnote w:type="continuationSeparator" w:id="0">
    <w:p w14:paraId="5000B9CB" w14:textId="77777777" w:rsidR="00D42C5F" w:rsidRDefault="00D4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A256C" w14:textId="77777777" w:rsidR="00D42C5F" w:rsidRDefault="00D42C5F">
      <w:r>
        <w:separator/>
      </w:r>
    </w:p>
  </w:footnote>
  <w:footnote w:type="continuationSeparator" w:id="0">
    <w:p w14:paraId="506A08E0" w14:textId="77777777" w:rsidR="00D42C5F" w:rsidRDefault="00D4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6855049">
    <w:abstractNumId w:val="9"/>
  </w:num>
  <w:num w:numId="2" w16cid:durableId="1890649828">
    <w:abstractNumId w:val="7"/>
  </w:num>
  <w:num w:numId="3" w16cid:durableId="327908059">
    <w:abstractNumId w:val="6"/>
  </w:num>
  <w:num w:numId="4" w16cid:durableId="68505830">
    <w:abstractNumId w:val="5"/>
  </w:num>
  <w:num w:numId="5" w16cid:durableId="1234897663">
    <w:abstractNumId w:val="4"/>
  </w:num>
  <w:num w:numId="6" w16cid:durableId="251862660">
    <w:abstractNumId w:val="8"/>
  </w:num>
  <w:num w:numId="7" w16cid:durableId="1436514428">
    <w:abstractNumId w:val="3"/>
  </w:num>
  <w:num w:numId="8" w16cid:durableId="1816484628">
    <w:abstractNumId w:val="2"/>
  </w:num>
  <w:num w:numId="9" w16cid:durableId="1174762408">
    <w:abstractNumId w:val="1"/>
  </w:num>
  <w:num w:numId="10" w16cid:durableId="1265965797">
    <w:abstractNumId w:val="0"/>
  </w:num>
  <w:num w:numId="11" w16cid:durableId="1802922897">
    <w:abstractNumId w:val="9"/>
  </w:num>
  <w:num w:numId="12" w16cid:durableId="1670401933">
    <w:abstractNumId w:val="7"/>
  </w:num>
  <w:num w:numId="13" w16cid:durableId="411969659">
    <w:abstractNumId w:val="6"/>
  </w:num>
  <w:num w:numId="14" w16cid:durableId="810094870">
    <w:abstractNumId w:val="5"/>
  </w:num>
  <w:num w:numId="15" w16cid:durableId="664747582">
    <w:abstractNumId w:val="4"/>
  </w:num>
  <w:num w:numId="16" w16cid:durableId="243144945">
    <w:abstractNumId w:val="8"/>
  </w:num>
  <w:num w:numId="17" w16cid:durableId="411239504">
    <w:abstractNumId w:val="3"/>
  </w:num>
  <w:num w:numId="18" w16cid:durableId="549810224">
    <w:abstractNumId w:val="2"/>
  </w:num>
  <w:num w:numId="19" w16cid:durableId="767584462">
    <w:abstractNumId w:val="1"/>
  </w:num>
  <w:num w:numId="20" w16cid:durableId="213289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isplayHorizontalDrawingGridEvery w:val="2"/>
  <w:displayVerticalDrawingGridEvery w:val="2"/>
  <w:noPunctuationKerning/>
  <w:characterSpacingControl w:val="doNotCompress"/>
  <w:savePreviewPicture/>
  <w:hdrShapeDefaults>
    <o:shapedefaults v:ext="edit" spidmax="2147">
      <v:textbox inset="5.85pt,.7pt,5.85pt,.7pt"/>
      <o:colormru v:ext="edit" colors="#d1f4f3,#ffdebd,#fc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39C"/>
    <w:rsid w:val="00070450"/>
    <w:rsid w:val="000833AF"/>
    <w:rsid w:val="000C1E4F"/>
    <w:rsid w:val="000D6B16"/>
    <w:rsid w:val="001339B0"/>
    <w:rsid w:val="001708C9"/>
    <w:rsid w:val="001907CA"/>
    <w:rsid w:val="00194010"/>
    <w:rsid w:val="001A203B"/>
    <w:rsid w:val="001A3A01"/>
    <w:rsid w:val="001C039C"/>
    <w:rsid w:val="001D6935"/>
    <w:rsid w:val="001F7A07"/>
    <w:rsid w:val="0020228A"/>
    <w:rsid w:val="00223E83"/>
    <w:rsid w:val="0024381E"/>
    <w:rsid w:val="002475A8"/>
    <w:rsid w:val="002623F2"/>
    <w:rsid w:val="002B67EE"/>
    <w:rsid w:val="002B7102"/>
    <w:rsid w:val="002C05E1"/>
    <w:rsid w:val="00311D7F"/>
    <w:rsid w:val="0035276E"/>
    <w:rsid w:val="003A2BC9"/>
    <w:rsid w:val="003A7A6B"/>
    <w:rsid w:val="003E3112"/>
    <w:rsid w:val="00440B67"/>
    <w:rsid w:val="0045002C"/>
    <w:rsid w:val="004B0752"/>
    <w:rsid w:val="004B5CDB"/>
    <w:rsid w:val="004C4DE7"/>
    <w:rsid w:val="005060F3"/>
    <w:rsid w:val="00514A68"/>
    <w:rsid w:val="0054092C"/>
    <w:rsid w:val="00563929"/>
    <w:rsid w:val="005E7EF3"/>
    <w:rsid w:val="0064183D"/>
    <w:rsid w:val="00672CED"/>
    <w:rsid w:val="006A2695"/>
    <w:rsid w:val="006B1E98"/>
    <w:rsid w:val="006C40E6"/>
    <w:rsid w:val="006D334E"/>
    <w:rsid w:val="006E5D03"/>
    <w:rsid w:val="00756808"/>
    <w:rsid w:val="007D039A"/>
    <w:rsid w:val="007F36CD"/>
    <w:rsid w:val="00821264"/>
    <w:rsid w:val="009418ED"/>
    <w:rsid w:val="00966A0A"/>
    <w:rsid w:val="00977F81"/>
    <w:rsid w:val="009919D9"/>
    <w:rsid w:val="009C06CE"/>
    <w:rsid w:val="00A05603"/>
    <w:rsid w:val="00A34EE2"/>
    <w:rsid w:val="00A54BDA"/>
    <w:rsid w:val="00AA3368"/>
    <w:rsid w:val="00B22314"/>
    <w:rsid w:val="00B421F9"/>
    <w:rsid w:val="00B60917"/>
    <w:rsid w:val="00BC2A37"/>
    <w:rsid w:val="00BD7433"/>
    <w:rsid w:val="00BE1BD3"/>
    <w:rsid w:val="00C13D4F"/>
    <w:rsid w:val="00C23B40"/>
    <w:rsid w:val="00C34695"/>
    <w:rsid w:val="00C429F5"/>
    <w:rsid w:val="00C655D2"/>
    <w:rsid w:val="00C65DCA"/>
    <w:rsid w:val="00C82C6D"/>
    <w:rsid w:val="00C83666"/>
    <w:rsid w:val="00CA471F"/>
    <w:rsid w:val="00CB5385"/>
    <w:rsid w:val="00D1633D"/>
    <w:rsid w:val="00D42C5F"/>
    <w:rsid w:val="00D85AE3"/>
    <w:rsid w:val="00DB5B10"/>
    <w:rsid w:val="00DF5451"/>
    <w:rsid w:val="00E10562"/>
    <w:rsid w:val="00E328AD"/>
    <w:rsid w:val="00F31E52"/>
    <w:rsid w:val="00F503B9"/>
    <w:rsid w:val="00F77E7D"/>
    <w:rsid w:val="00FA395F"/>
    <w:rsid w:val="00FC3154"/>
    <w:rsid w:val="00FD145A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7">
      <v:textbox inset="5.85pt,.7pt,5.85pt,.7pt"/>
      <o:colormru v:ext="edit" colors="#d1f4f3,#ffdebd,#fcf"/>
    </o:shapedefaults>
    <o:shapelayout v:ext="edit">
      <o:idmap v:ext="edit" data="2"/>
    </o:shapelayout>
  </w:shapeDefaults>
  <w:decimalSymbol w:val="."/>
  <w:listSeparator w:val=","/>
  <w14:docId w14:val="6C162BA1"/>
  <w15:chartTrackingRefBased/>
  <w15:docId w15:val="{520CFB3F-9E0A-4AC1-BAB0-9D68F771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styleId="HTML3">
    <w:name w:val="HTML Typewriter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7</TotalTime>
  <Pages>1</Pages>
  <Words>2</Words>
  <Characters>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>Microsoft</Company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深瀬　美貴子</dc:creator>
  <cp:keywords/>
  <cp:lastModifiedBy>Mikiko Fukase</cp:lastModifiedBy>
  <cp:revision>2</cp:revision>
  <dcterms:created xsi:type="dcterms:W3CDTF">2025-08-20T12:29:00Z</dcterms:created>
  <dcterms:modified xsi:type="dcterms:W3CDTF">2025-08-20T12:29:00Z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