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87900" w14:textId="77777777" w:rsidR="00CA471F" w:rsidRDefault="00CA471F"/>
    <w:p w14:paraId="3BA6E026" w14:textId="77777777" w:rsidR="00CA471F" w:rsidRDefault="00000000">
      <w:r>
        <w:pict w14:anchorId="5979FB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7" type="#_x0000_t75" style="position:absolute;margin-left:0;margin-top:1.95pt;width:567pt;height:316.25pt;z-index:-1">
            <v:imagedata r:id="rId7" o:title=""/>
          </v:shape>
        </w:pict>
      </w:r>
    </w:p>
    <w:p w14:paraId="0BF1E20E" w14:textId="5A0B621A" w:rsidR="001C039C" w:rsidRDefault="00E409E5">
      <w:r>
        <w:rPr>
          <w:noProof/>
          <w:lang w:bidi="ar-SA"/>
        </w:rPr>
        <w:pict w14:anchorId="37A5706C">
          <v:shapetype id="_x0000_t202" coordsize="21600,21600" o:spt="202" path="m,l,21600r21600,l21600,xe">
            <v:stroke joinstyle="miter"/>
            <v:path gradientshapeok="t" o:connecttype="rect"/>
          </v:shapetype>
          <v:shape id="_x0000_s2085" type="#_x0000_t202" style="position:absolute;margin-left:119.65pt;margin-top:460pt;width:68.25pt;height:27pt;z-index:4" filled="f" stroked="f">
            <v:textbox style="mso-next-textbox:#_x0000_s2085" inset="5.85pt,.7pt,5.85pt,.7pt">
              <w:txbxContent>
                <w:p w14:paraId="5AD02199" w14:textId="77777777" w:rsidR="00C23B40" w:rsidRPr="00C82C6D" w:rsidRDefault="00C13D4F">
                  <w:pPr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FF0000"/>
                      <w:sz w:val="28"/>
                      <w:szCs w:val="28"/>
                    </w:rPr>
                    <w:t>文化</w:t>
                  </w:r>
                  <w:r w:rsidR="00C23B40" w:rsidRPr="00C82C6D">
                    <w:rPr>
                      <w:rFonts w:hint="eastAsia"/>
                      <w:color w:val="FF0000"/>
                      <w:sz w:val="28"/>
                      <w:szCs w:val="28"/>
                    </w:rPr>
                    <w:t>の日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37A5706C">
          <v:shape id="_x0000_s2099" type="#_x0000_t202" style="position:absolute;margin-left:120.75pt;margin-top:685.5pt;width:68.25pt;height:27pt;z-index:5" filled="f" stroked="f">
            <v:textbox style="mso-next-textbox:#_x0000_s2099" inset="5.85pt,.7pt,5.85pt,.7pt">
              <w:txbxContent>
                <w:p w14:paraId="7EE20A42" w14:textId="2EAD120C" w:rsidR="005F55AA" w:rsidRPr="00C82C6D" w:rsidRDefault="005F55AA">
                  <w:pPr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FF0000"/>
                      <w:sz w:val="28"/>
                      <w:szCs w:val="28"/>
                    </w:rPr>
                    <w:t>振替休日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2559642D">
          <v:shape id="_x0000_s2091" type="#_x0000_t202" style="position:absolute;margin-left:35.15pt;margin-top:679.85pt;width:99.65pt;height:36pt;z-index:3" filled="f" stroked="f">
            <v:textbox style="mso-next-textbox:#_x0000_s2091" inset="5.85pt,.7pt,5.85pt,.7pt">
              <w:txbxContent>
                <w:p w14:paraId="3ABC7E24" w14:textId="77777777" w:rsidR="00C13D4F" w:rsidRDefault="00C13D4F" w:rsidP="00C13D4F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FF0000"/>
                      <w:sz w:val="28"/>
                      <w:szCs w:val="28"/>
                    </w:rPr>
                    <w:t>勤労</w:t>
                  </w:r>
                </w:p>
                <w:p w14:paraId="6C3FF1BC" w14:textId="77777777" w:rsidR="00C23B40" w:rsidRPr="00DB5B10" w:rsidRDefault="00C13D4F" w:rsidP="00C13D4F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FF0000"/>
                      <w:sz w:val="28"/>
                      <w:szCs w:val="28"/>
                    </w:rPr>
                    <w:t>感謝の日</w:t>
                  </w:r>
                </w:p>
              </w:txbxContent>
            </v:textbox>
          </v:shape>
        </w:pict>
      </w:r>
      <w:r>
        <w:pict w14:anchorId="60D6A3DE">
          <v:rect id="_x0000_s2050" style="position:absolute;margin-left:36.75pt;margin-top:306.5pt;width:504.05pt;height:510.3pt;z-index:1;mso-position-horizontal-relative:margin;mso-position-vertical-relative:margin" filled="f" stroked="f">
            <v:textbox style="mso-next-textbox:#_x0000_s2050"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61"/>
                    <w:gridCol w:w="1361"/>
                    <w:gridCol w:w="1361"/>
                    <w:gridCol w:w="1361"/>
                    <w:gridCol w:w="1361"/>
                    <w:gridCol w:w="1361"/>
                    <w:gridCol w:w="1361"/>
                  </w:tblGrid>
                  <w:tr w:rsidR="00C23B40" w14:paraId="71FB9166" w14:textId="77777777">
                    <w:trPr>
                      <w:trHeight w:val="1474"/>
                      <w:jc w:val="center"/>
                    </w:trPr>
                    <w:tc>
                      <w:tcPr>
                        <w:tcW w:w="1361" w:type="dxa"/>
                        <w:tcBorders>
                          <w:bottom w:val="single" w:sz="4" w:space="0" w:color="auto"/>
                        </w:tcBorders>
                      </w:tcPr>
                      <w:p w14:paraId="5BEE8F16" w14:textId="77777777" w:rsidR="00C23B40" w:rsidRPr="00F31E52" w:rsidRDefault="00C23B40" w:rsidP="009418ED">
                        <w:pPr>
                          <w:pStyle w:val="BannerHeading2"/>
                          <w:rPr>
                            <w:color w:val="FF0000"/>
                          </w:rPr>
                        </w:pPr>
                        <w:r w:rsidRPr="00F31E52">
                          <w:rPr>
                            <w:color w:val="FF0000"/>
                          </w:rPr>
                          <w:t>Sun</w:t>
                        </w:r>
                      </w:p>
                    </w:tc>
                    <w:tc>
                      <w:tcPr>
                        <w:tcW w:w="1361" w:type="dxa"/>
                        <w:tcBorders>
                          <w:bottom w:val="single" w:sz="4" w:space="0" w:color="auto"/>
                        </w:tcBorders>
                      </w:tcPr>
                      <w:p w14:paraId="69F41ED3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Mon</w:t>
                        </w:r>
                      </w:p>
                    </w:tc>
                    <w:tc>
                      <w:tcPr>
                        <w:tcW w:w="1361" w:type="dxa"/>
                        <w:tcBorders>
                          <w:bottom w:val="single" w:sz="4" w:space="0" w:color="auto"/>
                        </w:tcBorders>
                      </w:tcPr>
                      <w:p w14:paraId="554F6AB4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Tue</w:t>
                        </w:r>
                      </w:p>
                    </w:tc>
                    <w:tc>
                      <w:tcPr>
                        <w:tcW w:w="1361" w:type="dxa"/>
                        <w:tcBorders>
                          <w:bottom w:val="single" w:sz="4" w:space="0" w:color="auto"/>
                        </w:tcBorders>
                      </w:tcPr>
                      <w:p w14:paraId="62BD645D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Wed</w:t>
                        </w:r>
                      </w:p>
                    </w:tc>
                    <w:tc>
                      <w:tcPr>
                        <w:tcW w:w="1361" w:type="dxa"/>
                        <w:tcBorders>
                          <w:bottom w:val="single" w:sz="4" w:space="0" w:color="auto"/>
                        </w:tcBorders>
                      </w:tcPr>
                      <w:p w14:paraId="16C02FFC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Thu</w:t>
                        </w:r>
                      </w:p>
                    </w:tc>
                    <w:tc>
                      <w:tcPr>
                        <w:tcW w:w="1361" w:type="dxa"/>
                        <w:tcBorders>
                          <w:bottom w:val="single" w:sz="4" w:space="0" w:color="auto"/>
                        </w:tcBorders>
                      </w:tcPr>
                      <w:p w14:paraId="65FD951C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Fri</w:t>
                        </w:r>
                      </w:p>
                    </w:tc>
                    <w:tc>
                      <w:tcPr>
                        <w:tcW w:w="1361" w:type="dxa"/>
                        <w:tcBorders>
                          <w:bottom w:val="single" w:sz="4" w:space="0" w:color="auto"/>
                        </w:tcBorders>
                      </w:tcPr>
                      <w:p w14:paraId="4C4E46B6" w14:textId="77777777" w:rsidR="00C23B40" w:rsidRPr="00F31E52" w:rsidRDefault="00C23B40" w:rsidP="009418ED">
                        <w:pPr>
                          <w:pStyle w:val="BannerHeading2"/>
                          <w:rPr>
                            <w:color w:val="0000FF"/>
                          </w:rPr>
                        </w:pPr>
                        <w:r w:rsidRPr="00F31E52">
                          <w:rPr>
                            <w:color w:val="0000FF"/>
                          </w:rPr>
                          <w:t>Sat</w:t>
                        </w:r>
                      </w:p>
                    </w:tc>
                  </w:tr>
                  <w:tr w:rsidR="00C23B40" w:rsidRPr="00CA471F" w14:paraId="42E40E35" w14:textId="77777777">
                    <w:trPr>
                      <w:trHeight w:val="1474"/>
                      <w:jc w:val="center"/>
                    </w:trPr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B05FBBA" w14:textId="77777777" w:rsidR="00C23B40" w:rsidRPr="00F31E52" w:rsidRDefault="00C23B40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40"/>
                            <w:szCs w:val="40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F96EA36" w14:textId="77777777" w:rsidR="00C23B40" w:rsidRPr="00195FF7" w:rsidRDefault="00C23B40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BA3D2B7" w14:textId="27326310" w:rsidR="00C23B40" w:rsidRPr="00993DDD" w:rsidRDefault="00C23B40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6D779B1" w14:textId="58CECABD" w:rsidR="00C23B40" w:rsidRPr="000D4FDC" w:rsidRDefault="00C23B40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3645284" w14:textId="6F8EEAB3" w:rsidR="00C23B40" w:rsidRPr="005F55AA" w:rsidRDefault="00C23B40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ABE7C47" w14:textId="4A1EA974" w:rsidR="00C23B40" w:rsidRPr="005F55AA" w:rsidRDefault="00C23B40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8B27FF8" w14:textId="15579D29" w:rsidR="00C23B40" w:rsidRPr="00E01618" w:rsidRDefault="00E409E5" w:rsidP="00CA471F">
                        <w:pPr>
                          <w:pStyle w:val="Banner00"/>
                          <w:spacing w:before="60" w:after="240"/>
                          <w:rPr>
                            <w:color w:val="0000FF"/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40"/>
                            <w:szCs w:val="40"/>
                            <w:lang w:eastAsia="ja-JP"/>
                          </w:rPr>
                          <w:t>1</w:t>
                        </w:r>
                      </w:p>
                    </w:tc>
                  </w:tr>
                  <w:tr w:rsidR="00C23B40" w:rsidRPr="00CA471F" w14:paraId="1603FFA8" w14:textId="77777777">
                    <w:trPr>
                      <w:trHeight w:val="1474"/>
                      <w:jc w:val="center"/>
                    </w:trPr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201DB2C" w14:textId="53B92886" w:rsidR="00C23B40" w:rsidRPr="005060F3" w:rsidRDefault="00E409E5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40"/>
                            <w:szCs w:val="40"/>
                            <w:lang w:eastAsia="ja-JP"/>
                          </w:rPr>
                          <w:t>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C42119B" w14:textId="2178D0CD" w:rsidR="00C23B40" w:rsidRPr="005F55AA" w:rsidRDefault="00E409E5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40"/>
                            <w:szCs w:val="40"/>
                            <w:lang w:eastAsia="ja-JP"/>
                          </w:rPr>
                          <w:t>3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DAA535A" w14:textId="15727462" w:rsidR="00C23B40" w:rsidRPr="00993DDD" w:rsidRDefault="00E409E5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sz w:val="40"/>
                            <w:szCs w:val="40"/>
                            <w:lang w:eastAsia="ja-JP"/>
                          </w:rPr>
                          <w:t>4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A4CA10D" w14:textId="6AF480CE" w:rsidR="00C23B40" w:rsidRPr="000D4FDC" w:rsidRDefault="00E409E5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sz w:val="40"/>
                            <w:szCs w:val="40"/>
                            <w:lang w:eastAsia="ja-JP"/>
                          </w:rPr>
                          <w:t>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8CB4538" w14:textId="779F8AD3" w:rsidR="00C23B40" w:rsidRPr="005F55AA" w:rsidRDefault="00E409E5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sz w:val="40"/>
                            <w:szCs w:val="40"/>
                            <w:lang w:eastAsia="ja-JP"/>
                          </w:rPr>
                          <w:t>6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92B327D" w14:textId="449D87A6" w:rsidR="00C23B40" w:rsidRPr="005F55AA" w:rsidRDefault="00E409E5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sz w:val="40"/>
                            <w:szCs w:val="40"/>
                            <w:lang w:eastAsia="ja-JP"/>
                          </w:rPr>
                          <w:t>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93CA148" w14:textId="762494F7" w:rsidR="00C23B40" w:rsidRPr="00F31E52" w:rsidRDefault="00E409E5" w:rsidP="00CA471F">
                        <w:pPr>
                          <w:pStyle w:val="Banner00"/>
                          <w:spacing w:before="60" w:after="240"/>
                          <w:rPr>
                            <w:color w:val="0000FF"/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40"/>
                            <w:szCs w:val="40"/>
                            <w:lang w:eastAsia="ja-JP"/>
                          </w:rPr>
                          <w:t>8</w:t>
                        </w:r>
                      </w:p>
                    </w:tc>
                  </w:tr>
                  <w:tr w:rsidR="00C23B40" w:rsidRPr="00CA471F" w14:paraId="42A638C3" w14:textId="77777777">
                    <w:trPr>
                      <w:trHeight w:val="1474"/>
                      <w:jc w:val="center"/>
                    </w:trPr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27381DC" w14:textId="16F56294" w:rsidR="00C23B40" w:rsidRPr="00F31E52" w:rsidRDefault="00E409E5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40"/>
                            <w:szCs w:val="40"/>
                            <w:lang w:eastAsia="ja-JP"/>
                          </w:rPr>
                          <w:t>9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449A6BF" w14:textId="750BAA16" w:rsidR="00C23B40" w:rsidRPr="00195FF7" w:rsidRDefault="00E409E5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sz w:val="40"/>
                            <w:szCs w:val="40"/>
                            <w:lang w:eastAsia="ja-JP"/>
                          </w:rPr>
                          <w:t>10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88EAE59" w14:textId="310147CC" w:rsidR="00C23B40" w:rsidRPr="00993DDD" w:rsidRDefault="00E409E5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sz w:val="40"/>
                            <w:szCs w:val="40"/>
                            <w:lang w:eastAsia="ja-JP"/>
                          </w:rPr>
                          <w:t>11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4C378AE" w14:textId="4C53E758" w:rsidR="00C23B40" w:rsidRPr="000D4FDC" w:rsidRDefault="00E409E5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sz w:val="40"/>
                            <w:szCs w:val="40"/>
                            <w:lang w:eastAsia="ja-JP"/>
                          </w:rPr>
                          <w:t>12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9F977B7" w14:textId="079F2F2E" w:rsidR="00C23B40" w:rsidRPr="005F55AA" w:rsidRDefault="00E409E5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sz w:val="40"/>
                            <w:szCs w:val="40"/>
                            <w:lang w:eastAsia="ja-JP"/>
                          </w:rPr>
                          <w:t>13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2726C6B" w14:textId="6B998BCE" w:rsidR="00C23B40" w:rsidRPr="005F55AA" w:rsidRDefault="00E409E5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sz w:val="40"/>
                            <w:szCs w:val="40"/>
                            <w:lang w:eastAsia="ja-JP"/>
                          </w:rPr>
                          <w:t>14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AB5FC8B" w14:textId="09879FDF" w:rsidR="00C23B40" w:rsidRPr="00DB5B10" w:rsidRDefault="00E409E5" w:rsidP="00CA471F">
                        <w:pPr>
                          <w:pStyle w:val="Banner00"/>
                          <w:spacing w:before="60" w:after="240"/>
                          <w:rPr>
                            <w:color w:val="0000FF"/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40"/>
                            <w:szCs w:val="40"/>
                            <w:lang w:eastAsia="ja-JP"/>
                          </w:rPr>
                          <w:t>15</w:t>
                        </w:r>
                      </w:p>
                    </w:tc>
                  </w:tr>
                  <w:tr w:rsidR="00C23B40" w:rsidRPr="00CA471F" w14:paraId="4C152AD5" w14:textId="77777777">
                    <w:trPr>
                      <w:trHeight w:val="1474"/>
                      <w:jc w:val="center"/>
                    </w:trPr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DDC69A0" w14:textId="1307A97F" w:rsidR="00C23B40" w:rsidRPr="00F31E52" w:rsidRDefault="00E409E5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40"/>
                            <w:szCs w:val="40"/>
                            <w:lang w:eastAsia="ja-JP"/>
                          </w:rPr>
                          <w:t>16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BCD28B2" w14:textId="5ABD3E23" w:rsidR="00C23B40" w:rsidRPr="00195FF7" w:rsidRDefault="00E409E5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sz w:val="40"/>
                            <w:szCs w:val="40"/>
                            <w:lang w:eastAsia="ja-JP"/>
                          </w:rPr>
                          <w:t>17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89EFB05" w14:textId="5A805E26" w:rsidR="00C23B40" w:rsidRPr="00993DDD" w:rsidRDefault="00E409E5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sz w:val="40"/>
                            <w:szCs w:val="40"/>
                            <w:lang w:eastAsia="ja-JP"/>
                          </w:rPr>
                          <w:t>18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610DE28" w14:textId="2A827849" w:rsidR="00C23B40" w:rsidRPr="000D4FDC" w:rsidRDefault="00E409E5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sz w:val="40"/>
                            <w:szCs w:val="40"/>
                            <w:lang w:eastAsia="ja-JP"/>
                          </w:rPr>
                          <w:t>19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027A196" w14:textId="30C6EE84" w:rsidR="00C23B40" w:rsidRPr="005F55AA" w:rsidRDefault="00E409E5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sz w:val="40"/>
                            <w:szCs w:val="40"/>
                            <w:lang w:eastAsia="ja-JP"/>
                          </w:rPr>
                          <w:t>20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B6ED766" w14:textId="0800ED5F" w:rsidR="00C23B40" w:rsidRPr="005F55AA" w:rsidRDefault="00E409E5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sz w:val="40"/>
                            <w:szCs w:val="40"/>
                            <w:lang w:eastAsia="ja-JP"/>
                          </w:rPr>
                          <w:t>21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64A5113" w14:textId="406789B8" w:rsidR="00C23B40" w:rsidRPr="00E409E5" w:rsidRDefault="00E409E5" w:rsidP="00CA471F">
                        <w:pPr>
                          <w:pStyle w:val="Banner00"/>
                          <w:spacing w:before="60" w:after="240"/>
                          <w:rPr>
                            <w:color w:val="0000FF"/>
                            <w:sz w:val="40"/>
                            <w:szCs w:val="40"/>
                            <w:lang w:eastAsia="ja-JP"/>
                          </w:rPr>
                        </w:pPr>
                        <w:r w:rsidRPr="00E409E5">
                          <w:rPr>
                            <w:color w:val="0000FF"/>
                            <w:sz w:val="40"/>
                            <w:szCs w:val="40"/>
                            <w:lang w:eastAsia="ja-JP"/>
                          </w:rPr>
                          <w:t>22</w:t>
                        </w:r>
                      </w:p>
                    </w:tc>
                  </w:tr>
                  <w:tr w:rsidR="00C23B40" w:rsidRPr="00CA471F" w14:paraId="3AE1C4DE" w14:textId="77777777">
                    <w:trPr>
                      <w:trHeight w:val="1474"/>
                      <w:jc w:val="center"/>
                    </w:trPr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318FA8E" w14:textId="2E73B919" w:rsidR="00C23B40" w:rsidRPr="00F31E52" w:rsidRDefault="00E409E5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40"/>
                            <w:szCs w:val="40"/>
                            <w:lang w:eastAsia="ja-JP"/>
                          </w:rPr>
                          <w:t>23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050F6DF" w14:textId="520B5884" w:rsidR="00C23B40" w:rsidRPr="00E409E5" w:rsidRDefault="00E409E5" w:rsidP="00CA471F">
                        <w:pPr>
                          <w:pStyle w:val="Banner00"/>
                          <w:spacing w:before="60" w:after="240"/>
                          <w:rPr>
                            <w:color w:val="EE0000"/>
                            <w:sz w:val="40"/>
                            <w:szCs w:val="40"/>
                            <w:lang w:eastAsia="ja-JP"/>
                          </w:rPr>
                        </w:pPr>
                        <w:r w:rsidRPr="00E409E5">
                          <w:rPr>
                            <w:color w:val="EE0000"/>
                            <w:sz w:val="40"/>
                            <w:szCs w:val="40"/>
                            <w:lang w:eastAsia="ja-JP"/>
                          </w:rPr>
                          <w:t>24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D1BA852" w14:textId="408115C8" w:rsidR="00C23B40" w:rsidRPr="00CA471F" w:rsidRDefault="00E409E5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sz w:val="40"/>
                            <w:szCs w:val="40"/>
                            <w:lang w:eastAsia="ja-JP"/>
                          </w:rPr>
                          <w:t>25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9152D6D" w14:textId="7072AF4A" w:rsidR="00C23B40" w:rsidRPr="00CA471F" w:rsidRDefault="00E409E5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sz w:val="40"/>
                            <w:szCs w:val="40"/>
                            <w:lang w:eastAsia="ja-JP"/>
                          </w:rPr>
                          <w:t>26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C7C8E0E" w14:textId="0C959E73" w:rsidR="00C23B40" w:rsidRPr="00CA471F" w:rsidRDefault="00E409E5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sz w:val="40"/>
                            <w:szCs w:val="40"/>
                            <w:lang w:eastAsia="ja-JP"/>
                          </w:rPr>
                          <w:t>27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16298A9" w14:textId="201F29D2" w:rsidR="00C23B40" w:rsidRPr="00CA471F" w:rsidRDefault="00E409E5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sz w:val="40"/>
                            <w:szCs w:val="40"/>
                            <w:lang w:eastAsia="ja-JP"/>
                          </w:rPr>
                          <w:t>28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E8762AF" w14:textId="5CE05802" w:rsidR="00C23B40" w:rsidRPr="00F31E52" w:rsidRDefault="00E409E5" w:rsidP="00CA471F">
                        <w:pPr>
                          <w:pStyle w:val="Banner00"/>
                          <w:spacing w:before="60" w:after="240"/>
                          <w:rPr>
                            <w:color w:val="0000FF"/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40"/>
                            <w:szCs w:val="40"/>
                            <w:lang w:eastAsia="ja-JP"/>
                          </w:rPr>
                          <w:t>29</w:t>
                        </w:r>
                      </w:p>
                    </w:tc>
                  </w:tr>
                  <w:tr w:rsidR="00E409E5" w:rsidRPr="00CA471F" w14:paraId="4BFA00CE" w14:textId="77777777">
                    <w:trPr>
                      <w:trHeight w:val="1474"/>
                      <w:jc w:val="center"/>
                    </w:trPr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7B3EB03" w14:textId="50FDB334" w:rsidR="00E409E5" w:rsidRDefault="00E409E5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40"/>
                            <w:szCs w:val="40"/>
                            <w:lang w:eastAsia="ja-JP"/>
                          </w:rPr>
                          <w:t>30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C4BC3E7" w14:textId="053D202E" w:rsidR="00E409E5" w:rsidRDefault="00E409E5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1A771C1" w14:textId="77777777" w:rsidR="00E409E5" w:rsidRDefault="00E409E5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FC39DE8" w14:textId="77777777" w:rsidR="00E409E5" w:rsidRDefault="00E409E5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E8D87E0" w14:textId="77777777" w:rsidR="00E409E5" w:rsidRDefault="00E409E5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6A2835C" w14:textId="77777777" w:rsidR="00E409E5" w:rsidRDefault="00E409E5" w:rsidP="00CA471F">
                        <w:pPr>
                          <w:pStyle w:val="Banner00"/>
                          <w:spacing w:before="60" w:after="240"/>
                          <w:rPr>
                            <w:sz w:val="40"/>
                            <w:szCs w:val="40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39666FE" w14:textId="77777777" w:rsidR="00E409E5" w:rsidRDefault="00E409E5" w:rsidP="00CA471F">
                        <w:pPr>
                          <w:pStyle w:val="Banner00"/>
                          <w:spacing w:before="60" w:after="240"/>
                          <w:rPr>
                            <w:color w:val="0000FF"/>
                            <w:sz w:val="40"/>
                            <w:szCs w:val="40"/>
                            <w:lang w:eastAsia="ja-JP"/>
                          </w:rPr>
                        </w:pPr>
                      </w:p>
                    </w:tc>
                  </w:tr>
                </w:tbl>
                <w:p w14:paraId="024A44B4" w14:textId="77777777" w:rsidR="00C23B40" w:rsidRDefault="00C23B40" w:rsidP="00CA471F">
                  <w:pPr>
                    <w:pStyle w:val="Banner00"/>
                    <w:spacing w:after="240"/>
                  </w:pPr>
                </w:p>
              </w:txbxContent>
            </v:textbox>
            <w10:wrap anchorx="margin" anchory="margin"/>
          </v:rect>
        </w:pict>
      </w:r>
      <w:r w:rsidR="00000000">
        <w:rPr>
          <w:noProof/>
          <w:lang w:bidi="ar-SA"/>
        </w:rPr>
        <w:pict w14:anchorId="7164D4B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3" type="#_x0000_t136" style="position:absolute;margin-left:193pt;margin-top:421.85pt;width:206pt;height:258pt;z-index:-2" fillcolor="#ffdebd" stroked="f" strokecolor="blue">
            <v:shadow color="#868686"/>
            <v:textpath style="font-family:&quot;Arial Unicode MS&quot;;font-weight:bold;v-text-reverse:t;v-text-kern:t" trim="t" fitpath="t" string="11"/>
            <w10:anchorlock/>
          </v:shape>
        </w:pict>
      </w:r>
      <w:r w:rsidR="00000000">
        <w:rPr>
          <w:noProof/>
        </w:rPr>
        <w:pict w14:anchorId="44420797">
          <v:shape id="_x0000_s2071" type="#_x0000_t136" style="position:absolute;margin-left:429pt;margin-top:734pt;width:96pt;height:36pt;z-index:2" fillcolor="#cff" strokecolor="#f60" strokeweight="1.25pt">
            <v:shadow color="#868686"/>
            <v:textpath style="font-family:&quot;Script MT Bold&quot;;font-weight:bold;v-text-kern:t" trim="t" fitpath="t" string="2025"/>
            <w10:anchorlock/>
          </v:shape>
        </w:pict>
      </w:r>
    </w:p>
    <w:sectPr w:rsidR="001C039C" w:rsidSect="0054092C">
      <w:pgSz w:w="11907" w:h="16839" w:code="9"/>
      <w:pgMar w:top="284" w:right="720" w:bottom="720" w:left="28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D70C1" w14:textId="77777777" w:rsidR="00CA20A6" w:rsidRDefault="00CA20A6" w:rsidP="00F4145C">
      <w:r>
        <w:separator/>
      </w:r>
    </w:p>
  </w:endnote>
  <w:endnote w:type="continuationSeparator" w:id="0">
    <w:p w14:paraId="5FC4EFBA" w14:textId="77777777" w:rsidR="00CA20A6" w:rsidRDefault="00CA20A6" w:rsidP="00F4145C">
      <w:r>
        <w:continuationSeparator/>
      </w:r>
    </w:p>
  </w:endnote>
  <w:endnote w:type="continuationNotice" w:id="1">
    <w:p w14:paraId="6D2B15E6" w14:textId="77777777" w:rsidR="00CA20A6" w:rsidRDefault="00CA2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0EA51" w14:textId="77777777" w:rsidR="00CA20A6" w:rsidRDefault="00CA20A6" w:rsidP="00F4145C">
      <w:r>
        <w:separator/>
      </w:r>
    </w:p>
  </w:footnote>
  <w:footnote w:type="continuationSeparator" w:id="0">
    <w:p w14:paraId="58A978D4" w14:textId="77777777" w:rsidR="00CA20A6" w:rsidRDefault="00CA20A6" w:rsidP="00F4145C">
      <w:r>
        <w:continuationSeparator/>
      </w:r>
    </w:p>
  </w:footnote>
  <w:footnote w:type="continuationNotice" w:id="1">
    <w:p w14:paraId="5FC2BB98" w14:textId="77777777" w:rsidR="00CA20A6" w:rsidRDefault="00CA20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D7E84F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801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5626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1892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E005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68C9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6C707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EE1A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3E2A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3A8B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5229917">
    <w:abstractNumId w:val="9"/>
  </w:num>
  <w:num w:numId="2" w16cid:durableId="1461076035">
    <w:abstractNumId w:val="7"/>
  </w:num>
  <w:num w:numId="3" w16cid:durableId="52434309">
    <w:abstractNumId w:val="6"/>
  </w:num>
  <w:num w:numId="4" w16cid:durableId="1282690335">
    <w:abstractNumId w:val="5"/>
  </w:num>
  <w:num w:numId="5" w16cid:durableId="1415975868">
    <w:abstractNumId w:val="4"/>
  </w:num>
  <w:num w:numId="6" w16cid:durableId="1323510408">
    <w:abstractNumId w:val="8"/>
  </w:num>
  <w:num w:numId="7" w16cid:durableId="1489706801">
    <w:abstractNumId w:val="3"/>
  </w:num>
  <w:num w:numId="8" w16cid:durableId="1061097708">
    <w:abstractNumId w:val="2"/>
  </w:num>
  <w:num w:numId="9" w16cid:durableId="1584727824">
    <w:abstractNumId w:val="1"/>
  </w:num>
  <w:num w:numId="10" w16cid:durableId="375082762">
    <w:abstractNumId w:val="0"/>
  </w:num>
  <w:num w:numId="11" w16cid:durableId="1778023318">
    <w:abstractNumId w:val="9"/>
  </w:num>
  <w:num w:numId="12" w16cid:durableId="216940078">
    <w:abstractNumId w:val="7"/>
  </w:num>
  <w:num w:numId="13" w16cid:durableId="1000235528">
    <w:abstractNumId w:val="6"/>
  </w:num>
  <w:num w:numId="14" w16cid:durableId="255985142">
    <w:abstractNumId w:val="5"/>
  </w:num>
  <w:num w:numId="15" w16cid:durableId="1780098193">
    <w:abstractNumId w:val="4"/>
  </w:num>
  <w:num w:numId="16" w16cid:durableId="142547075">
    <w:abstractNumId w:val="8"/>
  </w:num>
  <w:num w:numId="17" w16cid:durableId="2100522965">
    <w:abstractNumId w:val="3"/>
  </w:num>
  <w:num w:numId="18" w16cid:durableId="238567392">
    <w:abstractNumId w:val="2"/>
  </w:num>
  <w:num w:numId="19" w16cid:durableId="806583962">
    <w:abstractNumId w:val="1"/>
  </w:num>
  <w:num w:numId="20" w16cid:durableId="105095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5"/>
  <w:displayHorizontalDrawingGridEvery w:val="2"/>
  <w:displayVerticalDrawingGridEvery w:val="2"/>
  <w:noPunctuationKerning/>
  <w:characterSpacingControl w:val="doNotCompress"/>
  <w:savePreviewPicture/>
  <w:hdrShapeDefaults>
    <o:shapedefaults v:ext="edit" spidmax="2100">
      <v:textbox inset="5.85pt,.7pt,5.85pt,.7pt"/>
      <o:colormru v:ext="edit" colors="#d1f4f3,#ffdeb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39C"/>
    <w:rsid w:val="000035C2"/>
    <w:rsid w:val="000D4FDC"/>
    <w:rsid w:val="00102203"/>
    <w:rsid w:val="001272F0"/>
    <w:rsid w:val="00142AE7"/>
    <w:rsid w:val="00153DFC"/>
    <w:rsid w:val="001937C7"/>
    <w:rsid w:val="00194010"/>
    <w:rsid w:val="00195FF7"/>
    <w:rsid w:val="001C039C"/>
    <w:rsid w:val="00254F3C"/>
    <w:rsid w:val="002623F2"/>
    <w:rsid w:val="00263186"/>
    <w:rsid w:val="002B67EE"/>
    <w:rsid w:val="002B7102"/>
    <w:rsid w:val="0033544C"/>
    <w:rsid w:val="00373C8E"/>
    <w:rsid w:val="00440B67"/>
    <w:rsid w:val="00481802"/>
    <w:rsid w:val="0049520B"/>
    <w:rsid w:val="004A73E1"/>
    <w:rsid w:val="004C4DE7"/>
    <w:rsid w:val="004D400B"/>
    <w:rsid w:val="005060F3"/>
    <w:rsid w:val="005256BC"/>
    <w:rsid w:val="0054092C"/>
    <w:rsid w:val="00563929"/>
    <w:rsid w:val="005F55AA"/>
    <w:rsid w:val="0060342E"/>
    <w:rsid w:val="006D334E"/>
    <w:rsid w:val="007068D4"/>
    <w:rsid w:val="00723CC2"/>
    <w:rsid w:val="00756808"/>
    <w:rsid w:val="007F1107"/>
    <w:rsid w:val="007F36CD"/>
    <w:rsid w:val="007F475E"/>
    <w:rsid w:val="008064CB"/>
    <w:rsid w:val="009418ED"/>
    <w:rsid w:val="00977F81"/>
    <w:rsid w:val="0098626F"/>
    <w:rsid w:val="00993DDD"/>
    <w:rsid w:val="00A36045"/>
    <w:rsid w:val="00AD1901"/>
    <w:rsid w:val="00B11627"/>
    <w:rsid w:val="00B370F4"/>
    <w:rsid w:val="00BB419F"/>
    <w:rsid w:val="00BB4539"/>
    <w:rsid w:val="00BE1BD3"/>
    <w:rsid w:val="00C13D4F"/>
    <w:rsid w:val="00C15A6F"/>
    <w:rsid w:val="00C23B40"/>
    <w:rsid w:val="00C4560C"/>
    <w:rsid w:val="00C82C6D"/>
    <w:rsid w:val="00C83666"/>
    <w:rsid w:val="00CA20A6"/>
    <w:rsid w:val="00CA471F"/>
    <w:rsid w:val="00CB003F"/>
    <w:rsid w:val="00CD4D81"/>
    <w:rsid w:val="00D1035D"/>
    <w:rsid w:val="00D53617"/>
    <w:rsid w:val="00DB5B10"/>
    <w:rsid w:val="00DE6694"/>
    <w:rsid w:val="00E01618"/>
    <w:rsid w:val="00E409E5"/>
    <w:rsid w:val="00E542CF"/>
    <w:rsid w:val="00EE3AC5"/>
    <w:rsid w:val="00F17ACA"/>
    <w:rsid w:val="00F24727"/>
    <w:rsid w:val="00F2630A"/>
    <w:rsid w:val="00F31E52"/>
    <w:rsid w:val="00F4145C"/>
    <w:rsid w:val="00F507D8"/>
    <w:rsid w:val="00F77E7D"/>
    <w:rsid w:val="00FB7369"/>
    <w:rsid w:val="00FC3154"/>
    <w:rsid w:val="00FC5785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0">
      <v:textbox inset="5.85pt,.7pt,5.85pt,.7pt"/>
      <o:colormru v:ext="edit" colors="#d1f4f3,#ffdebd"/>
    </o:shapedefaults>
    <o:shapelayout v:ext="edit">
      <o:idmap v:ext="edit" data="2"/>
    </o:shapelayout>
  </w:shapeDefaults>
  <w:decimalSymbol w:val="."/>
  <w:listSeparator w:val=","/>
  <w14:docId w14:val="192B34BF"/>
  <w15:chartTrackingRefBased/>
  <w15:docId w15:val="{F9138017-5B97-4F13-91E1-2216ECD0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kern w:val="40"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kern w:val="56"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kern w:val="24"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kern w:val="96"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kern w:val="168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kern w:val="60"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kern w:val="40"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kern w:val="72"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customStyle="1" w:styleId="HTML3">
    <w:name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</w:pPr>
  </w:style>
  <w:style w:type="paragraph" w:styleId="20">
    <w:name w:val="List Bullet 2"/>
    <w:basedOn w:val="a1"/>
    <w:autoRedefine/>
    <w:pPr>
      <w:numPr>
        <w:numId w:val="12"/>
      </w:numPr>
    </w:pPr>
  </w:style>
  <w:style w:type="paragraph" w:styleId="30">
    <w:name w:val="List Bullet 3"/>
    <w:basedOn w:val="a1"/>
    <w:autoRedefine/>
    <w:pPr>
      <w:numPr>
        <w:numId w:val="13"/>
      </w:numPr>
    </w:pPr>
  </w:style>
  <w:style w:type="paragraph" w:styleId="40">
    <w:name w:val="List Bullet 4"/>
    <w:basedOn w:val="a1"/>
    <w:autoRedefine/>
    <w:pPr>
      <w:numPr>
        <w:numId w:val="14"/>
      </w:numPr>
    </w:pPr>
  </w:style>
  <w:style w:type="paragraph" w:styleId="50">
    <w:name w:val="List Bullet 5"/>
    <w:basedOn w:val="a1"/>
    <w:autoRedefine/>
    <w:pPr>
      <w:numPr>
        <w:numId w:val="1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16"/>
      </w:numPr>
    </w:pPr>
  </w:style>
  <w:style w:type="paragraph" w:styleId="2">
    <w:name w:val="List Number 2"/>
    <w:basedOn w:val="a1"/>
    <w:pPr>
      <w:numPr>
        <w:numId w:val="17"/>
      </w:numPr>
    </w:pPr>
  </w:style>
  <w:style w:type="paragraph" w:styleId="3">
    <w:name w:val="List Number 3"/>
    <w:basedOn w:val="a1"/>
    <w:pPr>
      <w:numPr>
        <w:numId w:val="18"/>
      </w:numPr>
    </w:pPr>
  </w:style>
  <w:style w:type="paragraph" w:styleId="4">
    <w:name w:val="List Number 4"/>
    <w:basedOn w:val="a1"/>
    <w:pPr>
      <w:numPr>
        <w:numId w:val="19"/>
      </w:numPr>
    </w:pPr>
  </w:style>
  <w:style w:type="paragraph" w:styleId="5">
    <w:name w:val="List Number 5"/>
    <w:basedOn w:val="a1"/>
    <w:pPr>
      <w:numPr>
        <w:numId w:val="2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Calendar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Wizard.wiz</Template>
  <TotalTime>2</TotalTime>
  <Pages>1</Pages>
  <Words>1</Words>
  <Characters>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カレンダー ウィザード</vt:lpstr>
      <vt:lpstr>カレンダー ウィザード</vt:lpstr>
    </vt:vector>
  </TitlesOfParts>
  <Company>Microsoft</Company>
  <LinksUpToDate>false</LinksUpToDate>
  <CharactersWithSpaces>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カレンダー ウィザード</dc:title>
  <dc:subject/>
  <dc:creator>深瀬　美貴子</dc:creator>
  <cp:keywords/>
  <cp:lastModifiedBy>Mikiko Fukase</cp:lastModifiedBy>
  <cp:revision>2</cp:revision>
  <dcterms:created xsi:type="dcterms:W3CDTF">2025-08-20T12:49:00Z</dcterms:created>
  <dcterms:modified xsi:type="dcterms:W3CDTF">2025-08-20T12:49:00Z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2001010300</vt:i4>
  </property>
</Properties>
</file>