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9B61" w14:textId="67F1B814" w:rsidR="00C663F2" w:rsidRDefault="00000000">
      <w:r>
        <w:rPr>
          <w:noProof/>
          <w:lang w:bidi="ar-SA"/>
        </w:rPr>
        <w:pict w14:anchorId="0AD366C6">
          <v:rect id="_x0000_s2060" style="position:absolute;margin-left:580.6pt;margin-top:-1.85pt;width:167.3pt;height:95.95pt;z-index:7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5EBFF78F" w14:textId="77777777">
                    <w:trPr>
                      <w:trHeight w:hRule="exact" w:val="340"/>
                    </w:trPr>
                    <w:tc>
                      <w:tcPr>
                        <w:tcW w:w="454" w:type="dxa"/>
                        <w:vAlign w:val="center"/>
                      </w:tcPr>
                      <w:p w14:paraId="5FCCBF1F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color w:val="FF0000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color w:val="FF0000"/>
                            <w:sz w:val="16"/>
                            <w:szCs w:val="16"/>
                          </w:rPr>
                          <w:t>Sun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CD0039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  <w:t>Mon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8E6897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  <w:t>Tue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4F598C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  <w:t>Wed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02B30E5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  <w:t>Thu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FF7D48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sz w:val="16"/>
                            <w:szCs w:val="16"/>
                          </w:rPr>
                          <w:t>Fri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B7626EB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 w:hint="eastAsia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3F0D75">
                          <w:rPr>
                            <w:rFonts w:ascii="HG明朝B" w:eastAsia="HG明朝B" w:hAnsi="ＭＳ Ｐゴシック" w:hint="eastAsia"/>
                            <w:color w:val="0000FF"/>
                            <w:sz w:val="16"/>
                            <w:szCs w:val="16"/>
                          </w:rPr>
                          <w:t>Sat</w:t>
                        </w:r>
                      </w:p>
                    </w:tc>
                  </w:tr>
                  <w:tr w:rsidR="0038715C" w:rsidRPr="00E84023" w14:paraId="0162490E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05892243" w14:textId="68A7FBF3" w:rsidR="0038715C" w:rsidRPr="00136208" w:rsidRDefault="0038715C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F41ABC" w14:textId="0F798A0C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B2998E" w14:textId="6FB9A7F8" w:rsidR="0038715C" w:rsidRPr="00FF5655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B9AEC9" w14:textId="4ECDCB41" w:rsidR="0038715C" w:rsidRPr="00FF5655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731276" w14:textId="0E282939" w:rsidR="0038715C" w:rsidRPr="00FF5655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98109D" w14:textId="7647D729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C1FF0C" w14:textId="1B12E07B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38715C" w:rsidRPr="00E84023" w14:paraId="729EECF5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329946EC" w14:textId="69B3A19E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42A55A" w14:textId="24028802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CE35F7" w14:textId="7AFB6FFF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F912CE" w14:textId="17A1B4DC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534D05" w14:textId="7E262B44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BE66AD" w14:textId="32252C72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75B49E" w14:textId="0A7815A9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38715C" w:rsidRPr="00E84023" w14:paraId="711A934A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55F571DB" w14:textId="284FC050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1DCC54" w14:textId="69909683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349053" w14:textId="55BD081F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91A9E0" w14:textId="616B242F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2EDB88" w14:textId="5C058BDD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4A8AC1F" w14:textId="5B235192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E0188C" w14:textId="313FD9C5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38715C" w:rsidRPr="00E84023" w14:paraId="658103A0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3917552" w14:textId="782254C3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E4E92F3" w14:textId="1340B2DA" w:rsidR="0038715C" w:rsidRPr="00ED67E0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6824AE" w14:textId="66FF1251" w:rsidR="0038715C" w:rsidRPr="007651F4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1540E17" w14:textId="481F4CA8" w:rsidR="0038715C" w:rsidRPr="00A416DB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0AD4AE5" w14:textId="0B7A433B" w:rsidR="0038715C" w:rsidRPr="00094A75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1EF20E" w14:textId="6A501E28" w:rsidR="0038715C" w:rsidRPr="006F0B48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38F7A3" w14:textId="408977BB" w:rsidR="0038715C" w:rsidRPr="00172FFC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38715C" w:rsidRPr="00E84023" w14:paraId="066B78BB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175020B" w14:textId="7DF21810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0DC2F92" w14:textId="3C5A7672" w:rsidR="0038715C" w:rsidRPr="00041387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A19CA22" w14:textId="1D33212D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6C48E1" w14:textId="4D8C71F8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34A0FF" w14:textId="3906886C" w:rsidR="0038715C" w:rsidRPr="00E84023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9115EDB" w14:textId="5B5A79FB" w:rsidR="0038715C" w:rsidRPr="00E84023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70DA16" w14:textId="01209E03" w:rsidR="0038715C" w:rsidRPr="00AF0EC5" w:rsidRDefault="0038715C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4033F46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6B1A799E">
          <v:rect id="_x0000_s2057" style="position:absolute;margin-left:4.1pt;margin-top:-6.15pt;width:250.05pt;height:100.25pt;z-index:5;mso-position-horizontal-relative:margin;mso-position-vertical-relative:margin" filled="f" stroked="f">
            <v:textbox style="mso-next-textbox:#_x0000_s2057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38715C" w:rsidRPr="00E84023" w14:paraId="00A3E20E" w14:textId="77777777">
                    <w:trPr>
                      <w:trHeight w:hRule="exact" w:val="340"/>
                    </w:trPr>
                    <w:tc>
                      <w:tcPr>
                        <w:tcW w:w="567" w:type="dxa"/>
                        <w:vAlign w:val="center"/>
                      </w:tcPr>
                      <w:p w14:paraId="5B50E3C6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color w:val="FF0000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color w:val="FF0000"/>
                            <w:sz w:val="16"/>
                            <w:szCs w:val="16"/>
                          </w:rPr>
                          <w:t>Sun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93F09A8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  <w:t>Mon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2624CFF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  <w:t>Tue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03099BE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  <w:t>Wed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386F653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  <w:t>Thu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BA4A200" w14:textId="77777777" w:rsidR="0038715C" w:rsidRPr="003F0D75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</w:pPr>
                        <w:r w:rsidRPr="003F0D75">
                          <w:rPr>
                            <w:rFonts w:ascii="HG明朝B" w:eastAsia="HG明朝B" w:hAnsi="ＭＳ Ｐゴシック"/>
                            <w:sz w:val="16"/>
                            <w:szCs w:val="16"/>
                          </w:rPr>
                          <w:t>Fri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5E7974A" w14:textId="77777777" w:rsidR="0038715C" w:rsidRPr="003F0D75" w:rsidRDefault="0038715C" w:rsidP="003F0D75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 w:rsidRPr="003F0D75">
                          <w:rPr>
                            <w:color w:val="0000FF"/>
                            <w:sz w:val="24"/>
                            <w:szCs w:val="24"/>
                          </w:rPr>
                          <w:t>Sat</w:t>
                        </w:r>
                      </w:p>
                    </w:tc>
                  </w:tr>
                  <w:tr w:rsidR="0038715C" w:rsidRPr="00E84023" w14:paraId="73AD97DE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2A23E357" w14:textId="522C227F" w:rsidR="0038715C" w:rsidRPr="00136208" w:rsidRDefault="0038715C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DD5598C" w14:textId="40427FC3" w:rsidR="0038715C" w:rsidRPr="00E84023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CD92624" w14:textId="2F34745A" w:rsidR="0038715C" w:rsidRPr="00A258BD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198FFCD" w14:textId="0A60724C" w:rsidR="0038715C" w:rsidRPr="006233A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59A5BAE" w14:textId="6D016777" w:rsidR="0038715C" w:rsidRPr="006233A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DBBCD98" w14:textId="7EE8ED1A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8CB2095" w14:textId="619D9290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8715C" w:rsidRPr="00E84023" w14:paraId="51E8724D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65A81223" w14:textId="7EA03157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BCCB788" w14:textId="0E3B6859" w:rsidR="0038715C" w:rsidRPr="00856898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7A9CF0B" w14:textId="7304911E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878D5E7" w14:textId="62877A31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EB2D0F7" w14:textId="5C22EEDB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D07699A" w14:textId="76D8FBF9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06AF290" w14:textId="3BFBFC81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38715C" w:rsidRPr="00E84023" w14:paraId="10BF6466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5D75D4B4" w14:textId="5FB73DE9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C6DEA57" w14:textId="060BED9E" w:rsidR="0038715C" w:rsidRPr="0085689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FC3C320" w14:textId="3DB09B69" w:rsidR="0038715C" w:rsidRPr="000C63A2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4219351" w14:textId="288977B4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71D6B75" w14:textId="7BC57DCF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EB049F6" w14:textId="40B1BCDB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C122FC4" w14:textId="08D57C96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38715C" w:rsidRPr="00E84023" w14:paraId="11459BA4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197B49A4" w14:textId="3E0005B8" w:rsidR="0038715C" w:rsidRPr="00136208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9C4CEFA" w14:textId="6212680F" w:rsidR="0038715C" w:rsidRPr="000C63A2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E4521B6" w14:textId="5E37B206" w:rsidR="0038715C" w:rsidRPr="000C63A2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D2B3B9A" w14:textId="641DA088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E9A5FC8" w14:textId="431EA597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3595785" w14:textId="25F3C0C6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57F5751" w14:textId="47298E85" w:rsidR="0038715C" w:rsidRPr="00136208" w:rsidRDefault="003F0D75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38715C" w:rsidRPr="00E84023" w14:paraId="658A95DA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3670948E" w14:textId="51E5C46E" w:rsidR="0038715C" w:rsidRPr="00F71E7C" w:rsidRDefault="003F0D75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7FFEB59" w14:textId="796CDC13" w:rsidR="0038715C" w:rsidRPr="00F71E7C" w:rsidRDefault="003F0D75" w:rsidP="005A1071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FF46E0D" w14:textId="21668025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F2ED5D1" w14:textId="1079FB72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2CD9EBF" w14:textId="24836EF7" w:rsidR="0038715C" w:rsidRPr="00E84023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54FEDE9" w14:textId="6144CFAC" w:rsidR="0038715C" w:rsidRPr="00630B1E" w:rsidRDefault="003F0D75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666EC77" w14:textId="5F4AAB20" w:rsidR="0038715C" w:rsidRPr="00AF0EC5" w:rsidRDefault="0038715C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EE6E6D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71B88B5F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195.3pt;margin-top:26.95pt;width:38pt;height:21.7pt;z-index:9" filled="f" stroked="f">
            <v:textbox style="mso-next-textbox:#_x0000_s2083" inset="5.85pt,.7pt,5.85pt,.7pt">
              <w:txbxContent>
                <w:p w14:paraId="25EB020D" w14:textId="77777777" w:rsidR="0038715C" w:rsidRDefault="00630B1E">
                  <w:r>
                    <w:rPr>
                      <w:rFonts w:hint="eastAsia"/>
                    </w:rPr>
                    <w:t>OCT</w:t>
                  </w:r>
                  <w:r w:rsidR="0038715C">
                    <w:rPr>
                      <w:rFonts w:hint="eastAsi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FC7A7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margin-left:198.25pt;margin-top:5.95pt;width:21pt;height:21.7pt;z-index:6" fillcolor="black" stroked="f">
            <v:shadow color="#868686"/>
            <v:textpath style="font-family:&quot;HG創英角ｺﾞｼｯｸUB&quot;;font-weight:bold;v-text-reverse:t;v-text-kern:t" trim="t" fitpath="t" string="10"/>
          </v:shape>
        </w:pict>
      </w:r>
      <w:r>
        <w:rPr>
          <w:noProof/>
          <w:lang w:bidi="ar-SA"/>
        </w:rPr>
        <w:pict w14:anchorId="7A9EE382">
          <v:shape id="_x0000_s2056" type="#_x0000_t136" style="position:absolute;margin-left:450.5pt;margin-top:76.3pt;width:73.25pt;height:15pt;z-index:4" fillcolor="black">
            <v:shadow color="#868686"/>
            <v:textpath style="font-family:&quot;ＭＳ Ｐゴシック&quot;;v-text-reverse:t;v-text-kern:t" trim="t" fitpath="t" string="NOVEMBER"/>
          </v:shape>
        </w:pict>
      </w:r>
      <w:r>
        <w:rPr>
          <w:noProof/>
          <w:lang w:bidi="ar-SA"/>
        </w:rPr>
        <w:pict w14:anchorId="3C8AF221">
          <v:shape id="_x0000_s2280" type="#_x0000_t75" style="position:absolute;margin-left:437.2pt;margin-top:19.3pt;width:79.9pt;height:43.8pt;z-index:16">
            <v:imagedata r:id="rId7" o:title=""/>
          </v:shape>
        </w:pict>
      </w:r>
      <w:r>
        <w:rPr>
          <w:noProof/>
          <w:lang w:bidi="ar-SA"/>
        </w:rPr>
        <w:pict w14:anchorId="3977B83A">
          <v:shape id="_x0000_s2278" type="#_x0000_t75" style="position:absolute;margin-left:259.95pt;margin-top:18.5pt;width:79.9pt;height:43.8pt;z-index:15">
            <v:imagedata r:id="rId7" o:title=""/>
          </v:shape>
        </w:pict>
      </w:r>
      <w:r>
        <w:rPr>
          <w:noProof/>
          <w:lang w:bidi="ar-SA"/>
        </w:rPr>
        <w:pict w14:anchorId="40E3538D">
          <v:shape id="_x0000_s2055" type="#_x0000_t136" style="position:absolute;margin-left:277pt;margin-top:71pt;width:47.25pt;height:18pt;z-index:3" fillcolor="black">
            <v:shadow color="#868686"/>
            <v:textpath style="font-family:&quot;ＭＳ Ｐゴシック&quot;;v-text-reverse:t;v-text-kern:t" trim="t" fitpath="t" string="2025"/>
          </v:shape>
        </w:pict>
      </w:r>
      <w:r>
        <w:rPr>
          <w:noProof/>
          <w:lang w:bidi="ar-SA"/>
        </w:rPr>
        <w:pict w14:anchorId="6C0910D3">
          <v:shape id="_x0000_s2054" type="#_x0000_t136" style="position:absolute;margin-left:347.1pt;margin-top:30pt;width:73.5pt;height:63pt;z-index:2" fillcolor="red" strokecolor="#f60">
            <v:shadow on="t" color="#868686"/>
            <v:textpath style="font-family:&quot;HG創英角ｺﾞｼｯｸUB&quot;;font-weight:bold;v-text-reverse:t;v-text-kern:t" trim="t" fitpath="t" string="11"/>
          </v:shape>
        </w:pict>
      </w:r>
    </w:p>
    <w:p w14:paraId="6D3FD21B" w14:textId="77777777" w:rsidR="00C663F2" w:rsidRDefault="00000000">
      <w:r>
        <w:rPr>
          <w:noProof/>
          <w:lang w:bidi="ar-SA"/>
        </w:rPr>
        <w:pict w14:anchorId="32D76F3B">
          <v:shape id="_x0000_s2061" type="#_x0000_t136" style="position:absolute;margin-left:555.25pt;margin-top:1.55pt;width:21pt;height:18pt;z-index:8" fillcolor="black" stroked="f">
            <v:shadow color="#868686"/>
            <v:textpath style="font-family:&quot;HG創英角ｺﾞｼｯｸUB&quot;;font-weight:bold;v-text-reverse:t;v-text-kern:t" trim="t" fitpath="t" string="12"/>
          </v:shape>
        </w:pict>
      </w:r>
    </w:p>
    <w:p w14:paraId="446C53B0" w14:textId="4888C1E6" w:rsidR="001C039C" w:rsidRDefault="003F0D75">
      <w:r>
        <w:rPr>
          <w:noProof/>
          <w:lang w:bidi="ar-SA"/>
        </w:rPr>
        <w:pict w14:anchorId="560A2503">
          <v:shape id="_x0000_s2508" type="#_x0000_t202" style="position:absolute;margin-left:193.5pt;margin-top:408pt;width:32.75pt;height:23.5pt;z-index:42" filled="f" stroked="f">
            <v:textbox style="mso-next-textbox:#_x0000_s2508">
              <w:txbxContent>
                <w:p w14:paraId="579BFC7A" w14:textId="77777777" w:rsidR="00BA05C8" w:rsidRPr="00D740E6" w:rsidRDefault="00BA05C8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60A2503">
          <v:shape id="_x0000_s2513" type="#_x0000_t202" style="position:absolute;margin-left:93.3pt;margin-top:475pt;width:32.75pt;height:23.5pt;z-index:47" filled="f" stroked="f">
            <v:textbox style="mso-next-textbox:#_x0000_s2513">
              <w:txbxContent>
                <w:p w14:paraId="06D43C44" w14:textId="77777777" w:rsidR="00BA05C8" w:rsidRPr="00D740E6" w:rsidRDefault="00BA05C8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61393302">
          <v:shape id="_x0000_s2511" type="#_x0000_t202" style="position:absolute;margin-left:494.35pt;margin-top:406.6pt;width:39.75pt;height:26.6pt;z-index:45" filled="f" stroked="f">
            <v:textbox style="mso-next-textbox:#_x0000_s2511">
              <w:txbxContent>
                <w:p w14:paraId="7CD246D0" w14:textId="77777777" w:rsidR="00BA05C8" w:rsidRPr="00877CE4" w:rsidRDefault="00BA05C8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E3AC499">
          <v:shape id="_x0000_s2510" type="#_x0000_t202" style="position:absolute;margin-left:698.3pt;margin-top:408.85pt;width:40.25pt;height:25.7pt;z-index:44" filled="f" stroked="f">
            <v:textbox style="mso-next-textbox:#_x0000_s2510">
              <w:txbxContent>
                <w:p w14:paraId="0DB53C2D" w14:textId="77777777" w:rsidR="00BA05C8" w:rsidRPr="008A21D7" w:rsidRDefault="00BA05C8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F94F9A0">
          <v:shape id="_x0000_s2512" type="#_x0000_t202" style="position:absolute;margin-left:598.45pt;margin-top:407.95pt;width:38.25pt;height:23.2pt;z-index:46" filled="f" stroked="f">
            <v:textbox style="mso-next-textbox:#_x0000_s2512">
              <w:txbxContent>
                <w:p w14:paraId="29F389CF" w14:textId="77777777" w:rsidR="00BA05C8" w:rsidRPr="00711B8A" w:rsidRDefault="00BA05C8" w:rsidP="00F77E06">
                  <w:pPr>
                    <w:rPr>
                      <w:sz w:val="18"/>
                      <w:szCs w:val="18"/>
                    </w:rPr>
                  </w:pPr>
                  <w:r w:rsidRPr="00711B8A"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7F434BFA">
          <v:shape id="_x0000_s2509" type="#_x0000_t202" style="position:absolute;margin-left:294pt;margin-top:408.8pt;width:34pt;height:25.1pt;z-index:43" filled="f" stroked="f">
            <v:textbox style="mso-next-textbox:#_x0000_s2509">
              <w:txbxContent>
                <w:p w14:paraId="1631AFF6" w14:textId="77777777" w:rsidR="00BA05C8" w:rsidRPr="00D740E6" w:rsidRDefault="00BA05C8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DD2F896">
          <v:shape id="_x0000_s2507" type="#_x0000_t202" style="position:absolute;margin-left:92.9pt;margin-top:409.45pt;width:40.25pt;height:25.7pt;z-index:41" filled="f" stroked="f">
            <v:textbox style="mso-next-textbox:#_x0000_s2507">
              <w:txbxContent>
                <w:p w14:paraId="14F00928" w14:textId="77777777" w:rsidR="00BA05C8" w:rsidRPr="008A21D7" w:rsidRDefault="00BA05C8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6906013C">
          <v:shape id="_x0000_s2506" type="#_x0000_t202" style="position:absolute;margin-left:394.15pt;margin-top:408.05pt;width:37.5pt;height:23.25pt;z-index:40" filled="f" stroked="f">
            <v:textbox style="mso-next-textbox:#_x0000_s2506">
              <w:txbxContent>
                <w:p w14:paraId="4B65A176" w14:textId="77777777" w:rsidR="00BA05C8" w:rsidRDefault="00BA05C8" w:rsidP="001257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3C6AD68">
          <v:shape id="_x0000_s2277" type="#_x0000_t202" style="position:absolute;margin-left:29.75pt;margin-top:380.5pt;width:74.1pt;height:31.5pt;z-index:14" filled="f" stroked="f">
            <v:textbox style="mso-next-textbox:#_x0000_s2277" inset="5.85pt,.7pt,5.85pt,.7pt">
              <w:txbxContent>
                <w:p w14:paraId="499A87FD" w14:textId="77777777" w:rsidR="00260D6D" w:rsidRDefault="007C1F11" w:rsidP="007C1F11">
                  <w:pPr>
                    <w:jc w:val="center"/>
                    <w:rPr>
                      <w:color w:val="FF0000"/>
                      <w:w w:val="90"/>
                      <w:szCs w:val="21"/>
                    </w:rPr>
                  </w:pPr>
                  <w:r w:rsidRPr="00EE5F65">
                    <w:rPr>
                      <w:rFonts w:hint="eastAsia"/>
                      <w:color w:val="FF0000"/>
                      <w:w w:val="90"/>
                      <w:szCs w:val="21"/>
                    </w:rPr>
                    <w:t>勤労</w:t>
                  </w:r>
                </w:p>
                <w:p w14:paraId="485FBF17" w14:textId="77777777" w:rsidR="007C1F11" w:rsidRPr="00EE5F65" w:rsidRDefault="007C1F11" w:rsidP="007C1F11">
                  <w:pPr>
                    <w:jc w:val="center"/>
                    <w:rPr>
                      <w:color w:val="FF0000"/>
                      <w:w w:val="90"/>
                      <w:szCs w:val="21"/>
                    </w:rPr>
                  </w:pPr>
                  <w:r w:rsidRPr="00EE5F65">
                    <w:rPr>
                      <w:rFonts w:hint="eastAsia"/>
                      <w:color w:val="FF0000"/>
                      <w:w w:val="90"/>
                      <w:szCs w:val="21"/>
                    </w:rPr>
                    <w:t>感謝の日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60A2503">
          <v:shape id="_x0000_s2488" type="#_x0000_t202" style="position:absolute;margin-left:398pt;margin-top:342.55pt;width:32.75pt;height:23.5pt;z-index:30" filled="f" stroked="f">
            <v:textbox style="mso-next-textbox:#_x0000_s2488">
              <w:txbxContent>
                <w:p w14:paraId="1E0E2460" w14:textId="77777777" w:rsidR="00F12F7B" w:rsidRPr="00D740E6" w:rsidRDefault="00F12F7B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8EDE20E">
          <v:shape id="_x0000_s2491" type="#_x0000_t202" style="position:absolute;margin-left:595.9pt;margin-top:344.6pt;width:39.75pt;height:26.6pt;z-index:32" filled="f" stroked="f">
            <v:textbox style="mso-next-textbox:#_x0000_s2491">
              <w:txbxContent>
                <w:p w14:paraId="40226ECB" w14:textId="77777777" w:rsidR="00F12F7B" w:rsidRPr="00877CE4" w:rsidRDefault="00F12F7B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5181BC3">
          <v:shape id="_x0000_s2490" type="#_x0000_t202" style="position:absolute;margin-left:698.45pt;margin-top:343.6pt;width:38.25pt;height:23.2pt;z-index:31" filled="f" stroked="f">
            <v:textbox style="mso-next-textbox:#_x0000_s2490">
              <w:txbxContent>
                <w:p w14:paraId="50FE201A" w14:textId="77777777" w:rsidR="00F12F7B" w:rsidRPr="00711B8A" w:rsidRDefault="00F12F7B" w:rsidP="00F77E06">
                  <w:pPr>
                    <w:rPr>
                      <w:sz w:val="18"/>
                      <w:szCs w:val="18"/>
                    </w:rPr>
                  </w:pPr>
                  <w:r w:rsidRPr="00711B8A"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1D42169">
          <v:shape id="_x0000_s2467" type="#_x0000_t202" style="position:absolute;margin-left:496.45pt;margin-top:343.95pt;width:37.5pt;height:23.25pt;z-index:23" filled="f" stroked="f">
            <v:textbox style="mso-next-textbox:#_x0000_s2467">
              <w:txbxContent>
                <w:p w14:paraId="69A9AA3A" w14:textId="77777777" w:rsidR="0092509F" w:rsidRDefault="0092509F" w:rsidP="001257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5181BC3">
          <v:shape id="_x0000_s2484" type="#_x0000_t202" style="position:absolute;margin-left:194.65pt;margin-top:343.75pt;width:38.25pt;height:23.2pt;z-index:27" filled="f" stroked="f">
            <v:textbox style="mso-next-textbox:#_x0000_s2484">
              <w:txbxContent>
                <w:p w14:paraId="1E3278DC" w14:textId="77777777" w:rsidR="00F12F7B" w:rsidRPr="00711B8A" w:rsidRDefault="00F12F7B" w:rsidP="00F77E06">
                  <w:pPr>
                    <w:rPr>
                      <w:sz w:val="18"/>
                      <w:szCs w:val="18"/>
                    </w:rPr>
                  </w:pPr>
                  <w:r w:rsidRPr="00711B8A"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DD2F896">
          <v:shape id="_x0000_s2483" type="#_x0000_t202" style="position:absolute;margin-left:297.75pt;margin-top:345.25pt;width:40.25pt;height:25.7pt;z-index:26" filled="f" stroked="f">
            <v:textbox style="mso-next-textbox:#_x0000_s2483">
              <w:txbxContent>
                <w:p w14:paraId="24A6630C" w14:textId="77777777" w:rsidR="00F12F7B" w:rsidRPr="008A21D7" w:rsidRDefault="00F12F7B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8EDE20E">
          <v:shape id="_x0000_s2485" type="#_x0000_t202" style="position:absolute;margin-left:93.3pt;margin-top:343.95pt;width:39.75pt;height:26.6pt;z-index:28" filled="f" stroked="f">
            <v:textbox style="mso-next-textbox:#_x0000_s2485">
              <w:txbxContent>
                <w:p w14:paraId="11535DED" w14:textId="77777777" w:rsidR="00F12F7B" w:rsidRPr="00877CE4" w:rsidRDefault="00F12F7B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6906013C">
          <v:shape id="_x0000_s2487" type="#_x0000_t202" style="position:absolute;margin-left:699.25pt;margin-top:278.3pt;width:37.5pt;height:23.25pt;z-index:29" filled="f" stroked="f">
            <v:textbox style="mso-next-textbox:#_x0000_s2487">
              <w:txbxContent>
                <w:p w14:paraId="2D6F3342" w14:textId="77777777" w:rsidR="00F12F7B" w:rsidRDefault="00F12F7B" w:rsidP="001257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7F434BFA">
          <v:shape id="_x0000_s2503" type="#_x0000_t202" style="position:absolute;margin-left:599.1pt;margin-top:277.05pt;width:34pt;height:25.1pt;z-index:39" filled="f" stroked="f">
            <v:textbox style="mso-next-textbox:#_x0000_s2503">
              <w:txbxContent>
                <w:p w14:paraId="3B4ACA67" w14:textId="77777777" w:rsidR="00856898" w:rsidRPr="00D740E6" w:rsidRDefault="00856898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1D42169">
          <v:shape id="_x0000_s2497" type="#_x0000_t202" style="position:absolute;margin-left:98.1pt;margin-top:277.75pt;width:37.5pt;height:23.25pt;z-index:34" filled="f" stroked="f">
            <v:textbox style="mso-next-textbox:#_x0000_s2497">
              <w:txbxContent>
                <w:p w14:paraId="56118B88" w14:textId="77777777" w:rsidR="00856898" w:rsidRDefault="00856898" w:rsidP="001257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60A2503">
          <v:shape id="_x0000_s2502" type="#_x0000_t202" style="position:absolute;margin-left:495.4pt;margin-top:278.25pt;width:32.75pt;height:23.5pt;z-index:38" filled="f" stroked="f">
            <v:textbox style="mso-next-textbox:#_x0000_s2502">
              <w:txbxContent>
                <w:p w14:paraId="1C95D1C0" w14:textId="77777777" w:rsidR="00856898" w:rsidRPr="00D740E6" w:rsidRDefault="00856898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8EDE20E">
          <v:shape id="_x0000_s2501" type="#_x0000_t202" style="position:absolute;margin-left:193.55pt;margin-top:278.4pt;width:39.75pt;height:26.6pt;z-index:37" filled="f" stroked="f">
            <v:textbox style="mso-next-textbox:#_x0000_s2501">
              <w:txbxContent>
                <w:p w14:paraId="183AA342" w14:textId="77777777" w:rsidR="00856898" w:rsidRPr="00877CE4" w:rsidRDefault="00856898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45181BC3">
          <v:shape id="_x0000_s2500" type="#_x0000_t202" style="position:absolute;margin-left:294.9pt;margin-top:278.2pt;width:38.25pt;height:23.2pt;z-index:36" filled="f" stroked="f">
            <v:textbox style="mso-next-textbox:#_x0000_s2500">
              <w:txbxContent>
                <w:p w14:paraId="3BED4346" w14:textId="77777777" w:rsidR="00856898" w:rsidRPr="00711B8A" w:rsidRDefault="00856898" w:rsidP="00F77E06">
                  <w:pPr>
                    <w:rPr>
                      <w:sz w:val="18"/>
                      <w:szCs w:val="18"/>
                    </w:rPr>
                  </w:pPr>
                  <w:r w:rsidRPr="00711B8A"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DD2F896">
          <v:shape id="_x0000_s2499" type="#_x0000_t202" style="position:absolute;margin-left:398pt;margin-top:279.7pt;width:40.25pt;height:25.7pt;z-index:35" filled="f" stroked="f">
            <v:textbox style="mso-next-textbox:#_x0000_s2499">
              <w:txbxContent>
                <w:p w14:paraId="211EF6C2" w14:textId="77777777" w:rsidR="00856898" w:rsidRPr="008A21D7" w:rsidRDefault="00856898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E3AC499">
          <v:shape id="_x0000_s2450" type="#_x0000_t202" style="position:absolute;margin-left:503.25pt;margin-top:214.1pt;width:40.25pt;height:25.7pt;z-index:20" filled="f" stroked="f">
            <v:textbox style="mso-next-textbox:#_x0000_s2450">
              <w:txbxContent>
                <w:p w14:paraId="4ECA48DB" w14:textId="77777777" w:rsidR="000C63A2" w:rsidRPr="008A21D7" w:rsidRDefault="000C63A2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266A45F2">
          <v:shape id="_x0000_s2475" type="#_x0000_t202" style="position:absolute;margin-left:703.8pt;margin-top:213.2pt;width:34pt;height:25.1pt;z-index:24" filled="f" stroked="f">
            <v:textbox style="mso-next-textbox:#_x0000_s2475">
              <w:txbxContent>
                <w:p w14:paraId="1A0FA39D" w14:textId="77777777" w:rsidR="008C78BE" w:rsidRPr="00D740E6" w:rsidRDefault="008C78BE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60A2503">
          <v:shape id="_x0000_s2477" type="#_x0000_t202" style="position:absolute;margin-left:601.5pt;margin-top:214pt;width:32.75pt;height:23.5pt;z-index:25" filled="f" stroked="f">
            <v:textbox style="mso-next-textbox:#_x0000_s2477">
              <w:txbxContent>
                <w:p w14:paraId="757DEC07" w14:textId="77777777" w:rsidR="008C78BE" w:rsidRPr="00D740E6" w:rsidRDefault="008C78BE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7F744BA">
          <v:shape id="_x0000_s2276" type="#_x0000_t202" style="position:absolute;margin-left:146.2pt;margin-top:193.75pt;width:60pt;height:21pt;z-index:13" filled="f" stroked="f">
            <v:textbox style="mso-next-textbox:#_x0000_s2276" inset="5.85pt,.7pt,5.85pt,.7pt">
              <w:txbxContent>
                <w:p w14:paraId="61E7A6C5" w14:textId="77777777" w:rsidR="007C1F11" w:rsidRPr="007C1F11" w:rsidRDefault="007C1F11">
                  <w:pPr>
                    <w:rPr>
                      <w:color w:val="FF0000"/>
                    </w:rPr>
                  </w:pPr>
                  <w:r w:rsidRPr="007C1F11">
                    <w:rPr>
                      <w:rFonts w:hint="eastAsia"/>
                      <w:color w:val="FF0000"/>
                    </w:rPr>
                    <w:t>文化の日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7F744BA">
          <v:shape id="_x0000_s2496" type="#_x0000_t202" style="position:absolute;margin-left:139.45pt;margin-top:388.45pt;width:60pt;height:21pt;z-index:33" filled="f" stroked="f">
            <v:textbox style="mso-next-textbox:#_x0000_s2496" inset="5.85pt,.7pt,5.85pt,.7pt">
              <w:txbxContent>
                <w:p w14:paraId="6FD16499" w14:textId="29458218" w:rsidR="00856898" w:rsidRPr="007C1F11" w:rsidRDefault="00856898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134CAADB">
          <v:shape id="_x0000_s2427" type="#_x0000_t202" style="position:absolute;margin-left:200.35pt;margin-top:214.9pt;width:37.5pt;height:23.25pt;z-index:18" filled="f" stroked="f">
            <v:textbox style="mso-next-textbox:#_x0000_s2427">
              <w:txbxContent>
                <w:p w14:paraId="6863395B" w14:textId="77777777" w:rsidR="00260D6D" w:rsidRDefault="00260D6D" w:rsidP="001257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7F434BFA">
          <v:shape id="_x0000_s2426" type="#_x0000_t202" style="position:absolute;margin-left:98.55pt;margin-top:215.6pt;width:34pt;height:25.1pt;z-index:17" filled="f" stroked="f">
            <v:textbox style="mso-next-textbox:#_x0000_s2426">
              <w:txbxContent>
                <w:p w14:paraId="230495C5" w14:textId="77777777" w:rsidR="00260D6D" w:rsidRPr="00D740E6" w:rsidRDefault="00260D6D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61393302">
          <v:shape id="_x0000_s2452" type="#_x0000_t202" style="position:absolute;margin-left:299.3pt;margin-top:211.85pt;width:39.75pt;height:26.6pt;z-index:21" filled="f" stroked="f">
            <v:textbox style="mso-next-textbox:#_x0000_s2452">
              <w:txbxContent>
                <w:p w14:paraId="20D07118" w14:textId="77777777" w:rsidR="0092509F" w:rsidRPr="00877CE4" w:rsidRDefault="0092509F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0F94F9A0">
          <v:shape id="_x0000_s2457" type="#_x0000_t202" style="position:absolute;margin-left:403.4pt;margin-top:213.2pt;width:38.25pt;height:23.2pt;z-index:22" filled="f" stroked="f">
            <v:textbox style="mso-next-textbox:#_x0000_s2457">
              <w:txbxContent>
                <w:p w14:paraId="30152A73" w14:textId="77777777" w:rsidR="0092509F" w:rsidRPr="00711B8A" w:rsidRDefault="0092509F" w:rsidP="00F77E06">
                  <w:pPr>
                    <w:rPr>
                      <w:sz w:val="18"/>
                      <w:szCs w:val="18"/>
                    </w:rPr>
                  </w:pPr>
                  <w:r w:rsidRPr="00711B8A"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 w:rsidR="00BA05C8">
        <w:rPr>
          <w:noProof/>
          <w:lang w:bidi="ar-SA"/>
        </w:rPr>
        <w:pict w14:anchorId="524A9429">
          <v:shape id="_x0000_s2448" type="#_x0000_t202" style="position:absolute;margin-left:704.3pt;margin-top:153.25pt;width:32.75pt;height:23.5pt;z-index:19" filled="f" stroked="f">
            <v:textbox style="mso-next-textbox:#_x0000_s2448">
              <w:txbxContent>
                <w:p w14:paraId="09728ED3" w14:textId="77777777" w:rsidR="000C63A2" w:rsidRPr="00D740E6" w:rsidRDefault="000C63A2" w:rsidP="0087740C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 w:rsidR="00173644">
        <w:pict w14:anchorId="397C8FA1">
          <v:rect id="_x0000_s2051" style="position:absolute;margin-left:30.6pt;margin-top:105.6pt;width:705.65pt;height:446.05pt;z-index:1;mso-position-horizontal-relative:margin;mso-position-vertical-relative:margin" filled="f" stroked="f">
            <v:textbox style="mso-next-textbox:#_x0000_s205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left w:val="single" w:sz="2" w:space="0" w:color="D9D9D9"/>
                      <w:bottom w:val="single" w:sz="2" w:space="0" w:color="D9D9D9"/>
                      <w:right w:val="single" w:sz="2" w:space="0" w:color="D9D9D9"/>
                      <w:insideH w:val="wave" w:sz="6" w:space="0" w:color="auto"/>
                      <w:insideV w:val="wav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38715C" w14:paraId="4553FE37" w14:textId="77777777" w:rsidTr="00F96903">
                    <w:trPr>
                      <w:trHeight w:hRule="exact" w:val="617"/>
                      <w:jc w:val="center"/>
                    </w:trPr>
                    <w:tc>
                      <w:tcPr>
                        <w:tcW w:w="2018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617F0563" w14:textId="77777777" w:rsidR="0038715C" w:rsidRPr="00136208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136208">
                          <w:rPr>
                            <w:color w:val="FF0000"/>
                            <w:sz w:val="28"/>
                            <w:szCs w:val="28"/>
                          </w:rPr>
                          <w:t>Sun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60FE81B4" w14:textId="77777777" w:rsidR="0038715C" w:rsidRPr="00C663F2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C663F2">
                          <w:rPr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1EC2AEF5" w14:textId="77777777" w:rsidR="0038715C" w:rsidRPr="00C663F2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C663F2">
                          <w:rPr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2DBEBB4E" w14:textId="77777777" w:rsidR="0038715C" w:rsidRPr="00C663F2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C663F2">
                          <w:rPr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0924720F" w14:textId="77777777" w:rsidR="0038715C" w:rsidRPr="00C663F2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C663F2">
                          <w:rPr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5638714E" w14:textId="77777777" w:rsidR="0038715C" w:rsidRPr="00C663F2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sz w:val="28"/>
                            <w:szCs w:val="28"/>
                          </w:rPr>
                        </w:pPr>
                        <w:r w:rsidRPr="00C663F2">
                          <w:rPr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12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4E5F9E98" w14:textId="77777777" w:rsidR="0038715C" w:rsidRPr="00136208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136208">
                          <w:rPr>
                            <w:color w:val="0000FF"/>
                            <w:sz w:val="28"/>
                            <w:szCs w:val="28"/>
                          </w:rPr>
                          <w:t>Sat</w:t>
                        </w:r>
                      </w:p>
                    </w:tc>
                  </w:tr>
                  <w:tr w:rsidR="0038715C" w:rsidRPr="00C663F2" w14:paraId="783FD095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424C6B62" w14:textId="77777777" w:rsidR="0038715C" w:rsidRPr="00136208" w:rsidRDefault="0038715C" w:rsidP="0058694E">
                        <w:pPr>
                          <w:pStyle w:val="Boxes11"/>
                          <w:jc w:val="right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08C05B8E" w14:textId="77777777" w:rsidR="0038715C" w:rsidRPr="00C663F2" w:rsidRDefault="0038715C" w:rsidP="0058694E">
                        <w:pPr>
                          <w:pStyle w:val="Boxes11"/>
                          <w:jc w:val="right"/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56851EF7" w14:textId="2CD97D13" w:rsidR="0038715C" w:rsidRPr="0092509F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4C01D567" w14:textId="6C3932AE" w:rsidR="0038715C" w:rsidRPr="00CA195F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7D64AAEE" w14:textId="2B68BD76" w:rsidR="0038715C" w:rsidRPr="00F12F7B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</w:tcBorders>
                      </w:tcPr>
                      <w:p w14:paraId="19FE567D" w14:textId="33B13DEB" w:rsidR="0038715C" w:rsidRPr="00856898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</w:tcBorders>
                      </w:tcPr>
                      <w:p w14:paraId="4D48ADC9" w14:textId="31A13D0F" w:rsidR="0038715C" w:rsidRPr="00260D6D" w:rsidRDefault="00173644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38715C" w:rsidRPr="00C663F2" w14:paraId="5DA4DD60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</w:tcPr>
                      <w:p w14:paraId="4331D8CB" w14:textId="3022D71E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A56B68A" w14:textId="710086CE" w:rsidR="0038715C" w:rsidRPr="00856898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BA5C153" w14:textId="0F001D64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40F643ED" w14:textId="121E0CB5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4298AC78" w14:textId="3DB4A338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61D5B78" w14:textId="0492049B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5F4B0FAA" w14:textId="2A2AA2C6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38715C" w:rsidRPr="00C663F2" w14:paraId="5ABEA530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</w:tcPr>
                      <w:p w14:paraId="18CD85F1" w14:textId="398DFB59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F982EC4" w14:textId="1B8ECE8B" w:rsidR="0038715C" w:rsidRPr="00BE04B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C46E23B" w14:textId="34636256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3661C0C9" w14:textId="6307E740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F2DA035" w14:textId="38FB962A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467EC24" w14:textId="2AEFA89B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51DB0794" w14:textId="4B2B5F96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38715C" w:rsidRPr="00C663F2" w14:paraId="7F09116A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</w:tcPr>
                      <w:p w14:paraId="5ED3F5E8" w14:textId="204CECEA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048DAC76" w14:textId="51B0B2FD" w:rsidR="0038715C" w:rsidRPr="0092509F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4A1DE2EA" w14:textId="6ACEEF20" w:rsidR="0038715C" w:rsidRPr="00CA195F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796FFC0" w14:textId="08339962" w:rsidR="0038715C" w:rsidRPr="00F12F7B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6DE534C" w14:textId="36ED2941" w:rsidR="0038715C" w:rsidRPr="00856898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4A2E6FD6" w14:textId="195175AC" w:rsidR="0038715C" w:rsidRPr="00260D6D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2854DDD" w14:textId="7E495798" w:rsidR="0038715C" w:rsidRPr="00856898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 w:rsidRPr="00BA05C8">
                          <w:rPr>
                            <w:color w:val="0000FF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38715C" w:rsidRPr="00C663F2" w14:paraId="2B24CD9F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19EE12B6" w14:textId="7D4E315A" w:rsidR="0038715C" w:rsidRPr="00EE5F65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5D5085B1" w14:textId="0F79DADA" w:rsidR="0038715C" w:rsidRPr="00BA05C8" w:rsidRDefault="00173644" w:rsidP="0058694E">
                        <w:pPr>
                          <w:pStyle w:val="Boxes11"/>
                          <w:jc w:val="right"/>
                          <w:rPr>
                            <w:color w:val="EE0000"/>
                            <w:lang w:eastAsia="ja-JP"/>
                          </w:rPr>
                        </w:pPr>
                        <w:r w:rsidRPr="00BA05C8">
                          <w:rPr>
                            <w:color w:val="EE0000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7525AC44" w14:textId="79F47F7D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414EAC28" w14:textId="2DF46C8C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022F5353" w14:textId="1594B6F9" w:rsidR="0038715C" w:rsidRPr="00C663F2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wave" w:sz="6" w:space="0" w:color="auto"/>
                        </w:tcBorders>
                      </w:tcPr>
                      <w:p w14:paraId="6C9C53FE" w14:textId="718C615C" w:rsidR="0038715C" w:rsidRPr="006233A3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wave" w:sz="6" w:space="0" w:color="auto"/>
                        </w:tcBorders>
                      </w:tcPr>
                      <w:p w14:paraId="444F23FF" w14:textId="174E9CAA" w:rsidR="0038715C" w:rsidRPr="00136208" w:rsidRDefault="00173644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29</w:t>
                        </w:r>
                      </w:p>
                    </w:tc>
                  </w:tr>
                  <w:tr w:rsidR="00173644" w:rsidRPr="00C663F2" w14:paraId="4A9B8499" w14:textId="77777777" w:rsidTr="00173644">
                    <w:trPr>
                      <w:trHeight w:hRule="exact" w:val="1304"/>
                      <w:jc w:val="center"/>
                    </w:trPr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5AB24A10" w14:textId="4B3ACC0E" w:rsidR="00173644" w:rsidRDefault="00173644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04D03895" w14:textId="16F0D1BA" w:rsidR="0017364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43176DC4" w14:textId="77777777" w:rsidR="0017364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74DAD689" w14:textId="77777777" w:rsidR="0017364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0A6539E9" w14:textId="77777777" w:rsidR="0017364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686B6819" w14:textId="77777777" w:rsidR="00173644" w:rsidRDefault="00173644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  <w:bottom w:val="single" w:sz="2" w:space="0" w:color="auto"/>
                        </w:tcBorders>
                      </w:tcPr>
                      <w:p w14:paraId="7B8579B8" w14:textId="77777777" w:rsidR="00173644" w:rsidRDefault="00173644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</w:p>
                    </w:tc>
                  </w:tr>
                </w:tbl>
                <w:p w14:paraId="3DF11A63" w14:textId="77777777" w:rsidR="0038715C" w:rsidRDefault="0038715C" w:rsidP="00BE1A09">
                  <w:pPr>
                    <w:pStyle w:val="Boxes11"/>
                    <w:jc w:val="left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4C5E47BE">
          <v:shape id="_x0000_s2084" type="#_x0000_t202" style="position:absolute;margin-left:547pt;margin-top:10.45pt;width:38pt;height:18pt;z-index:10" filled="f" stroked="f">
            <v:textbox style="mso-next-textbox:#_x0000_s2084" inset="5.85pt,.7pt,5.85pt,.7pt">
              <w:txbxContent>
                <w:p w14:paraId="4935E841" w14:textId="77777777" w:rsidR="0038715C" w:rsidRDefault="0055511B">
                  <w:r>
                    <w:rPr>
                      <w:rFonts w:hint="eastAsia"/>
                    </w:rPr>
                    <w:t>DEC</w:t>
                  </w:r>
                  <w:r w:rsidR="00D30CB1">
                    <w:rPr>
                      <w:rFonts w:hint="eastAsia"/>
                    </w:rPr>
                    <w:t>.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57F31372">
          <v:shape id="_x0000_s2174" type="#_x0000_t202" style="position:absolute;margin-left:233.5pt;margin-top:539.3pt;width:39.75pt;height:26.6pt;z-index:12" filled="f" stroked="f">
            <v:textbox style="mso-next-textbox:#_x0000_s2174">
              <w:txbxContent>
                <w:p w14:paraId="2E82FDDB" w14:textId="77777777" w:rsidR="0038715C" w:rsidRPr="00877CE4" w:rsidRDefault="0038715C" w:rsidP="0003707F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877CE4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233DEAEF">
          <v:shape id="_x0000_s2124" type="#_x0000_t202" style="position:absolute;margin-left:132.4pt;margin-top:538.9pt;width:37.5pt;height:23.25pt;z-index:11" filled="f" stroked="f">
            <v:textbox style="mso-next-textbox:#_x0000_s2124">
              <w:txbxContent>
                <w:p w14:paraId="3A6FB000" w14:textId="77777777" w:rsidR="0038715C" w:rsidRDefault="0038715C" w:rsidP="008774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</w:p>
    <w:sectPr w:rsidR="001C039C" w:rsidSect="004632C9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FE71" w14:textId="77777777" w:rsidR="00001278" w:rsidRDefault="00001278" w:rsidP="00881917">
      <w:r>
        <w:separator/>
      </w:r>
    </w:p>
  </w:endnote>
  <w:endnote w:type="continuationSeparator" w:id="0">
    <w:p w14:paraId="2949B01A" w14:textId="77777777" w:rsidR="00001278" w:rsidRDefault="00001278" w:rsidP="0088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2D62" w14:textId="77777777" w:rsidR="00001278" w:rsidRDefault="00001278" w:rsidP="00881917">
      <w:r>
        <w:separator/>
      </w:r>
    </w:p>
  </w:footnote>
  <w:footnote w:type="continuationSeparator" w:id="0">
    <w:p w14:paraId="2843FCFB" w14:textId="77777777" w:rsidR="00001278" w:rsidRDefault="00001278" w:rsidP="0088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B1A79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681.5pt;height:889.1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7191080">
    <w:abstractNumId w:val="9"/>
  </w:num>
  <w:num w:numId="2" w16cid:durableId="354427885">
    <w:abstractNumId w:val="7"/>
  </w:num>
  <w:num w:numId="3" w16cid:durableId="1740441015">
    <w:abstractNumId w:val="6"/>
  </w:num>
  <w:num w:numId="4" w16cid:durableId="2004044929">
    <w:abstractNumId w:val="5"/>
  </w:num>
  <w:num w:numId="5" w16cid:durableId="743650907">
    <w:abstractNumId w:val="4"/>
  </w:num>
  <w:num w:numId="6" w16cid:durableId="1968927582">
    <w:abstractNumId w:val="8"/>
  </w:num>
  <w:num w:numId="7" w16cid:durableId="933510535">
    <w:abstractNumId w:val="3"/>
  </w:num>
  <w:num w:numId="8" w16cid:durableId="517619210">
    <w:abstractNumId w:val="2"/>
  </w:num>
  <w:num w:numId="9" w16cid:durableId="931473386">
    <w:abstractNumId w:val="1"/>
  </w:num>
  <w:num w:numId="10" w16cid:durableId="1923836600">
    <w:abstractNumId w:val="0"/>
  </w:num>
  <w:num w:numId="11" w16cid:durableId="1945072477">
    <w:abstractNumId w:val="9"/>
  </w:num>
  <w:num w:numId="12" w16cid:durableId="239096911">
    <w:abstractNumId w:val="7"/>
  </w:num>
  <w:num w:numId="13" w16cid:durableId="361713481">
    <w:abstractNumId w:val="6"/>
  </w:num>
  <w:num w:numId="14" w16cid:durableId="1873760013">
    <w:abstractNumId w:val="5"/>
  </w:num>
  <w:num w:numId="15" w16cid:durableId="1585408017">
    <w:abstractNumId w:val="4"/>
  </w:num>
  <w:num w:numId="16" w16cid:durableId="764423278">
    <w:abstractNumId w:val="8"/>
  </w:num>
  <w:num w:numId="17" w16cid:durableId="838232840">
    <w:abstractNumId w:val="3"/>
  </w:num>
  <w:num w:numId="18" w16cid:durableId="1307470450">
    <w:abstractNumId w:val="2"/>
  </w:num>
  <w:num w:numId="19" w16cid:durableId="1657493307">
    <w:abstractNumId w:val="1"/>
  </w:num>
  <w:num w:numId="20" w16cid:durableId="88568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514">
      <v:textbox inset="5.85pt,.7pt,5.85pt,.7pt"/>
      <o:colormru v:ext="edit" colors="#8bbc00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663F2"/>
    <w:rsid w:val="00001278"/>
    <w:rsid w:val="0003707F"/>
    <w:rsid w:val="00041387"/>
    <w:rsid w:val="00056908"/>
    <w:rsid w:val="000622CD"/>
    <w:rsid w:val="000654D2"/>
    <w:rsid w:val="0007273D"/>
    <w:rsid w:val="000931BC"/>
    <w:rsid w:val="00094A75"/>
    <w:rsid w:val="000974F9"/>
    <w:rsid w:val="000C63A2"/>
    <w:rsid w:val="00111859"/>
    <w:rsid w:val="001243CC"/>
    <w:rsid w:val="001257F5"/>
    <w:rsid w:val="001309CA"/>
    <w:rsid w:val="00136208"/>
    <w:rsid w:val="00147015"/>
    <w:rsid w:val="00147929"/>
    <w:rsid w:val="00156A82"/>
    <w:rsid w:val="00172FFC"/>
    <w:rsid w:val="00173644"/>
    <w:rsid w:val="00194010"/>
    <w:rsid w:val="001C039C"/>
    <w:rsid w:val="001F7360"/>
    <w:rsid w:val="00260D6D"/>
    <w:rsid w:val="002623F2"/>
    <w:rsid w:val="00263186"/>
    <w:rsid w:val="002B21D3"/>
    <w:rsid w:val="002B5043"/>
    <w:rsid w:val="002B7102"/>
    <w:rsid w:val="0030280C"/>
    <w:rsid w:val="003054FD"/>
    <w:rsid w:val="00315FB5"/>
    <w:rsid w:val="00344401"/>
    <w:rsid w:val="00346F3A"/>
    <w:rsid w:val="0035471D"/>
    <w:rsid w:val="00364BD1"/>
    <w:rsid w:val="00367C92"/>
    <w:rsid w:val="003818D8"/>
    <w:rsid w:val="0038715C"/>
    <w:rsid w:val="003B501D"/>
    <w:rsid w:val="003D4CB6"/>
    <w:rsid w:val="003E0402"/>
    <w:rsid w:val="003F0D75"/>
    <w:rsid w:val="00440B67"/>
    <w:rsid w:val="004632C9"/>
    <w:rsid w:val="004A6531"/>
    <w:rsid w:val="004A7521"/>
    <w:rsid w:val="004B0E16"/>
    <w:rsid w:val="004B5E6A"/>
    <w:rsid w:val="004E32F6"/>
    <w:rsid w:val="005241BE"/>
    <w:rsid w:val="00552B11"/>
    <w:rsid w:val="0055511B"/>
    <w:rsid w:val="00563FCE"/>
    <w:rsid w:val="0058694E"/>
    <w:rsid w:val="005A1071"/>
    <w:rsid w:val="005E2156"/>
    <w:rsid w:val="006233A3"/>
    <w:rsid w:val="00630B1E"/>
    <w:rsid w:val="00632512"/>
    <w:rsid w:val="00666CD8"/>
    <w:rsid w:val="006F0B48"/>
    <w:rsid w:val="00711B8A"/>
    <w:rsid w:val="007651F4"/>
    <w:rsid w:val="007C094D"/>
    <w:rsid w:val="007C1F11"/>
    <w:rsid w:val="008247E6"/>
    <w:rsid w:val="00856898"/>
    <w:rsid w:val="0086508D"/>
    <w:rsid w:val="00867163"/>
    <w:rsid w:val="0087740C"/>
    <w:rsid w:val="00877CE4"/>
    <w:rsid w:val="00881917"/>
    <w:rsid w:val="008C78BE"/>
    <w:rsid w:val="00911EF9"/>
    <w:rsid w:val="0092509F"/>
    <w:rsid w:val="00961FE1"/>
    <w:rsid w:val="009C5235"/>
    <w:rsid w:val="009E60B5"/>
    <w:rsid w:val="00A258BD"/>
    <w:rsid w:val="00A416DB"/>
    <w:rsid w:val="00A623D7"/>
    <w:rsid w:val="00A94114"/>
    <w:rsid w:val="00AF0EC5"/>
    <w:rsid w:val="00AF42A8"/>
    <w:rsid w:val="00B62A93"/>
    <w:rsid w:val="00B75AFF"/>
    <w:rsid w:val="00B806D6"/>
    <w:rsid w:val="00B81C60"/>
    <w:rsid w:val="00BA05C8"/>
    <w:rsid w:val="00BE04B4"/>
    <w:rsid w:val="00BE1A09"/>
    <w:rsid w:val="00C030C2"/>
    <w:rsid w:val="00C30B0B"/>
    <w:rsid w:val="00C32FAD"/>
    <w:rsid w:val="00C50017"/>
    <w:rsid w:val="00C521DF"/>
    <w:rsid w:val="00C663F2"/>
    <w:rsid w:val="00C75241"/>
    <w:rsid w:val="00C952EA"/>
    <w:rsid w:val="00CA195F"/>
    <w:rsid w:val="00CE5519"/>
    <w:rsid w:val="00D20E6E"/>
    <w:rsid w:val="00D30CB1"/>
    <w:rsid w:val="00D93905"/>
    <w:rsid w:val="00DC5660"/>
    <w:rsid w:val="00E34A05"/>
    <w:rsid w:val="00E738FE"/>
    <w:rsid w:val="00E74764"/>
    <w:rsid w:val="00E84023"/>
    <w:rsid w:val="00E90C0D"/>
    <w:rsid w:val="00EA3318"/>
    <w:rsid w:val="00EA6E0D"/>
    <w:rsid w:val="00EC359A"/>
    <w:rsid w:val="00ED434C"/>
    <w:rsid w:val="00ED67E0"/>
    <w:rsid w:val="00EE07AB"/>
    <w:rsid w:val="00EE5F65"/>
    <w:rsid w:val="00F12F7B"/>
    <w:rsid w:val="00F71E7C"/>
    <w:rsid w:val="00F77E06"/>
    <w:rsid w:val="00F77E7D"/>
    <w:rsid w:val="00F96903"/>
    <w:rsid w:val="00FE3B1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4">
      <v:textbox inset="5.85pt,.7pt,5.85pt,.7pt"/>
      <o:colormru v:ext="edit" colors="#8bbc00"/>
    </o:shapedefaults>
    <o:shapelayout v:ext="edit">
      <o:idmap v:ext="edit" data="2"/>
    </o:shapelayout>
  </w:shapeDefaults>
  <w:decimalSymbol w:val="."/>
  <w:listSeparator w:val=","/>
  <w14:docId w14:val="224BFC5C"/>
  <w15:chartTrackingRefBased/>
  <w15:docId w15:val="{FF9BEA2B-2989-43A5-A976-D0F01E2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1</TotalTime>
  <Pages>1</Pages>
  <Words>7</Words>
  <Characters>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dc:description/>
  <cp:lastModifiedBy>Mikiko Fukase</cp:lastModifiedBy>
  <cp:revision>3</cp:revision>
  <dcterms:created xsi:type="dcterms:W3CDTF">2025-08-20T13:15:00Z</dcterms:created>
  <dcterms:modified xsi:type="dcterms:W3CDTF">2025-08-20T13:47:00Z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