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8622" w14:textId="7BF9B440" w:rsidR="00553428" w:rsidRDefault="00000000">
      <w:pPr>
        <w:pStyle w:val="ac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imes New Roman" w:eastAsia="ＭＳ 明朝" w:hAnsi="Times New Roman" w:cs="Times New Roman"/>
          <w:noProof/>
          <w:kern w:val="21"/>
          <w:lang w:bidi="ar-SA"/>
        </w:rPr>
      </w:pPr>
      <w:r>
        <w:rPr>
          <w:noProof/>
          <w:lang w:bidi="ar-SA"/>
        </w:rPr>
        <w:pict w14:anchorId="16E4C54F"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_x0000_s3037" type="#_x0000_t92" style="position:absolute;margin-left:270.1pt;margin-top:-16.45pt;width:124.55pt;height:114.3pt;z-index:104;mso-wrap-style:square;mso-wrap-distance-left:9pt;mso-wrap-distance-top:0;mso-wrap-distance-right:9pt;mso-wrap-distance-bottom:0;mso-position-horizontal-relative:text;mso-position-vertical-relative:text;v-text-anchor:top" adj="9289" fillcolor="yellow" stroked="f">
            <v:fill o:opacity2="0" recolor="t" rotate="t" focusposition=".5,.5" focussize="" focus="100%" type="gradientRadial"/>
          </v:shape>
        </w:pict>
      </w:r>
      <w:r>
        <w:rPr>
          <w:rFonts w:ascii="Times New Roman" w:eastAsia="ＭＳ 明朝" w:hAnsi="Times New Roman" w:cs="Times New Roman"/>
          <w:noProof/>
          <w:kern w:val="21"/>
          <w:lang w:bidi="ar-SA"/>
        </w:rPr>
        <w:pict w14:anchorId="4D76633D">
          <v:rect id="_x0000_s2097" style="position:absolute;margin-left:-30pt;margin-top:-29.3pt;width:831.6pt;height:579.8pt;z-index:-105" fillcolor="#00c" stroked="f">
            <v:fill color2="#000064" type="gradient"/>
          </v:rect>
        </w:pict>
      </w:r>
      <w:r>
        <w:rPr>
          <w:rFonts w:ascii="Gungsuh" w:eastAsia="Gungsuh" w:hAnsi="Gungsuh"/>
          <w:noProof/>
          <w:lang w:bidi="ar-SA"/>
        </w:rPr>
        <w:pict w14:anchorId="51CA01B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3006" type="#_x0000_t136" style="position:absolute;margin-left:13.7pt;margin-top:-6.65pt;width:90.7pt;height:91.45pt;z-index:101" fillcolor="#a9a61f" strokecolor="yellow" strokeweight="2pt">
            <v:fill color2="yellow" recolor="t" rotate="t" focus="50%" type="gradient"/>
            <v:shadow color="#868686"/>
            <v:textpath style="font-family:&quot;HG創英角ｺﾞｼｯｸUB&quot;;font-weight:bold;v-text-reverse:t;v-text-kern:t" trim="t" fitpath="t" string="12"/>
          </v:shape>
        </w:pict>
      </w:r>
      <w:r>
        <w:rPr>
          <w:noProof/>
          <w:lang w:bidi="ar-SA"/>
        </w:rPr>
        <w:pict w14:anchorId="4DB193B0">
          <v:group id="_x0000_s2288" style="position:absolute;margin-left:673.1pt;margin-top:-8.3pt;width:82.1pt;height:67.6pt;rotation:-949047fd;z-index:87" coordorigin="14426,354" coordsize="1642,1352">
            <v:rect id="_x0000_s2243" style="position:absolute;left:14509;top:484;width:1559;height:1222" fillcolor="red" stroked="f"/>
            <v:shape id="_x0000_s2244" style="position:absolute;left:14427;top:354;width:1641;height:130" coordsize="3282,261" path="m164,261r3118,l3117,,,,164,261xe" fillcolor="#f66" stroked="f">
              <v:path arrowok="t"/>
            </v:shape>
            <v:shape id="_x0000_s2245" style="position:absolute;left:14427;top:355;width:82;height:1351" coordsize="164,2702" path="m164,259l,,,2443r164,259l164,259xe" fillcolor="#c00" stroked="f">
              <v:path arrowok="t"/>
            </v:shape>
            <v:rect id="_x0000_s2246" style="position:absolute;left:15590;top:484;width:91;height:1222" fillcolor="#3c6" stroked="f"/>
            <v:shape id="_x0000_s2247" style="position:absolute;left:15509;top:354;width:172;height:130" coordsize="344,261" path="m161,261l,,183,,344,261r-183,xe" fillcolor="#cfc" stroked="f">
              <v:path arrowok="t"/>
            </v:shape>
            <v:rect id="_x0000_s2248" style="position:absolute;left:14509;top:825;width:1559;height:91" fillcolor="#3c6" stroked="f"/>
            <v:shape id="_x0000_s2249" style="position:absolute;left:14426;top:695;width:83;height:221" coordsize="166,442" path="m,l166,258r,184l,183,,xe" fillcolor="#093" stroked="f">
              <v:path arrowok="t"/>
            </v:shape>
            <v:shape id="_x0000_s2250" style="position:absolute;left:15481;top:720;width:321;height:322" coordsize="642,645" path="m320,r32,2l384,7r31,8l445,25r29,15l499,56r25,18l547,94r21,23l586,142r16,27l617,196r10,31l635,257r5,33l642,322r-2,32l635,387r-8,30l617,448r-15,28l586,502r-18,25l547,550r-23,22l499,590r-25,16l445,620r-30,11l384,638r-32,5l320,645r-32,-2l255,638r-30,-7l195,620,168,606,141,590,116,572,93,550,73,527,55,502,39,476,25,448,14,417,7,387,1,354,,322,1,290,7,257r7,-30l25,196,39,169,55,142,73,117,93,94,116,74,141,56,168,40,195,25,225,15,255,7,288,2,320,xe" fillcolor="#063" stroked="f">
              <v:path arrowok="t"/>
            </v:shape>
            <v:shape id="_x0000_s2251" style="position:absolute;left:15578;top:770;width:205;height:165" coordsize="409,330" path="m,68l361,r48,304l254,330,19,264,,68xe" fillcolor="#093" stroked="f">
              <v:path arrowok="t"/>
            </v:shape>
            <v:shape id="_x0000_s2252" style="position:absolute;left:15615;top:780;width:101;height:132" coordsize="200,264" path="m,34l73,264,200,217,193,7,190,,,34xe" fillcolor="#3c6" stroked="f">
              <v:path arrowok="t"/>
            </v:shape>
            <v:shape id="_x0000_s2253" style="position:absolute;left:15679;top:782;width:26;height:103" coordsize="52,207" path="m,7l12,207,52,192,36,,,7xe" stroked="f">
              <v:path arrowok="t"/>
            </v:shape>
            <v:shape id="_x0000_s2254" style="position:absolute;left:15551;top:814;width:194;height:179" coordsize="388,357" path="m47,r1,3l57,16,68,34,86,56r21,23l134,102r32,22l202,142r38,14l274,167r32,9l333,183r23,6l374,192r11,4l388,196,268,350r-161,7l,250,47,xe" fillcolor="#093" stroked="f">
              <v:path arrowok="t"/>
            </v:shape>
            <v:shape id="_x0000_s2255" style="position:absolute;left:15574;top:847;width:122;height:145" coordsize="243,290" path="m48,l,218r109,72l152,288,243,106r-11,-3l221,101,211,97,200,94,189,88,179,85,166,81,155,76,139,69,123,60,109,51,94,42,82,31,69,20,59,11,48,xe" fillcolor="#3c6" stroked="f">
              <v:path arrowok="t"/>
            </v:shape>
            <v:shape id="_x0000_s2256" style="position:absolute;left:15588;top:871;width:65;height:115" coordsize="131,228" path="m77,l,201r54,27l131,29r,-2l131,27r-2,l129,27,115,21,102,14,90,7,77,xe" stroked="f">
              <v:path arrowok="t"/>
            </v:shape>
            <v:shape id="_x0000_s2257" style="position:absolute;left:15525;top:930;width:255;height:249" coordsize="510,497" path="m,l151,497,510,134r-4,l496,134r-16,l458,134r-27,l401,131r-36,-2l328,124r-40,-8l247,109,204,98,163,84,120,68,79,48,38,27,,xe" fillcolor="#093" stroked="f">
              <v:path arrowok="t"/>
            </v:shape>
            <v:shape id="_x0000_s2258" style="position:absolute;left:15577;top:961;width:163;height:218" coordsize="326,434" path="m41,418l,,21,9r24,9l66,25r23,7l111,37r21,7l154,48r23,5l197,57r21,2l238,62r20,2l275,66r18,2l309,70r17,l106,375,47,434,41,418xe" fillcolor="#3c6" stroked="f">
              <v:path arrowok="t"/>
            </v:shape>
            <v:shape id="_x0000_s2259" style="position:absolute;left:15599;top:979;width:60;height:198" coordsize="120,396" path="m120,15r-8,-2l105,11,96,9,89,8,80,6,73,4,64,2,57,,,396r,l120,15xe" stroked="f">
              <v:path arrowok="t"/>
            </v:shape>
            <v:shape id="_x0000_s2260" style="position:absolute;left:15485;top:540;width:255;height:248" coordsize="510,496" path="m,496l152,,510,363r-4,l495,363r-16,l458,363r-27,l400,366r-34,2l329,374r-39,5l248,388r-43,11l163,411r-43,17l78,447,37,469,,496xe" fillcolor="#093" stroked="f">
              <v:path arrowok="t"/>
            </v:shape>
            <v:shape id="_x0000_s2261" style="position:absolute;left:15538;top:540;width:162;height:217" coordsize="326,435" path="m41,14l,435r22,-9l45,417r21,-7l90,402r21,-5l133,390r21,-4l177,381r20,-4l219,375r19,-3l258,370r18,-2l294,366r16,-1l326,365,104,59,45,,41,14xe" fillcolor="#3c6" stroked="f">
              <v:path arrowok="t"/>
            </v:shape>
            <v:shape id="_x0000_s2262" style="position:absolute;left:15560;top:541;width:60;height:198" coordsize="120,397" path="m120,381r-7,1l106,384r-9,2l89,388r-8,2l73,391r-9,4l57,397,,,,,120,381xe" stroked="f">
              <v:path arrowok="t"/>
            </v:shape>
            <v:shape id="_x0000_s2263" style="position:absolute;left:15378;top:692;width:256;height:242" coordsize="511,485" path="m511,l,73,304,485r,-4l306,470r2,-16l311,433r6,-26l324,377r7,-34l342,307r12,-40l368,228r16,-40l404,147r23,-40l452,70,479,34,511,xe" fillcolor="#093" stroked="f">
              <v:path arrowok="t"/>
            </v:shape>
            <v:shape id="_x0000_s2264" style="position:absolute;left:15378;top:728;width:219;height:167" coordsize="436,335" path="m16,l436,24,424,44,411,65,401,85r-11,21l381,126r-9,22l363,169r-7,20l349,209r-6,20l338,248r-5,20l327,286r-3,16l320,318r-3,17l50,70,,2,16,xe" fillcolor="#3c6" stroked="f">
              <v:path arrowok="t"/>
            </v:shape>
            <v:shape id="_x0000_s2265" style="position:absolute;left:15380;top:729;width:191;height:89" coordsize="380,178" path="m355,178r4,-7l361,162r3,-7l368,148r2,-9l373,131r4,-7l380,117,,,,,355,178xe" stroked="f">
              <v:path arrowok="t"/>
            </v:shape>
            <v:shape id="_x0000_s2266" style="position:absolute;left:15427;top:820;width:247;height:252" coordsize="493,504" path="m128,l,504,493,380r-3,-2l481,372r-15,-9l448,353,427,338,402,320,373,301,345,275,314,250,284,221,252,191,223,157,194,121,169,83,148,42,128,xe" fillcolor="#093" stroked="f">
              <v:path arrowok="t"/>
            </v:shape>
            <v:shape id="_x0000_s2267" style="position:absolute;left:15427;top:873;width:214;height:199" coordsize="427,398" path="m3,381l186,r28,38l245,74r30,34l307,139r32,27l372,191r28,21l427,230,80,376,,398,3,381xe" fillcolor="#3c6" stroked="f">
              <v:path arrowok="t"/>
            </v:shape>
            <v:shape id="_x0000_s2268" style="position:absolute;left:15427;top:915;width:150;height:155" coordsize="300,309" path="m300,47l287,36,277,23,266,13,254,,,309r,l300,47xe" stroked="f">
              <v:path arrowok="t"/>
            </v:shape>
            <v:shape id="_x0000_s2269" style="position:absolute;left:15684;top:786;width:254;height:239" coordsize="508,478" path="m306,l508,478,,431r3,-1l10,422,23,412,41,397,60,379,82,358r25,-24l132,306r27,-31l186,243r25,-36l236,169r21,-39l277,88,293,45,306,xe" fillcolor="#093" stroked="f">
              <v:path arrowok="t"/>
            </v:shape>
            <v:shape id="_x0000_s2270" style="position:absolute;left:15715;top:844;width:223;height:181" coordsize="448,363" path="m440,347l204,,183,42,158,81r-27,38l104,153,76,185,49,214,24,241,,263r365,91l448,363r-8,-16xe" fillcolor="#3c6" stroked="f">
              <v:path arrowok="t"/>
            </v:shape>
            <v:shape id="_x0000_s2271" style="position:absolute;left:15769;top:890;width:168;height:133" coordsize="336,266" path="m,50l10,39,19,27,30,12,39,,336,266r,l,50xe" stroked="f">
              <v:path arrowok="t"/>
            </v:shape>
            <v:shape id="_x0000_s2272" style="position:absolute;left:15678;top:702;width:257;height:239" coordsize="513,478" path="m,65l513,,329,478r-2,-3l324,466r-7,-17l308,430,297,406,283,379,265,349,245,317,224,282,199,248,172,214,143,180,111,148,77,117,39,88,,65xe" fillcolor="#093" stroked="f">
              <v:path arrowok="t"/>
            </v:shape>
            <v:shape id="_x0000_s2273" style="position:absolute;left:15727;top:702;width:208;height:202" coordsize="414,405" path="m398,4l,135r34,34l66,203r28,36l119,275r24,36l164,343r18,33l196,405,384,78,414,,398,4xe" fillcolor="#3c6" stroked="f">
              <v:path arrowok="t"/>
            </v:shape>
            <v:shape id="_x0000_s2274" style="position:absolute;left:15765;top:702;width:168;height:133" coordsize="336,266" path="m39,266l30,254,19,241,10,227,,214,336,r,l39,266xe" stroked="f">
              <v:path arrowok="t"/>
            </v:shape>
            <v:shape id="_x0000_s2275" style="position:absolute;left:15575;top:849;width:228;height:260" coordsize="457,519" path="m440,r17,519l,289r4,-2l13,286r16,-6l51,273r25,-9l104,252r31,-15l169,221r35,-18l240,181r38,-23l313,131r36,-29l381,72,414,38,440,xe" fillcolor="#093" stroked="f">
              <v:path arrowok="t"/>
            </v:shape>
            <v:shape id="_x0000_s2276" style="position:absolute;left:15613;top:895;width:190;height:214" coordsize="381,427" path="m381,411l286,,268,16,250,30,230,45,212,59,193,71,173,84,153,95r-17,12l116,116,98,127r-18,9l62,145r-16,7l30,160r-16,7l,172,305,389r76,38l381,411xe" fillcolor="#3c6" stroked="f">
              <v:path arrowok="t"/>
            </v:shape>
            <v:shape id="_x0000_s2277" style="position:absolute;left:15685;top:929;width:118;height:178" coordsize="237,356" path="m,34l8,30r7,-5l22,21r7,-3l34,14,42,9,49,5,56,,237,356r,l,34xe" stroked="f">
              <v:path arrowok="t"/>
            </v:shape>
            <v:shape id="_x0000_s2278" style="position:absolute;left:15705;top:734;width:230;height:263" coordsize="459,526" path="m41,l459,304,,526r2,-3l5,514r6,-16l18,476r7,-25l34,422r7,-34l50,350r7,-39l62,269r4,-43l68,181,66,135,61,90,53,45,41,xe" fillcolor="#093" stroked="f">
              <v:path arrowok="t"/>
            </v:shape>
            <v:shape id="_x0000_s2279" style="position:absolute;left:15717;top:793;width:218;height:166" coordsize="434,332" path="m420,176l39,r2,23l41,48r,23l41,95r-2,23l37,140r-1,23l32,185r-4,21l25,226r-4,20l18,265r-6,18l9,301,3,318,,332,359,221r75,-36l420,176xe" fillcolor="#3c6" stroked="f">
              <v:path arrowok="t"/>
            </v:shape>
            <v:shape id="_x0000_s2280" style="position:absolute;left:15734;top:848;width:199;height:37" coordsize="397,74" path="m,65l2,56r,-7l3,40r,-7l5,24r,-8l5,7,5,,397,74r,l,65xe" stroked="f">
              <v:path arrowok="t"/>
            </v:shape>
            <v:shape id="_x0000_s2281" style="position:absolute;left:15388;top:751;width:229;height:263" coordsize="458,527" path="m418,l,304,458,527r-2,-4l452,514r-5,-16l441,476r-9,-25l425,422r-9,-34l409,350r-7,-39l397,270r-4,-43l391,182r2,-47l398,90r8,-45l418,xe" fillcolor="#093" stroked="f">
              <v:path arrowok="t"/>
            </v:shape>
            <v:shape id="_x0000_s2282" style="position:absolute;left:15388;top:810;width:218;height:167" coordsize="434,332" path="m12,176l395,r-2,23l391,48r,24l393,95r,23l395,140r3,23l402,185r2,21l407,226r6,20l416,266r6,18l425,302r6,16l434,332,75,221,,185r12,-9xe" fillcolor="#3c6" stroked="f">
              <v:path arrowok="t"/>
            </v:shape>
            <v:shape id="_x0000_s2283" style="position:absolute;left:15389;top:865;width:199;height:37" coordsize="397,74" path="m397,65r,-9l396,49r,-9l396,33r-2,-9l394,16,392,7r,-7l,74r,l397,65xe" stroked="f">
              <v:path arrowok="t"/>
            </v:shape>
            <v:shape id="_x0000_s2284" style="position:absolute;left:15560;top:591;width:249;height:251" coordsize="497,502" path="m,329l401,r96,502l494,500r-7,-6l472,484,454,473,431,458,404,442,374,426,340,410,304,392,265,376,224,361,181,349r-43,-9l91,333,47,329,,329xe" fillcolor="#093" stroked="f">
              <v:path arrowok="t"/>
            </v:shape>
            <v:shape id="_x0000_s2285" style="position:absolute;left:15621;top:591;width:155;height:229" coordsize="309,458" path="m266,11l,336r23,4l46,345r23,7l91,358r21,7l134,374r21,7l175,390r20,9l214,408r18,7l248,424r18,9l280,442r15,9l309,458,295,81,279,,266,11xe" fillcolor="#3c6" stroked="f">
              <v:path arrowok="t"/>
            </v:shape>
            <v:shape id="_x0000_s2286" style="position:absolute;left:15674;top:592;width:85;height:191" coordsize="170,383" path="m59,383r-7,-4l45,377r-7,-3l31,372r-8,-4l15,367,7,363,,361,170,r,l59,383xe" stroked="f">
              <v:path arrowok="t"/>
            </v:shape>
            <v:shape id="_x0000_s2287" style="position:absolute;left:14595;top:972;width:948;height:681" coordsize="1896,1362" path="m120,1220l,1132r150,-9l202,979r52,144l403,1130r-117,90l331,1362,202,1281,81,1362r39,-142xm912,491l809,415r130,-9l984,282r45,124l1157,413r-100,78l1095,615,984,545,878,615,912,491xm1249,753r-93,-70l1274,676r39,-112l1354,676r116,7l1379,753r34,111l1313,801r-95,63l1249,753xm1265,187r-95,-68l1290,112,1329,r41,112l1486,117r-91,70l1429,298,1329,235r-95,63l1265,187xm449,967l395,927r68,-5l487,859r23,63l576,925r-54,42l544,1030,487,994r-56,36l449,967xm819,904l742,846r99,-7l875,748r34,91l1005,845r-77,59l957,995,875,943r-81,52l819,904xm175,703l82,633r118,-6l242,516r39,111l397,633r-91,70l340,814,242,751r-97,63l175,703xm644,1263r-84,-61l665,1195r36,-99l737,1195r104,5l758,1263r31,99l701,1305r-86,57l644,1263xm1075,1190l971,1112r133,-7l1148,981r45,124l1324,1112r-102,78l1259,1313r-111,-71l1041,1313r34,-123xm1524,897r-57,-43l1538,850r25,-68l1588,850r72,4l1603,897r21,68l1563,925r-59,40l1524,897xm1687,676r-88,-65l1710,604r38,-104l1785,604r111,7l1808,676r34,106l1748,721r-90,61l1687,676xe" fillcolor="yellow" stroked="f">
              <v:path arrowok="t"/>
              <o:lock v:ext="edit" verticies="t"/>
            </v:shape>
          </v:group>
        </w:pict>
      </w:r>
      <w:r>
        <w:rPr>
          <w:noProof/>
          <w:lang w:bidi="ar-SA"/>
        </w:rPr>
        <w:pict w14:anchorId="307BB396">
          <v:oval id="_x0000_s2193" style="position:absolute;margin-left:557.5pt;margin-top:-8.6pt;width:11pt;height:11.1pt;z-index:85" fillcolor="#e0b500" stroked="f"/>
        </w:pict>
      </w:r>
      <w:r>
        <w:rPr>
          <w:noProof/>
          <w:lang w:bidi="ar-SA"/>
        </w:rPr>
        <w:pict w14:anchorId="14A54382">
          <v:oval id="_x0000_s2165" style="position:absolute;margin-left:619.6pt;margin-top:9pt;width:11pt;height:11.1pt;z-index:61" fillcolor="#e0b500" stroked="f"/>
        </w:pict>
      </w:r>
    </w:p>
    <w:p w14:paraId="43F0A510" w14:textId="1FFF4278" w:rsidR="00553428" w:rsidRDefault="00000000">
      <w:r>
        <w:rPr>
          <w:noProof/>
          <w:sz w:val="20"/>
          <w:lang w:bidi="ar-SA"/>
        </w:rPr>
        <w:pict w14:anchorId="231B86AE">
          <v:group id="_x0000_s2702" style="position:absolute;margin-left:385.1pt;margin-top:.9pt;width:68.2pt;height:63.6pt;z-index:93" coordorigin="2238,3574" coordsize="1284,1212">
            <v:shape id="_x0000_s2677" style="position:absolute;left:2876;top:3578;width:170;height:665" coordsize="170,665" path="m,l170,430,,665,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78" style="position:absolute;left:2706;top:3581;width:170;height:666" coordsize="170,666" path="m170,l,432,170,666,170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79" style="position:absolute;left:2701;top:3579;width:181;height:439" coordsize="181,439" path="m11,431r,4l181,3,170,,,432r,5l,432r1,5l4,439r4,-1l11,435r,-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80" style="position:absolute;left:2701;top:4010;width:183;height:243" coordsize="183,243" path="m168,237r13,-3l11,,,6,170,240r13,-3l170,240r3,3l178,243r3,-4l181,234r-13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81" style="position:absolute;left:2869;top:3574;width:15;height:673" coordsize="15,673" path="m13,8l,7,,673r15,l15,7,2,5,15,7,12,3,7,,3,3,,7,13,8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82" style="position:absolute;left:2244;top:4008;width:632;height:235" coordsize="632,235" path="m,29l462,,632,235,,2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83" style="position:absolute;left:2244;top:4003;width:468;height:40" coordsize="468,40" path="m468,3l462,,,28,,40,462,11,457,8r5,3l467,10r1,-5l467,1,462,r6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84" style="position:absolute;left:2701;top:4006;width:181;height:243" coordsize="181,243" path="m174,243r7,-9l11,,,5,170,240r7,-9l170,240r3,3l178,243r3,-5l181,234r-7,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85" style="position:absolute;left:2238;top:4031;width:640;height:218" coordsize="640,218" path="m6,l5,12,637,218r3,-12l7,,6,12,7,,3,2,,5,2,9r3,3l6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86" style="position:absolute;left:2244;top:4037;width:632;height:295" coordsize="632,295" path="m,l356,295,632,206,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87" style="position:absolute;left:2486;top:4243;width:390;height:537" coordsize="390,537" path="m,537l114,89,390,,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88" style="position:absolute;left:2480;top:4327;width:126;height:454" coordsize="126,454" path="m118,r-4,4l,452r12,2l126,7r-5,4l126,7,124,2,121,r-4,l114,4,118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89" style="position:absolute;left:2598;top:4237;width:284;height:101" coordsize="284,101" path="m284,9l277,,,90r3,11l280,12,273,3r7,9l284,9r,-4l281,2,277,r7,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90" style="position:absolute;left:2480;top:4240;width:402;height:546" coordsize="402,546" path="m,539r12,4l402,6,391,,,537r12,4l,537r,4l5,546r4,l12,543,,53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91" style="position:absolute;left:2486;top:4243;width:390;height:537" coordsize="390,537" path="m,537l390,289,390,,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92" style="position:absolute;left:2876;top:4243;width:391;height:537" coordsize="391,537" path="m391,537l,289,,,391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93" style="position:absolute;left:2876;top:4243;width:391;height:537" coordsize="391,537" path="m391,537l276,89,,,391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94" style="position:absolute;left:3146;top:4327;width:127;height:454" coordsize="127,454" path="m4,11l,7,115,454r12,-2l11,4,7,r4,4l8,,4,,1,2,,7r4,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95" style="position:absolute;left:2871;top:4237;width:282;height:101" coordsize="282,101" path="m11,3l4,12r275,89l282,90,7,,,9,7,,3,2,,5,1,9r3,3l11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96" style="position:absolute;left:2871;top:4240;width:402;height:546" coordsize="402,546" path="m390,541r12,-4l11,,,6,390,543r12,-4l390,543r3,3l399,546r3,-5l402,537r-12,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97" style="position:absolute;left:2876;top:4037;width:640;height:295" coordsize="640,295" path="m640,l276,295,,206,640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98" style="position:absolute;left:2876;top:4008;width:640;height:235" coordsize="640,235" path="m640,29l170,,,235,640,2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699" style="position:absolute;left:3041;top:4003;width:475;height:40" coordsize="475,40" path="m11,8l5,11,475,40r,-12l5,,,3,5,,1,1,,5r1,5l5,11,11,8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00" style="position:absolute;left:2871;top:4006;width:181;height:243" coordsize="181,243" path="m4,231r7,9l181,5,170,,,234r7,9l,234r,4l4,243r4,l11,240,4,231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01" style="position:absolute;left:2875;top:4031;width:647;height:218" coordsize="647,218" path="m641,12l640,,,206r3,12l642,12,641,r1,12l647,9r,-4l644,2,640,r1,12xe" fillcolor="#ffd10b" strokecolor="#ffd10b">
              <v:fill color2="fill darken(118)" focusposition=".5,.5" focussize="" method="linear sigma" focus="100%" type="gradientRadial"/>
              <v:path arrowok="t"/>
            </v:shape>
          </v:group>
        </w:pict>
      </w:r>
      <w:r>
        <w:rPr>
          <w:noProof/>
          <w:sz w:val="20"/>
          <w:lang w:bidi="ar-SA"/>
        </w:rPr>
        <w:pict w14:anchorId="720A7A61">
          <v:oval id="_x0000_s2156" style="position:absolute;margin-left:492pt;margin-top:6.5pt;width:4.8pt;height:7.2pt;z-index:54" fillcolor="#e0b500" stroked="f">
            <o:lock v:ext="edit" aspectratio="t"/>
          </v:oval>
        </w:pict>
      </w:r>
    </w:p>
    <w:p w14:paraId="01F92112" w14:textId="09BBA9EA" w:rsidR="00553428" w:rsidRDefault="00000000">
      <w:pPr>
        <w:pStyle w:val="a6"/>
      </w:pPr>
      <w:r>
        <w:rPr>
          <w:noProof/>
          <w:sz w:val="20"/>
          <w:lang w:bidi="ar-SA"/>
        </w:rPr>
        <w:pict w14:anchorId="1705CBC9">
          <v:shapetype id="_x0000_t202" coordsize="21600,21600" o:spt="202" path="m,l,21600r21600,l21600,xe">
            <v:stroke joinstyle="miter"/>
            <v:path gradientshapeok="t" o:connecttype="rect"/>
          </v:shapetype>
          <v:shape id="_x0000_s2098" type="#_x0000_t202" style="position:absolute;margin-left:-10pt;margin-top:204.45pt;width:474pt;height:294.5pt;z-index:-104" filled="f" stroked="f">
            <v:textbox style="mso-next-textbox:#_x0000_s2098">
              <w:txbxContent>
                <w:tbl>
                  <w:tblPr>
                    <w:tblW w:w="8505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58"/>
                    <w:gridCol w:w="1072"/>
                    <w:gridCol w:w="1215"/>
                    <w:gridCol w:w="1215"/>
                    <w:gridCol w:w="1215"/>
                    <w:gridCol w:w="1215"/>
                    <w:gridCol w:w="1215"/>
                  </w:tblGrid>
                  <w:tr w:rsidR="00553428" w14:paraId="56D52300" w14:textId="77777777" w:rsidTr="00167F3F">
                    <w:trPr>
                      <w:trHeight w:val="851"/>
                      <w:jc w:val="center"/>
                    </w:trPr>
                    <w:tc>
                      <w:tcPr>
                        <w:tcW w:w="1358" w:type="dxa"/>
                        <w:vAlign w:val="center"/>
                      </w:tcPr>
                      <w:p w14:paraId="7CF4FCDE" w14:textId="77777777" w:rsidR="00553428" w:rsidRDefault="00553428">
                        <w:pPr>
                          <w:pStyle w:val="BoxesHeading2"/>
                          <w:rPr>
                            <w:rFonts w:ascii="HG丸ｺﾞｼｯｸM-PRO"/>
                            <w:b/>
                            <w:bCs/>
                            <w:i w:val="0"/>
                            <w:iCs/>
                            <w:color w:val="FF0000"/>
                            <w:sz w:val="32"/>
                          </w:rPr>
                        </w:pPr>
                        <w:r>
                          <w:rPr>
                            <w:rFonts w:ascii="HG丸ｺﾞｼｯｸM-PRO"/>
                            <w:b/>
                            <w:bCs/>
                            <w:i w:val="0"/>
                            <w:iCs/>
                            <w:color w:val="FF0000"/>
                            <w:sz w:val="32"/>
                          </w:rPr>
                          <w:t>Sun</w:t>
                        </w:r>
                      </w:p>
                    </w:tc>
                    <w:tc>
                      <w:tcPr>
                        <w:tcW w:w="1072" w:type="dxa"/>
                        <w:vAlign w:val="center"/>
                      </w:tcPr>
                      <w:p w14:paraId="5D95B966" w14:textId="77777777" w:rsidR="00553428" w:rsidRDefault="00553428">
                        <w:pPr>
                          <w:pStyle w:val="BoxesHeading2"/>
                          <w:rPr>
                            <w:rFonts w:ascii="HG丸ｺﾞｼｯｸM-PRO"/>
                            <w:b/>
                            <w:bCs/>
                            <w:i w:val="0"/>
                            <w:iCs/>
                            <w:color w:val="FFFFFF"/>
                            <w:sz w:val="32"/>
                          </w:rPr>
                        </w:pPr>
                        <w:r>
                          <w:rPr>
                            <w:rFonts w:ascii="HG丸ｺﾞｼｯｸM-PRO"/>
                            <w:b/>
                            <w:bCs/>
                            <w:i w:val="0"/>
                            <w:iCs/>
                            <w:color w:val="FFFFFF"/>
                            <w:sz w:val="32"/>
                          </w:rPr>
                          <w:t>Mon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53F6557F" w14:textId="77777777" w:rsidR="00553428" w:rsidRDefault="00553428">
                        <w:pPr>
                          <w:pStyle w:val="BoxesHeading2"/>
                          <w:rPr>
                            <w:rFonts w:ascii="HG丸ｺﾞｼｯｸM-PRO"/>
                            <w:b/>
                            <w:bCs/>
                            <w:i w:val="0"/>
                            <w:iCs/>
                            <w:color w:val="FFFFFF"/>
                            <w:sz w:val="32"/>
                          </w:rPr>
                        </w:pPr>
                        <w:r>
                          <w:rPr>
                            <w:rFonts w:ascii="HG丸ｺﾞｼｯｸM-PRO"/>
                            <w:b/>
                            <w:bCs/>
                            <w:i w:val="0"/>
                            <w:iCs/>
                            <w:color w:val="FFFFFF"/>
                            <w:sz w:val="32"/>
                          </w:rPr>
                          <w:t>Tue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2C3AC201" w14:textId="77777777" w:rsidR="00553428" w:rsidRDefault="00553428">
                        <w:pPr>
                          <w:pStyle w:val="BoxesHeading2"/>
                          <w:rPr>
                            <w:rFonts w:ascii="HG丸ｺﾞｼｯｸM-PRO"/>
                            <w:b/>
                            <w:bCs/>
                            <w:i w:val="0"/>
                            <w:iCs/>
                            <w:color w:val="FFFFFF"/>
                            <w:sz w:val="32"/>
                          </w:rPr>
                        </w:pPr>
                        <w:r>
                          <w:rPr>
                            <w:rFonts w:ascii="HG丸ｺﾞｼｯｸM-PRO"/>
                            <w:b/>
                            <w:bCs/>
                            <w:i w:val="0"/>
                            <w:iCs/>
                            <w:color w:val="FFFFFF"/>
                            <w:sz w:val="32"/>
                          </w:rPr>
                          <w:t>Wed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6531642C" w14:textId="77777777" w:rsidR="00553428" w:rsidRDefault="00553428">
                        <w:pPr>
                          <w:pStyle w:val="BoxesHeading2"/>
                          <w:rPr>
                            <w:rFonts w:ascii="HG丸ｺﾞｼｯｸM-PRO"/>
                            <w:b/>
                            <w:bCs/>
                            <w:i w:val="0"/>
                            <w:iCs/>
                            <w:color w:val="FFFFFF"/>
                            <w:sz w:val="32"/>
                          </w:rPr>
                        </w:pPr>
                        <w:r>
                          <w:rPr>
                            <w:rFonts w:ascii="HG丸ｺﾞｼｯｸM-PRO"/>
                            <w:b/>
                            <w:bCs/>
                            <w:i w:val="0"/>
                            <w:iCs/>
                            <w:color w:val="FFFFFF"/>
                            <w:sz w:val="32"/>
                          </w:rPr>
                          <w:t>Thu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32DCD496" w14:textId="77777777" w:rsidR="00553428" w:rsidRDefault="00553428">
                        <w:pPr>
                          <w:pStyle w:val="BoxesHeading2"/>
                          <w:rPr>
                            <w:rFonts w:ascii="HG丸ｺﾞｼｯｸM-PRO"/>
                            <w:b/>
                            <w:bCs/>
                            <w:i w:val="0"/>
                            <w:iCs/>
                            <w:color w:val="FFFFFF"/>
                            <w:sz w:val="32"/>
                          </w:rPr>
                        </w:pPr>
                        <w:r>
                          <w:rPr>
                            <w:rFonts w:ascii="HG丸ｺﾞｼｯｸM-PRO"/>
                            <w:b/>
                            <w:bCs/>
                            <w:i w:val="0"/>
                            <w:iCs/>
                            <w:color w:val="FFFFFF"/>
                            <w:sz w:val="32"/>
                          </w:rPr>
                          <w:t>Fri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5CD447D8" w14:textId="77777777" w:rsidR="00553428" w:rsidRPr="0072240C" w:rsidRDefault="00553428">
                        <w:pPr>
                          <w:pStyle w:val="BoxesHeading2"/>
                          <w:rPr>
                            <w:rFonts w:ascii="HG丸ｺﾞｼｯｸM-PRO"/>
                            <w:b/>
                            <w:bCs/>
                            <w:i w:val="0"/>
                            <w:iCs/>
                            <w:color w:val="00DE64"/>
                            <w:sz w:val="32"/>
                          </w:rPr>
                        </w:pPr>
                        <w:r w:rsidRPr="0072240C">
                          <w:rPr>
                            <w:rFonts w:ascii="HG丸ｺﾞｼｯｸM-PRO"/>
                            <w:b/>
                            <w:bCs/>
                            <w:i w:val="0"/>
                            <w:iCs/>
                            <w:color w:val="00DE64"/>
                            <w:sz w:val="32"/>
                          </w:rPr>
                          <w:t>Sat</w:t>
                        </w:r>
                      </w:p>
                    </w:tc>
                  </w:tr>
                  <w:tr w:rsidR="00553428" w14:paraId="44640CF5" w14:textId="77777777" w:rsidTr="00DB4467">
                    <w:trPr>
                      <w:trHeight w:val="794"/>
                      <w:jc w:val="center"/>
                    </w:trPr>
                    <w:tc>
                      <w:tcPr>
                        <w:tcW w:w="1358" w:type="dxa"/>
                        <w:vAlign w:val="center"/>
                      </w:tcPr>
                      <w:p w14:paraId="49ACA8AA" w14:textId="09B3FEE4" w:rsidR="00553428" w:rsidRDefault="00553428">
                        <w:pPr>
                          <w:pStyle w:val="Boxes11"/>
                          <w:rPr>
                            <w:rFonts w:ascii="HG丸ｺﾞｼｯｸM-PRO"/>
                            <w:color w:val="FF0000"/>
                            <w:sz w:val="56"/>
                          </w:rPr>
                        </w:pPr>
                      </w:p>
                    </w:tc>
                    <w:tc>
                      <w:tcPr>
                        <w:tcW w:w="1072" w:type="dxa"/>
                        <w:vAlign w:val="center"/>
                      </w:tcPr>
                      <w:p w14:paraId="7FCF70A6" w14:textId="59462953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542189EA" w14:textId="2F545ACB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25B4A85B" w14:textId="780BB219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1EAB7670" w14:textId="1C203E4A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32EB7630" w14:textId="2180D7B2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0E21DE91" w14:textId="2B8BABD0" w:rsidR="00553428" w:rsidRPr="0072240C" w:rsidRDefault="009564C9">
                        <w:pPr>
                          <w:pStyle w:val="Boxes11"/>
                          <w:rPr>
                            <w:rFonts w:ascii="HG丸ｺﾞｼｯｸM-PRO"/>
                            <w:color w:val="00DE64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00DE64"/>
                            <w:sz w:val="56"/>
                            <w:lang w:eastAsia="ja-JP"/>
                          </w:rPr>
                          <w:t>6</w:t>
                        </w:r>
                      </w:p>
                    </w:tc>
                  </w:tr>
                  <w:tr w:rsidR="00553428" w14:paraId="56420024" w14:textId="77777777" w:rsidTr="00DB4467">
                    <w:trPr>
                      <w:trHeight w:val="794"/>
                      <w:jc w:val="center"/>
                    </w:trPr>
                    <w:tc>
                      <w:tcPr>
                        <w:tcW w:w="1358" w:type="dxa"/>
                        <w:vAlign w:val="center"/>
                      </w:tcPr>
                      <w:p w14:paraId="4D51FA41" w14:textId="64F71E24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0000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0000"/>
                            <w:sz w:val="56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1072" w:type="dxa"/>
                        <w:vAlign w:val="center"/>
                      </w:tcPr>
                      <w:p w14:paraId="5CFA74FD" w14:textId="421C7B6B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0F6704E6" w14:textId="72B9C0A6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7E33B01C" w14:textId="0B254AB9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1FF82A18" w14:textId="76124964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0E73A161" w14:textId="458CC065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0502C4BB" w14:textId="5FB1ADB1" w:rsidR="00553428" w:rsidRPr="0072240C" w:rsidRDefault="009564C9">
                        <w:pPr>
                          <w:pStyle w:val="Boxes11"/>
                          <w:rPr>
                            <w:rFonts w:ascii="HG丸ｺﾞｼｯｸM-PRO"/>
                            <w:color w:val="00DE64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00DE64"/>
                            <w:sz w:val="56"/>
                            <w:lang w:eastAsia="ja-JP"/>
                          </w:rPr>
                          <w:t>13</w:t>
                        </w:r>
                      </w:p>
                    </w:tc>
                  </w:tr>
                  <w:tr w:rsidR="00553428" w14:paraId="590B14EA" w14:textId="77777777" w:rsidTr="00DB4467">
                    <w:trPr>
                      <w:trHeight w:val="794"/>
                      <w:jc w:val="center"/>
                    </w:trPr>
                    <w:tc>
                      <w:tcPr>
                        <w:tcW w:w="1358" w:type="dxa"/>
                        <w:vAlign w:val="center"/>
                      </w:tcPr>
                      <w:p w14:paraId="3D0C467C" w14:textId="3394C358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0000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0000"/>
                            <w:sz w:val="56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1072" w:type="dxa"/>
                        <w:vAlign w:val="center"/>
                      </w:tcPr>
                      <w:p w14:paraId="1AF8E1FC" w14:textId="21C3D67C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59023957" w14:textId="5FC6281F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455EB2AB" w14:textId="60D33190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5CF931D2" w14:textId="1445C911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5EF92E1D" w14:textId="198D141A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186AECCC" w14:textId="0CCE3EB3" w:rsidR="00553428" w:rsidRPr="0072240C" w:rsidRDefault="009564C9">
                        <w:pPr>
                          <w:pStyle w:val="Boxes11"/>
                          <w:rPr>
                            <w:rFonts w:ascii="HG丸ｺﾞｼｯｸM-PRO"/>
                            <w:color w:val="00DE64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00DE64"/>
                            <w:sz w:val="56"/>
                            <w:lang w:eastAsia="ja-JP"/>
                          </w:rPr>
                          <w:t>20</w:t>
                        </w:r>
                      </w:p>
                    </w:tc>
                  </w:tr>
                  <w:tr w:rsidR="00553428" w14:paraId="7C13029A" w14:textId="77777777" w:rsidTr="00DB4467">
                    <w:trPr>
                      <w:trHeight w:val="794"/>
                      <w:jc w:val="center"/>
                    </w:trPr>
                    <w:tc>
                      <w:tcPr>
                        <w:tcW w:w="1358" w:type="dxa"/>
                        <w:vAlign w:val="center"/>
                      </w:tcPr>
                      <w:p w14:paraId="192E47CD" w14:textId="6AE37939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0000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0000"/>
                            <w:sz w:val="56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1072" w:type="dxa"/>
                        <w:vAlign w:val="center"/>
                      </w:tcPr>
                      <w:p w14:paraId="1F854171" w14:textId="4423D0CB" w:rsidR="00553428" w:rsidRPr="009C7D4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562C47D8" w14:textId="07F57F97" w:rsidR="00553428" w:rsidRPr="00B86D17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7BCD015B" w14:textId="733E7CD1" w:rsidR="00553428" w:rsidRPr="00DD03B2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02BA02BD" w14:textId="2FED29FF" w:rsidR="00553428" w:rsidRPr="00903D8B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3507B7BF" w14:textId="5CFCA3BA" w:rsidR="00553428" w:rsidRPr="00206147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0420DEE1" w14:textId="2CD0A71D" w:rsidR="00553428" w:rsidRPr="0072240C" w:rsidRDefault="009564C9">
                        <w:pPr>
                          <w:pStyle w:val="Boxes11"/>
                          <w:rPr>
                            <w:rFonts w:ascii="HG丸ｺﾞｼｯｸM-PRO"/>
                            <w:color w:val="00DE64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00DE64"/>
                            <w:sz w:val="56"/>
                            <w:lang w:eastAsia="ja-JP"/>
                          </w:rPr>
                          <w:t>27</w:t>
                        </w:r>
                      </w:p>
                    </w:tc>
                  </w:tr>
                  <w:tr w:rsidR="00553428" w14:paraId="16A13C71" w14:textId="77777777" w:rsidTr="00DB4467">
                    <w:trPr>
                      <w:trHeight w:val="794"/>
                      <w:jc w:val="center"/>
                    </w:trPr>
                    <w:tc>
                      <w:tcPr>
                        <w:tcW w:w="1358" w:type="dxa"/>
                        <w:vAlign w:val="center"/>
                      </w:tcPr>
                      <w:p w14:paraId="0057B5E0" w14:textId="4F4C7B6C" w:rsidR="00553428" w:rsidRPr="00ED78F6" w:rsidRDefault="009564C9">
                        <w:pPr>
                          <w:pStyle w:val="Boxes11"/>
                          <w:rPr>
                            <w:rFonts w:ascii="HG丸ｺﾞｼｯｸM-PRO"/>
                            <w:color w:val="FF0000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0000"/>
                            <w:sz w:val="56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1072" w:type="dxa"/>
                        <w:vAlign w:val="center"/>
                      </w:tcPr>
                      <w:p w14:paraId="3FE90374" w14:textId="41AB2FA3" w:rsidR="00553428" w:rsidRPr="00915DE4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69365201" w14:textId="0150077F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63F4E8EC" w14:textId="763C42F0" w:rsidR="00553428" w:rsidRDefault="009564C9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  <w:r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4598898A" w14:textId="74F89DB2" w:rsidR="00553428" w:rsidRDefault="00553428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07E14AE1" w14:textId="4FFB40FA" w:rsidR="00553428" w:rsidRDefault="00553428">
                        <w:pPr>
                          <w:pStyle w:val="Boxes11"/>
                          <w:rPr>
                            <w:rFonts w:ascii="HG丸ｺﾞｼｯｸM-PRO"/>
                            <w:color w:val="FFFFFF"/>
                            <w:sz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14:paraId="690241BF" w14:textId="555243AE" w:rsidR="00553428" w:rsidRDefault="00553428">
                        <w:pPr>
                          <w:pStyle w:val="Boxes11"/>
                          <w:rPr>
                            <w:rFonts w:ascii="HG丸ｺﾞｼｯｸM-PRO"/>
                            <w:color w:val="FF9900"/>
                            <w:sz w:val="56"/>
                            <w:lang w:eastAsia="ja-JP"/>
                          </w:rPr>
                        </w:pPr>
                      </w:p>
                    </w:tc>
                  </w:tr>
                </w:tbl>
                <w:p w14:paraId="42987EC9" w14:textId="77777777" w:rsidR="00553428" w:rsidRDefault="00553428"/>
              </w:txbxContent>
            </v:textbox>
          </v:shape>
        </w:pict>
      </w:r>
      <w:r>
        <w:rPr>
          <w:noProof/>
          <w:lang w:bidi="ar-SA"/>
        </w:rPr>
        <w:pict w14:anchorId="16E4C54F">
          <v:shape id="_x0000_s3038" type="#_x0000_t92" style="position:absolute;margin-left:449pt;margin-top:51.65pt;width:98.55pt;height:95.1pt;z-index:105;mso-wrap-style:square;mso-wrap-distance-left:9pt;mso-wrap-distance-top:0;mso-wrap-distance-right:9pt;mso-wrap-distance-bottom:0;mso-position-horizontal-relative:text;mso-position-vertical-relative:text;v-text-anchor:top" adj="9289" fillcolor="#ffd966" stroked="f">
            <v:fill o:opacity2="0" recolor="t" rotate="t" focusposition=".5,.5" focussize="" focus="100%" type="gradientRadial"/>
          </v:shape>
        </w:pict>
      </w:r>
      <w:r>
        <w:rPr>
          <w:noProof/>
          <w:sz w:val="20"/>
          <w:lang w:bidi="ar-SA"/>
        </w:rPr>
        <w:pict w14:anchorId="54678AE7">
          <v:group id="_x0000_s3010" style="position:absolute;margin-left:261.55pt;margin-top:194pt;width:17.2pt;height:14.6pt;z-index:103" coordorigin="2238,3574" coordsize="1284,1212">
            <v:shape id="_x0000_s3011" style="position:absolute;left:2876;top:3578;width:170;height:665" coordsize="170,665" path="m,l170,430,,665,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12" style="position:absolute;left:2706;top:3581;width:170;height:666" coordsize="170,666" path="m170,l,432,170,666,170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13" style="position:absolute;left:2701;top:3579;width:181;height:439" coordsize="181,439" path="m11,431r,4l181,3,170,,,432r,5l,432r1,5l4,439r4,-1l11,435r,-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14" style="position:absolute;left:2701;top:4010;width:183;height:243" coordsize="183,243" path="m168,237r13,-3l11,,,6,170,240r13,-3l170,240r3,3l178,243r3,-4l181,234r-13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15" style="position:absolute;left:2869;top:3574;width:15;height:673" coordsize="15,673" path="m13,8l,7,,673r15,l15,7,2,5,15,7,12,3,7,,3,3,,7,13,8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16" style="position:absolute;left:2244;top:4008;width:632;height:235" coordsize="632,235" path="m,29l462,,632,235,,2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17" style="position:absolute;left:2244;top:4003;width:468;height:40" coordsize="468,40" path="m468,3l462,,,28,,40,462,11,457,8r5,3l467,10r1,-5l467,1,462,r6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18" style="position:absolute;left:2701;top:4006;width:181;height:243" coordsize="181,243" path="m174,243r7,-9l11,,,5,170,240r7,-9l170,240r3,3l178,243r3,-5l181,234r-7,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19" style="position:absolute;left:2238;top:4031;width:640;height:218" coordsize="640,218" path="m6,l5,12,637,218r3,-12l7,,6,12,7,,3,2,,5,2,9r3,3l6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20" style="position:absolute;left:2244;top:4037;width:632;height:295" coordsize="632,295" path="m,l356,295,632,206,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21" style="position:absolute;left:2486;top:4243;width:390;height:537" coordsize="390,537" path="m,537l114,89,390,,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22" style="position:absolute;left:2480;top:4327;width:126;height:454" coordsize="126,454" path="m118,r-4,4l,452r12,2l126,7r-5,4l126,7,124,2,121,r-4,l114,4,118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23" style="position:absolute;left:2598;top:4237;width:284;height:101" coordsize="284,101" path="m284,9l277,,,90r3,11l280,12,273,3r7,9l284,9r,-4l281,2,277,r7,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24" style="position:absolute;left:2480;top:4240;width:402;height:546" coordsize="402,546" path="m,539r12,4l402,6,391,,,537r12,4l,537r,4l5,546r4,l12,543,,53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25" style="position:absolute;left:2486;top:4243;width:390;height:537" coordsize="390,537" path="m,537l390,289,390,,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26" style="position:absolute;left:2876;top:4243;width:391;height:537" coordsize="391,537" path="m391,537l,289,,,391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27" style="position:absolute;left:2876;top:4243;width:391;height:537" coordsize="391,537" path="m391,537l276,89,,,391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28" style="position:absolute;left:3146;top:4327;width:127;height:454" coordsize="127,454" path="m4,11l,7,115,454r12,-2l11,4,7,r4,4l8,,4,,1,2,,7r4,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29" style="position:absolute;left:2871;top:4237;width:282;height:101" coordsize="282,101" path="m11,3l4,12r275,89l282,90,7,,,9,7,,3,2,,5,1,9r3,3l11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30" style="position:absolute;left:2871;top:4240;width:402;height:546" coordsize="402,546" path="m390,541r12,-4l11,,,6,390,543r12,-4l390,543r3,3l399,546r3,-5l402,537r-12,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31" style="position:absolute;left:2876;top:4037;width:640;height:295" coordsize="640,295" path="m640,l276,295,,206,640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32" style="position:absolute;left:2876;top:4008;width:640;height:235" coordsize="640,235" path="m640,29l170,,,235,640,2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33" style="position:absolute;left:3041;top:4003;width:475;height:40" coordsize="475,40" path="m11,8l5,11,475,40r,-12l5,,,3,5,,1,1,,5r1,5l5,11,11,8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34" style="position:absolute;left:2871;top:4006;width:181;height:243" coordsize="181,243" path="m4,231r7,9l181,5,170,,,234r7,9l,234r,4l4,243r4,l11,240,4,231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3035" style="position:absolute;left:2875;top:4031;width:647;height:218" coordsize="647,218" path="m641,12l640,,,206r3,12l642,12,641,r1,12l647,9r,-4l644,2,640,r1,12xe" fillcolor="#ffd10b" strokecolor="#ffd10b">
              <v:fill color2="fill darken(118)" focusposition=".5,.5" focussize="" method="linear sigma" focus="100%" type="gradientRadial"/>
              <v:path arrowok="t"/>
            </v:shape>
          </v:group>
        </w:pict>
      </w:r>
      <w:r>
        <w:rPr>
          <w:noProof/>
          <w:sz w:val="20"/>
          <w:lang w:bidi="ar-SA"/>
        </w:rPr>
        <w:pict w14:anchorId="23489231">
          <v:group id="_x0000_s2781" style="position:absolute;margin-left:298.6pt;margin-top:179.4pt;width:17.2pt;height:14.6pt;z-index:97" coordorigin="2238,3574" coordsize="1284,1212">
            <v:shape id="_x0000_s2782" style="position:absolute;left:2876;top:3578;width:170;height:665" coordsize="170,665" path="m,l170,430,,665,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83" style="position:absolute;left:2706;top:3581;width:170;height:666" coordsize="170,666" path="m170,l,432,170,666,170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84" style="position:absolute;left:2701;top:3579;width:181;height:439" coordsize="181,439" path="m11,431r,4l181,3,170,,,432r,5l,432r1,5l4,439r4,-1l11,435r,-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85" style="position:absolute;left:2701;top:4010;width:183;height:243" coordsize="183,243" path="m168,237r13,-3l11,,,6,170,240r13,-3l170,240r3,3l178,243r3,-4l181,234r-13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86" style="position:absolute;left:2869;top:3574;width:15;height:673" coordsize="15,673" path="m13,8l,7,,673r15,l15,7,2,5,15,7,12,3,7,,3,3,,7,13,8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87" style="position:absolute;left:2244;top:4008;width:632;height:235" coordsize="632,235" path="m,29l462,,632,235,,2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88" style="position:absolute;left:2244;top:4003;width:468;height:40" coordsize="468,40" path="m468,3l462,,,28,,40,462,11,457,8r5,3l467,10r1,-5l467,1,462,r6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89" style="position:absolute;left:2701;top:4006;width:181;height:243" coordsize="181,243" path="m174,243r7,-9l11,,,5,170,240r7,-9l170,240r3,3l178,243r3,-5l181,234r-7,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90" style="position:absolute;left:2238;top:4031;width:640;height:218" coordsize="640,218" path="m6,l5,12,637,218r3,-12l7,,6,12,7,,3,2,,5,2,9r3,3l6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91" style="position:absolute;left:2244;top:4037;width:632;height:295" coordsize="632,295" path="m,l356,295,632,206,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92" style="position:absolute;left:2486;top:4243;width:390;height:537" coordsize="390,537" path="m,537l114,89,390,,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93" style="position:absolute;left:2480;top:4327;width:126;height:454" coordsize="126,454" path="m118,r-4,4l,452r12,2l126,7r-5,4l126,7,124,2,121,r-4,l114,4,118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94" style="position:absolute;left:2598;top:4237;width:284;height:101" coordsize="284,101" path="m284,9l277,,,90r3,11l280,12,273,3r7,9l284,9r,-4l281,2,277,r7,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95" style="position:absolute;left:2480;top:4240;width:402;height:546" coordsize="402,546" path="m,539r12,4l402,6,391,,,537r12,4l,537r,4l5,546r4,l12,543,,53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96" style="position:absolute;left:2486;top:4243;width:390;height:537" coordsize="390,537" path="m,537l390,289,390,,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97" style="position:absolute;left:2876;top:4243;width:391;height:537" coordsize="391,537" path="m391,537l,289,,,391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98" style="position:absolute;left:2876;top:4243;width:391;height:537" coordsize="391,537" path="m391,537l276,89,,,391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99" style="position:absolute;left:3146;top:4327;width:127;height:454" coordsize="127,454" path="m4,11l,7,115,454r12,-2l11,4,7,r4,4l8,,4,,1,2,,7r4,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800" style="position:absolute;left:2871;top:4237;width:282;height:101" coordsize="282,101" path="m11,3l4,12r275,89l282,90,7,,,9,7,,3,2,,5,1,9r3,3l11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801" style="position:absolute;left:2871;top:4240;width:402;height:546" coordsize="402,546" path="m390,541r12,-4l11,,,6,390,543r12,-4l390,543r3,3l399,546r3,-5l402,537r-12,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802" style="position:absolute;left:2876;top:4037;width:640;height:295" coordsize="640,295" path="m640,l276,295,,206,640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803" style="position:absolute;left:2876;top:4008;width:640;height:235" coordsize="640,235" path="m640,29l170,,,235,640,2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804" style="position:absolute;left:3041;top:4003;width:475;height:40" coordsize="475,40" path="m11,8l5,11,475,40r,-12l5,,,3,5,,1,1,,5r1,5l5,11,11,8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805" style="position:absolute;left:2871;top:4006;width:181;height:243" coordsize="181,243" path="m4,231r7,9l181,5,170,,,234r7,9l,234r,4l4,243r4,l11,240,4,231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806" style="position:absolute;left:2875;top:4031;width:647;height:218" coordsize="647,218" path="m641,12l640,,,206r3,12l642,12,641,r1,12l647,9r,-4l644,2,640,r1,12xe" fillcolor="#ffd10b" strokecolor="#ffd10b">
              <v:fill color2="fill darken(118)" focusposition=".5,.5" focussize="" method="linear sigma" focus="100%" type="gradientRadial"/>
              <v:path arrowok="t"/>
            </v:shape>
          </v:group>
        </w:pict>
      </w:r>
      <w:r>
        <w:rPr>
          <w:noProof/>
          <w:sz w:val="20"/>
          <w:lang w:bidi="ar-SA"/>
        </w:rPr>
        <w:pict w14:anchorId="321D2636">
          <v:group id="_x0000_s2755" style="position:absolute;margin-left:323.25pt;margin-top:151.85pt;width:27.2pt;height:22.6pt;z-index:96" coordorigin="2238,3574" coordsize="1284,1212">
            <v:shape id="_x0000_s2756" style="position:absolute;left:2876;top:3578;width:170;height:665" coordsize="170,665" path="m,l170,430,,665,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57" style="position:absolute;left:2706;top:3581;width:170;height:666" coordsize="170,666" path="m170,l,432,170,666,170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58" style="position:absolute;left:2701;top:3579;width:181;height:439" coordsize="181,439" path="m11,431r,4l181,3,170,,,432r,5l,432r1,5l4,439r4,-1l11,435r,-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59" style="position:absolute;left:2701;top:4010;width:183;height:243" coordsize="183,243" path="m168,237r13,-3l11,,,6,170,240r13,-3l170,240r3,3l178,243r3,-4l181,234r-13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60" style="position:absolute;left:2869;top:3574;width:15;height:673" coordsize="15,673" path="m13,8l,7,,673r15,l15,7,2,5,15,7,12,3,7,,3,3,,7,13,8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61" style="position:absolute;left:2244;top:4008;width:632;height:235" coordsize="632,235" path="m,29l462,,632,235,,2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62" style="position:absolute;left:2244;top:4003;width:468;height:40" coordsize="468,40" path="m468,3l462,,,28,,40,462,11,457,8r5,3l467,10r1,-5l467,1,462,r6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63" style="position:absolute;left:2701;top:4006;width:181;height:243" coordsize="181,243" path="m174,243r7,-9l11,,,5,170,240r7,-9l170,240r3,3l178,243r3,-5l181,234r-7,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64" style="position:absolute;left:2238;top:4031;width:640;height:218" coordsize="640,218" path="m6,l5,12,637,218r3,-12l7,,6,12,7,,3,2,,5,2,9r3,3l6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65" style="position:absolute;left:2244;top:4037;width:632;height:295" coordsize="632,295" path="m,l356,295,632,206,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66" style="position:absolute;left:2486;top:4243;width:390;height:537" coordsize="390,537" path="m,537l114,89,390,,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67" style="position:absolute;left:2480;top:4327;width:126;height:454" coordsize="126,454" path="m118,r-4,4l,452r12,2l126,7r-5,4l126,7,124,2,121,r-4,l114,4,118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68" style="position:absolute;left:2598;top:4237;width:284;height:101" coordsize="284,101" path="m284,9l277,,,90r3,11l280,12,273,3r7,9l284,9r,-4l281,2,277,r7,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69" style="position:absolute;left:2480;top:4240;width:402;height:546" coordsize="402,546" path="m,539r12,4l402,6,391,,,537r12,4l,537r,4l5,546r4,l12,543,,53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70" style="position:absolute;left:2486;top:4243;width:390;height:537" coordsize="390,537" path="m,537l390,289,390,,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71" style="position:absolute;left:2876;top:4243;width:391;height:537" coordsize="391,537" path="m391,537l,289,,,391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72" style="position:absolute;left:2876;top:4243;width:391;height:537" coordsize="391,537" path="m391,537l276,89,,,391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73" style="position:absolute;left:3146;top:4327;width:127;height:454" coordsize="127,454" path="m4,11l,7,115,454r12,-2l11,4,7,r4,4l8,,4,,1,2,,7r4,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74" style="position:absolute;left:2871;top:4237;width:282;height:101" coordsize="282,101" path="m11,3l4,12r275,89l282,90,7,,,9,7,,3,2,,5,1,9r3,3l11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75" style="position:absolute;left:2871;top:4240;width:402;height:546" coordsize="402,546" path="m390,541r12,-4l11,,,6,390,543r12,-4l390,543r3,3l399,546r3,-5l402,537r-12,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76" style="position:absolute;left:2876;top:4037;width:640;height:295" coordsize="640,295" path="m640,l276,295,,206,640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77" style="position:absolute;left:2876;top:4008;width:640;height:235" coordsize="640,235" path="m640,29l170,,,235,640,2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78" style="position:absolute;left:3041;top:4003;width:475;height:40" coordsize="475,40" path="m11,8l5,11,475,40r,-12l5,,,3,5,,1,1,,5r1,5l5,11,11,8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79" style="position:absolute;left:2871;top:4006;width:181;height:243" coordsize="181,243" path="m4,231r7,9l181,5,170,,,234r7,9l,234r,4l4,243r4,l11,240,4,231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80" style="position:absolute;left:2875;top:4031;width:647;height:218" coordsize="647,218" path="m641,12l640,,,206r3,12l642,12,641,r1,12l647,9r,-4l644,2,640,r1,12xe" fillcolor="#ffd10b" strokecolor="#ffd10b">
              <v:fill color2="fill darken(118)" focusposition=".5,.5" focussize="" method="linear sigma" focus="100%" type="gradientRadial"/>
              <v:path arrowok="t"/>
            </v:shape>
          </v:group>
        </w:pict>
      </w:r>
      <w:r>
        <w:rPr>
          <w:noProof/>
          <w:sz w:val="20"/>
          <w:lang w:bidi="ar-SA"/>
        </w:rPr>
        <w:pict w14:anchorId="234FB93D">
          <v:group id="_x0000_s2729" style="position:absolute;margin-left:331.7pt;margin-top:116.15pt;width:38.2pt;height:30.6pt;z-index:95" coordorigin="2238,3574" coordsize="1284,1212">
            <v:shape id="_x0000_s2730" style="position:absolute;left:2876;top:3578;width:170;height:665" coordsize="170,665" path="m,l170,430,,665,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31" style="position:absolute;left:2706;top:3581;width:170;height:666" coordsize="170,666" path="m170,l,432,170,666,170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32" style="position:absolute;left:2701;top:3579;width:181;height:439" coordsize="181,439" path="m11,431r,4l181,3,170,,,432r,5l,432r1,5l4,439r4,-1l11,435r,-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33" style="position:absolute;left:2701;top:4010;width:183;height:243" coordsize="183,243" path="m168,237r13,-3l11,,,6,170,240r13,-3l170,240r3,3l178,243r3,-4l181,234r-13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34" style="position:absolute;left:2869;top:3574;width:15;height:673" coordsize="15,673" path="m13,8l,7,,673r15,l15,7,2,5,15,7,12,3,7,,3,3,,7,13,8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35" style="position:absolute;left:2244;top:4008;width:632;height:235" coordsize="632,235" path="m,29l462,,632,235,,2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36" style="position:absolute;left:2244;top:4003;width:468;height:40" coordsize="468,40" path="m468,3l462,,,28,,40,462,11,457,8r5,3l467,10r1,-5l467,1,462,r6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37" style="position:absolute;left:2701;top:4006;width:181;height:243" coordsize="181,243" path="m174,243r7,-9l11,,,5,170,240r7,-9l170,240r3,3l178,243r3,-5l181,234r-7,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38" style="position:absolute;left:2238;top:4031;width:640;height:218" coordsize="640,218" path="m6,l5,12,637,218r3,-12l7,,6,12,7,,3,2,,5,2,9r3,3l6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39" style="position:absolute;left:2244;top:4037;width:632;height:295" coordsize="632,295" path="m,l356,295,632,206,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40" style="position:absolute;left:2486;top:4243;width:390;height:537" coordsize="390,537" path="m,537l114,89,390,,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41" style="position:absolute;left:2480;top:4327;width:126;height:454" coordsize="126,454" path="m118,r-4,4l,452r12,2l126,7r-5,4l126,7,124,2,121,r-4,l114,4,118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42" style="position:absolute;left:2598;top:4237;width:284;height:101" coordsize="284,101" path="m284,9l277,,,90r3,11l280,12,273,3r7,9l284,9r,-4l281,2,277,r7,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43" style="position:absolute;left:2480;top:4240;width:402;height:546" coordsize="402,546" path="m,539r12,4l402,6,391,,,537r12,4l,537r,4l5,546r4,l12,543,,53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44" style="position:absolute;left:2486;top:4243;width:390;height:537" coordsize="390,537" path="m,537l390,289,390,,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45" style="position:absolute;left:2876;top:4243;width:391;height:537" coordsize="391,537" path="m391,537l,289,,,391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46" style="position:absolute;left:2876;top:4243;width:391;height:537" coordsize="391,537" path="m391,537l276,89,,,391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47" style="position:absolute;left:3146;top:4327;width:127;height:454" coordsize="127,454" path="m4,11l,7,115,454r12,-2l11,4,7,r4,4l8,,4,,1,2,,7r4,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48" style="position:absolute;left:2871;top:4237;width:282;height:101" coordsize="282,101" path="m11,3l4,12r275,89l282,90,7,,,9,7,,3,2,,5,1,9r3,3l11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49" style="position:absolute;left:2871;top:4240;width:402;height:546" coordsize="402,546" path="m390,541r12,-4l11,,,6,390,543r12,-4l390,543r3,3l399,546r3,-5l402,537r-12,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50" style="position:absolute;left:2876;top:4037;width:640;height:295" coordsize="640,295" path="m640,l276,295,,206,640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51" style="position:absolute;left:2876;top:4008;width:640;height:235" coordsize="640,235" path="m640,29l170,,,235,640,2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52" style="position:absolute;left:3041;top:4003;width:475;height:40" coordsize="475,40" path="m11,8l5,11,475,40r,-12l5,,,3,5,,1,1,,5r1,5l5,11,11,8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53" style="position:absolute;left:2871;top:4006;width:181;height:243" coordsize="181,243" path="m4,231r7,9l181,5,170,,,234r7,9l,234r,4l4,243r4,l11,240,4,231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54" style="position:absolute;left:2875;top:4031;width:647;height:218" coordsize="647,218" path="m641,12l640,,,206r3,12l642,12,641,r1,12l647,9r,-4l644,2,640,r1,12xe" fillcolor="#ffd10b" strokecolor="#ffd10b">
              <v:fill color2="fill darken(118)" focusposition=".5,.5" focussize="" method="linear sigma" focus="100%" type="gradientRadial"/>
              <v:path arrowok="t"/>
            </v:shape>
          </v:group>
        </w:pict>
      </w:r>
      <w:r>
        <w:rPr>
          <w:noProof/>
          <w:sz w:val="20"/>
          <w:lang w:bidi="ar-SA"/>
        </w:rPr>
        <w:pict w14:anchorId="448227E9">
          <v:group id="_x0000_s2703" style="position:absolute;margin-left:359.45pt;margin-top:61.25pt;width:52.2pt;height:45.6pt;z-index:94" coordorigin="2238,3574" coordsize="1284,1212">
            <v:shape id="_x0000_s2704" style="position:absolute;left:2876;top:3578;width:170;height:665" coordsize="170,665" path="m,l170,430,,665,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05" style="position:absolute;left:2706;top:3581;width:170;height:666" coordsize="170,666" path="m170,l,432,170,666,170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06" style="position:absolute;left:2701;top:3579;width:181;height:439" coordsize="181,439" path="m11,431r,4l181,3,170,,,432r,5l,432r1,5l4,439r4,-1l11,435r,-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07" style="position:absolute;left:2701;top:4010;width:183;height:243" coordsize="183,243" path="m168,237r13,-3l11,,,6,170,240r13,-3l170,240r3,3l178,243r3,-4l181,234r-13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08" style="position:absolute;left:2869;top:3574;width:15;height:673" coordsize="15,673" path="m13,8l,7,,673r15,l15,7,2,5,15,7,12,3,7,,3,3,,7,13,8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09" style="position:absolute;left:2244;top:4008;width:632;height:235" coordsize="632,235" path="m,29l462,,632,235,,2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10" style="position:absolute;left:2244;top:4003;width:468;height:40" coordsize="468,40" path="m468,3l462,,,28,,40,462,11,457,8r5,3l467,10r1,-5l467,1,462,r6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11" style="position:absolute;left:2701;top:4006;width:181;height:243" coordsize="181,243" path="m174,243r7,-9l11,,,5,170,240r7,-9l170,240r3,3l178,243r3,-5l181,234r-7,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12" style="position:absolute;left:2238;top:4031;width:640;height:218" coordsize="640,218" path="m6,l5,12,637,218r3,-12l7,,6,12,7,,3,2,,5,2,9r3,3l6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13" style="position:absolute;left:2244;top:4037;width:632;height:295" coordsize="632,295" path="m,l356,295,632,206,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14" style="position:absolute;left:2486;top:4243;width:390;height:537" coordsize="390,537" path="m,537l114,89,390,,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15" style="position:absolute;left:2480;top:4327;width:126;height:454" coordsize="126,454" path="m118,r-4,4l,452r12,2l126,7r-5,4l126,7,124,2,121,r-4,l114,4,118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16" style="position:absolute;left:2598;top:4237;width:284;height:101" coordsize="284,101" path="m284,9l277,,,90r3,11l280,12,273,3r7,9l284,9r,-4l281,2,277,r7,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17" style="position:absolute;left:2480;top:4240;width:402;height:546" coordsize="402,546" path="m,539r12,4l402,6,391,,,537r12,4l,537r,4l5,546r4,l12,543,,53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18" style="position:absolute;left:2486;top:4243;width:390;height:537" coordsize="390,537" path="m,537l390,289,390,,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19" style="position:absolute;left:2876;top:4243;width:391;height:537" coordsize="391,537" path="m391,537l,289,,,391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20" style="position:absolute;left:2876;top:4243;width:391;height:537" coordsize="391,537" path="m391,537l276,89,,,391,537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21" style="position:absolute;left:3146;top:4327;width:127;height:454" coordsize="127,454" path="m4,11l,7,115,454r12,-2l11,4,7,r4,4l8,,4,,1,2,,7r4,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22" style="position:absolute;left:2871;top:4237;width:282;height:101" coordsize="282,101" path="m11,3l4,12r275,89l282,90,7,,,9,7,,3,2,,5,1,9r3,3l11,3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23" style="position:absolute;left:2871;top:4240;width:402;height:546" coordsize="402,546" path="m390,541r12,-4l11,,,6,390,543r12,-4l390,543r3,3l399,546r3,-5l402,537r-12,4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24" style="position:absolute;left:2876;top:4037;width:640;height:295" coordsize="640,295" path="m640,l276,295,,206,640,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25" style="position:absolute;left:2876;top:4008;width:640;height:235" coordsize="640,235" path="m640,29l170,,,235,640,29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26" style="position:absolute;left:3041;top:4003;width:475;height:40" coordsize="475,40" path="m11,8l5,11,475,40r,-12l5,,,3,5,,1,1,,5r1,5l5,11,11,8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27" style="position:absolute;left:2871;top:4006;width:181;height:243" coordsize="181,243" path="m4,231r7,9l181,5,170,,,234r7,9l,234r,4l4,243r4,l11,240,4,231xe" fillcolor="#ffd10b" strokecolor="#ffd10b">
              <v:fill color2="fill darken(118)" focusposition=".5,.5" focussize="" method="linear sigma" focus="100%" type="gradientRadial"/>
              <v:path arrowok="t"/>
            </v:shape>
            <v:shape id="_x0000_s2728" style="position:absolute;left:2875;top:4031;width:647;height:218" coordsize="647,218" path="m641,12l640,,,206r3,12l642,12,641,r1,12l647,9r,-4l644,2,640,r1,12xe" fillcolor="#ffd10b" strokecolor="#ffd10b">
              <v:fill color2="fill darken(118)" focusposition=".5,.5" focussize="" method="linear sigma" focus="100%" type="gradientRadial"/>
              <v:path arrowok="t"/>
            </v:shape>
          </v:group>
        </w:pict>
      </w:r>
      <w:r>
        <w:rPr>
          <w:noProof/>
          <w:sz w:val="20"/>
          <w:lang w:bidi="ar-SA"/>
        </w:rPr>
        <w:pict w14:anchorId="5041EBD0">
          <v:group id="_x0000_s2656" style="position:absolute;margin-left:730.2pt;margin-top:225.25pt;width:31.45pt;height:31.35pt;rotation:-916982fd;z-index:91" coordorigin="15170,6372" coordsize="629,627">
            <v:shape id="_x0000_s2627" style="position:absolute;left:15170;top:6372;width:629;height:627" coordsize="2518,2508" path="m787,2401r-20,-3l747,2396r-20,-3l706,2390r-20,-4l665,2382r-20,-4l624,2375r-18,-6l586,2365r-17,-5l551,2355r-15,-7l521,2343r-13,-5l497,2331r-9,-15l479,2306r-10,-7l459,2295r-11,-2l438,2291r-12,-1l413,2289r-20,-6l374,2279r-16,-4l342,2270r-14,-4l315,2261r-14,-5l288,2250r-13,-5l262,2238r-15,-6l233,2225r-15,-6l201,2211r-17,-10l164,2192r-15,-4l139,2183r-8,-5l126,2171r-4,-5l119,2159r-3,-5l115,2150r-7,-71l102,2007r-7,-71l89,1864r-6,-70l79,1722r-2,-73l77,1576,75,1444r2,-127l75,1193,66,1064r-4,-6l57,1053r-8,-4l41,1044r-9,-3l25,1038r-5,-2l19,1036,11,982,9,912,7,846,4,781,,712r4,-8l12,698r9,-7l32,686r10,-4l54,679r9,-4l73,672,94,661r20,-11l134,639r18,-8l169,625r17,-7l202,612r17,-4l235,602r16,-4l268,594r18,-4l303,587r18,-3l341,579r20,-4l362,568r4,-5l370,556r4,-8l385,543r10,-4l405,534r8,-4l422,526r8,-4l438,518r9,-4l465,509r16,-6l497,498r16,-5l526,487r13,-5l553,476r13,-7l578,460r12,-8l602,441r12,-12l625,416r14,-16l652,383r13,-18l681,347r17,-13l715,325r18,-5l750,318r17,2l785,324r19,5l822,335r19,8l859,353r19,8l897,370r18,6l932,383r19,4l985,367,972,337,959,305,947,269r-8,-34l935,199r2,-34l949,133r20,-29l990,90r23,-14l1035,65r25,-12l1086,42r26,-10l1138,24r27,-8l1190,9r25,-4l1240,1,1264,r23,l1308,1r18,4l1343,10r7,4l1362,26r16,19l1392,71r10,38l1403,157r-12,61l1362,292r24,-16l1407,260r21,-13l1448,234r21,-12l1493,211r26,-9l1548,194r26,3l1596,202r20,7l1634,218r18,12l1666,242r15,14l1693,271r11,16l1716,304r10,17l1736,338r9,17l1756,372r9,18l1776,405r41,8l1856,420r40,7l1934,435r39,6l2010,448r37,6l2083,460r37,6l2157,473r37,5l2231,483r37,6l2306,494r40,5l2385,503r12,6l2413,513r19,2l2450,518r20,4l2487,526r16,4l2514,536r4,70l2516,670r-6,62l2500,798r14,40l2516,867r-6,21l2499,901r-14,8l2470,913r-11,1l2453,916r4,175l2463,1284r8,199l2481,1671r9,168l2496,1975r6,90l2504,2098r-31,14l2442,2123r-31,12l2377,2146r-31,12l2314,2168r-33,10l2248,2188r-33,9l2183,2208r-33,9l2117,2228r-33,9l2051,2248r-32,10l1986,2269r8,26l1990,2311r-12,8l1960,2323r-26,3l1908,2328r-28,7l1854,2348r-28,4l1794,2360r-33,7l1730,2373r-30,5l1674,2378r-19,-3l1645,2363r-25,9l1595,2382r-27,10l1542,2401r-27,9l1489,2419r-28,10l1435,2437r-28,9l1380,2455r-27,9l1326,2472r-26,10l1275,2491r-25,8l1224,2508r-27,-8l1166,2491r-33,-11l1100,2471r-34,-11l1030,2450r-34,-11l963,2429r-32,-10l902,2412r-27,-8l852,2396r-19,-6l818,2386r-9,-2l807,2382r-20,19xe" fillcolor="black" stroked="f">
              <v:path arrowok="t"/>
            </v:shape>
            <v:shape id="_x0000_s2628" style="position:absolute;left:15353;top:6661;width:120;height:324" coordsize="481,1296" path="m85,1193r26,8l136,1208r25,7l186,1221r25,5l235,1232r25,5l284,1242r24,7l333,1254r24,5l380,1266r25,7l431,1279r25,8l481,1296r-13,-92l458,1065,452,897,446,714,443,531,440,366,436,234r-3,-83l421,105,399,99,375,95,354,91,331,86,310,82,288,77,267,73,245,67,224,64,203,58,182,53,161,48,140,41,119,36,96,29,74,23,67,20,58,17,48,15,37,11,25,8,15,5,6,3,,,14,182,29,379,42,579,56,769,68,937r10,135l83,1160r2,33xe" fillcolor="#5edbff" stroked="f">
              <v:path arrowok="t"/>
            </v:shape>
            <v:shape id="_x0000_s2629" style="position:absolute;left:15667;top:6513;width:123;height:107" coordsize="492,428" path="m486,312r-29,3l428,317r-29,4l370,325r-29,5l310,336r-29,6l252,349r-30,8l193,365r-31,9l133,383r-29,11l74,404,45,416,16,428,14,385r,-39l14,307r3,-47l18,222,14,185,8,151,,122r33,-7l66,107r32,-6l129,93r32,-8l191,77r32,-8l254,61r29,-8l313,45r29,-8l373,29r29,-6l431,15,461,7,490,r2,78l486,157r-4,78l486,312xe" fillcolor="#baefff" stroked="f">
              <v:path arrowok="t"/>
            </v:shape>
            <v:shape id="_x0000_s2630" style="position:absolute;left:15659;top:6603;width:127;height:327" coordsize="509,1308" path="m509,1147r-4,2l496,1151r-16,6l460,1164r-25,8l406,1183r-31,11l340,1205r-36,14l266,1232r-38,13l189,1258r-37,13l115,1285r-34,12l49,1308,45,1204,40,1061,33,895,27,715,19,537,11,373,6,237,,140r8,-2l18,135r9,-3l36,128r8,-4l51,119r4,-8l57,102,86,94r28,-8l142,78r26,-8l195,64r25,-7l245,52r24,-7l294,40r24,-7l341,28r23,-5l388,17r24,-6l437,5,460,r6,140l471,307r7,178l484,665r7,169l499,978r5,108l509,1147xe" fillcolor="#baefff" stroked="f">
              <v:path arrowok="t"/>
            </v:shape>
            <v:shape id="_x0000_s2631" style="position:absolute;left:15598;top:6480;width:183;height:54" coordsize="728,217" path="m518,150l265,217r-13,-8l238,202r-16,-6l205,191r-18,-4l170,183r-18,-3l135,177r-19,-1l98,175,80,173,62,172,46,171,29,169,14,168,,167r29,-7l49,157r13,l74,159r6,-2l87,156r4,-6l95,139r5,-19l98,89,92,58,86,28,76,r32,6l142,12r35,7l213,27r37,6l288,41r38,8l367,57r41,9l451,74r43,8l539,89r45,8l632,103r47,7l728,115r-30,4l670,124r-28,3l616,131r-25,4l566,139r-24,5l518,150xe" stroked="f">
              <v:path arrowok="t"/>
            </v:shape>
            <v:shape id="_x0000_s2632" style="position:absolute;left:15587;top:6547;width:79;height:95" coordsize="314,380" path="m308,314r-4,-1l296,313r-11,1l271,317r-15,3l242,322r-14,3l219,328r-24,4l173,336r-21,3l132,343r-21,6l87,357,61,367,30,380,27,318,22,263,16,207,10,145,4,133,1,117,,100,,84,13,75,27,69,41,62,55,58,68,53,83,50,96,46r13,-3l124,41r13,-4l150,34r14,-4l177,25r12,-5l202,13,214,5,254,r29,9l300,33r10,30l314,100r,40l313,177r-1,32l312,232r,27l312,288r-4,26xe" fillcolor="#f33" stroked="f">
              <v:path arrowok="t"/>
            </v:shape>
            <v:shape id="_x0000_s2633" style="position:absolute;left:15470;top:6576;width:117;height:101" coordsize="465,405" path="m453,49r-3,49l447,113r-3,18l440,147r-9,8l416,134,401,113,383,93,365,73,346,55,328,36,308,18,287,,250,3,237,23,222,40,209,56,196,71,181,84,167,94r-14,11l139,114r-15,8l108,129r-15,6l78,139r-17,6l45,148r-19,3l9,154,,405,409,290r52,-19l465,88,453,49xe" fillcolor="#baefff" stroked="f">
              <v:path arrowok="t"/>
            </v:shape>
            <v:shape id="_x0000_s2634" style="position:absolute;left:15581;top:6638;width:82;height:321" coordsize="327,1283" path="m108,34l278,r10,98l289,193r-1,95l293,386r8,202l309,795r8,211l327,1220r-18,2l292,1226r-16,4l259,1233r-16,4l226,1241r-16,4l194,1249r-16,5l164,1258r-16,4l132,1266r-16,5l102,1275r-16,4l70,1283r-7,-8l58,1177r-4,-99l50,978,46,877,42,778,37,678,30,579,21,481,17,375,8,271,1,166,,61,4,59r9,-4l26,50,42,45,61,40,78,36,95,33r13,1xe" fillcolor="#f33" stroked="f">
              <v:path arrowok="t"/>
            </v:shape>
            <v:shape id="_x0000_s2635" style="position:absolute;left:15592;top:6524;width:69;height:16" coordsize="275,65" path="m181,65l160,53,137,42,114,36,91,29,67,24,44,17,21,11,,,16,5,33,9r17,3l67,15r17,2l102,20r17,1l137,24r18,1l172,28r17,2l207,33r18,4l242,41r16,5l275,53,262,52r-14,l235,53r-13,1l210,56r-10,2l189,61r-8,4xe" fillcolor="#f33" stroked="f">
              <v:path arrowok="t"/>
            </v:shape>
            <v:shape id="_x0000_s2636" style="position:absolute;left:15496;top:6510;width:140;height:93" coordsize="558,372" path="m331,197r-3,41l325,283r-2,45l324,372,313,356,302,340,288,324,275,308,261,291,247,274,235,258,225,241,153,211r-3,-25l138,160,120,135,99,109,74,85,49,61,24,39,,19,49,,86,22r30,10l143,37r24,l188,35r21,-3l231,32r26,5l271,44r17,5l306,56r17,5l341,67r20,5l380,78r19,6l421,90r19,6l460,102r20,6l501,114r19,7l540,127r18,8l544,138r-14,3l516,145r-15,4l487,152r-14,6l459,162r-15,4l430,171r-15,4l402,180r-14,4l373,188r-15,4l345,195r-14,2xe" fillcolor="#f33" stroked="f">
              <v:path arrowok="t"/>
            </v:shape>
            <v:shape id="_x0000_s2637" style="position:absolute;left:15510;top:6429;width:106;height:87" coordsize="423,347" path="m402,336r-15,3l374,341r-14,3l345,345r-13,2l317,347r-13,l290,347r-15,l262,345r-15,-1l234,344r-15,-1l205,341r-13,l177,340r-20,l139,340r-19,l102,339,83,337,65,333,48,328,30,320r,-13l34,295r4,-10l41,271r,-23l41,222r,-25l41,172,37,148,30,127,18,107,,92,12,85,24,77,36,69,49,61,61,53,74,45,87,37r13,-8l114,23r14,-7l143,11,157,7,172,3,186,r16,l218,r37,14l287,35r28,25l338,88r23,31l379,154r18,33l414,220r9,38l420,292r-8,27l402,336xe" fillcolor="#f33" stroked="f">
              <v:path arrowok="t"/>
            </v:shape>
            <v:shape id="_x0000_s2638" style="position:absolute;left:15525;top:6489;width:87;height:12" coordsize="348,49" path="m348,49l336,46,324,44,313,42,301,40,287,37,275,34,265,30,254,25,237,22,221,20,205,18,190,17r-16,l158,18r-16,l127,20r-15,2l96,24,81,26,65,28,49,30,34,32,16,33,,34,,28,22,25,44,21,65,17,88,13,112,9,134,7,156,3,179,1,201,r23,l246,1r22,4l289,10r21,8l330,29r18,13l348,49xe" fillcolor="black" stroked="f">
              <v:path arrowok="t"/>
            </v:shape>
            <v:shape id="_x0000_s2639" style="position:absolute;left:15471;top:6660;width:118;height:323" coordsize="470,1294" path="m470,1162r-26,9l417,1179r-25,8l367,1195r-25,6l318,1209r-25,7l269,1224r-23,6l220,1238r-25,8l169,1254r-27,9l116,1273r-29,10l58,1294,52,1155,45,979,35,786,25,590,15,408,8,258,2,156,,118r17,-3l34,112r17,-3l67,105,83,99,97,95r15,-5l128,85r14,-6l157,74r14,-5l186,64r16,-6l218,53r16,-5l251,44r22,-6l294,34r19,-3l330,27r17,-6l366,16,384,8,404,r3,93l411,181r4,87l421,353r6,83l433,521r7,87l447,698r5,139l461,989r7,123l470,1162xe" fillcolor="#baefff" stroked="f">
              <v:path arrowok="t"/>
            </v:shape>
            <v:shape id="_x0000_s2640" style="position:absolute;left:15423;top:6517;width:103;height:97" coordsize="412,386" path="m383,269r-13,13l355,295r-14,11l326,316r-16,9l294,333r-15,8l261,348r-16,6l228,360r-17,5l194,369r-17,5l160,378r-19,4l124,386r-16,-1l89,376,68,360,47,337,27,308,11,271,2,229,,179,2,161,5,143r5,-16l22,118r3,-7l29,114r5,3l38,119r7,-1l45,130r3,18l55,175r8,30l71,238r7,34l83,307r2,32l99,336r8,-11l111,311r1,-15l108,269r-7,-27l95,217,88,195,79,172,70,148,59,124,48,99,37,94,31,90,29,82,33,69,46,58,59,50,72,44,87,39r13,-6l116,28r16,-5l149,17r13,-5l174,8,186,4,199,2,212,r15,l244,2r19,4l273,11r11,6l294,24r12,8l317,41r12,8l339,60r12,9l374,94r17,29l403,152r8,31l412,210r-4,24l398,254r-15,15xe" fillcolor="#f33" stroked="f">
              <v:path arrowok="t"/>
            </v:shape>
            <v:shape id="_x0000_s2641" style="position:absolute;left:15417;top:6450;width:99;height:76" coordsize="395,305" path="m303,247r-18,-6l269,238r-17,-2l236,235r-15,1l205,239r-15,2l174,245r-14,6l145,257r-14,7l116,272r-14,8l88,288r-14,8l61,305,42,281,28,255,16,227,6,198,2,167,,138,2,108,8,79,30,66,53,56,78,49r25,-7l128,35r24,-6l177,19,199,8,223,4,247,1,271,r22,1l314,5r23,8l357,22r20,12l390,70r5,41l395,152r-3,39l388,194r-7,5l367,207r-16,9l336,226r-15,9l309,241r-6,6xe" fillcolor="#f33" stroked="f">
              <v:path arrowok="t"/>
            </v:shape>
            <v:shape id="_x0000_s2642" style="position:absolute;left:15409;top:6377;width:103;height:85" coordsize="413,341" path="m379,292l355,278r-23,-9l310,263r-23,-4l266,259r-21,1l225,264r-21,5l184,276r-20,8l144,293r-21,9l103,313r-19,9l64,331,43,341,33,310,24,280,14,249,6,220,,191,,162,6,134,20,107,37,95,55,84,72,74,90,66,109,56r17,-6l144,43r19,-6l183,31r18,-5l221,21r20,-4l261,13,281,9,300,5,322,1,335,r12,1l357,5r11,7l377,19r8,8l393,37r8,9l409,78r3,31l413,141r-3,32l405,204r-8,31l389,264r-10,28xe" fillcolor="#f33" stroked="f">
              <v:path arrowok="t"/>
            </v:shape>
            <v:shape id="_x0000_s2643" style="position:absolute;left:15341;top:6586;width:123;height:93" coordsize="493,369" path="m226,20r12,4l250,27r13,1l276,30r13,1l302,32r12,l328,33r9,15l345,64r9,14l363,93r11,12l387,115r16,7l421,125r10,l440,125r9,l458,125r10,l477,125r8,-3l493,118r-4,251l465,364r-24,-5l417,353r-25,-5l367,343r-25,-7l317,331r-25,-7l267,319r-25,-7l216,307r-25,-7l166,294r-25,-7l116,279,92,273r-65,2l15,234,9,197,5,159,,115r29,7l53,117,74,104,94,84,111,60,128,37,146,16,168,r58,20xe" fillcolor="#5edbff" stroked="f">
              <v:path arrowok="t"/>
            </v:shape>
            <v:shape id="_x0000_s2644" style="position:absolute;left:15388;top:6552;width:33;height:35" coordsize="133,142" path="m125,r-4,33l122,68r5,39l133,142r-18,-1l98,137,82,133,66,129,49,125,33,121,18,120,,120,125,xe" stroked="f">
              <v:path arrowok="t"/>
            </v:shape>
            <v:shape id="_x0000_s2645" style="position:absolute;left:15422;top:6479;width:12;height:35" coordsize="51,140" path="m39,140r-8,l31,128r5,l37,112r,-16l33,81,29,66,23,51,16,37,8,24,,12,,,11,5r8,8l25,24r4,12l33,48r4,11l41,73r6,10l49,99r2,17l49,131r-10,9xe" fillcolor="black" stroked="f">
              <v:path arrowok="t"/>
            </v:shape>
            <v:shape id="_x0000_s2646" style="position:absolute;left:15319;top:6505;width:108;height:103" coordsize="429,413" path="m418,118r-7,8l410,136r,11l408,156r-14,15l378,184r-15,12l349,208r-15,10l320,229r-15,11l289,250r-14,13l259,277r-17,14l224,308r-17,19l189,348r-20,25l149,401r-8,2l132,406r-8,3l115,411r-8,2l98,411r-8,-1l82,405,67,384,51,362,37,341,22,320,12,299,4,275,,250,2,224,12,205r9,-22l29,164r2,-8l43,142,57,126,68,111,82,97,96,82,109,68,124,56,139,43,154,32r16,-9l187,15,206,8,224,3,243,r21,l285,2r21,4l328,12r21,8l369,31r17,13l403,57r13,17l428,92r1,9l427,109r-6,5l418,118xe" fillcolor="#f33" stroked="f">
              <v:path arrowok="t"/>
            </v:shape>
            <v:shape id="_x0000_s2647" style="position:absolute;left:15349;top:6530;width:72;height:75" coordsize="290,299" path="m290,12l266,22,243,32,220,44,198,57,176,72,155,88r-20,16l116,122,98,141,81,160,65,182,52,204,38,226,28,250r-9,24l11,299,,299,5,274r7,-25l20,225r9,-24l40,179,52,158,66,138,82,118,99,100,119,82,140,65,165,51,192,36,222,23,254,11,290,r,12xe" fillcolor="black" stroked="f">
              <v:path arrowok="t"/>
            </v:shape>
            <v:shape id="_x0000_s2648" style="position:absolute;left:15300;top:6456;width:118;height:86" coordsize="471,346" path="m471,226l459,216,447,206r-13,-8l419,192r-13,-7l391,181r-14,-4l361,173r-15,-1l331,171r-15,l301,172r-15,3l271,177r-14,4l243,185r-22,16l200,218r-20,21l160,260r-19,23l123,304r-17,23l87,346,77,345r-11,l53,345r-12,l29,342,18,338,8,332,,320,,297,5,278,16,259,28,241,41,223,56,206,67,188r8,-19l90,142r16,-30l123,83,143,57,165,33,192,15,222,3,257,r5,4l275,12r20,13l320,40r29,13l379,65r31,6l440,71r3,20l443,110r,20l443,148r3,19l450,186r7,20l471,226xe" fillcolor="#f33" stroked="f">
              <v:path arrowok="t"/>
            </v:shape>
            <v:shape id="_x0000_s2649" style="position:absolute;left:15282;top:6655;width:82;height:307" coordsize="328,1226" path="m328,1226r-18,-1l294,1222r-15,-3l263,1217r-15,-4l234,1209r-15,-4l205,1201r-15,-4l175,1192r-14,-4l146,1182r-16,-4l116,1174r-16,-4l83,1168,41,522,33,457,27,392,25,326,23,260,21,195,17,129,10,66,,2,15,,31,,45,2,58,6r12,6l82,17r11,6l105,30r14,7l133,42r16,5l166,51r20,3l207,54r25,-3l260,47r-4,54l259,204r6,139l276,508r13,180l302,872r14,174l328,1202r,24xe" fillcolor="#f33" stroked="f">
              <v:path arrowok="t"/>
            </v:shape>
            <v:shape id="_x0000_s2650" style="position:absolute;left:15265;top:6576;width:78;height:87" coordsize="312,348" path="m115,294r-9,-4l91,287,76,286,58,285,41,283r-14,l17,283r-4,l7,270,3,250,,228,,211,1,,21,6,41,8r20,3l80,14r19,1l117,18r18,1l152,22r17,4l185,32r16,7l217,48r15,12l245,74r13,19l271,114r3,68l279,236r7,39l292,306r8,20l306,339r5,6l312,347r-30,1l255,343,233,333,213,323,192,311r-21,-9l146,295r-31,-1xe" fillcolor="#f33" stroked="f">
              <v:path arrowok="t"/>
            </v:shape>
            <v:shape id="_x0000_s2651" style="position:absolute;left:15261;top:6549;width:58;height:27" coordsize="232,109" path="m218,109r-20,-2l178,103r-20,-3l140,98,121,95,103,91,86,88,70,86,55,84,41,82,29,80,19,78,10,76r-5,l1,75,,75,,72,26,63,53,54,79,46r26,-8l132,29r26,-9l185,10,210,r22,l223,26r-9,28l210,82r8,27xe" fillcolor="#f33" stroked="f">
              <v:path arrowok="t"/>
            </v:shape>
            <v:shape id="_x0000_s2652" style="position:absolute;left:15274;top:6494;width:41;height:20" coordsize="165,80" path="m122,75r-15,4l92,80,78,79,64,78,50,75,35,74r-17,l,76,6,62,21,51,39,42,63,35,89,29r27,-7l141,12,165,,122,75xe" fillcolor="#f33" stroked="f">
              <v:path arrowok="t"/>
            </v:shape>
            <v:shape id="_x0000_s2653" style="position:absolute;left:15181;top:6518;width:126;height:48" coordsize="505,189" path="m274,189r-21,-4l233,181r-18,-4l196,175r-17,-4l162,168r-18,-4l127,161r-16,-2l96,155,80,152,64,148,48,146,32,142,16,138,,134r7,-7l18,120r14,-6l51,106,72,97,94,89r27,-9l147,70r27,-9l201,53r28,-9l256,35r26,-8l306,17,327,9,345,3,361,r16,l394,2r18,l429,3r17,1l463,4,479,2r-9,18l459,40r-6,20l450,78r3,5l459,89r7,5l474,98r8,4l491,106r8,3l505,111r-19,6l466,123r-20,5l426,135r-20,7l386,148r-18,7l351,160r-16,7l320,172r-13,5l295,181r-9,3l279,187r-4,2l274,189xe" stroked="f">
              <v:path arrowok="t"/>
            </v:shape>
            <v:shape id="_x0000_s2654" style="position:absolute;left:15195;top:6638;width:99;height:302" coordsize="393,1209" path="m393,1209r-23,-7l349,1196r-23,-7l304,1182r-21,-5l260,1170r-22,-6l217,1156r-23,-7l173,1143r-21,-8l131,1127r-21,-9l90,1108r-20,-9l50,1089,39,997,30,907,21,816,13,726,6,635,1,545,,453,,362,,265,,175,1,89,4,,21,4,37,6,53,9r16,2l84,13r15,l115,14r16,l145,14r16,l177,14r16,l210,15r16,2l244,18r18,1l263,30r3,8l270,47r6,7l283,59r8,5l300,67r11,1l329,68r5,163l340,396r5,165l350,724r3,61l358,845r7,62l371,970r8,62l385,1092r5,60l393,1209xe" fillcolor="#5edbff" stroked="f">
              <v:path arrowok="t"/>
            </v:shape>
            <v:shape id="_x0000_s2655" style="position:absolute;left:15177;top:6559;width:82;height:75" coordsize="328,303" path="m327,303r-20,-1l286,300r-20,-1l246,298r-20,-3l206,292r-19,-2l167,287r-20,-2l127,281r-18,-3l89,274,69,271,50,269,31,265,11,262,,,23,8r23,7l73,22r26,5l126,32r26,4l179,40r26,4l229,47r22,2l271,51r17,1l303,53r10,2l320,55r3,l328,117r-1,62l324,240r3,63xe" fillcolor="#5edbff" stroked="f">
              <v:path arrowok="t"/>
            </v:shape>
          </v:group>
        </w:pict>
      </w:r>
      <w:r>
        <w:rPr>
          <w:noProof/>
          <w:sz w:val="20"/>
          <w:lang w:bidi="ar-SA"/>
        </w:rPr>
        <w:pict w14:anchorId="0C00600F">
          <v:shape id="_x0000_s2104" style="position:absolute;margin-left:470.3pt;margin-top:208.45pt;width:315.7pt;height:314.7pt;z-index:3;mso-position-horizontal:absolute;mso-position-vertical:absolute" coordsize="6600,6294" path="m,5934l,1614r480,l480,1254r600,l1080,714r600,l1680,1074r480,l2160,2874r360,l2520,894r360,l2880,354hdc2921,230,3037,87,3168,44,3212,29,3301,,3301,v177,7,356,3,532,22c3908,30,3993,138,4032,177v22,22,44,44,66,66c4113,258,4143,288,4143,288v15,44,46,86,44,132c4180,568,4165,864,4165,864hal4680,894r,180l4920,1254r,360l4920,4494r360,l5280,2334r240,l5520,1794r480,l6000,1254r240,l6600,1794r,4500l,6294,,5934xe" fillcolor="#2c5c54" stroked="f">
            <v:fill color2="#030" type="gradient"/>
            <o:extrusion v:ext="view" on="t"/>
            <v:path arrowok="t"/>
          </v:shape>
        </w:pict>
      </w:r>
      <w:r>
        <w:rPr>
          <w:noProof/>
          <w:sz w:val="20"/>
          <w:lang w:bidi="ar-SA"/>
        </w:rPr>
        <w:pict w14:anchorId="0571D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09" type="#_x0000_t75" style="position:absolute;margin-left:34.95pt;margin-top:87pt;width:212.75pt;height:149.75pt;z-index:102">
            <v:imagedata r:id="rId7" o:title="santa2"/>
          </v:shape>
        </w:pict>
      </w:r>
      <w:r>
        <w:rPr>
          <w:noProof/>
          <w:sz w:val="20"/>
          <w:lang w:bidi="ar-SA"/>
        </w:rPr>
        <w:pict w14:anchorId="7C286F15">
          <v:shape id="_x0000_s3005" type="#_x0000_t136" style="position:absolute;margin-left:702.5pt;margin-top:481.45pt;width:81.25pt;height:29pt;z-index:100" fillcolor="#fc0" strokecolor="white">
            <v:shadow color="#868686"/>
            <v:textpath style="font-family:&quot;Kunstler Script&quot;;v-text-kern:t" trim="t" fitpath="t" string="2025"/>
          </v:shape>
        </w:pict>
      </w:r>
      <w:r>
        <w:rPr>
          <w:noProof/>
          <w:sz w:val="20"/>
          <w:lang w:bidi="ar-SA"/>
        </w:rPr>
        <w:pict w14:anchorId="363A7DDA">
          <v:oval id="_x0000_s2153" style="position:absolute;margin-left:546.45pt;margin-top:174.6pt;width:4.8pt;height:7.2pt;z-index:51" fillcolor="#e0b500" stroked="f">
            <o:lock v:ext="edit" aspectratio="t"/>
          </v:oval>
        </w:pict>
      </w:r>
      <w:r>
        <w:rPr>
          <w:noProof/>
          <w:sz w:val="20"/>
          <w:lang w:bidi="ar-SA"/>
        </w:rPr>
        <w:pict w14:anchorId="7CFAEC88">
          <v:oval id="_x0000_s2859" style="position:absolute;margin-left:538.3pt;margin-top:96.65pt;width:11pt;height:11.1pt;z-index:98" fillcolor="#e0b500" stroked="f"/>
        </w:pict>
      </w:r>
      <w:r>
        <w:rPr>
          <w:noProof/>
          <w:sz w:val="20"/>
          <w:lang w:bidi="ar-SA"/>
        </w:rPr>
        <w:pict w14:anchorId="41512387">
          <v:oval id="_x0000_s2167" style="position:absolute;margin-left:449pt;margin-top:97.35pt;width:11pt;height:11.1pt;z-index:63" fillcolor="#e0b500" stroked="f"/>
        </w:pict>
      </w:r>
      <w:r>
        <w:rPr>
          <w:noProof/>
          <w:lang w:bidi="ar-SA"/>
        </w:rPr>
        <w:pict w14:anchorId="60CCD146">
          <v:oval id="_x0000_s2172" style="position:absolute;margin-left:478.4pt;margin-top:46.15pt;width:12.2pt;height:12.15pt;flip:x y;z-index:68" fillcolor="#36f" stroked="f"/>
        </w:pict>
      </w:r>
      <w:r>
        <w:rPr>
          <w:noProof/>
          <w:sz w:val="20"/>
          <w:lang w:bidi="ar-SA"/>
        </w:rPr>
        <w:pict w14:anchorId="2C856577">
          <v:oval id="_x0000_s2860" style="position:absolute;margin-left:587.2pt;margin-top:188.55pt;width:10.3pt;height:13.6pt;flip:y;z-index:99" fillcolor="#36f" stroked="f"/>
        </w:pict>
      </w:r>
      <w:r>
        <w:rPr>
          <w:noProof/>
          <w:sz w:val="20"/>
          <w:lang w:bidi="ar-SA"/>
        </w:rPr>
        <w:pict w14:anchorId="14924373">
          <v:rect id="_x0000_s2114" style="position:absolute;margin-left:546pt;margin-top:285.45pt;width:1.5pt;height:15pt;z-index:13" fillcolor="#fc0" stroked="f"/>
        </w:pict>
      </w:r>
      <w:r>
        <w:rPr>
          <w:noProof/>
          <w:sz w:val="20"/>
          <w:lang w:bidi="ar-SA"/>
        </w:rPr>
        <w:pict w14:anchorId="4A32559D">
          <v:rect id="_x0000_s2107" style="position:absolute;margin-left:510pt;margin-top:295.95pt;width:3pt;height:7.5pt;z-index:6" fillcolor="#fc0" stroked="f"/>
        </w:pict>
      </w:r>
      <w:r>
        <w:rPr>
          <w:noProof/>
          <w:sz w:val="20"/>
          <w:lang w:bidi="ar-SA"/>
        </w:rPr>
        <w:pict w14:anchorId="080B42C7">
          <v:rect id="_x0000_s2106" style="position:absolute;margin-left:498pt;margin-top:285.45pt;width:6pt;height:6pt;z-index:5" fillcolor="#fc0" stroked="f"/>
        </w:pict>
      </w:r>
      <w:r>
        <w:rPr>
          <w:noProof/>
          <w:sz w:val="20"/>
          <w:lang w:bidi="ar-SA"/>
        </w:rPr>
        <w:pict w14:anchorId="330D7E7F">
          <v:rect id="_x0000_s2108" style="position:absolute;margin-left:522pt;margin-top:310.95pt;width:6pt;height:4.5pt;z-index:7" fillcolor="#fc0" stroked="f"/>
        </w:pict>
      </w:r>
      <w:r>
        <w:rPr>
          <w:noProof/>
          <w:sz w:val="20"/>
          <w:lang w:bidi="ar-SA"/>
        </w:rPr>
        <w:pict w14:anchorId="27BA9C70">
          <v:rect id="_x0000_s2120" style="position:absolute;margin-left:672pt;margin-top:270.45pt;width:4.5pt;height:3pt;z-index:19" fillcolor="#fc0" stroked="f"/>
        </w:pict>
      </w:r>
      <w:r>
        <w:rPr>
          <w:noProof/>
          <w:sz w:val="20"/>
          <w:lang w:bidi="ar-SA"/>
        </w:rPr>
        <w:pict w14:anchorId="3D104769">
          <v:rect id="_x0000_s2119" style="position:absolute;margin-left:654pt;margin-top:271.95pt;width:3pt;height:1.5pt;z-index:18" fillcolor="#fc0" stroked="f"/>
        </w:pict>
      </w:r>
      <w:r>
        <w:rPr>
          <w:noProof/>
          <w:sz w:val="20"/>
          <w:lang w:bidi="ar-SA"/>
        </w:rPr>
        <w:pict w14:anchorId="34904F00">
          <v:rect id="_x0000_s2118" style="position:absolute;margin-left:636pt;margin-top:268.95pt;width:4.5pt;height:4.5pt;z-index:17" fillcolor="#fc0" stroked="f"/>
        </w:pict>
      </w:r>
      <w:r>
        <w:rPr>
          <w:noProof/>
          <w:sz w:val="20"/>
          <w:lang w:bidi="ar-SA"/>
        </w:rPr>
        <w:pict w14:anchorId="1F339442">
          <v:rect id="_x0000_s2117" style="position:absolute;margin-left:618pt;margin-top:273.45pt;width:3pt;height:4.5pt;flip:y;z-index:16" fillcolor="#fc0" stroked="f"/>
        </w:pict>
      </w:r>
      <w:r>
        <w:rPr>
          <w:noProof/>
          <w:sz w:val="20"/>
          <w:lang w:bidi="ar-SA"/>
        </w:rPr>
        <w:pict w14:anchorId="18CB78FA">
          <v:rect id="_x0000_s2116" style="position:absolute;margin-left:600pt;margin-top:270.45pt;width:3pt;height:3pt;z-index:15" fillcolor="#fc0" stroked="f"/>
        </w:pict>
      </w:r>
      <w:r>
        <w:rPr>
          <w:noProof/>
          <w:sz w:val="20"/>
          <w:lang w:bidi="ar-SA"/>
        </w:rPr>
        <w:pict w14:anchorId="50ECCFDB">
          <v:rect id="_x0000_s2115" style="position:absolute;margin-left:595.5pt;margin-top:387.45pt;width:6pt;height:18pt;z-index:14" fillcolor="#fc0" stroked="f"/>
        </w:pict>
      </w:r>
      <w:r>
        <w:rPr>
          <w:noProof/>
          <w:sz w:val="20"/>
          <w:lang w:bidi="ar-SA"/>
        </w:rPr>
        <w:pict w14:anchorId="27EEF7E0">
          <v:rect id="_x0000_s2105" style="position:absolute;margin-left:480pt;margin-top:318.45pt;width:6pt;height:9pt;z-index:4" fillcolor="#fc0" stroked="f"/>
        </w:pict>
      </w:r>
      <w:r>
        <w:rPr>
          <w:noProof/>
          <w:sz w:val="20"/>
          <w:lang w:bidi="ar-SA"/>
        </w:rPr>
        <w:pict w14:anchorId="15A814C2">
          <v:rect id="_x0000_s2112" style="position:absolute;margin-left:498pt;margin-top:316.95pt;width:4.5pt;height:10.5pt;z-index:11" fillcolor="#fc0" stroked="f"/>
        </w:pict>
      </w:r>
      <w:r>
        <w:rPr>
          <w:noProof/>
          <w:sz w:val="20"/>
          <w:lang w:bidi="ar-SA"/>
        </w:rPr>
        <w:pict w14:anchorId="6C311BC8">
          <v:rect id="_x0000_s2113" style="position:absolute;margin-left:522pt;margin-top:288.45pt;width:4.5pt;height:12pt;z-index:12" fillcolor="#fc0" stroked="f"/>
        </w:pict>
      </w:r>
      <w:r>
        <w:rPr>
          <w:noProof/>
          <w:sz w:val="20"/>
          <w:lang w:bidi="ar-SA"/>
        </w:rPr>
        <w:pict w14:anchorId="3303C889">
          <v:group id="_x0000_s2675" style="position:absolute;margin-left:612.4pt;margin-top:20.85pt;width:39.7pt;height:50.55pt;rotation:1458072fd;z-index:92" coordorigin="12968,1608" coordsize="794,1011">
            <v:shape id="_x0000_s2658" style="position:absolute;left:13107;top:1951;width:655;height:668" coordsize="655,668" path="m,50l28,46,203,24r52,-7l388,,626,98r29,12l632,579,171,668,142,635,8,485,,50xe" fillcolor="#ff004c" stroked="f">
              <v:path arrowok="t"/>
            </v:shape>
            <v:shape id="_x0000_s2659" style="position:absolute;left:13107;top:1997;width:655;height:622" coordsize="655,622" path="m28,l,4,135,115r7,474l171,622,162,125,655,64,626,52,160,109,28,xe" fillcolor="#900" stroked="f">
              <v:path arrowok="t"/>
            </v:shape>
            <v:shape id="_x0000_s2660" style="position:absolute;left:12982;top:1608;width:731;height:978" coordsize="731,978" path="m255,422r-75,9l187,888r31,36l211,457,410,426r44,59l464,978,570,958,548,481r18,5l582,498r13,16l605,534r9,22l620,578r5,23l627,620r46,-49l719,607r6,-21l729,566r2,-19l730,529r-3,-16l723,498r-8,-14l706,473,694,462r-14,-9l660,442r-21,-9l616,424r-25,-6l565,413r-25,-1l553,411r12,-3l577,405r10,-4l597,398r10,-5l614,390r6,-3l644,371r20,-18l681,332r13,-22l705,288r8,-22l719,246r3,-17l718,225r-5,-3l708,219r-4,-2l700,215r-6,-2l687,211r-9,-1l670,210r-7,l656,210r-4,l648,211r-4,2l639,214r-3,1l635,228r-5,16l622,262r-10,18l597,299r-18,19l557,335r-26,15l526,352r-6,2l512,356r-7,2l498,361r-7,1l485,363r-5,1l477,360r-2,-5l473,352r-4,-4l467,346r-3,-2l461,343r-4,-2l455,339r-3,-2l447,336r-5,-1l436,335r-5,l425,336r-6,2l415,339r-3,3l409,345r-5,2l402,349r-1,3l399,354r-2,3l395,361r-2,4l391,370r-1,5l379,360r-51,6l387,399r-32,2l328,400r-21,-2l290,393r-12,-4l268,384r-7,-4l255,376r-2,-1l251,373r-2,-2l247,369r-1,-16l247,338r3,-13l254,312r7,-11l267,293r8,-7l284,281r9,-3l306,277r14,l336,280r17,6l370,294r18,13l404,324r2,6l406,335r,6l404,347r5,-2l412,342r3,-3l419,338r6,-2l431,335r5,l442,335r5,1l452,337r3,2l457,341r4,2l464,344r3,2l469,348r12,-15l498,315r21,-20l543,275r24,-20l593,237r23,-14l636,215r3,-1l644,213r4,-2l652,210r4,l663,210r7,l678,210r9,1l694,213r6,2l704,217r4,2l713,222r5,3l722,229r1,-25l719,180r-6,-21l706,144r-14,-8l678,131r-14,-3l648,126r-15,l617,128r-16,3l586,135r-15,7l556,148r-14,6l528,163r-12,8l504,180r-12,8l483,197,471,158,457,127,443,104,426,86,408,74,390,66,370,61,351,59r-4,-7l341,41,332,30,319,18,303,8,285,1,263,,237,4,214,16,199,36r-8,24l188,88r2,30l195,148r7,28l212,200r5,-2l224,195r6,-3l236,190r2,-17l244,154r8,-21l265,113,280,95,299,81r21,-8l343,73r8,15l359,107r8,21l375,151r7,25l390,200r5,23l399,244,379,226,359,211,338,201r-20,-9l298,187r-21,-2l256,186r-20,4l230,192r-6,3l217,198r-5,2l200,208r-9,10l182,227r-6,11l171,249r-5,9l164,268r-2,9l149,260,137,242,125,223r-9,-21l107,181r-7,-23l94,134,88,110r-4,8l80,129r-6,13l68,154r-5,13l59,180r-5,9l51,197r-6,-2l39,191r-7,-4l25,183r-7,-5l12,173,6,169,,166r5,36l15,237r15,33l49,300r21,28l95,351r24,19l144,384r11,6l166,396r13,6l194,406r14,5l224,416r15,3l255,422xe" fillcolor="#e0b71e" stroked="f">
              <v:path arrowok="t"/>
            </v:shape>
            <v:shape id="_x0000_s2661" style="position:absolute;left:13189;top:1624;width:131;height:160" coordsize="131,160" path="m13,160r7,-24l28,114,39,94,52,76,67,61,85,50r22,-7l131,41r-4,-6l121,27r-7,-6l107,14,98,8,90,4,80,1,72,,55,1,41,3,30,6r-8,5l16,18r-5,6l7,32,4,40,,62,,92r4,33l13,160xe" fillcolor="#007500" stroked="f">
              <v:path arrowok="t"/>
            </v:shape>
            <v:shape id="_x0000_s2662" style="position:absolute;left:13163;top:1808;width:223;height:158" coordsize="223,158" path="m223,98r,-4l222,84,221,72,220,61r-9,-7l201,46,190,38,178,31,166,23,155,16,143,10,131,5,116,1,98,,78,1,57,5,38,14,23,25,10,42,1,63,,80,2,96r6,15l16,125r9,11l34,146r9,7l49,158r,-26l55,109,64,91,73,78r6,-4l85,70r8,-5l104,62r11,-3l126,58r13,l152,60r12,3l176,66r9,5l194,75r7,5l209,86r7,6l223,98xe" fillcolor="#007500" stroked="f">
              <v:path arrowok="t"/>
            </v:shape>
            <v:shape id="_x0000_s2663" style="position:absolute;left:13341;top:1681;width:110;height:268" coordsize="110,268" path="m,l34,11,61,31,83,57,97,91r10,39l110,173r-3,47l98,268r-2,-2l92,265r-4,-2l83,263r-6,-1l71,262r-5,1l60,265r1,-26l60,208,56,173,50,136,40,99,29,63,16,30,,xe" fillcolor="#007500" stroked="f">
              <v:path arrowok="t"/>
            </v:shape>
            <v:shape id="_x0000_s2664" style="position:absolute;left:13463;top:1749;width:222;height:175" coordsize="222,175" path="m54,36l41,44,30,50r-7,7l18,61r-5,4l10,68,8,72,6,74r1,26l6,130,3,156,,175r9,-9l19,155,30,143,42,133,55,121,67,110,81,99,95,88r15,-9l124,72r16,-8l156,59r16,-3l188,54r17,1l222,58,221,46,218,33,213,21,209,10,195,4,178,,158,,137,3,115,8,93,15,72,25,54,36xe" fillcolor="#007500" stroked="f">
              <v:path arrowok="t"/>
            </v:shape>
            <v:shape id="_x0000_s2665" style="position:absolute;left:13461;top:1818;width:225;height:194" coordsize="225,194" path="m173,r4,l184,r7,l199,r9,1l215,3r6,2l225,7r-1,19l221,45r-6,19l208,82r-9,17l188,115r-12,14l161,142r-15,13l129,165r-19,10l89,182r-21,7l47,192r-23,2l,193r3,-6l5,179r,-8l3,162r15,-2l33,156r15,-4l63,145r15,-7l92,129r13,-9l118,109,130,98,140,86,150,73r8,-13l165,46r4,-15l172,16,173,xe" fillcolor="#007500" stroked="f">
              <v:path arrowok="t"/>
            </v:shape>
            <v:shape id="_x0000_s2666" style="position:absolute;left:13386;top:1960;width:63;height:63" coordsize="63,63" path="m33,63l45,59r9,-7l61,42,63,30,61,17,54,9,44,2,32,,26,1,21,2,14,5,10,9,6,13,3,18,2,24,,31r2,6l3,44r3,5l10,53r4,4l21,60r6,1l33,63xe" fillcolor="#007500" stroked="f">
              <v:path arrowok="t"/>
            </v:shape>
            <v:shape id="_x0000_s2667" style="position:absolute;left:12999;top:1757;width:378;height:266" coordsize="378,266" path="m,47r7,4l13,54r5,2l23,58r5,2l32,62r5,2l42,66r2,-6l50,47,59,25,69,r2,17l75,35r7,19l91,75r11,21l116,117r14,23l148,163r10,11l166,185r10,11l185,205r11,11l207,224r10,9l230,240r13,7l257,252r16,4l290,259r19,1l330,259r23,-1l378,254r-41,8l298,266r-37,-2l226,260r-33,-8l163,240,136,225,110,209,87,192,67,171,49,150,34,129,22,108,12,87,5,66,,47xe" fillcolor="#007500" stroked="f">
              <v:path arrowok="t"/>
            </v:shape>
            <v:shape id="_x0000_s2668" style="position:absolute;left:13421;top:2018;width:275;height:176" coordsize="275,176" path="m271,167l231,137r-33,39l196,155r-4,-18l187,121r-6,-14l176,97r-5,-9l166,83r-2,-3l158,74r-6,-4l145,66r-6,-2l132,61r-8,-3l116,56,105,54,93,52,80,48,66,44,51,38,36,33,23,29,10,24,,20,8,19r6,-2l19,15r6,-3l28,9,31,6,33,2,35,,48,3,64,7r18,3l102,13r21,4l145,21r23,7l190,34r20,9l229,53r16,13l258,81r11,17l274,118r1,23l271,167xe" fillcolor="#007500" stroked="f">
              <v:path arrowok="t"/>
            </v:shape>
            <v:shape id="_x0000_s2669" style="position:absolute;left:13408;top:2038;width:127;height:544" coordsize="127,544" path="m60,544l48,61,,,10,6r14,8l41,23r18,9l76,41r14,7l100,52r3,2l127,531,60,544xe" fillcolor="#007500" stroked="f">
              <v:path arrowok="t"/>
            </v:shape>
            <v:shape id="_x0000_s2670" style="position:absolute;left:13323;top:1970;width:50;height:31" coordsize="50,31" path="m50,31l,3,29,,48,22r,2l49,26r,3l50,31xe" fillcolor="#007500" stroked="f">
              <v:path arrowok="t"/>
            </v:shape>
            <v:shape id="_x0000_s2671" style="position:absolute;left:13168;top:2018;width:217;height:506" coordsize="217,506" path="m217,11r-1,l212,12r-9,2l190,15r-15,2l158,20r-18,3l121,26r-19,3l84,31,66,34,51,36,38,37,27,39r-6,1l19,40r7,466l7,485,,24r3,l11,21,24,20,39,18,52,16,65,15,76,13r4,l96,14r18,l131,14r18,-2l166,10,181,8,196,5,208,r1,2l211,6r3,3l217,11xe" fillcolor="#007500" stroked="f">
              <v:path arrowok="t"/>
            </v:shape>
            <v:shape id="_x0000_s2672" style="position:absolute;left:12968;top:2110;width:395;height:300" coordsize="395,300" path="m141,165r18,-11l177,143r19,-9l213,125r17,-7l246,112r14,-4l273,106r22,-1l317,107r20,6l355,122r16,12l383,148r8,16l395,183r-19,-2l357,182r-19,2l320,190r-16,4l292,199r-10,4l278,205r-14,7l248,220r-17,10l214,240r-18,11l180,260r-13,9l156,275r-32,18l95,300,68,297,46,288,27,272,13,252,4,229,,204,2,170r8,-33l24,106,42,76,64,51,88,30,114,13,141,r,27l142,53r,27l142,104r-11,7l118,121r-13,12l93,145,81,159r-9,15l65,190r-4,17l67,204r9,-3l85,197r12,-6l108,184r11,-6l131,172r10,-7xe" fillcolor="#e0b71e" stroked="f">
              <v:path arrowok="t"/>
            </v:shape>
            <v:shape id="_x0000_s2673" style="position:absolute;left:12988;top:2137;width:104;height:182" coordsize="104,182" path="m104,r,17l104,33r,15l104,65,94,75,82,86,68,99,56,114,44,129r-9,17l28,164r-1,18l6,169,,148,5,119,19,89,38,58,61,30,83,10,104,xe" fillcolor="#007500" stroked="f">
              <v:path arrowok="t"/>
            </v:shape>
            <v:shape id="_x0000_s2674" style="position:absolute;left:12982;top:2231;width:362;height:165" coordsize="362,165" path="m65,165l50,162,37,153,27,143,17,130,10,116,5,102,1,91,,81,9,91r9,6l29,100r13,l56,97,74,91,97,80,122,65,141,54,160,43,177,33r18,-9l212,16,228,9,244,5,259,1,273,r14,l301,2r13,4l326,13r13,8l351,32r11,13l341,45r-22,2l298,54r-21,7l255,71,235,81,215,93r-20,12l176,117r-19,12l139,139r-17,10l106,156r-15,7l78,165r-13,xe" fillcolor="#007500" stroked="f">
              <v:path arrowok="t"/>
            </v:shape>
          </v:group>
        </w:pict>
      </w:r>
      <w:r>
        <w:rPr>
          <w:noProof/>
          <w:sz w:val="20"/>
          <w:lang w:bidi="ar-SA"/>
        </w:rPr>
        <w:pict w14:anchorId="3330F36E">
          <v:oval id="_x0000_s2176" style="position:absolute;margin-left:538.2pt;margin-top:18.45pt;width:5pt;height:5pt;flip:x y;z-index:72" fillcolor="#36f" stroked="f">
            <o:lock v:ext="edit" aspectratio="t"/>
          </v:oval>
        </w:pict>
      </w:r>
      <w:r>
        <w:rPr>
          <w:noProof/>
          <w:sz w:val="20"/>
        </w:rPr>
        <w:object w:dxaOrig="1440" w:dyaOrig="1440" w14:anchorId="77F79D9F">
          <v:shape id="_x0000_s2289" type="#_x0000_t75" style="position:absolute;margin-left:414.1pt;margin-top:127.95pt;width:58.7pt;height:68.55pt;z-index:89">
            <v:imagedata r:id="rId8" o:title=""/>
          </v:shape>
          <o:OLEObject Type="Embed" ProgID="ViewStudio" ShapeID="_x0000_s2289" DrawAspect="Content" ObjectID="_1818496996" r:id="rId9"/>
        </w:object>
      </w:r>
      <w:r>
        <w:rPr>
          <w:noProof/>
          <w:sz w:val="20"/>
          <w:lang w:bidi="ar-SA"/>
        </w:rPr>
        <w:pict w14:anchorId="7166D4B8">
          <v:group id="_x0000_s2440" style="position:absolute;margin-left:698.3pt;margin-top:89.85pt;width:53.2pt;height:88.65pt;rotation:13364765fd;z-index:90" coordorigin="10522,3056" coordsize="1064,1773">
            <v:shape id="_x0000_s2291" style="position:absolute;left:10539;top:3073;width:1030;height:1739" coordsize="2060,3478" path="m1823,3478r166,l1989,3471r,-8l1989,3456r,-7l1989,3394r-3,-51l1983,3291r-4,-49l1973,3196r-7,-45l1959,3109r-8,-38l1941,3036r-10,-32l1921,2976r-12,-24l1898,2932r-13,-14l1872,2909r-14,-6l1861,2861r3,-42l1867,2777r1,-42l1871,2693r3,-42l1877,2610r2,-42l1882,2526r3,-42l1886,2442r3,-40l1892,2360r3,-42l1896,2277r3,-42l1902,2186r3,-49l1907,2088r3,-49l1913,1990r3,-49l1920,1892r3,-50l1926,1793r2,-49l1931,1695r3,-49l1937,1597r4,-49l1944,1499r3,-49l1968,1447r19,-7l2004,1430r16,-12l2032,1402r10,-18l2049,1363r2,-21l2051,1335r-2,-7l2048,1320r-2,-7l2044,1306r-3,-7l2038,1293r-4,-7l2039,1279r6,-8l2049,1262r4,-8l2056,1244r3,-8l2060,1226r,-10l2060,1205r-2,-13l2055,1183r-4,-12l2045,1162r-6,-9l2032,1145r-8,-9l2032,1128r7,-8l2045,1111r6,-10l2055,1090r3,-10l2060,1068r,-11l2058,1034r-6,-19l2042,996r-13,-16l2013,967r-19,-10l1975,952r-23,-3l1943,949r-12,1l1921,953r-9,4l1910,956r-3,-3l1906,952r-3,-3l1903,373r-109,l1794,362r,-11l1792,338r-2,-11l1788,319r-3,-9l1784,305r,-2l1778,301r-16,-7l1738,284r-31,-11l1675,260r-33,-11l1613,239r-25,-7l1581,228,1665,91r-2,-3l1658,81r-9,-6l1637,74r-10,1l1610,78r-22,3l1564,84r-25,2l1515,89r-23,3l1475,93r-8,-14l1459,65r-9,-14l1442,39,1432,29r-9,-10l1415,12r-8,-5l1391,1,1379,r-13,1l1356,4r-7,4l1342,12r-3,3l1338,16r-45,180l1271,194r-26,l1219,193r-28,l1164,193r-24,1l1122,197r-13,4l1098,208r-8,7l1083,225r-6,8l1073,240r-3,7l1067,252r,1l1146,338r-4,7l1137,352r-5,9l1127,368r-4,7l1118,382r-5,5l1109,394,949,432r-7,-35l931,364,917,330,900,299,881,271,860,245,836,219,809,197,781,176,752,159,721,144,688,131r-33,-8l620,117r-37,-3l547,114r-40,5l471,127r-36,11l399,154r-32,18l338,191r-28,24l283,242r-22,28l240,301r-17,32l209,368r-12,35l190,439r-2,38l188,516r,l190,534r7,17l207,567r13,12l235,589r16,7l269,600r18,l305,597r17,-5l338,582r14,-13l362,554r8,-15l374,520r,-19l374,499r,-1l374,495r-1,-1l377,457r11,-35l405,390r24,-28l456,338r30,-18l521,306r38,-5l599,302r36,8l670,326r30,22l726,375r20,31l761,441r7,39l796,942r-7,-6l782,932r-7,-3l768,926r-8,-2l753,922r-8,-1l736,921r-5,l723,922r-5,l712,924r-5,1l701,928r-6,1l690,932r-6,-3l677,925r-5,-3l665,921r-7,-2l651,918r-7,-1l637,917r-23,2l594,925r-18,10l559,947r-12,17l537,982r-6,20l529,1024r,9l530,1040r1,7l533,1054r-12,8l513,1071r-10,11l496,1093r-5,13l486,1118r-2,14l482,1146r2,14l486,1174r5,13l496,1199r9,12l513,1222r11,8l536,1239r-3,9l531,1257r-1,10l530,1276r1,19l536,1310r5,17l550,1341r11,12l573,1365r14,8l603,1380r3,11l611,1402r6,10l624,1422r8,8l641,1437r10,7l660,1450r-4,1l652,1451r-4,2l642,1454r-1,2l638,1456r-1,1l634,1457r-6,1l622,1461r-4,2l615,1465r-1,2l614,1468r-1,2l613,1470r-12,8l590,1488r-11,11l569,1512r-10,14l551,1540r-8,15l536,1572r-7,17l521,1607r-4,18l513,1645r-4,19l506,1685r-1,21l505,1727r,3l505,1733r,4l505,1740r,71l505,1811r,l505,1811r,l505,1818r-2,7l502,1832r-2,7l499,1846r-3,7l495,1859r-3,7l488,1873r-4,7l479,1887r-4,5l470,1899r-6,7l458,1912r-5,7l453,1919r,l453,1919r,l454,1923r3,4l463,1931r8,5l481,1938r11,5l505,1945r15,3l536,1951r18,3l572,1955r20,3l613,1959r21,l658,1961r22,l690,1961r10,l708,1961r10,-2l719,1976r2,18l722,2011r3,17l726,2046r2,17l729,2081r3,17l733,2115r2,18l736,2150r3,17l740,2183r2,19l745,2218r1,17l749,2270r4,35l756,2339r4,35l764,2409r3,35l771,2477r4,35l778,2547r4,35l785,2617r4,34l794,2686r2,35l801,2756r2,35l798,2791r-6,l787,2791r-6,l701,2794r-77,10l550,2820r-73,23l409,2869r-64,34l284,2941r-56,42l178,3029r-45,50l94,3133r-33,57l35,3250r-20,62l4,3376,,3443r,9l,3460r,9l1,3477r875,l876,3477r,l876,3478r,l906,3478r29,l965,3478r31,l1025,3478r30,l1084,3478r29,l1143,3478r29,l1202,3478r29,l1262,3478r30,l1321,3478r30,l1373,3478r24,l1419,3478r23,l1464,3478r24,l1510,3478r23,l1555,3478r23,l1602,3478r22,l1647,3478r22,l1693,3478r22,l1729,3478r13,l1756,3478r14,l1784,3478r13,l1811,3478r12,xm1565,224r,-10l1564,203r-2,-12l1561,180r-3,-11l1554,158r-6,-11l1543,137r-7,8l1529,154r-6,11l1520,176r-1,l1519,176r,1l1519,177r7,7l1533,191r6,7l1544,205r6,9l1554,221r4,8l1562,236r,-1l1562,235r,l1564,233r,l1564,233r,l1564,233r,-2l1565,229r,-3l1565,224xe" fillcolor="red" stroked="f">
              <v:path arrowok="t"/>
              <o:lock v:ext="edit" verticies="t"/>
            </v:shape>
            <v:shape id="_x0000_s2292" style="position:absolute;left:11451;top:4795;width:99;height:34" coordsize="199,67" path="m132,33l166,,,,,67r166,l199,33,166,67r33,l199,33r-67,xe" fillcolor="black" stroked="f">
              <v:path arrowok="t"/>
            </v:shape>
            <v:shape id="_x0000_s2293" style="position:absolute;left:11517;top:4798;width:33;height:14" coordsize="67,29" path="m,l,,,7r,7l,22r,7l67,29r,-7l67,14r,-7l67,r,l,xe" fillcolor="black" stroked="f">
              <v:path arrowok="t"/>
            </v:shape>
            <v:shape id="_x0000_s2294" style="position:absolute;left:11451;top:4508;width:99;height:290" coordsize="199,578" path="m2,31l30,64r3,2l40,71r8,10l56,96r12,21l77,143r9,32l96,208r8,35l111,285r7,44l124,374r3,49l129,473r3,52l132,578r67,l199,522r-2,-52l194,417r-6,-49l183,320r-7,-46l169,232r-9,-40l150,155,139,123,129,92,115,66,101,42,84,24,66,10,41,,69,33,2,31,,60r30,4l2,31xe" fillcolor="black" stroked="f">
              <v:path arrowok="t"/>
            </v:shape>
            <v:shape id="_x0000_s2295" style="position:absolute;left:11451;top:4190;width:54;height:335" coordsize="108,670" path="m40,r,l38,42,36,82r-3,42l31,165r-3,42l26,249r-2,42l21,333r-3,41l15,414r-3,44l9,500,8,542,5,584,2,626,,668r67,2l70,628r3,-42l75,544r2,-42l80,460r2,-40l85,379r3,-43l91,294r3,-42l95,210r3,-39l101,127r2,-42l105,45,108,3r,l40,r,l40,xe" fillcolor="black" stroked="f">
              <v:path arrowok="t"/>
            </v:shape>
            <v:shape id="_x0000_s2296" style="position:absolute;left:11472;top:3781;width:57;height:410" coordsize="115,821" path="m82,l48,33,45,82r-3,47l38,178r-3,51l33,278r-3,48l27,375r-3,49l21,473r-4,49l14,573r-2,49l9,671,6,720,3,769,,818r68,3l70,772r3,-49l76,674r3,-49l82,576r3,-48l89,479r3,-52l94,378r3,-49l100,280r3,-49l106,184r4,-49l113,84r2,-49l82,68,80,,51,2,48,33,82,xe" fillcolor="black" stroked="f">
              <v:path arrowok="t"/>
            </v:shape>
            <v:shape id="_x0000_s2297" style="position:absolute;left:11512;top:3744;width:69;height:71" coordsize="137,142" path="m70,r,l70,14,64,30,57,42,49,52,38,62,26,67,12,73,,74r,68l29,137r25,-8l77,115,97,100,113,79,126,55r8,-27l137,r,l70,xe" fillcolor="black" stroked="f">
              <v:path arrowok="t"/>
            </v:shape>
            <v:shape id="_x0000_s2298" style="position:absolute;left:11536;top:3706;width:45;height:38" coordsize="91,77" path="m15,l13,39r2,6l17,46r3,7l22,58r,2l24,69r1,5l24,77r67,l90,66,88,58,87,49,84,38,81,28,79,21,74,11,69,3,66,42,15,,,18,13,39,15,xe" fillcolor="black" stroked="f">
              <v:path arrowok="t"/>
            </v:shape>
            <v:shape id="_x0000_s2299" style="position:absolute;left:11543;top:3681;width:43;height:46" coordsize="86,91" path="m19,r,l19,7r,4l16,18r-2,7l12,31,9,38,5,44,,49,51,91r7,-8l65,72,71,62,76,51,80,38,83,28,86,13,86,r,l19,xe" fillcolor="black" stroked="f">
              <v:path arrowok="t"/>
            </v:shape>
            <v:shape id="_x0000_s2300" style="position:absolute;left:11526;top:3629;width:60;height:52" coordsize="121,105" path="m28,r,51l35,56r5,6l44,67r4,7l51,83r1,7l55,98r-1,7l121,105,120,90,117,73,113,60,107,46,100,34,93,23,83,11,73,r,51l28,,,25,28,51,28,xe" fillcolor="black" stroked="f">
              <v:path arrowok="t"/>
            </v:shape>
            <v:shape id="_x0000_s2301" style="position:absolute;left:11540;top:3601;width:46;height:53" coordsize="93,105" path="m26,r,l27,7r-3,8l23,22r-3,8l16,37r-4,6l7,49,,54r45,51l55,93,65,82,72,71,79,58,85,44,89,32,92,15,93,r,l26,xe" fillcolor="black" stroked="f">
              <v:path arrowok="t"/>
            </v:shape>
            <v:shape id="_x0000_s2302" style="position:absolute;left:11515;top:3531;width:71;height:70" coordsize="142,142" path="m,67r,l16,69r14,4l42,80r12,8l62,100r7,12l73,126r2,16l142,142r-4,-30l131,87,118,63,101,41,79,24,55,11,30,4,,,,,,67xe" fillcolor="black" stroked="f">
              <v:path arrowok="t"/>
            </v:shape>
            <v:shape id="_x0000_s2303" style="position:absolute;left:11483;top:3531;width:32;height:40" coordsize="64,81" path="m,66r38,7l45,69r5,-2l57,67r7,l64,,52,,36,3,22,7,10,11r37,7l,66,17,81,36,73,,66xe" fillcolor="black" stroked="f">
              <v:path arrowok="t"/>
            </v:shape>
            <v:shape id="_x0000_s2304" style="position:absolute;left:11474;top:3537;width:33;height:26" coordsize="67,53" path="m,21l5,39r7,8l14,49r2,3l18,53,65,5,64,4,61,1,60,r1,3l67,21,,21,,31r5,7l,21xe" fillcolor="black" stroked="f">
              <v:path arrowok="t"/>
            </v:shape>
            <v:shape id="_x0000_s2305" style="position:absolute;left:11474;top:3243;width:33;height:304" coordsize="67,609" path="m33,67l,33,,609r67,l67,33,33,,67,33,67,,33,r,67xe" fillcolor="black" stroked="f">
              <v:path arrowok="t"/>
            </v:shape>
            <v:shape id="_x0000_s2306" style="position:absolute;left:11418;top:3243;width:73;height:33" coordsize="146,67" path="m5,31l37,67r109,l146,,37,,69,36,5,31,,67r37,l5,31xe" fillcolor="black" stroked="f">
              <v:path arrowok="t"/>
            </v:shape>
            <v:shape id="_x0000_s2307" style="position:absolute;left:11415;top:3209;width:38;height:52" coordsize="75,103" path="m19,61l,40,,39r3,8l4,54r1,7l8,71r,10l8,89r2,9l74,103,75,89r,-14l73,60,70,47,68,37,64,28r,-3l64,21,45,,64,21,59,7,45,,19,61xe" fillcolor="black" stroked="f">
              <v:path arrowok="t"/>
            </v:shape>
            <v:shape id="_x0000_s2308" style="position:absolute;left:11324;top:3173;width:113;height:67" coordsize="226,134" path="m,60r10,4l32,71r28,9l92,91r33,12l155,115r23,9l195,131r5,3l226,73r-6,-3l203,63,178,53,147,42,115,29,83,18,52,7,24,r9,4l,60r4,3l10,64,,60xe" fillcolor="black" stroked="f">
              <v:path arrowok="t"/>
            </v:shape>
            <v:shape id="_x0000_s2309" style="position:absolute;left:11307;top:3173;width:36;height:30" coordsize="73,60" path="m17,11l28,56r7,4l68,4,61,,73,45,17,11,,39,28,56,17,11xe" fillcolor="black" stroked="f">
              <v:path arrowok="t"/>
            </v:shape>
            <v:shape id="_x0000_s2310" style="position:absolute;left:11315;top:3110;width:75;height:85" coordsize="148,171" path="m81,29l84,,,137r56,34l140,33,143,4r-3,29l148,19,143,4,81,29xe" fillcolor="black" stroked="f">
              <v:path arrowok="t"/>
            </v:shape>
            <v:shape id="_x0000_s2311" style="position:absolute;left:11353;top:3094;width:34;height:33" coordsize="68,65" path="m17,64r-4,l10,64,7,63r2,2l6,61,68,36,62,26,52,15,33,2,4,,,,4,,2,,,,17,64xe" fillcolor="black" stroked="f">
              <v:path arrowok="t"/>
            </v:shape>
            <v:shape id="_x0000_s2312" style="position:absolute;left:11262;top:3094;width:100;height:43" coordsize="199,86" path="m,67l34,84,50,82,73,79,97,77r25,-3l146,71r22,-3l186,65r13,-1l182,r-7,1l160,4,137,7,114,9,88,12,64,15,42,18,25,19,59,36,,67,11,86,34,84,,67xe" fillcolor="black" stroked="f">
              <v:path arrowok="t"/>
            </v:shape>
            <v:shape id="_x0000_s2313" style="position:absolute;left:11235;top:3062;width:56;height:65" coordsize="112,132" path="m,59r,l2,62r5,4l15,74r8,9l29,91r8,14l46,119r7,13l112,101,102,86,94,72,85,58,74,41,63,30,54,18,42,9,28,r,l,59xe" fillcolor="black" stroked="f">
              <v:path arrowok="t"/>
            </v:shape>
            <v:shape id="_x0000_s2314" style="position:absolute;left:11192;top:3056;width:57;height:36" coordsize="115,73" path="m64,59l56,73r1,l56,73r4,-3l63,69r4,-2l73,67r4,l87,70,115,11,94,3,73,,53,3,38,7,26,14,16,20,9,25,8,28,,42,8,28,1,35,,42,64,59xe" fillcolor="black" stroked="f">
              <v:path arrowok="t"/>
            </v:shape>
            <v:shape id="_x0000_s2315" style="position:absolute;left:11169;top:3077;width:55;height:111" coordsize="109,221" path="m31,221l64,196,109,17,45,,,179,33,154r-2,67l57,221r7,-25l31,221xe" fillcolor="black" stroked="f">
              <v:path arrowok="t"/>
            </v:shape>
            <v:shape id="_x0000_s2316" style="position:absolute;left:11085;top:3153;width:101;height:35" coordsize="202,72" path="m33,72r1,l37,70,51,67r22,l99,67r26,l152,69r25,l200,70,202,3,180,2r-25,l128,,99,,71,,45,3,23,6,,13r2,l33,72r,l34,72r-1,xe" fillcolor="black" stroked="f">
              <v:path arrowok="t"/>
            </v:shape>
            <v:shape id="_x0000_s2317" style="position:absolute;left:11054;top:3159;width:47;height:52" coordsize="96,103" path="m62,59r8,32l68,95r2,-4l73,84r3,-4l80,71r4,-5l87,63r9,-4l65,,51,10,37,21,27,35r-7,8l14,53r-2,7l9,64,6,71r8,32l6,71,,89r14,14l62,59xe" fillcolor="black" stroked="f">
              <v:path arrowok="t"/>
            </v:shape>
            <v:shape id="_x0000_s2318" style="position:absolute;left:11061;top:3188;width:71;height:65" coordsize="143,130" path="m132,124l127,85,48,,,44r79,86l73,91r59,32l143,103,127,85r5,39xe" fillcolor="black" stroked="f">
              <v:path arrowok="t"/>
            </v:shape>
            <v:shape id="_x0000_s2319" style="position:absolute;left:11080;top:3234;width:47;height:52" coordsize="94,105" path="m35,105l56,91r5,-7l63,81r6,-9l75,63r4,-6l84,49r5,-9l94,33,35,,32,7r-4,5l23,21r-5,8l16,33r-6,6l4,47,,54,21,40r14,65l49,102,56,91,35,105xe" fillcolor="black" stroked="f">
              <v:path arrowok="t"/>
            </v:shape>
            <v:shape id="_x0000_s2320" style="position:absolute;left:10998;top:3254;width:99;height:55" coordsize="199,111" path="m,76r39,26l199,65,185,,25,38,65,65,,76r6,35l39,102,,76xe" fillcolor="black" stroked="f">
              <v:path arrowok="t"/>
            </v:shape>
            <v:shape id="_x0000_s2321" style="position:absolute;left:10812;top:3113;width:218;height:179" coordsize="437,357" path="m3,67r,l37,67r33,1l103,74r31,7l162,94r29,14l218,123r25,18l268,162r21,23l309,210r18,25l343,263r12,31l365,325r7,32l437,346r-7,-38l417,271,402,235,383,201,362,171,340,143,313,115,285,91,254,67,222,49,190,32,153,19,117,10,79,4,40,,,,,,3,67r,l3,67xe" fillcolor="black" stroked="f">
              <v:path arrowok="t"/>
            </v:shape>
            <v:shape id="_x0000_s2322" style="position:absolute;left:10616;top:3113;width:197;height:219" coordsize="394,438" path="m67,432r,2l67,397r2,-35l76,330,86,298,98,266r16,-30l133,208r21,-25l178,158r25,-21l230,119r31,-17l292,88,325,78r34,-8l394,67,391,,348,5r-39,9l269,26,230,43,196,63,164,84r-31,26l104,138,80,169,57,203,39,238,24,276,11,313,4,354,,395r,42l,438r,-1l,438r,l67,432xe" fillcolor="black" stroked="f">
              <v:path arrowok="t"/>
            </v:shape>
            <v:shape id="_x0000_s2323" style="position:absolute;left:10616;top:3330;width:34;height:2" coordsize="67,6" path="m67,l34,3r,l34,3r,l,6,,5,,6r,l67,xe" fillcolor="black" stroked="f">
              <v:path arrowok="t"/>
            </v:shape>
            <v:shape id="_x0000_s2324" style="position:absolute;left:10616;top:3330;width:68;height:60" coordsize="136,121" path="m132,54r-2,l119,55,107,52,97,47,87,41,79,33,73,23,69,13,67,,,6,4,30,14,54,28,75,45,91r21,14l87,114r24,5l136,121r-1,l132,54r,l130,55r2,-1xe" fillcolor="black" stroked="f">
              <v:path arrowok="t"/>
            </v:shape>
            <v:shape id="_x0000_s2325" style="position:absolute;left:10682;top:3322;width:61;height:68" coordsize="122,136" path="m55,3r,3l56,18,53,29,48,39,41,50r-9,7l22,64,12,67,,69r3,67l26,132r24,-9l71,111,91,92,104,73,115,52r5,-25l122,r,3l55,3r,1l55,6r,-3xe" fillcolor="black" stroked="f">
              <v:path arrowok="t"/>
            </v:shape>
            <v:shape id="_x0000_s2326" style="position:absolute;left:10709;top:3312;width:34;height:16" coordsize="69,33" path="m,14l4,31r,-3l2,20r,1l2,23r67,l69,21r,-1l66,6,63,r4,17l,14,,24r6,9l,14xe" fillcolor="black" stroked="f">
              <v:path arrowok="t"/>
            </v:shape>
            <v:shape id="_x0000_s2327" style="position:absolute;left:10709;top:3206;width:110;height:115" coordsize="222,228" path="m219,r,l174,7,133,24,97,45,66,73,39,105,18,143,6,183,,225r67,3l70,197,80,168,93,141r21,-23l136,98,161,83,191,71r31,-4l222,67,219,xe" fillcolor="black" stroked="f">
              <v:path arrowok="t"/>
            </v:shape>
            <v:shape id="_x0000_s2328" style="position:absolute;left:10818;top:3206;width:122;height:108" coordsize="244,216" path="m244,211r-1,-1l236,164,217,123,194,87,164,56,129,31,87,13,45,3,,,3,67r33,l67,74,95,87r24,19l143,129r15,25l171,183r7,33l177,214r67,-3l244,210r-1,l244,211xe" fillcolor="black" stroked="f">
              <v:path arrowok="t"/>
            </v:shape>
            <v:shape id="_x0000_s2329" style="position:absolute;left:10906;top:3312;width:49;height:268" coordsize="98,537" path="m40,489l95,462,67,,,3,28,465,82,439,40,489r58,48l95,462,40,489xe" fillcolor="black" stroked="f">
              <v:path arrowok="t"/>
            </v:shape>
            <v:shape id="_x0000_s2330" style="position:absolute;left:10907;top:3517;width:41;height:39" coordsize="81,80" path="m,67r,l6,66r5,1l16,69r5,1l27,73r4,1l34,76r5,4l81,30,73,23,62,16,52,11,44,9,32,4,23,3,11,2,,,,,,67xe" fillcolor="black" stroked="f">
              <v:path arrowok="t"/>
            </v:shape>
            <v:shape id="_x0000_s2331" style="position:absolute;left:10875;top:3517;width:32;height:41" coordsize="64,83" path="m,73r33,1l36,73r6,-1l47,69r2,l50,67r6,l63,66r1,1l64,,54,2,47,3r-5,l32,4,22,7r-6,3l11,11,2,16r34,1l,73,16,83,33,74,,73xe" fillcolor="black" stroked="f">
              <v:path arrowok="t"/>
            </v:shape>
            <v:shape id="_x0000_s2332" style="position:absolute;left:10857;top:3514;width:36;height:39" coordsize="71,77" path="m,67r,l2,66r5,1l14,69r7,1l23,70r,1l30,76r5,1l71,21,64,17,57,13,46,8,35,6,28,4,21,3,11,1,,,,,,67xe" fillcolor="black" stroked="f">
              <v:path arrowok="t"/>
            </v:shape>
            <v:shape id="_x0000_s2333" style="position:absolute;left:10786;top:3514;width:71;height:71" coordsize="142,141" path="m67,141r,l69,126r4,-14l80,99,88,88,99,80r13,-7l126,69r16,-2l142,,112,4,87,11,63,24,41,41,24,63,11,87,4,112,,141r,l67,141xe" fillcolor="black" stroked="f">
              <v:path arrowok="t"/>
            </v:shape>
            <v:shape id="_x0000_s2334" style="position:absolute;left:10786;top:3585;width:39;height:29" coordsize="77,58" path="m56,58l69,20r,-4l67,9,66,6,67,,,,1,12,3,23r1,7l7,40,19,2,56,56,77,44,69,20,56,58xe" fillcolor="black" stroked="f">
              <v:path arrowok="t"/>
            </v:shape>
            <v:shape id="_x0000_s2335" style="position:absolute;left:10763;top:3586;width:51;height:60" coordsize="102,120" path="m67,120r,l67,112r3,-11l72,92,77,82r4,-7l88,67r6,-6l102,56,65,,51,11,40,22,28,36,18,52,11,67,5,84,2,101,,120r,l67,120xe" fillcolor="black" stroked="f">
              <v:path arrowok="t"/>
            </v:shape>
            <v:shape id="_x0000_s2336" style="position:absolute;left:10763;top:3646;width:63;height:60" coordsize="126,121" path="m117,102l103,65,95,58,88,52,82,45,75,37,72,28,70,20,67,9,67,,,,2,20,5,37r6,16l19,70,29,84r11,16l56,111r14,10l56,83r61,21l126,79,103,65r14,37xe" fillcolor="black" stroked="f">
              <v:path arrowok="t"/>
            </v:shape>
            <v:shape id="_x0000_s2337" style="position:absolute;left:10787;top:3687;width:35;height:24" coordsize="70,47" path="m68,47r,l68,40r,-7l69,28r1,-9l9,,4,11,3,22,,35,,47r,l68,47xe" fillcolor="black" stroked="f">
              <v:path arrowok="t"/>
            </v:shape>
            <v:shape id="_x0000_s2338" style="position:absolute;left:10787;top:3711;width:70;height:67" coordsize="139,135" path="m139,97l117,73,107,68,97,62,89,54,80,45,76,37,72,24,68,13,68,,,,3,24,7,44r7,21l27,84r14,17l58,115r18,11l97,135,75,111,139,97,135,79,117,72r22,25xe" fillcolor="black" stroked="f">
              <v:path arrowok="t"/>
            </v:shape>
            <v:shape id="_x0000_s2339" style="position:absolute;left:10824;top:3759;width:92;height:55" coordsize="183,109" path="m98,109r5,-63l98,43,89,38,84,34,78,28,74,21,70,14,66,7,64,,,14,4,29r7,16l18,57,28,70,39,81,50,91r11,8l75,108,81,45r18,64l183,83,103,46r-5,63xe" fillcolor="black" stroked="f">
              <v:path arrowok="t"/>
            </v:shape>
            <v:shape id="_x0000_s2340" style="position:absolute;left:10852;top:3782;width:21;height:34" coordsize="44,68" path="m33,66r-9,2l31,67r3,-1l38,66r6,-2l27,,24,1r-4,l14,3,10,4,2,7,10,4,5,5,,8,33,66xe" fillcolor="black" stroked="f">
              <v:path arrowok="t"/>
            </v:shape>
            <v:shape id="_x0000_s2341" style="position:absolute;left:10851;top:3785;width:17;height:33" coordsize="34,68" path="m20,65l10,68,24,65r1,-2l28,63r6,-2l3,2r3,l3,2,1,3,10,,,3,10,,4,,,3,20,65xe" fillcolor="black" stroked="f">
              <v:path arrowok="t"/>
            </v:shape>
            <v:shape id="_x0000_s2342" style="position:absolute;left:10835;top:3786;width:26;height:33" coordsize="52,66" path="m47,63r,l43,65r2,1l49,63r3,-1l32,,23,2,16,4,9,9,,16r,l47,63xe" fillcolor="black" stroked="f">
              <v:path arrowok="t"/>
            </v:shape>
            <v:shape id="_x0000_s2343" style="position:absolute;left:10831;top:3794;width:29;height:27" coordsize="59,54" path="m48,54l59,43r-5,8l59,43r,-1l56,47,9,,3,8r,1l6,4,,12,11,1,48,54r7,-3l58,44,48,54xe" fillcolor="black" stroked="f">
              <v:path arrowok="t"/>
            </v:shape>
            <v:shape id="_x0000_s2344" style="position:absolute;left:10774;top:3794;width:80;height:143" coordsize="160,284" path="m67,284r,l67,265r,-20l70,227r4,-18l79,189r4,-15l88,158r7,-17l101,126r8,-13l116,101r9,-13l133,78r9,-9l151,60r9,-7l123,,109,10,97,21,83,34,72,49,60,64,50,80,42,98r-8,18l27,133r-9,21l14,175r-4,20l6,216,3,239,,262r,22l,284r67,xe" fillcolor="black" stroked="f">
              <v:path arrowok="t"/>
            </v:shape>
            <v:shape id="_x0000_s2345" style="position:absolute;left:10774;top:3937;width:34;height:6" coordsize="67,13" path="m67,13r,l67,10r,-4l67,3,67,,,,,3,,6r,4l,13r,l67,13xe" fillcolor="black" stroked="f">
              <v:path arrowok="t"/>
            </v:shape>
            <v:shape id="_x0000_s2346" style="position:absolute;left:10774;top:3943;width:34;height:37" coordsize="67,74" path="m67,74r,-3l67,,,,,71,,68r67,6l67,72r,-1l67,74xe" fillcolor="black" stroked="f">
              <v:path arrowok="t"/>
            </v:shape>
            <v:shape id="_x0000_s2347" style="position:absolute;left:10774;top:3977;width:34;height:3" coordsize="67,6" path="m67,6l34,3r,l34,3r,l34,3r,l34,3r,l34,3r,l,,67,6r,-2l67,3r,3xe" fillcolor="black" stroked="f">
              <v:path arrowok="t"/>
            </v:shape>
            <v:shape id="_x0000_s2348" style="position:absolute;left:10770;top:3977;width:38;height:37" coordsize="77,73" path="m60,73r2,-3l65,62r1,-6l69,48,72,38r1,-7l75,24,76,14,77,6,10,r1,6l10,10,9,17,7,24r,4l4,34,3,39,,45,2,42,60,73r,-1l62,70r-2,3xe" fillcolor="black" stroked="f">
              <v:path arrowok="t"/>
            </v:shape>
            <v:shape id="_x0000_s2349" style="position:absolute;left:10749;top:3998;width:51;height:46" coordsize="102,91" path="m67,69l58,91r7,-8l70,77r6,-7l83,63r5,-8l93,46r4,-7l102,31,44,,41,6r-4,7l32,18r-2,3l25,28r-5,7l14,41r-4,5l,69,10,46,,56,,69r67,xe" fillcolor="black" stroked="f">
              <v:path arrowok="t"/>
            </v:shape>
            <v:shape id="_x0000_s2350" style="position:absolute;left:10749;top:4032;width:33;height:1" coordsize="67,0" path="m67,l,,67,r,l67,r,l,,,,,,,,67,,,,67,xe" fillcolor="black" stroked="f">
              <v:path arrowok="t"/>
            </v:shape>
            <v:shape id="_x0000_s2351" style="position:absolute;left:10749;top:4025;width:130;height:45" coordsize="261,91" path="m261,24r,l240,24,216,23r-21,l175,23,157,20,139,19,122,16,107,13,93,10,83,7,73,5,65,2,60,r2,l65,5r2,11l,16,6,35r8,13l27,56r12,7l51,66r12,6l79,75r16,2l111,80r20,3l149,84r21,3l192,90r21,l237,91r24,l261,91r,-67xe" fillcolor="black" stroked="f">
              <v:path arrowok="t"/>
            </v:shape>
            <v:shape id="_x0000_s2352" style="position:absolute;left:10879;top:4034;width:35;height:36" coordsize="70,72" path="m70,35l34,5r-9,l20,5,10,5,,5,,72r10,l20,72r11,l42,70,6,40,70,35,67,,34,5,70,35xe" fillcolor="black" stroked="f">
              <v:path arrowok="t"/>
            </v:shape>
            <v:shape id="_x0000_s2353" style="position:absolute;left:10882;top:4051;width:46;height:141" coordsize="92,281" path="m92,275r,l91,257,88,240r,-16l85,205,82,189r,-16l81,155,78,137,75,120r,-17l74,86,71,67,68,50r,-15l67,16,64,,,5,,22,1,40,4,58,7,75r,17l8,109r3,19l14,145r,16l15,179r3,18l21,214r,15l23,249r3,17l28,281r,l92,275r,l92,275xe" fillcolor="black" stroked="f">
              <v:path arrowok="t"/>
            </v:shape>
            <v:shape id="_x0000_s2354" style="position:absolute;left:10896;top:4189;width:63;height:296" coordsize="126,593" path="m89,593r33,-37l119,521r-4,-35l112,451r-4,-36l103,383r-2,-35l96,313,94,278,89,241,85,209,82,174,78,138,74,104,71,70,67,35,64,,,6,2,41,7,76r2,34l14,146r4,34l21,215r4,35l29,283r3,35l36,353r3,35l43,423r4,34l50,492r4,35l57,562,89,525r,68l126,593r-4,-37l89,593xe" fillcolor="black" stroked="f">
              <v:path arrowok="t"/>
            </v:shape>
            <v:shape id="_x0000_s2355" style="position:absolute;left:10930;top:4452;width:11;height:33" coordsize="22,68" path="m,68r,l6,68r5,l17,68r5,l22,,17,,11,,6,,,,,,,68xe" fillcolor="black" stroked="f">
              <v:path arrowok="t"/>
            </v:shape>
            <v:shape id="_x0000_s2356" style="position:absolute;left:10522;top:4452;width:408;height:343" coordsize="815,686" path="m67,686r,l70,623,81,563r19,-59l125,448r31,-54l192,343r44,-47l283,251r54,-41l396,175r61,-33l522,117,592,96,664,79r74,-9l815,68,815,,732,3,652,14,575,31,499,55,429,83r-67,34l300,157r-59,44l188,248r-46,53l100,357,66,418,38,482,17,546,6,615,,686r,l67,686xe" fillcolor="black" stroked="f">
              <v:path arrowok="t"/>
            </v:shape>
            <v:shape id="_x0000_s2357" style="position:absolute;left:10522;top:4795;width:34;height:33" coordsize="67,68" path="m35,l67,30,66,23r1,-6l67,9,67,,,,,9r,8l1,28,3,38,35,68,3,38,7,68r28,l35,xe" fillcolor="black" stroked="f">
              <v:path arrowok="t"/>
            </v:shape>
            <v:shape id="_x0000_s2358" style="position:absolute;left:10540;top:4795;width:454;height:33" coordsize="909,68" path="m909,34l875,,,,,68r875,l842,34r67,l909,,875,r34,34xe" fillcolor="black" stroked="f">
              <v:path arrowok="t"/>
            </v:shape>
            <v:shape id="_x0000_s2359" style="position:absolute;left:10960;top:4795;width:34;height:34" coordsize="67,67" path="m33,l67,33r,l67,32r,l67,32,,32r,l,32r,1l,33,33,67,,33,,67r33,l33,xe" fillcolor="black" stroked="f">
              <v:path arrowok="t"/>
            </v:shape>
            <v:shape id="_x0000_s2360" style="position:absolute;left:10977;top:4795;width:237;height:34" coordsize="475,67" path="m475,r,l445,,416,,386,,355,,326,,296,,267,,237,,208,,179,,149,,120,,89,,59,,30,,,,,67r30,l59,67r30,l120,67r29,l179,67r29,l237,67r30,l296,67r30,l355,67r31,l416,67r29,l475,67r,l475,xe" fillcolor="black" stroked="f">
              <v:path arrowok="t"/>
            </v:shape>
            <v:shape id="_x0000_s2361" style="position:absolute;left:11214;top:4795;width:183;height:34" coordsize="364,67" path="m364,r,l342,,318,,296,,273,,251,,227,,204,,182,,159,,137,,113,,91,,68,,46,,22,,,,,67r22,l46,67r22,l91,67r22,l137,67r22,l182,67r22,l227,67r24,l273,67r23,l318,67r24,l364,67r,l364,xe" fillcolor="black" stroked="f">
              <v:path arrowok="t"/>
            </v:shape>
            <v:shape id="_x0000_s2362" style="position:absolute;left:11397;top:4795;width:54;height:34" coordsize="108,67" path="m108,r,l96,,82,,69,,55,,41,,27,,14,,,,,67r14,l27,67r14,l55,67r14,l82,67r14,l108,67r,l108,xe" fillcolor="black" stroked="f">
              <v:path arrowok="t"/>
            </v:shape>
            <v:shape id="_x0000_s2363" style="position:absolute;left:11297;top:3116;width:41;height:69" coordsize="83,138" path="m51,75l,70r3,6l7,84r3,9l13,101r1,9l15,121r,10l15,138r68,l83,125,80,112,79,101,77,87,74,73,69,59,62,45,53,31,3,27r50,4l31,,3,27,51,75xe" fillcolor="black" stroked="f">
              <v:path arrowok="t"/>
            </v:shape>
            <v:shape id="_x0000_s2364" style="position:absolute;left:11282;top:3129;width:40;height:49" coordsize="80,97" path="m33,97l67,66r,-3l70,59r4,-6l80,48,32,,23,11,14,22,5,41,,60,33,29r,68l63,97,66,66,33,97xe" fillcolor="black" stroked="f">
              <v:path arrowok="t"/>
            </v:shape>
            <v:shape id="_x0000_s2365" style="position:absolute;left:11282;top:3144;width:33;height:34" coordsize="68,68" path="m55,10l68,35r,l68,34,34,68r1,l35,,34,,,34r,1l,35,13,61,,35,,51,13,61,55,10xe" fillcolor="black" stroked="f">
              <v:path arrowok="t"/>
            </v:shape>
            <v:shape id="_x0000_s2366" style="position:absolute;left:11288;top:3149;width:49;height:109" coordsize="98,219" path="m31,84l94,69,90,62,85,53,80,44,73,34,66,25,59,17,52,9,42,,,51r4,5l11,62r4,5l19,73r5,7l26,84r5,9l35,100,98,84,35,100,98,219,98,84r-67,xe" fillcolor="black" stroked="f">
              <v:path arrowok="t"/>
            </v:shape>
            <v:shape id="_x0000_s2367" style="position:absolute;left:11303;top:3178;width:35;height:24" coordsize="68,49" path="m1,23l11,,10,1,,25r,l,26r67,l67,25r,l57,49r2,-2l68,23,59,47,68,37r,-14l1,23xe" fillcolor="black" stroked="f">
              <v:path arrowok="t"/>
            </v:shape>
            <v:shape id="_x0000_s2368" style="position:absolute;left:11304;top:3190;width:34;height:12" coordsize="67,24" path="m,l34,r,l34,r,l34,r,l34,r,l34,r,l67,,58,24,67,14,67,,,xe" fillcolor="black" stroked="f">
              <v:path arrowok="t"/>
            </v:shape>
            <v:shape id="_x0000_s2369" style="position:absolute;left:11304;top:3182;width:34;height:12" coordsize="69,24" path="m1,6r,l1,8,4,,3,1,,15r67,l65,24r1,-2l69,8r,-2l69,6,1,6xe" fillcolor="black" stroked="f">
              <v:path arrowok="t"/>
            </v:shape>
            <v:shape id="_x0000_s2370" style="position:absolute;left:11115;top:3120;width:242;height:236" coordsize="484,474" path="m413,30r-2,1l406,34r-6,4l392,44r-9,7l376,61r-5,9l368,82r1,12l372,107r6,12l385,131r7,9l399,149r4,5l404,156r,l406,153r1,-4l410,143r4,-10l417,122r4,-17l427,84r1,-9l430,66r1,-7l431,54r-1,-6l430,44r-2,-4l427,37r15,15l423,131r54,35l484,286,459,418,264,434,164,474,19,395,,324,13,188,138,118,194,40,313,r84,7l420,31r-3,-1l416,30r-2,l413,30xe" fillcolor="#7f0000" stroked="f">
              <v:path arrowok="t"/>
            </v:shape>
            <v:shape id="_x0000_s2371" style="position:absolute;left:11073;top:3169;width:135;height:79" coordsize="271,157" path="m87,157l,60,,59,3,54,6,47r4,-7l16,32,23,22r9,-7l42,8,59,3,87,r34,l157,r35,1l223,3r20,1l251,4r20,10l262,19,240,35,208,56,171,80r-35,25l108,129,90,147r-3,10xe" fillcolor="#c00" stroked="f">
              <v:path arrowok="t"/>
            </v:shape>
            <v:shape id="_x0000_s2372" style="position:absolute;left:11073;top:3181;width:55;height:67" coordsize="111,133" path="m23,r4,12l35,28,46,42,60,57,75,71,90,84r11,11l111,102,98,113r-8,8l86,128r1,5l,36,2,32,6,23,13,12,23,xe" fillcolor="red" stroked="f">
              <v:path arrowok="t"/>
            </v:shape>
            <v:shape id="_x0000_s2373" style="position:absolute;left:11094;top:3298;width:148;height:110" coordsize="296,220" path="m50,r6,3l70,12r21,9l116,35r28,13l171,61r24,8l214,75r16,1l245,77r14,2l270,79r12,1l289,80r5,l296,80r-6,4l275,94r-21,16l227,126r-30,20l168,163r-27,17l120,191r-17,7l88,205r-14,5l63,213r-10,4l46,219r-4,1l40,220r-4,l25,217,12,212,1,201,,187,4,161r7,-32l21,93,32,59,40,28,47,9,50,xe" fillcolor="#c30" stroked="f">
              <v:path arrowok="t"/>
            </v:shape>
            <v:shape id="_x0000_s2374" style="position:absolute;left:11247;top:3295;width:134;height:100" coordsize="268,199" path="m83,53r3,-1l96,46r15,-7l128,29r21,-8l170,12,190,5,209,1,226,r13,l250,1r7,2l263,4r3,3l268,8r,l268,14r-1,17l266,54r-2,28l263,112r-2,26l260,159r-1,14l254,180r-5,-5l243,169r-4,4l238,183r,9l239,197r,2l3,127,2,124,,115,,102,3,88,12,74,26,63,50,54,83,53xe" fillcolor="red" stroked="f">
              <v:path arrowok="t"/>
            </v:shape>
            <v:shape id="_x0000_s2375" style="position:absolute;left:11270;top:3332;width:96;height:47" coordsize="194,93" path="m23,r7,2l49,11,78,23r32,14l141,53r28,14l187,78r7,8l191,92r-4,1l180,93r-9,-1l160,89,149,84,135,78,120,71,103,63,83,53,63,42,44,30,27,19,13,12,3,5,,4,23,xe" stroked="f">
              <v:path arrowok="t"/>
            </v:shape>
            <v:shape id="_x0000_s2376" style="position:absolute;left:11247;top:3297;width:134;height:98" coordsize="268,196" path="m45,79r3,3l55,89,65,99r14,13l96,124r18,13l134,147r21,7l169,156r12,5l194,163r11,3l215,169r9,3l231,175r7,1l238,184r,6l239,194r,2l3,124r,-1l2,120r,-4l,109r,-7l,93,3,86,6,78r39,1xm257,r-8,173l252,176r2,1l257,176r2,-6l260,156r1,-21l263,109r1,-30l266,51r1,-23l268,11r,-6l268,5,266,4,263,1,257,xm166,11r-7,11l151,32r-7,10l137,50r-6,7l127,63r-3,2l123,67,55,57r,l55,56,54,54r,-3l61,50r7,l75,50r8,l85,49r5,-3l99,42r9,-6l121,30r14,-7l151,16r15,-5xe" fillcolor="#c30" stroked="f">
              <v:path arrowok="t"/>
              <o:lock v:ext="edit" verticies="t"/>
            </v:shape>
            <v:shape id="_x0000_s2377" style="position:absolute;left:11320;top:3188;width:116;height:114" coordsize="232,230" path="m2,10r1,l6,9,10,7r6,l20,10r6,4l30,24r1,13l33,51r1,9l34,69r1,4l35,76r,3l35,79r,l38,230r9,-3l66,221r30,-9l129,200r35,-12l195,175r23,-11l229,153r3,-11l232,130r-2,-12l229,105,226,94,225,84r-2,-5l222,76r-3,-2l212,72,200,66,184,59,166,52,146,44,124,35,103,27,80,20,61,13,41,7,26,3,13,,5,,,4r2,6xe" fillcolor="red" stroked="f">
              <v:path arrowok="t"/>
            </v:shape>
            <v:shape id="_x0000_s2378" style="position:absolute;left:11335;top:3199;width:101;height:87" coordsize="202,174" path="m7,174r12,-6l40,160,69,150,98,140r29,-7l153,129r18,1l179,139r,1l181,141r,2l181,144r7,-4l192,136r4,-4l199,129r1,-6l202,116r,-7l202,101r-6,-2l191,99r-7,l175,99r-8,2l158,102r-9,2l137,106r-15,3l105,111,87,109,69,108,50,104,33,99,18,94,5,87r2,87xm4,49l18,46r15,l52,48r18,1l87,52r17,1l118,56r9,1l139,59r11,1l161,62r10,l177,62r1,-2l175,56r-8,-4l154,46,136,39,113,32,90,25,64,18,39,11,18,4,,,,3,1,6r,2l1,13,3,27r,9l4,45r,4xe" fillcolor="#c00" stroked="f">
              <v:path arrowok="t"/>
              <o:lock v:ext="edit" verticies="t"/>
            </v:shape>
            <v:shape id="_x0000_s2379" style="position:absolute;left:11341;top:3238;width:86;height:15" coordsize="173,29" path="m3,r8,l34,,65,,98,r32,l157,1r16,2l171,6r-15,4l133,14r-28,4l76,21,46,25,22,27,6,29,,29,3,xe" stroked="f">
              <v:path arrowok="t"/>
            </v:shape>
            <v:shape id="_x0000_s2380" style="position:absolute;left:11208;top:3139;width:121;height:141" coordsize="243,283" path="m77,238r3,l87,237r11,l111,238r14,4l139,249r12,10l161,273r9,10l181,283r10,-10l201,258r8,-17l216,226r6,-13l223,209r20,-52l241,151r-4,-12l230,119,220,95,205,72,184,48,158,28,126,14,94,7,70,2,52,,38,,28,,22,3,21,4r-1,l,76,77,238xe" fillcolor="#c00" stroked="f">
              <v:path arrowok="t"/>
            </v:shape>
            <v:shape id="_x0000_s2381" style="position:absolute;left:11240;top:3144;width:77;height:119" coordsize="153,238" path="m47,6l45,7r-5,5l31,19r-8,9l14,44,6,62,2,84,,111r2,20l3,147r3,17l9,180r3,14l16,206r5,11l27,226r6,l38,226r6,1l50,229r7,1l62,233r7,3l75,238,89,226r14,-17l115,188r12,-21l135,147r9,-16l148,118r1,-4l153,80,146,69,138,56,128,45,118,35,106,26,93,16,78,9,62,3,59,2r-2,l52,2,50,,48,2r,1l47,5r,1xe" fillcolor="red" stroked="f">
              <v:path arrowok="t"/>
            </v:shape>
            <v:shape id="_x0000_s2382" style="position:absolute;left:11132;top:3164;width:124;height:120" coordsize="249,240" path="m7,138r2,-1l12,131r7,-5l26,120r8,-4l45,116r12,3l68,128r12,14l93,158r11,15l114,189r7,14l124,214r,10l117,229r-4,4l118,236r13,3l151,240r21,l193,239r21,-3l229,232r11,-11l246,203r3,-26l247,149r-5,-29l233,91,223,64,211,44,198,29,187,18,177,11,170,5,163,2,159,r-1,l156,r-8,5l127,21,97,42,65,67,34,91,12,113,,130r7,8xe" fillcolor="red" stroked="f">
              <v:path arrowok="t"/>
            </v:shape>
            <v:shape id="_x0000_s2383" style="position:absolute;left:11132;top:3164;width:124;height:120" coordsize="247,240" path="m54,117l187,22r1,1l190,26r4,4l200,35r5,7l211,49r5,8l223,65r-2,-5l218,54r-4,-5l211,44,198,29,187,18,177,11,170,5,163,2,159,r-1,l156,r-8,5l127,21,97,42,65,67,34,91,12,113,,130r7,8l9,137r1,-3l14,128r6,-5l27,119r8,-3l44,114r10,3xm96,162r12,-3l127,155r19,-4l169,144r22,-6l211,131r18,-5l242,119r1,5l243,130r1,5l246,141r,7l247,154r,5l247,165,117,191r-4,-7l107,177r-6,-8l96,162xm122,208l247,198r-3,12l240,219r-4,9l229,232r-15,4l193,239r-21,1l151,240r-20,-1l118,236r-5,-3l117,229r5,-3l124,221r,-6l122,208xe" fillcolor="#c00" stroked="f">
              <v:path arrowok="t"/>
              <o:lock v:ext="edit" verticies="t"/>
            </v:shape>
            <v:shape id="_x0000_s2384" style="position:absolute;left:11281;top:3204;width:102;height:105" coordsize="203,212" path="m,153r3,-8l11,125,24,97,38,65,55,35,71,13,87,,99,5r14,15l129,40r18,22l164,84r15,21l192,122r8,11l203,138r,1l200,143r-2,6l193,154r-5,9l181,171r-7,7l164,185r-13,6l132,196r-21,5l87,205r-21,3l46,210r-13,2l29,212,,153xe" fillcolor="red" stroked="f">
              <v:path arrowok="t"/>
            </v:shape>
            <v:shape id="_x0000_s2385" style="position:absolute;left:11281;top:3204;width:102;height:105" coordsize="203,212" path="m7,133r171,33l17,175r146,12l148,192r-19,4l108,202r-23,3l64,208r-18,2l33,212r-4,l,153r,-1l1,147r3,-5l7,133xm60,26l198,147r2,-4l202,140r1,-1l203,138r-3,-5l192,122,179,105,164,84,147,62,129,40,113,20,99,5,91,,83,3,71,12,60,26xe" fillcolor="#c00" stroked="f">
              <v:path arrowok="t"/>
              <o:lock v:ext="edit" verticies="t"/>
            </v:shape>
            <v:shape id="_x0000_s2386" style="position:absolute;left:11083;top:3209;width:128;height:90" coordsize="257,181" path="m108,r-5,7l87,28,68,56,44,90,23,122,7,151,,171r4,8l24,179r20,l63,179r17,2l98,181r16,-2l131,179r15,l162,178r14,-1l190,174r14,-3l218,167r12,-4l244,157r13,-7l237,150r-25,-8l184,126,157,105,135,80,117,53,107,27,108,xe" fillcolor="#c00" stroked="f">
              <v:path arrowok="t"/>
            </v:shape>
            <v:shape id="_x0000_s2387" style="position:absolute;left:11158;top:3274;width:151;height:90" coordsize="302,181" path="m,52l6,49,21,44,45,35,73,26,104,16,136,7,167,2,194,r24,2l239,5r19,4l275,13r13,7l298,28r4,10l301,49r-8,14l282,83r-14,21l253,125r-14,20l226,160r-10,11l214,175r,-1l211,168r-3,-5l205,156r-4,-6l195,147r-4,2l187,156r-4,14l183,178r2,3l187,181,,52xe" fillcolor="#c30" stroked="f">
              <v:path arrowok="t"/>
            </v:shape>
            <v:shape id="_x0000_s2388" style="position:absolute;left:11270;top:3110;width:101;height:89" coordsize="204,179" path="m,19r2,l6,19r7,2l23,22r11,4l47,32r14,8l75,52,87,67r9,20l100,108r3,21l104,148r,16l103,175r,4l204,17r-2,-3l197,7,187,1,174,,162,1,139,4,111,8,80,11,51,14,24,17,7,19,,19xe" fillcolor="#c00" stroked="f">
              <v:path arrowok="t"/>
            </v:shape>
            <v:shape id="_x0000_s2389" style="position:absolute;left:11182;top:3073;width:115;height:110" coordsize="230,219" path="m,219l52,16r1,-1l56,12,63,8,70,4,80,1,93,r12,1l121,7r16,12l156,40r18,27l191,96r15,28l219,149r8,17l230,172r-1,-2l224,169r-7,-4l208,161r-12,-5l182,152r-14,-4l152,147r-19,-2l115,147r-18,2l77,156,58,166,38,180,18,197,,219xe" fillcolor="#c00" stroked="f">
              <v:path arrowok="t"/>
            </v:shape>
            <v:shape id="_x0000_s2390" style="position:absolute;left:11181;top:3274;width:113;height:81" coordsize="226,163" path="m139,163l,34,17,28,37,21,56,16,76,10,96,6,115,3,132,r17,l156,r7,2l169,2r7,1l181,3r6,2l192,5r6,1l211,16r8,11l225,40r1,14l223,68r-3,14l216,94r-5,13l206,115r-5,7l194,129r-7,7l180,143r-7,6l166,154r-6,5l156,152r-4,-5l146,149r-4,7l142,157r-2,3l140,161r-1,2xe" fillcolor="red" stroked="f">
              <v:path arrowok="t"/>
            </v:shape>
            <v:shape id="_x0000_s2391" style="position:absolute;left:11204;top:3274;width:75;height:75" coordsize="150,152" path="m97,152l87,145,74,132,60,114,46,93,32,72,20,51,8,33,,19,7,16r8,-2l22,12r7,-2l29,12r,l29,12r,1l32,26r9,18l53,65,67,86r14,21l94,124r8,11l105,139r,-3l108,129r3,-11l114,104r2,-17l119,70r3,-15l123,40r,-16l122,13,118,6,112,r9,2l129,2r8,1l144,5r2,1l146,6r,l146,6r4,14l150,37r-4,21l140,80r-8,21l123,122r-9,16l105,149r-1,-2l101,147r-2,2l97,152xe" stroked="f">
              <v:path arrowok="t"/>
            </v:shape>
            <v:shape id="_x0000_s2392" style="position:absolute;left:11095;top:3306;width:111;height:96" coordsize="222,193" path="m77,l,180r1,2l6,185r5,4l21,192r10,1l44,193r15,-4l74,180,93,168r21,-16l136,134r23,-19l181,96,199,80,213,67r9,-7l220,59r-3,l216,59r-3,l201,56,185,50,168,43,149,35,131,26,111,17,94,8,79,r,l79,,77,r,xe" fillcolor="red" stroked="f">
              <v:path arrowok="t"/>
            </v:shape>
            <v:shape id="_x0000_s2393" style="position:absolute;left:11099;top:3311;width:61;height:94" coordsize="124,186" path="m,182l91,r7,3l107,7r8,4l124,15r-9,10l105,38,94,53,83,69,70,87,58,105,48,123,38,141r-6,12l27,162r-4,7l18,176r-4,5l11,183r-3,2l6,186,4,185,3,183r-2,l,182xe" stroked="f">
              <v:path arrowok="t"/>
            </v:shape>
            <v:shape id="_x0000_s2394" style="position:absolute;left:11083;top:3225;width:86;height:73" coordsize="173,145" path="m6,117l108,r4,11l117,22r7,11l132,43r8,11l150,64r12,10l173,84r-9,5l153,96r-13,7l126,112r-15,8l96,129r-16,8l65,145r-7,l51,145r-7,l37,145r-9,l21,145r-8,l4,145,,144r,-7l2,129,6,117xe" fillcolor="red" stroked="f">
              <v:path arrowok="t"/>
            </v:shape>
            <v:shape id="_x0000_s2395" style="position:absolute;left:11083;top:3232;width:62;height:61" coordsize="124,124" path="m2,118l112,r3,6l118,10r3,6l124,21,,124r,-2l,121r,-2l2,118xe" stroked="f">
              <v:path arrowok="t"/>
            </v:shape>
            <v:shape id="_x0000_s2396" style="position:absolute;left:11309;top:3111;width:56;height:54" coordsize="112,107" path="m111,l,54r4,6l8,65r3,7l14,78r3,7l20,93r1,7l22,107r2,l25,106r2,l28,105r7,-9l45,84,57,70,70,53,84,36,95,22,105,9r7,-8l112,1r,-1l111,r,xe" fillcolor="#a60000" stroked="f">
              <v:path arrowok="t"/>
            </v:shape>
            <v:shape id="_x0000_s2397" style="position:absolute;left:11200;top:3073;width:72;height:91" coordsize="144,182" path="m,182l26,8,30,7,34,4,40,2,44,1,51,r6,l64,1r7,1l144,151r-16,-3l113,145r-19,l76,147r-18,4l38,158,20,168,,182xe" fillcolor="red" stroked="f">
              <v:path arrowok="t"/>
            </v:shape>
            <v:shape id="_x0000_s2398" style="position:absolute;left:11218;top:3074;width:20;height:79" coordsize="40,157" path="m,2l,157r9,-4l21,149r9,-3l40,145,5,,4,,2,,1,,,2xe" stroked="f">
              <v:path arrowok="t"/>
            </v:shape>
            <v:shape id="_x0000_s2399" style="position:absolute;left:11297;top:3241;width:81;height:45" coordsize="161,89" path="m161,81l1,,,1r,l,1,,2,7,9r10,7l28,25,41,35r14,9l70,54r17,9l104,71r10,4l122,79r7,3l136,85r6,1l147,88r5,1l156,89r1,-3l159,85r1,-3l161,81xe" stroked="f">
              <v:path arrowok="t"/>
            </v:shape>
            <v:shape id="_x0000_s2400" style="position:absolute;left:11176;top:3210;width:77;height:31" coordsize="153,63" path="m,62l144,r3,6l148,13r3,5l153,25r-24,7l105,39,84,45,63,50,43,55,26,59,12,62,1,63r,l1,62r,l,62xe" stroked="f">
              <v:path arrowok="t"/>
            </v:shape>
            <v:shape id="_x0000_s2401" style="position:absolute;left:11258;top:3158;width:48;height:102" coordsize="96,205" path="m,198l12,182,25,159,36,129,47,97,57,65,65,37,71,14,74,r5,6l86,12r6,5l96,23,28,205r-7,-3l14,201,7,199,,198xe" stroked="f">
              <v:path arrowok="t"/>
            </v:shape>
            <v:rect id="_x0000_s2402" style="position:absolute;left:11143;top:3259;width:348;height:602" fillcolor="#e0eded" stroked="f"/>
            <v:shape id="_x0000_s2403" style="position:absolute;left:11005;top:3259;width:138;height:633" coordsize="274,1266" path="m274,l,63,,1266r274,-62l274,xe" stroked="f">
              <v:path arrowok="t"/>
            </v:shape>
            <v:rect id="_x0000_s2404" style="position:absolute;left:11295;top:3259;width:78;height:602" fillcolor="#e50000" stroked="f"/>
            <v:shape id="_x0000_s2405" style="position:absolute;left:11052;top:3272;width:37;height:611" coordsize="76,1220" path="m76,1202l76,,,18,,1220r76,-18xe" fillcolor="red" stroked="f">
              <v:path arrowok="t"/>
            </v:shape>
            <v:rect id="_x0000_s2406" style="position:absolute;left:11143;top:3483;width:348;height:78" fillcolor="#e50000" stroked="f"/>
            <v:shape id="_x0000_s2407" style="position:absolute;left:11005;top:3483;width:138;height:111" coordsize="274,221" path="m,66l274,r,155l,221,,66xe" fillcolor="red" stroked="f">
              <v:path arrowok="t"/>
            </v:shape>
            <v:shape id="_x0000_s2408" style="position:absolute;left:10633;top:3130;width:420;height:760" coordsize="840,1519" path="m185,380r1,1l186,384r,1l186,388r-1,18l181,425r-7,15l162,455r-12,13l134,478r-17,7l99,488,81,486,63,482,47,475,32,465,19,453,9,437,2,420,,402r,l,363,4,325r7,-36l22,254,36,219,53,187,73,156,96,128r26,-27l150,77,181,58,213,40,247,24,283,13,319,5,359,r39,l436,3r36,7l509,20r34,14l575,51r31,19l635,93r27,25l686,146r21,31l725,208r15,35l753,278r8,37l767,353r-1,l840,1508r-185,11l579,366r-7,-39l558,292,537,261,512,233,481,212,447,196r-38,-9l370,185r-38,6l298,205r-30,18l240,247r-23,28l200,307r-11,35l185,380xe" stroked="f">
              <v:path arrowok="t"/>
            </v:shape>
            <v:shape id="_x0000_s2409" style="position:absolute;left:10632;top:3129;width:420;height:745" coordsize="839,1488" path="m25,458l45,444,66,434r21,-7l110,423r21,-2l150,421r19,2l184,424r1,-8l188,406r,-8l188,389r,-3l188,385r,-3l187,381r,-9l188,365r,-7l190,350r1,-7l194,336r1,-7l198,322r-7,-3l185,316r-7,-2l171,311r-25,-9l124,297r-23,-3l80,294r-19,l42,297r-18,4l9,307,6,318,4,330,3,342,2,354,,367r,12l,391r2,12l2,403r1,9l4,419r2,7l9,433r2,7l16,447r4,5l25,458xm143,87l128,99r-14,14l100,127,87,141,75,158,63,174r-9,16l44,209r31,2l103,221r25,14l150,251r20,18l185,284r12,14l202,307r6,-13l215,283r7,-11l230,260r9,-9l249,241r9,-9l270,224r-3,-6l264,213r-3,-6l258,202,246,178,232,158,218,140,204,125,188,112,173,102,159,94,143,87xm244,27r14,-6l272,17r14,-4l300,10,316,7,330,4,345,3,361,1,369,r9,l386,r10,l403,17r5,18l413,55r1,22l414,99r-3,26l406,153r-10,28l396,182r-2,1l394,185r-1,1l387,186r-4,l378,186r-6,l359,188r-12,2l335,193r-11,3l313,200r-11,6l291,211r-10,6l279,216r,-2l279,213r,l281,207r3,-14l285,172r1,-26l284,116,277,84,264,55,244,27xm653,109l638,97,624,84,609,73,594,62,578,52,563,43,546,35,529,28,519,62,504,90r-21,25l462,136r-21,15l422,162r-14,7l404,172r,2l403,176r-3,6l399,188r16,1l431,193r17,4l462,203r15,7l491,218r13,10l516,238r30,-13l571,211r21,-16l610,178r14,-18l637,143r9,-17l653,109xm768,353r-2,-20l762,314r-4,-20l754,276r-6,-18l741,239r-7,-18l725,204r-22,23l676,242r-28,10l620,258r-28,2l568,259r-19,-1l533,255r10,11l552,279r8,14l566,307r5,14l577,336r3,15l581,367r1,10l613,384r30,4l669,386r26,-2l717,378r20,-8l754,361r14,-8xm784,622l772,416r-2,4l769,424r-3,4l765,434r-14,29l732,486r-22,17l688,514r-26,8l637,526r-22,2l592,528r7,119l630,654r30,3l686,657r25,-5l734,647r20,-7l770,630r14,-8xm803,896l790,690r-1,6l786,700r-2,4l783,708r-14,30l751,760r-23,17l706,790r-25,8l655,802r-22,2l610,804r7,117l648,928r30,4l704,931r26,-3l751,923r19,-9l787,906r16,-10xm821,1172l808,966r-1,4l804,974r-1,6l801,984r-14,30l769,1036r-22,17l723,1065r-24,9l674,1078r-24,1l627,1079r9,118l667,1204r29,3l723,1207r25,-4l769,1197r20,-7l805,1182r16,-10xm839,1453l826,1247r-1,5l822,1256r-1,5l819,1266r-14,29l787,1317r-22,17l741,1347r-24,8l692,1359r-24,2l646,1361r8,117l685,1485r29,3l741,1488r25,-4l787,1478r20,-7l824,1463r15,-10xe" fillcolor="red" stroked="f">
              <v:path arrowok="t"/>
              <o:lock v:ext="edit" verticies="t"/>
            </v:shape>
            <v:shape id="_x0000_s2410" style="position:absolute;left:10632;top:3188;width:421;height:698" coordsize="842,1395" path="m,273r17,7l35,287r20,5l75,295r21,l114,288r17,-13l145,256r7,-17l159,221r5,-17l169,186r4,-17l177,151r6,-17l188,117r7,-15l202,86,213,72,225,58,240,46,257,35r21,-9l302,18r25,-6l354,8,379,7r24,l425,9r23,3l469,18r21,5l507,32r16,8l537,50r13,10l560,71r8,11l573,95r2,11l575,116r,10l575,138r,13l575,163r-1,14l574,191r-1,14l560,175,542,148,521,124,495,103,469,88,438,77,406,70,372,68r-38,6l300,88r-30,18l242,130r-23,28l202,190r-11,35l187,263r1,1l188,267r,1l188,271r-1,18l183,308r-7,15l164,338r-12,13l136,361r-17,7l101,371,83,369,65,365,49,358,34,348,21,336,11,320,4,303,2,285r,l,282r,-4l,275r,-2xm661,r11,11l682,23r11,13l702,50r9,13l720,77r8,15l735,106r6,15l748,137r6,15l758,169r4,17l765,203r3,16l769,236r-1,l842,1391r-74,4l766,1376r-1,-24l763,1325r-1,-29l761,1262r-2,-33l756,1191r-1,-39l752,1111r-1,-42l748,1026r-3,-45l742,936r-1,-46l738,844r-3,-45l732,753r-2,-45l728,663r-3,-43l723,578r-2,-41l718,498r-1,-38l716,427r-3,-33l711,364r-1,-27l710,315r-1,-21l707,278r,-12l706,246r-2,-20l703,205r-3,-19l697,166r-4,-19l690,127r-4,-18l683,91,679,74,676,58,672,44,669,30,667,18,664,8,661,xe" fillcolor="#e5e5e5" stroked="f">
              <v:path arrowok="t"/>
              <o:lock v:ext="edit" verticies="t"/>
            </v:shape>
            <v:shape id="_x0000_s2411" style="position:absolute;left:10632;top:3192;width:420;height:679" coordsize="839,1359" path="m,266r17,7l35,280r20,5l75,288r21,l114,281r17,-13l145,249r4,-9l152,233r3,-8l157,217r3,-7l163,201r1,-8l167,184r2,2l170,186r,l171,186r7,3l185,191r6,3l198,197r-3,7l194,211r-3,7l190,225r-2,8l188,240r-1,7l187,256r1,1l188,260r,1l188,264r,9l188,281r-3,10l184,299r-15,-1l150,296r-19,l110,298r-23,4l66,309,45,319,25,333r-5,-6l16,322r-5,-7l9,308,6,301,4,294,3,287,2,278r,l,275r,-4l,268r,-2xm239,40l226,51,215,64,205,77r-7,14l191,105r-6,15l181,135r-4,16l185,161r9,9l199,177r3,5l208,169r7,-11l222,147r8,-12l239,126r10,-10l258,107r12,-8l267,93r-3,-5l261,82r-3,-5l254,67r-5,-9l244,49r-5,-9xm286,16r5,-1l295,14r3,-2l302,11,316,8,331,5,345,2,359,1,372,r14,l399,r12,l410,7r-2,7l407,21r-1,7l404,35r-3,7l399,49r-3,7l396,57r-2,1l394,60r-1,1l387,61r-4,l378,61r-6,l359,63r-12,2l335,68r-11,3l313,75r-11,6l291,86r-10,6l279,91r,-2l279,88r,l279,86r2,-4l282,77r2,-10l285,57r1,-13l286,32r,-16xm571,85l566,72,557,61,547,50,535,40,519,30,502,22,483,15,463,8,452,18r-11,7l431,32r-9,5l414,42r-6,2l406,47r-2,l404,49r-1,2l400,57r-1,6l415,64r16,4l448,72r14,6l477,85r14,8l504,103r12,10l525,110r7,-4l539,103r7,-3l553,96r6,-3l566,89r5,-4xm573,198r,-8l574,182r,-9l574,165r1,-9l575,149r,-8l575,134r-7,l563,134r-7,-1l550,133r-4,-2l540,131r-4,-1l533,130r6,7l546,145r6,9l556,162r5,8l566,180r4,9l573,198xm707,256r-1,-18l704,219r-1,-18l700,183r-3,-18l695,147r-3,-17l689,112r10,-7l707,98r10,-9l725,79r9,17l741,114r7,19l754,151r4,18l762,189r4,19l768,228r-6,4l755,235r-7,4l741,243r-7,3l725,250r-8,3l707,256xm721,526r-1,-21l718,484r-1,-20l716,445r,-18l714,410r-1,-17l713,376r8,-5l728,364r7,-7l742,348r7,-8l755,330r6,-10l765,309r1,-6l769,299r1,-4l772,291r12,206l779,501r-7,4l765,509r-7,4l749,516r-8,4l731,523r-10,3xm735,802r-1,-18l734,764r-2,-18l731,726r-1,-18l730,690r-2,-18l727,653r8,-5l744,641r8,-7l759,625r7,-9l772,606r5,-10l783,583r1,-4l786,575r3,-4l790,565r13,206l796,775r-7,6l782,785r-9,3l765,792r-10,4l745,799r-10,3xm751,1078r-2,-19l749,1041r-1,-18l747,1005r-2,-18l745,968r-1,-19l742,931r9,-6l759,918r9,-7l776,903r7,-10l790,883r6,-11l801,859r2,-4l804,849r3,-4l808,841r13,206l814,1051r-7,6l798,1061r-8,3l782,1068r-10,4l762,1075r-11,3xm766,1359r,-14l765,1330r,-17l763,1295r-1,-19l761,1255r,-21l759,1213r9,-5l776,1201r8,-7l793,1185r7,-9l807,1166r7,-13l819,1141r2,-5l822,1131r3,-4l826,1122r13,206l832,1332r-8,6l817,1342r-10,4l798,1351r-9,2l777,1356r-11,3xe" fillcolor="#e50000" stroked="f">
              <v:path arrowok="t"/>
              <o:lock v:ext="edit" verticies="t"/>
            </v:shape>
            <v:shape id="_x0000_s2412" style="position:absolute;left:10967;top:3296;width:341;height:448" coordsize="684,896" path="m,158r7,-9l26,139,56,126,96,114r46,-13l194,88,249,74,306,62,364,49,418,38,470,28,518,18r39,-7l587,6,606,2,613,r2,6l619,24r6,28l632,90r7,43l647,185r10,56l664,300r8,63l678,426r4,63l684,549r,59l679,662r-8,49l660,753r-19,35l616,818r-31,24l549,860r-41,14l466,885r-45,6l376,895r-43,1l291,896r-38,-1l218,892r-28,-3l167,886r-12,-1l149,884r-1,-2l143,879r-7,-5l127,863,117,849,104,828,92,801,78,769,65,727,51,678,38,619,27,550,17,471,9,378,3,275,,158xe" fillcolor="#f2f2bf" stroked="f">
              <v:path arrowok="t"/>
            </v:shape>
            <v:shape id="_x0000_s2413" style="position:absolute;left:10978;top:3313;width:330;height:431" coordsize="661,862" path="m,210r4,l14,210r15,l49,210r20,-2l90,208r19,-1l126,204r10,-3l153,197r19,-5l198,183r26,-7l254,166r31,-8l317,148r31,-8l379,133r29,-7l435,120r22,-4l475,115r14,l498,117r5,7l508,136r5,14l519,168r4,19l529,211r4,25l536,262r2,28l540,316r1,28l540,372r-2,27l534,423r-5,23l522,467r-10,20l502,508r-13,21l475,550r-14,20l444,591r-15,21l412,631r-18,18l377,668r-18,16l341,701r-17,14l307,728r-15,11l276,749r-22,11l228,770r-26,8l177,787r-26,5l126,798r-21,4l87,805r8,12l102,827r7,9l115,841r4,4l123,848r2,2l126,850r6,1l144,852r23,3l195,858r35,3l268,862r42,l353,861r45,-4l443,851r42,-11l526,826r36,-18l593,784r25,-30l637,719r9,-35l653,644r6,-45l661,551r,-50l659,448r-4,-53l651,340r-7,-52l638,236r-7,-50l623,140,616,96,609,59,603,26,597,,,210xe" fillcolor="#d9d9a6" stroked="f">
              <v:path arrowok="t"/>
            </v:shape>
            <v:shape id="_x0000_s2414" style="position:absolute;left:10952;top:3286;width:338;height:135" coordsize="676,270" path="m48,131r-5,7l34,154,20,177,8,204,,231r,21l11,267r27,3l60,267r30,-6l128,253r43,-10l219,232r50,-13l321,205r53,-14l426,176r49,-15l523,147r42,-16l600,117r30,-12l649,93r12,-9l669,67r6,-16l676,37r,-12l675,15,673,8,672,2,670,1r-2,l659,,644,,624,,599,,569,1,534,2,495,7r-43,5l404,21r-52,9l297,44,240,60,178,81r-63,22l48,131xe" fillcolor="#f2f2bf" stroked="f">
              <v:path arrowok="t"/>
            </v:shape>
            <v:shape id="_x0000_s2415" style="position:absolute;left:10999;top:3512;width:241;height:107" coordsize="482,214" path="m,98r5,l20,99r22,3l67,103r27,3l121,108r22,l158,106r16,-3l193,101r24,-5l243,92r22,-1l283,89r13,2l300,95r,10l300,120r,20l301,161r2,19l304,197r2,13l306,214r,l308,213r3,-2l316,206r4,-10l324,182r6,-21l334,134r5,-26l346,89r9,-12l362,70r7,-3l373,66r4,1l379,67r4,-1l394,61r15,-5l428,47r18,-8l461,31r13,-7l481,17,482,7,480,1,474,r-3,l,98xe" fillcolor="#d9d9a6" stroked="f">
              <v:path arrowok="t"/>
            </v:shape>
            <v:shape id="_x0000_s2416" style="position:absolute;left:11083;top:3286;width:207;height:112" coordsize="414,222" path="m399,1r,3l399,9r-2,10l394,32r-8,14l373,61,355,75,330,89r-16,7l298,103r-19,9l261,120r-18,10l223,138r-18,9l187,154r-18,8l153,168r-15,5l124,176r-13,3l101,179r-7,-2l90,173,83,162,76,151,66,140,58,130,51,120r-7,-7l39,109r-1,-2l41,110r4,10l52,133r7,15l63,165r2,15l59,193r-11,8l41,204r-7,3l28,210r-5,1l16,214r-6,3l6,219,,222r32,-8l66,204r34,-8l133,186r33,-10l198,166r31,-8l258,148r27,-10l310,130r24,-10l354,112r17,-7l383,96r10,-7l399,84r8,-17l413,51r1,-14l414,25,413,15,411,8,410,2,408,1r-1,l406,1r-3,l399,r,1l399,1r,l399,1xe" fillcolor="#d9d9a6" stroked="f">
              <v:path arrowok="t"/>
            </v:shape>
            <v:shape id="_x0000_s2417" style="position:absolute;left:11080;top:3302;width:113;height:464" coordsize="224,927" path="m,22r,l1,22r3,l8,26r7,7l25,46,37,66,53,91r10,17l71,129r10,25l91,182r10,32l109,248r8,36l126,323r5,41l138,406r5,43l145,494r3,45l148,584r-1,44l143,673r-5,42l134,752r-3,32l127,813r-1,24l123,858r-1,17l120,889r-1,11l117,908r,7l116,920r,4l116,925r,2l116,927,216,885r,-5l217,871r1,-17l220,830r1,-28l223,767r1,-38l224,687r,-46l224,592r-1,-50l220,487r-4,-55l210,376r-7,-56l195,263,185,210,174,165,164,127,153,95,141,68,130,47,119,31,109,18,99,10,91,4,82,1,75,,71,,67,,64,1r-1,l,22xe" fillcolor="red" stroked="f">
              <v:path arrowok="t"/>
            </v:shape>
            <v:shape id="_x0000_s2418" style="position:absolute;left:10973;top:3407;width:330;height:156" coordsize="659,313" path="m,205r7,3l14,210r8,5l32,216r10,1l55,219r12,l81,217r16,l118,216r24,-1l171,212r31,-3l236,203r36,-5l309,192r36,-7l382,177r35,-9l452,159r31,-10l512,138r24,-13l557,112,588,89,610,69,624,52r9,-12l637,28r1,-9l640,10,641,r3,19l645,35r3,19l651,72r1,19l655,110r1,19l659,147r-5,9l648,164r-8,9l631,181r-10,4l610,191r-11,7l586,205r-14,8l557,220r-18,10l519,238r-24,9l470,257r-30,8l408,275r-36,8l332,292r-44,8l238,307r-25,1l189,310r-21,l147,311r-18,l112,313r-15,l83,313r-14,l57,313r-9,l38,311r-9,l22,310r-5,-2l11,307,10,296,8,283,7,271,6,258,4,245,3,231,1,219,,205xe" fillcolor="red" stroked="f">
              <v:path arrowok="t"/>
            </v:shape>
            <v:shape id="_x0000_s2419" style="position:absolute;left:11247;top:3407;width:56;height:112" coordsize="112,226" path="m,226l1,213,3,199r,-12l4,173r,-14l4,145r,-14l3,117r1,-2l7,114r1,l10,112,41,89,63,69,77,52,86,40,90,28r1,-9l93,10,94,r3,19l98,35r3,19l104,72r1,19l108,110r1,19l112,147r-5,9l101,164r-8,9l84,181r-8,4l67,189r-9,6l49,199r-11,7l27,212r-13,7l,226xe" fillcolor="#c30" stroked="f">
              <v:path arrowok="t"/>
            </v:shape>
            <v:shape id="_x0000_s2420" style="position:absolute;left:11123;top:3374;width:70;height:370" coordsize="140,739" path="m84,l75,3,63,6,53,10,42,13,32,15,21,18,11,21,,24r2,1l3,28r,1l4,32,14,29,25,27,35,24,46,21,56,18,68,15r9,-2l87,10,86,7r,-3l84,3,84,xm35,739r2,-12l38,713r1,-16l42,679r2,-21l46,633r3,-27l52,577,63,567,75,557,86,546,97,535r11,-13l119,511r10,-13l140,486r,22l140,531r,21l140,573r-1,19l139,610r,17l138,644r,15l136,673r-1,13l135,699r-2,9l133,717r-1,8l132,731r-13,1l108,734r-12,1l83,736r-13,2l59,738r-13,1l35,739xe" fillcolor="#c30" stroked="f">
              <v:path arrowok="t"/>
              <o:lock v:ext="edit" verticies="t"/>
            </v:shape>
            <v:shape id="_x0000_s2421" style="position:absolute;left:10539;top:3568;width:994;height:1244" coordsize="1989,2486" path="m1823,2486r166,l1989,2479r,-8l1989,2464r,-7l1989,2402r-3,-52l1983,2298r-4,-49l1973,2203r-7,-45l1959,2118r-8,-39l1941,2044r-10,-31l1921,1985r-12,-24l1898,1941r-13,-15l1872,1916r-14,-5l1861,1869r3,-42l1867,1786r1,-42l1871,1702r3,-42l1877,1618r2,-42l1882,1535r3,-42l1886,1451r3,-42l1892,1367r3,-40l1896,1285r3,-42l1902,1204r1,-38l1906,1127r3,-40l1910,1050r3,-40l1916,971r3,-39l1920,894r3,-39l1926,816r1,-39l1930,739r3,-39l1934,661r3,-40l1940,584r1,-40l1944,505r3,-39l1948,427r3,-38l1954,350r3,-39l1958,271r3,-37l1964,194r1,-39l1968,116r3,-38l1972,39,1975,r-42,l1891,r-44,l1805,r-42,l1721,r-44,l1635,r-42,l1550,r-42,l1464,r-42,l1380,r-43,l1294,r-42,l1210,r-43,l1125,r-42,l1041,,998,,955,,913,,871,,829,,785,,743,,701,,658,,615,r5,39l624,77r4,39l632,155r5,39l639,232r5,39l648,311r4,39l656,388r4,39l665,466r4,39l673,543r4,39l681,621r3,40l688,698r5,40l697,777r4,39l705,854r4,39l714,932r4,39l722,1009r3,39l729,1087r4,40l738,1164r4,40l746,1243r3,35l753,1313r3,35l760,1383r4,33l767,1451r4,35l775,1521r3,35l782,1591r3,35l789,1660r5,35l796,1730r5,35l803,1800r-5,l792,1800r-5,l781,1800r-80,3l624,1813r-74,16l477,1852r-68,26l345,1911r-61,37l228,1990r-50,47l133,2087r-39,53l61,2198r-26,60l15,2319,4,2384,,2451r,8l,2468r,10l1,2486r875,l876,2486r,l876,2486r,l906,2486r29,l965,2486r31,l1025,2486r30,l1084,2486r29,l1143,2486r29,l1202,2486r29,l1262,2486r30,l1321,2486r30,l1373,2486r24,l1419,2486r23,l1464,2486r24,l1510,2486r23,l1555,2486r23,l1602,2486r22,l1647,2486r22,l1693,2486r22,l1729,2486r13,l1756,2486r14,l1784,2486r13,l1811,2486r12,xe" fillcolor="red" stroked="f">
              <v:path arrowok="t"/>
            </v:shape>
            <v:shape id="_x0000_s2422" style="position:absolute;left:10811;top:3758;width:366;height:834" coordsize="732,1669" path="m244,24r,3l244,34r1,12l245,63r2,21l248,109r2,28l251,168r3,35l255,240r3,39l259,321r3,42l265,407r1,45l269,498r3,48l275,592r3,46l280,685r3,44l285,774r3,44l290,858r3,39l295,934r2,35l299,1000r3,29l303,1053r1,21l306,1091r3,29l311,1151r2,31l314,1212r2,30l317,1271r,28l316,1326r-2,25l311,1373r-4,20l302,1410r-7,14l286,1435r-10,6l265,1443r-14,l234,1445r-18,1l196,1449r-21,3l153,1456r-21,4l109,1466r-21,5l69,1478r-19,9l35,1495r-14,10l11,1515r-8,11l,1539r3,12l13,1564r15,14l49,1589r25,13l104,1613r32,11l170,1634r35,10l241,1651r37,7l311,1663r33,3l373,1669r27,l421,1667r28,-5l459,1655r-3,-10l447,1632r-11,-15l429,1597r2,-23l447,1546r14,-14l478,1520r20,-9l518,1504r22,-6l562,1494r23,-4l609,1485r21,-2l652,1478r20,-4l689,1469r15,-7l717,1453r10,-10l732,1431r,-17l727,1390r-13,-31l697,1324r-20,-39l655,1240r-24,-49l607,1138r-24,-56l561,1022,543,959,527,895,516,829r-4,-69l513,692r10,-70l534,554r7,-63l544,433r,-54l539,329r-7,-46l522,241,509,203,495,170,480,139,461,112,445,88,426,67,408,51,390,35,373,24,342,9,316,2,293,,275,4r-14,6l252,17r-7,4l244,24xe" fillcolor="#f99" stroked="f">
              <v:path arrowok="t"/>
            </v:shape>
            <v:shape id="_x0000_s2423" style="position:absolute;left:10539;top:3692;width:994;height:1120" coordsize="1989,2240" path="m993,185r4,3l1011,198r20,12l1057,226r30,15l1118,254r33,9l1182,266r17,l1216,268r20,1l1255,270r20,2l1296,275r19,2l1335,279r20,3l1372,284r15,3l1401,289r11,1l1421,291r5,2l1428,293r5,-3l1449,284r22,-7l1499,269r31,-8l1561,256r29,-1l1616,259r12,4l1641,270r13,9l1666,290r13,13l1691,318r13,18l1717,356r12,22l1741,403r9,28l1760,464r9,33l1776,535r7,40l1787,619r1,24l1788,671r,29l1787,731r-2,33l1783,799r-3,38l1776,875r-5,39l1767,955r-5,40l1756,1037r-6,42l1743,1121r-7,42l1731,1205r-9,41l1715,1287r-7,39l1701,1364r-8,37l1686,1436r-7,34l1672,1501r-7,29l1658,1558r-7,24l1644,1604r-6,19l1632,1638r-5,11l1623,1658r-5,14l1624,1688r13,21l1654,1732r21,25l1696,1784r21,30l1735,1847r13,33l1753,1917r-3,37l1738,1994r-27,42l1670,2078r-57,44l1536,2167r-21,11l1495,2188r-21,10l1454,2208r-18,8l1416,2225r-16,8l1381,2240r21,l1423,2240r20,l1464,2240r21,l1506,2240r21,l1548,2240r20,l1589,2240r21,l1631,2240r21,l1673,2240r21,l1715,2240r14,l1742,2240r14,l1770,2240r14,l1797,2240r14,l1823,2240r166,l1989,2233r,-8l1989,2218r,-7l1989,2156r-3,-52l1983,2052r-4,-49l1973,1957r-7,-45l1959,1872r-8,-39l1941,1798r-10,-31l1921,1739r-12,-24l1898,1695r-13,-15l1872,1670r-14,-5l1861,1623r3,-42l1867,1540r1,-42l1871,1456r3,-42l1877,1372r2,-42l1882,1289r3,-42l1886,1205r3,-42l1892,1121r3,-40l1896,1039r3,-42l1900,967r2,-30l1905,907r1,-31l1907,847r2,-29l1912,787r1,-30l1914,728r2,-31l1919,668r1,-31l1921,608r3,-30l1926,547r1,-29l1930,489r1,-31l1933,429r2,-31l1937,368r1,-29l1941,308r2,-29l1944,249r3,-30l1948,189r2,-31l1952,129r2,-29l1957,69r1,-30l1548,,993,185xm98,1890r-2,17l95,1924r-1,19l95,1961r1,20l99,2001r3,19l108,2040r8,18l125,2078r11,16l148,2110r17,15l182,2139r21,11l227,2160r17,6l262,2171r18,6l300,2183r19,5l341,2192r22,6l385,2204r23,4l432,2213r24,5l481,2222r24,5l531,2232r26,4l583,2240r-582,l,2232r,-10l,2213r,-8l,2184r1,-21l4,2142r3,-21l9,2100r5,-20l19,2059r6,-19l32,2020r7,-19l47,1982r9,-19l66,1945r9,-19l87,1908r11,-18xe" fillcolor="#c00" stroked="f">
              <v:path arrowok="t"/>
              <o:lock v:ext="edit" verticies="t"/>
            </v:shape>
            <v:shape id="_x0000_s2424" style="position:absolute;left:10780;top:3531;width:789;height:287" coordsize="1578,574" path="m884,44r-6,-2l873,39r-7,-2l860,36r-7,-1l847,33r-7,-1l833,32r-9,l815,33r-8,2l798,37r-8,3l782,44r-7,5l768,54r-9,-8l751,37,741,30,731,25,720,19,709,16,696,15,683,14r-9,l662,15r-9,3l643,21r-6,-2l630,19r-6,-1l617,18r-12,1l594,21r-12,2l573,28r-12,5l553,40r-9,7l536,56r-6,-3l523,50r-5,-3l511,46r-7,-2l497,43r-7,-1l483,42r-6,l473,42r-6,l463,43r-7,-7l448,30,438,26r-9,-4l420,18,410,15,399,14r-10,l380,14r-8,1l364,16r-7,3l348,22r-7,3l334,29r-7,4l320,26r-8,-5l302,16r-9,-4l284,8,274,5,264,4r-10,l249,4r-8,1l236,5r-6,2l225,8r-6,1l213,12r-5,2l202,11,195,8,190,5,183,4,176,2,169,1,162,r-7,l132,2,112,8,94,18,77,30,65,47,55,65,49,85r-2,22l47,114r1,9l49,130r2,7l39,145r-9,9l21,165r-7,11l9,187,4,200,2,214,,228r2,14l4,256r5,14l14,282r9,12l31,303r11,10l54,320r-3,10l48,340r-1,10l47,359r1,17l52,393r7,15l68,422r11,13l91,446r14,9l121,462r5,16l135,494r10,14l159,519r14,10l188,537r18,4l225,543r14,-2l251,540r13,-4l275,530r11,-7l296,516r9,-10l313,497r6,2l326,504r5,1l338,508r7,1l352,509r7,2l366,511r6,l378,511r4,-2l387,508r6,l399,506r4,-2l408,502r7,10l425,520r10,7l446,534r12,6l470,544r13,2l497,547r7,l511,546r7,l525,544r7,-3l537,540r7,-3l550,534r6,3l563,540r5,1l575,544r7,2l589,546r7,1l603,547r12,l626,546r10,-3l647,539r8,-5l665,529r9,-7l681,515r7,1l695,518r5,1l707,519r10,l727,518r10,-3l746,512r9,10l763,530r10,7l784,544r12,6l808,554r13,1l835,557r1,l838,557r1,l840,557r7,4l855,564r7,3l869,569r7,2l884,572r7,2l899,574r10,l919,572r10,-1l937,568r9,-4l954,560r7,-5l968,550r7,1l981,551r7,2l993,553r10,l1014,551r10,-3l1033,544r9,-4l1051,536r8,-6l1066,523r7,4l1080,532r7,2l1096,537r7,3l1111,541r9,2l1128,543r8,l1143,541r7,-1l1159,539r7,-3l1173,533r6,-3l1186,526r8,7l1202,540r9,7l1221,551r9,4l1242,558r11,3l1264,561r10,l1282,560r9,-2l1299,555r9,-4l1316,548r7,-4l1330,539r7,1l1344,541r7,2l1358,543r9,l1374,541r8,-1l1389,537r7,-1l1403,532r7,-3l1417,525r6,1l1428,529r6,1l1439,530r6,2l1451,533r5,l1462,533r21,-3l1504,525r18,-10l1538,502r12,-17l1560,467r6,-19l1569,425r,-7l1567,411r-1,-8l1564,396r-2,-7l1559,382r-3,-6l1552,369r5,-7l1563,354r4,-9l1571,337r3,-10l1577,319r1,-10l1578,299r,-11l1576,275r-3,-9l1569,254r-6,-9l1557,236r-7,-8l1542,219r8,-8l1557,203r6,-9l1569,184r4,-11l1576,163r2,-12l1578,140r-2,-23l1570,98,1560,79,1547,63,1531,50,1512,40r-19,-5l1470,32r-9,l1449,33r-10,3l1430,40r-7,-7l1414,26r-10,-4l1396,16r-10,-2l1375,11,1365,8r-11,l1344,8r-11,1l1323,12r-8,4l1305,21r-9,4l1288,30r-7,7l1274,30r-8,-5l1257,21r-10,-5l1239,12,1229,9,1218,8r-10,l1198,8r-10,1l1179,12r-10,4l1160,21r-10,4l1142,30r-7,7l1129,35r-7,-5l1117,28r-7,-2l1103,25r-7,-2l1089,22r-7,l1076,22r-7,1l1064,23r-7,2l1051,26r-6,3l1040,30r-6,3l1027,28r-8,-5l1010,18r-8,-3l993,12,985,9,975,8r-10,l953,8r-12,3l930,14r-10,4l909,23r-8,6l892,36r-8,8xe" stroked="f">
              <v:path arrowok="t"/>
            </v:shape>
            <v:shape id="_x0000_s2425" style="position:absolute;left:11106;top:3535;width:463;height:283" coordsize="925,566" path="m14,521r-5,l7,522r-5,l,524r,4l2,526r5,-1l9,522r5,-1xm33,508r9,-7l49,493r5,-10l58,473r6,6l70,483r5,4l82,490r7,3l96,496r7,1l112,497r3,l119,497r3,l126,496r4,9l136,515r7,9l151,531r10,5l171,540r11,3l193,545r7,l207,543r6,-1l220,539r5,4l230,546r5,4l242,552r6,2l253,556r7,1l267,557r16,-1l295,552r13,-7l319,536r9,-10l335,514r4,-13l340,487r,-3l340,483r-1,-3l339,479r8,4l357,487r10,2l377,490r8,l392,489r7,-2l406,484r7,-4l419,476r6,-4l430,466r4,11l440,486r7,10l455,503r10,5l475,512r11,3l499,517r10,-2l520,514r10,-4l538,505r6,5l548,512r7,5l561,518r7,3l573,522r7,2l587,524r9,l603,522r7,-3l617,517r7,-3l629,508r6,-4l641,498r5,5l650,505r6,5l663,511r6,3l676,515r7,2l690,517r14,-2l716,511r13,-7l739,496r8,-12l754,473r4,-14l760,445r-2,-10l757,424r-4,-8l747,406r-5,-7l735,392r-9,-7l718,381r5,-7l728,365r2,-8l732,347r12,-3l756,339r11,-7l775,323r9,-9l789,301r3,-13l793,276r-1,-10l791,255r-5,-9l782,237r-7,-9l768,221r-8,-5l751,211r6,-5l763,200r5,-7l772,186r5,-8l778,171r3,-9l781,154r,-7l779,141r-1,-7l777,129r-3,-6l771,118r-3,-6l764,108r4,-9l771,91r1,-8l774,73,772,59,768,45,761,34,753,22,742,14,730,7,716,3,702,1r-4,l694,1r-4,l685,3r,-2l690,r4,l697,r4,l712,r10,3l733,6r10,2l751,14r10,4l770,25r7,7l786,28r10,-3l808,24r9,l840,27r19,5l878,42r16,13l907,71r10,19l923,109r2,23l925,143r-2,12l920,165r-4,11l910,186r-6,9l897,203r-8,8l897,220r7,8l910,237r6,9l920,258r3,9l925,280r,11l925,301r-1,10l921,319r-3,10l914,337r-4,9l904,354r-5,7l903,368r3,6l909,381r2,7l913,395r1,8l916,410r,7l913,440r-6,19l897,477r-12,17l869,507r-18,10l830,522r-21,3l803,525r-5,l792,524r-6,-2l781,522r-6,-1l770,518r-6,-1l757,521r-7,3l743,528r-7,1l729,532r-8,1l714,535r-9,l698,535r-7,-2l684,532r-7,-1l670,536r-7,4l655,543r-9,4l638,550r-9,2l621,553r-10,l600,553r-11,-3l577,547r-9,-4l558,539r-9,-7l541,525r-8,-7l526,522r-6,3l513,528r-7,3l497,532r-7,1l483,535r-8,l467,535r-9,-2l450,532r-7,-3l434,526r-7,-2l420,519r-7,-4l406,522r-8,6l389,532r-9,4l371,540r-10,3l350,545r-10,l335,545r-7,-2l322,543r-7,-1l308,547r-7,5l293,556r-9,4l276,563r-10,1l256,566r-10,l238,566r-7,-2l223,563r-7,-2l209,559r-7,-3l194,553r-7,-4l186,549r-1,l183,549r-1,l168,547r-13,-1l143,542r-12,-6l120,529r-10,-7l102,514,93,504r-9,3l74,510r-10,1l54,511r-5,l44,511r-5,-1l33,508xe" fillcolor="#e5e5e5" stroked="f">
              <v:path arrowok="t"/>
              <o:lock v:ext="edit" verticies="t"/>
            </v:shape>
            <v:shape id="_x0000_s2426" style="position:absolute;left:10892;top:4009;width:54;height:54" coordsize="108,107" path="m54,l66,1r9,3l84,8r8,7l99,23r4,9l106,42r2,11l106,64r-3,10l99,84r-7,7l84,98r-9,5l66,106r-12,1l43,106,33,103,24,98,16,91,9,84,4,74,1,64,,53,1,42,4,32,9,23r7,-8l24,8,33,4,43,1,54,xe" fillcolor="#993" stroked="f">
              <v:path arrowok="t"/>
            </v:shape>
            <v:shape id="_x0000_s2427" style="position:absolute;left:10765;top:3797;width:228;height:257" coordsize="454,513" path="m453,470r-6,-7l442,457r-6,-7l432,443r-6,-5l422,431r-4,-7l415,417r-3,-7l409,404r-1,-7l407,390r-2,-6l404,377r-2,-5l402,365r,-91l402,274r-1,-28l398,219r-4,-26l388,168r-8,-24l371,121,362,99,350,79,338,63,324,47,310,33,294,21,279,12,262,5,245,1,227,,209,1,192,5r-17,7l158,22,143,33,129,47,116,63,104,81,92,100,81,123r-8,22l66,169r-6,27l56,222r-3,28l52,278r,3l52,284r,3l52,289r,73l52,362r,l50,362r,l50,369r-1,7l49,383r-2,6l45,396r-2,7l40,410r-2,7l35,424r-4,7l26,438r-5,5l17,450r-6,7l5,463,,470r,l,470r,l,470r1,4l4,478r6,4l18,487r10,4l39,494r13,4l67,501r16,2l101,506r18,2l139,510r21,2l181,512r24,1l227,513r22,l273,512r21,l315,510r20,-2l353,506r18,-3l387,501r15,-3l415,494r11,-3l436,487r8,-5l450,478r3,-4l454,470r,l454,470r-1,l453,470xe" fillcolor="yellow" stroked="f">
              <v:path arrowok="t"/>
            </v:shape>
            <v:shape id="_x0000_s2428" style="position:absolute;left:10863;top:3815;width:81;height:236" coordsize="162,472" path="m,4r1,l5,3r7,l19,3r9,l36,4r7,4l49,13r5,5l59,25r5,9l68,43r3,10l74,63r1,8l75,81r,9l74,98r,8l74,115r1,7l77,129r4,7l85,143r6,5l97,155r7,6l109,168r4,7l118,183r2,9l123,200r2,10l126,220r,10l126,238r1,7l127,252r2,5l132,262r2,4l137,271r3,7l141,285r2,9l143,301r-2,7l139,315r-2,8l137,337r2,16l141,369r3,19l147,406r1,14l148,432r-2,14l141,456r-5,9l130,472r7,l144,470r7,l158,469r-3,-3l153,463r-2,-3l151,456r,-4l153,446r,-5l153,435r,-7l153,421r,-5l153,409r,-7l151,392r-1,-11l150,369r-2,-12l147,346r-1,-10l146,327r2,-9l151,315r3,5l157,333r,14l155,357r-1,5l154,360r3,-6l158,347r2,-6l161,336r1,-6l162,326r,-4l161,318r-4,-7l151,301r-4,-10l144,281r-1,-4l141,273r-1,-4l139,264r-2,-4l136,255r-2,-7l133,239r,-8l132,221r1,-10l133,202r,-9l133,185r-1,-7l130,172r-4,-7l122,155r-7,-11l108,132r-7,-14l95,105,91,94,88,85,87,77,83,66,78,55,74,43,70,32,67,22,64,15r,-4l61,7,56,3,49,1,46,,11,6,,4xe" stroked="f">
              <v:path arrowok="t"/>
            </v:shape>
            <v:shape id="_x0000_s2429" style="position:absolute;left:10888;top:3812;width:100;height:232" coordsize="199,465" path="m,13r3,1l10,15r8,3l31,24r11,5l54,36r9,9l70,53r6,9l82,70r5,8l94,87r6,8l105,104r6,9l117,125r2,7l122,143r3,12l128,171r3,17l132,206r3,19l136,245r3,19l141,284r,18l142,319r,14l142,346r-1,9l139,362r-3,10l138,381r1,8l143,395r5,7l153,406r4,5l162,416r2,4l167,425r3,7l171,439r,7l173,453r-2,6l170,465r10,-3l187,459r7,-3l199,452r,-1l198,449r,-3l197,444r-3,-9l188,425r-4,-11l178,404r-5,-8l167,388r-3,-6l162,378r-2,-6l157,361r-1,-17l153,325r-1,-23l150,277r,-24l152,230r,-26l146,176r-8,-29l126,120,117,95,107,74,98,60,96,53,93,49,86,42,76,34,66,24,55,15,47,7,41,1,38,,,13xe" fillcolor="#cc3" stroked="f">
              <v:path arrowok="t"/>
            </v:shape>
            <v:shape id="_x0000_s2430" style="position:absolute;left:10900;top:3812;width:65;height:236" coordsize="129,472" path="m,8r1,l7,11r6,3l23,18r8,7l41,32r8,9l56,50r6,12l70,77r9,17l87,113r8,20l102,154r6,20l111,193r1,21l112,239r-1,27l111,294r-1,25l108,341r-3,17l104,367r-2,5l101,379r-1,9l100,397r,10l100,418r2,12l105,441r3,11l111,460r1,6l112,472r3,l119,470r5,l126,469r-4,-13l111,406r1,-4l115,390r4,-12l124,368r1,-6l125,353r1,-13l128,327r,-11l129,306r,-7l129,297r,-6l128,276r-2,-21l125,227r-4,-31l117,165r-7,-29l102,111,94,88,84,70,76,55,66,42,59,32,52,25,48,21,46,20,21,,,8xe" stroked="f">
              <v:path arrowok="t"/>
            </v:shape>
            <v:shape id="_x0000_s2431" style="position:absolute;left:10765;top:3801;width:118;height:252" coordsize="235,504" path="m195,34r-2,l189,34r-5,l177,35r-9,4l158,43r-10,9l139,62,129,77,119,95r-10,24l101,143r-9,26l85,195r-5,22l78,238r-1,20l77,277r-1,21l76,318r,21l77,357r4,18l85,390r10,21l102,420r4,-6l109,396r,-13l109,372r-1,-12l106,347r-1,-11l105,322r,-13l105,295r3,-16l113,255r9,-25l130,202r11,-28l151,150r10,-21l171,116r8,-10l189,97r7,-12l203,74r4,-11l212,53r,-7l209,41r-6,-5l202,35r1,-1l203,34r4,l217,35r10,1l234,36r1,2l230,45r-9,12l214,71r-4,10l203,92r-7,13l188,119r-10,14l169,147r-7,14l157,174r-4,14l147,204r-6,19l136,244r-6,19l127,281r-2,18l123,313r,14l123,343r2,17l126,378r1,17l129,411r3,14l134,437r3,7l140,452r4,8l148,469r6,8l160,487r7,8l175,504r-36,-3l105,498,76,494,50,488,29,483,12,476,3,469,,462r,l,462r,l,462r5,-7l11,449r6,-7l21,435r5,-5l31,423r4,-7l38,409r2,-7l43,395r2,-7l47,381r2,-6l49,368r1,-7l50,354r,l52,354r,l52,354r,-73l52,279r,-3l52,273r,-3l52,246r2,-23l57,200r4,-22l67,155r6,-19l81,116,90,98,98,81,108,64,119,50,130,36,143,25,155,15,168,7,182,r13,34xe" fillcolor="#cc3" stroked="f">
              <v:path arrowok="t"/>
            </v:shape>
            <v:shape id="_x0000_s2432" style="position:absolute;left:10906;top:3804;width:87;height:243" coordsize="174,485" path="m,15r2,1l7,19r9,6l24,32r10,8l42,49r9,11l56,70r6,11l69,95r8,15l86,127r8,20l101,170r5,26l108,225r2,29l110,279r,21l108,319r,15l107,348r-1,10l106,366r-2,9l101,383r-2,8l96,400r-2,10l94,419r2,10l99,439r2,7l104,454r2,6l107,467r1,6l108,477r,4l107,485r3,l114,484r4,l121,484r-3,-4l114,474r-3,-7l110,460r-2,-7l108,446r-1,-7l106,432r-2,-7l104,418r2,-8l107,403r4,-9l115,394r3,7l127,415r5,9l138,431r5,7l149,445r4,7l157,457r2,6l159,467r,1l159,470r-2,1l157,473r7,-5l170,464r3,-4l174,456r,l174,456r-1,l173,456r-6,-7l162,443r-6,-7l152,429r-6,-5l142,417r-4,-7l135,403r-3,-7l129,390r-1,-7l127,376r-2,-6l124,363r-2,-5l122,351r,-91l122,260r-1,-22l120,215r-3,-21l113,173r-6,-19l101,134,94,116,87,98,79,81,69,65,59,51,49,39,38,26,27,16,14,7,2,,,15xe" fillcolor="#963" stroked="f">
              <v:path arrowok="t"/>
            </v:shape>
            <v:shape id="_x0000_s2433" style="position:absolute;left:10845;top:3799;width:68;height:21" coordsize="138,42" path="m69,l83,,96,2r11,3l118,6r9,4l132,13r4,4l138,21r-2,5l132,30r-5,4l118,37r-11,3l96,41,83,42r-14,l55,42,42,41,31,40,20,37,11,34,6,30,2,26,,21,2,17,6,13r5,-3l20,6,31,5,42,2,55,,69,xe" fillcolor="#963" stroked="f">
              <v:path arrowok="t"/>
            </v:shape>
            <v:shape id="_x0000_s2434" style="position:absolute;left:10866;top:3799;width:47;height:21" coordsize="94,42" path="m29,42l18,38,8,33,3,27,,24,3,21r7,-5l19,7,31,,43,,56,2,66,5,76,6r7,4l88,13r4,4l94,21r-2,5l88,30r-5,3l76,35,66,38,54,41,42,42r-13,xe" stroked="f">
              <v:path arrowok="t"/>
            </v:shape>
            <v:shape id="_x0000_s2435" style="position:absolute;left:10870;top:3810;width:16;height:10" coordsize="32,19" path="m32,19l25,14,18,8,14,3,11,1,10,,5,,1,3,,8r1,3l3,14r2,3l8,19r3,l12,19r3,l18,19r3,l25,19r4,l32,19xe" fillcolor="#cc3" stroked="f">
              <v:path arrowok="t"/>
            </v:shape>
            <v:shape id="_x0000_s2436" style="position:absolute;left:10846;top:3799;width:66;height:17" coordsize="132,35" path="m66,l79,,91,2r11,1l112,6r9,3l126,12r5,2l132,19r-1,4l126,26r-5,2l112,31r-10,2l91,34,79,35r-13,l53,35,41,34,30,33,20,31,11,28,6,26,1,23,,19,1,14,6,12,11,9,20,6,30,3,41,2,53,,66,xe" fillcolor="yellow" stroked="f">
              <v:path arrowok="t"/>
            </v:shape>
            <v:shape id="_x0000_s2437" style="position:absolute;left:10873;top:3801;width:39;height:15" coordsize="79,29" path="m61,1r3,2l69,7r3,6l69,17r-5,1l56,21r-7,1l42,24r-8,3l27,28r-7,l14,28r-4,l6,28,3,29,,29r3,l7,29r3,l13,29r13,l38,28,49,27,59,25r9,-3l73,20r5,-3l79,13,78,8,75,6,68,3,61,r,l61,r,l61,1xe" fillcolor="#cc3" stroked="f">
              <v:path arrowok="t"/>
            </v:shape>
            <v:shape id="_x0000_s2438" style="position:absolute;left:10846;top:3800;width:35;height:16" coordsize="70,32" path="m70,32r-1,l69,32r-2,l66,32r-13,l41,31,30,30,20,28,11,25,6,23,1,20,,16,1,11,8,7,17,3,28,,23,4,18,9r-2,5l17,18r4,3l27,24r5,3l39,28r7,2l52,31r4,1l60,32r3,l66,32r1,l70,32xe" fillcolor="#c93" stroked="f">
              <v:path arrowok="t"/>
            </v:shape>
            <v:shape id="_x0000_s2439" style="position:absolute;left:10903;top:4053;width:36;height:10" coordsize="73,21" path="m,9l1,7,4,6,8,5,14,3,21,2r8,l38,r8,l54,r7,l67,2r6,1l64,10r-8,6l45,20,33,21,24,20,15,17,7,14,,9xe" fillcolor="#cc3" stroked="f">
              <v:path arrowok="t"/>
            </v:shape>
          </v:group>
        </w:pict>
      </w:r>
      <w:r>
        <w:rPr>
          <w:noProof/>
          <w:sz w:val="20"/>
          <w:lang w:bidi="ar-SA"/>
        </w:rPr>
        <w:pict w14:anchorId="10FB8FB5">
          <v:oval id="_x0000_s2180" style="position:absolute;margin-left:667.4pt;margin-top:154.35pt;width:5pt;height:5pt;flip:x y;z-index:75" fillcolor="#36f" stroked="f">
            <o:lock v:ext="edit" aspectratio="t"/>
          </v:oval>
        </w:pict>
      </w:r>
      <w:r>
        <w:rPr>
          <w:noProof/>
          <w:sz w:val="20"/>
          <w:lang w:bidi="ar-SA"/>
        </w:rPr>
        <w:pict w14:anchorId="1DC4C5C8">
          <v:oval id="_x0000_s2154" style="position:absolute;margin-left:773.7pt;margin-top:206.45pt;width:4.8pt;height:7.2pt;z-index:52" fillcolor="#e0b500" stroked="f">
            <o:lock v:ext="edit" aspectratio="t"/>
          </v:oval>
        </w:pict>
      </w:r>
      <w:r>
        <w:rPr>
          <w:noProof/>
          <w:sz w:val="20"/>
          <w:lang w:bidi="ar-SA"/>
        </w:rPr>
        <w:pict w14:anchorId="20E457E2">
          <v:oval id="_x0000_s2157" style="position:absolute;margin-left:747.9pt;margin-top:62.15pt;width:4.8pt;height:7.2pt;z-index:55" fillcolor="#e0b500" stroked="f">
            <o:lock v:ext="edit" aspectratio="t"/>
          </v:oval>
        </w:pict>
      </w:r>
      <w:r>
        <w:rPr>
          <w:noProof/>
          <w:lang w:bidi="ar-SA"/>
        </w:rPr>
        <w:pict w14:anchorId="730C44DA">
          <v:oval id="_x0000_s2171" style="position:absolute;margin-left:559.2pt;margin-top:29.45pt;width:12.2pt;height:12.15pt;flip:x y;z-index:67" fillcolor="#36f" stroked="f"/>
        </w:pict>
      </w:r>
      <w:r>
        <w:rPr>
          <w:noProof/>
          <w:sz w:val="20"/>
          <w:lang w:bidi="ar-SA"/>
        </w:rPr>
        <w:pict w14:anchorId="38BA5189">
          <v:group id="_x0000_s2242" style="position:absolute;margin-left:484.5pt;margin-top:228.15pt;width:24.5pt;height:25.5pt;rotation:-1773268fd;z-index:88" coordorigin="8394,5000" coordsize="700,576">
            <v:rect id="_x0000_s2197" style="position:absolute;left:8429;top:5055;width:665;height:521" fillcolor="red" stroked="f"/>
            <v:shape id="_x0000_s2198" style="position:absolute;left:8394;top:5000;width:700;height:55" coordsize="2099,166" path="m105,166r1994,l1994,,,,105,166xe" fillcolor="#f66" stroked="f">
              <v:path arrowok="t"/>
            </v:shape>
            <v:shape id="_x0000_s2199" style="position:absolute;left:8394;top:5000;width:35;height:576" coordsize="105,1727" path="m105,165l,,,1562r105,165l105,165xe" fillcolor="#c00" stroked="f">
              <v:path arrowok="t"/>
            </v:shape>
            <v:rect id="_x0000_s2200" style="position:absolute;left:8890;top:5055;width:39;height:521" fillcolor="#3c6" stroked="f"/>
            <v:shape id="_x0000_s2201" style="position:absolute;left:8856;top:5000;width:73;height:55" coordsize="220,166" path="m103,166l,,117,,220,166r-117,xe" fillcolor="#cfc" stroked="f">
              <v:path arrowok="t"/>
            </v:shape>
            <v:rect id="_x0000_s2202" style="position:absolute;left:8429;top:5201;width:665;height:39" fillcolor="#3c6" stroked="f"/>
            <v:shape id="_x0000_s2203" style="position:absolute;left:8394;top:5145;width:35;height:95" coordsize="106,283" path="m,l106,166r,117l,117,,xe" fillcolor="#093" stroked="f">
              <v:path arrowok="t"/>
            </v:shape>
            <v:shape id="_x0000_s2204" style="position:absolute;left:8844;top:5156;width:137;height:137" coordsize="410,413" path="m204,r21,1l246,5r19,4l284,16r19,10l319,36r16,11l350,60r13,15l375,91r10,17l394,125r7,20l406,164r3,21l410,206r-1,20l406,247r-5,20l394,286r-9,19l375,321r-12,16l350,352r-15,13l319,377r-16,10l284,396r-19,7l246,408r-21,3l204,413r-20,-2l163,408r-19,-5l124,396r-17,-9l90,377,74,365,59,352,47,337,35,321,25,305,16,286,9,267,4,247,1,226,,206,1,185,4,164,9,145r7,-20l25,108,35,91,47,75,59,60,74,47,90,36,107,26,124,16,144,9,163,5,184,1,204,xe" fillcolor="#063" stroked="f">
              <v:path arrowok="t"/>
            </v:shape>
            <v:shape id="_x0000_s2205" style="position:absolute;left:8885;top:5177;width:87;height:71" coordsize="262,211" path="m,43l231,r31,194l163,211,13,168,,43xe" fillcolor="#093" stroked="f">
              <v:path arrowok="t"/>
            </v:shape>
            <v:shape id="_x0000_s2206" style="position:absolute;left:8901;top:5181;width:43;height:57" coordsize="128,169" path="m,22l47,169r81,-30l124,5,121,,,22xe" fillcolor="#3c6" stroked="f">
              <v:path arrowok="t"/>
            </v:shape>
            <v:shape id="_x0000_s2207" style="position:absolute;left:8928;top:5182;width:11;height:44" coordsize="34,132" path="m,4l8,132,34,122,23,,,4xe" stroked="f">
              <v:path arrowok="t"/>
            </v:shape>
            <v:shape id="_x0000_s2208" style="position:absolute;left:8874;top:5196;width:82;height:76" coordsize="248,228" path="m30,r1,2l36,10r7,12l55,35,69,50,86,65r20,14l129,91r24,9l175,107r20,5l213,117r15,3l239,123r7,2l248,125r-77,99l69,228,,159,30,xe" fillcolor="#093" stroked="f">
              <v:path arrowok="t"/>
            </v:shape>
            <v:shape id="_x0000_s2209" style="position:absolute;left:8884;top:5210;width:51;height:62" coordsize="155,185" path="m31,l,139r69,46l97,184,155,68r-7,-2l141,65r-6,-3l128,60r-7,-3l114,54r-8,-2l99,49,89,44,79,38,69,32,60,27,52,20,44,13,37,7,31,xe" fillcolor="#3c6" stroked="f">
              <v:path arrowok="t"/>
            </v:shape>
            <v:shape id="_x0000_s2210" style="position:absolute;left:8889;top:5220;width:28;height:49" coordsize="83,146" path="m49,l,129r34,17l83,19r,-1l83,18r-1,l82,18,73,14,65,10,57,5,49,xe" stroked="f">
              <v:path arrowok="t"/>
            </v:shape>
            <v:shape id="_x0000_s2211" style="position:absolute;left:8863;top:5245;width:108;height:106" coordsize="326,318" path="m,l96,318,326,86r-3,l317,86r-11,l293,86r-18,l256,84,233,83,209,79,184,75,158,70,130,63,104,54,76,44,50,31,24,17,,xe" fillcolor="#093" stroked="f">
              <v:path arrowok="t"/>
            </v:shape>
            <v:shape id="_x0000_s2212" style="position:absolute;left:8885;top:5259;width:69;height:92" coordsize="208,278" path="m26,268l,,14,6r15,6l42,16r15,5l71,24r14,5l98,31r15,4l126,37r14,1l152,40r13,1l176,43r12,1l198,45r10,l68,240,30,278,26,268xe" fillcolor="#3c6" stroked="f">
              <v:path arrowok="t"/>
            </v:shape>
            <v:shape id="_x0000_s2213" style="position:absolute;left:8894;top:5266;width:26;height:85" coordsize="76,253" path="m76,9l72,8,67,7,61,6,57,5,51,4,47,2,41,1,36,,,253r,l76,9xe" stroked="f">
              <v:path arrowok="t"/>
            </v:shape>
            <v:shape id="_x0000_s2214" style="position:absolute;left:8845;top:5079;width:109;height:106" coordsize="326,317" path="m,317l97,,326,232r-2,l317,232r-10,l293,232r-17,l256,234r-21,1l211,238r-25,4l159,248r-27,7l104,263,77,273,51,286,24,299,,317xe" fillcolor="#093" stroked="f">
              <v:path arrowok="t"/>
            </v:shape>
            <v:shape id="_x0000_s2215" style="position:absolute;left:8868;top:5079;width:69;height:93" coordsize="208,278" path="m26,9l,278r13,-6l28,266r14,-5l57,257r14,-4l84,249r14,-2l113,243r13,-2l139,240r13,-3l164,236r12,-1l187,234r11,-1l208,233,66,38,28,,26,9xe" fillcolor="#3c6" stroked="f">
              <v:path arrowok="t"/>
            </v:shape>
            <v:shape id="_x0000_s2216" style="position:absolute;left:8877;top:5080;width:26;height:84" coordsize="77,254" path="m77,243r-5,1l68,246r-6,1l58,248r-6,1l47,250r-5,2l37,254,,,,,77,243xe" stroked="f">
              <v:path arrowok="t"/>
            </v:shape>
            <v:shape id="_x0000_s2217" style="position:absolute;left:8800;top:5144;width:109;height:103" coordsize="327,310" path="m327,l,47,195,310r,-3l196,301r1,-11l199,276r4,-16l207,241r5,-22l219,196r8,-25l236,146r10,-26l259,94,274,69,290,44,307,22,327,xe" fillcolor="#093" stroked="f">
              <v:path arrowok="t"/>
            </v:shape>
            <v:shape id="_x0000_s2218" style="position:absolute;left:8800;top:5159;width:93;height:71" coordsize="279,213" path="m10,l279,15r-8,12l263,41r-7,13l249,67r-5,13l238,94r-6,14l228,120r-5,13l220,145r-4,13l213,171r-4,11l207,193r-2,10l203,213,32,44,,1,10,xe" fillcolor="#3c6" stroked="f">
              <v:path arrowok="t"/>
            </v:shape>
            <v:shape id="_x0000_s2219" style="position:absolute;left:8801;top:5160;width:81;height:37" coordsize="244,113" path="m228,113r2,-4l231,103r3,-4l236,94r1,-6l239,84r3,-5l244,74,,,,,228,113xe" stroked="f">
              <v:path arrowok="t"/>
            </v:shape>
            <v:shape id="_x0000_s2220" style="position:absolute;left:8821;top:5199;width:105;height:107" coordsize="316,321" path="m82,l,321,316,242r-3,-1l308,238r-10,-6l287,225r-14,-9l257,204,239,192,221,176,201,159,182,141,161,122,143,100,125,77,109,53,95,26,82,xe" fillcolor="#093" stroked="f">
              <v:path arrowok="t"/>
            </v:shape>
            <v:shape id="_x0000_s2221" style="position:absolute;left:8821;top:5221;width:91;height:85" coordsize="273,253" path="m2,243l119,r18,24l157,47r19,22l197,88r20,17l238,121r18,14l273,147,51,240,,253,2,243xe" fillcolor="#3c6" stroked="f">
              <v:path arrowok="t"/>
            </v:shape>
            <v:shape id="_x0000_s2222" style="position:absolute;left:8821;top:5239;width:64;height:66" coordsize="192,197" path="m192,29r-8,-6l177,15,170,8,162,,,197r,l192,29xe" stroked="f">
              <v:path arrowok="t"/>
            </v:shape>
            <v:shape id="_x0000_s2223" style="position:absolute;left:8930;top:5184;width:109;height:102" coordsize="325,306" path="m196,l325,306,,276r3,-1l7,270r8,-7l27,254,39,243,53,229,69,214,85,195r17,-19l119,155r16,-23l151,108,165,83,178,57,188,29,196,xe" fillcolor="#093" stroked="f">
              <v:path arrowok="t"/>
            </v:shape>
            <v:shape id="_x0000_s2224" style="position:absolute;left:8943;top:5209;width:96;height:77" coordsize="286,232" path="m282,221l131,,117,26,101,51,84,76,67,97,48,118,31,136,15,154,,167r234,59l286,232r-4,-11xe" fillcolor="#3c6" stroked="f">
              <v:path arrowok="t"/>
            </v:shape>
            <v:shape id="_x0000_s2225" style="position:absolute;left:8967;top:5228;width:71;height:57" coordsize="215,170" path="m,33l7,26r6,-8l19,8,25,,215,170r,l,33xe" stroked="f">
              <v:path arrowok="t"/>
            </v:shape>
            <v:shape id="_x0000_s2226" style="position:absolute;left:8928;top:5148;width:109;height:102" coordsize="329,306" path="m,42l329,,211,306r-1,-3l207,298r-4,-11l197,275r-7,-15l181,243,170,223,157,202,143,181,127,159,110,137,92,115,71,94,49,75,25,57,,42xe" fillcolor="#093" stroked="f">
              <v:path arrowok="t"/>
            </v:shape>
            <v:shape id="_x0000_s2227" style="position:absolute;left:8949;top:5148;width:88;height:86" coordsize="266,259" path="m255,3l,86r22,22l43,130r18,23l77,176r15,23l105,220r12,20l126,259,246,50,266,,255,3xe" fillcolor="#3c6" stroked="f">
              <v:path arrowok="t"/>
            </v:shape>
            <v:shape id="_x0000_s2228" style="position:absolute;left:8965;top:5148;width:71;height:57" coordsize="215,170" path="m25,170r-5,-8l13,154,7,145,,137,215,r,l25,170xe" stroked="f">
              <v:path arrowok="t"/>
            </v:shape>
            <v:shape id="_x0000_s2229" style="position:absolute;left:8884;top:5211;width:97;height:110" coordsize="291,331" path="m281,r10,331l,184r2,-1l8,182r10,-3l32,174r16,-6l66,160r20,-9l107,141r23,-12l153,116r24,-15l200,83,223,65,243,46,264,24,281,xe" fillcolor="#093" stroked="f">
              <v:path arrowok="t"/>
            </v:shape>
            <v:shape id="_x0000_s2230" style="position:absolute;left:8900;top:5230;width:81;height:91" coordsize="243,273" path="m243,263l183,,171,11r-11,9l147,29r-11,9l123,46r-12,8l98,61,87,69,74,75,63,82,51,87,40,93,30,98r-11,4l9,107,,110,195,249r48,24l243,263xe" fillcolor="#3c6" stroked="f">
              <v:path arrowok="t"/>
            </v:shape>
            <v:shape id="_x0000_s2231" style="position:absolute;left:8931;top:5245;width:50;height:76" coordsize="151,227" path="m,22l5,19r5,-3l14,14r5,-3l22,9,27,6,31,3,36,,151,227r,l,22xe" stroked="f">
              <v:path arrowok="t"/>
            </v:shape>
            <v:shape id="_x0000_s2232" style="position:absolute;left:8939;top:5162;width:98;height:112" coordsize="294,336" path="m26,l294,194,,336r1,-2l3,328,6,318r5,-14l16,288r5,-19l26,248r6,-24l36,198r4,-26l42,144r1,-28l42,86,39,57,34,28,26,xe" fillcolor="#093" stroked="f">
              <v:path arrowok="t"/>
            </v:shape>
            <v:shape id="_x0000_s2233" style="position:absolute;left:8945;top:5187;width:92;height:71" coordsize="278,213" path="m268,113l25,r1,15l26,31r,15l26,61,25,76,24,90r-1,15l20,119r-2,13l16,145r-3,13l11,170,8,182,5,193,2,204,,213,230,142r48,-23l268,113xe" fillcolor="#3c6" stroked="f">
              <v:path arrowok="t"/>
            </v:shape>
            <v:shape id="_x0000_s2234" style="position:absolute;left:8952;top:5210;width:84;height:16" coordsize="254,48" path="m,42l2,36r,-5l3,26r,-5l4,15r,-4l4,5,4,,254,48r,l,42xe" stroked="f">
              <v:path arrowok="t"/>
            </v:shape>
            <v:shape id="_x0000_s2235" style="position:absolute;left:8804;top:5169;width:98;height:112" coordsize="293,337" path="m267,l,195,293,337r-2,-2l289,329r-3,-10l282,305r-5,-16l272,270r-6,-22l262,224r-5,-25l254,173r-3,-28l250,116r1,-29l255,58r4,-29l267,xe" fillcolor="#093" stroked="f">
              <v:path arrowok="t"/>
            </v:shape>
            <v:shape id="_x0000_s2236" style="position:absolute;left:8804;top:5194;width:93;height:71" coordsize="278,213" path="m8,113l252,r-1,15l250,31r,15l251,61r,15l252,90r3,15l257,119r1,13l261,145r3,13l266,170r4,12l272,193r3,10l278,213,48,141,,119r8,-6xe" fillcolor="#3c6" stroked="f">
              <v:path arrowok="t"/>
            </v:shape>
            <v:shape id="_x0000_s2237" style="position:absolute;left:8805;top:5218;width:84;height:15" coordsize="254,47" path="m254,42r,-6l253,31r,-5l253,21r-2,-6l251,11,250,5r,-5l,47r,l254,42xe" stroked="f">
              <v:path arrowok="t"/>
            </v:shape>
            <v:shape id="_x0000_s2238" style="position:absolute;left:8877;top:5101;width:106;height:107" coordsize="318,320" path="m,210l257,r61,320l316,319r-5,-3l302,309r-11,-7l276,293,259,283,239,272,218,262,195,250,170,240r-27,-9l116,223,88,217,59,213,30,210,,210xe" fillcolor="#093" stroked="f">
              <v:path arrowok="t"/>
            </v:shape>
            <v:shape id="_x0000_s2239" style="position:absolute;left:8903;top:5101;width:66;height:98" coordsize="198,293" path="m171,7l,215r15,2l30,221r15,4l58,229r14,4l86,239r14,5l112,249r13,6l137,261r12,4l159,271r12,6l180,283r9,5l198,293,189,52,179,r-8,7xe" fillcolor="#3c6" stroked="f">
              <v:path arrowok="t"/>
            </v:shape>
            <v:shape id="_x0000_s2240" style="position:absolute;left:8926;top:5101;width:36;height:82" coordsize="108,245" path="m37,245r-4,-2l28,241r-4,-2l19,238r-5,-2l9,234,4,232,,231,108,r,l37,245xe" stroked="f">
              <v:path arrowok="t"/>
            </v:shape>
            <v:shape id="_x0000_s2241" style="position:absolute;left:8466;top:5263;width:404;height:290" coordsize="1213,870" path="m77,780l,723r96,-5l129,626r34,92l258,722r-75,58l212,870,129,819,52,870,77,780xm584,313l517,265r84,-6l629,180r29,79l740,264r-64,49l700,393,629,348r-67,45l584,313xm799,481l739,436r76,-4l840,360r26,72l940,436r-58,45l904,552,840,512r-61,40l799,481xm809,119l748,76r77,-5l850,r26,71l951,75r-59,44l914,191,850,150r-61,41l809,119xm287,618l253,592r43,-3l311,549r15,40l368,591r-34,27l348,658,311,635r-35,23l287,618xm524,577l475,541r63,-5l559,478r22,58l643,540r-49,37l612,636,559,603r-51,33l524,577xm112,449l53,404r75,-3l155,329r25,72l254,404r-58,45l217,520,155,480,93,520r19,-71xm412,807l358,768r68,-5l449,700r22,63l538,767r-53,40l505,870,449,834r-55,36l412,807xm688,760l621,711r85,-5l734,627r29,79l847,711r-66,49l805,839,734,793r-68,46l688,760xm975,573l938,545r46,-2l1000,499r16,44l1062,545r-37,28l1039,617r-39,-26l962,617r13,-44xm1079,432r-56,-42l1094,386r24,-67l1142,386r71,4l1157,432r21,67l1118,460r-58,39l1079,432xe" fillcolor="yellow" stroked="f">
              <v:path arrowok="t"/>
              <o:lock v:ext="edit" verticies="t"/>
            </v:shape>
          </v:group>
        </w:pict>
      </w:r>
      <w:r>
        <w:rPr>
          <w:noProof/>
          <w:sz w:val="20"/>
          <w:lang w:bidi="ar-SA"/>
        </w:rPr>
        <w:pict w14:anchorId="5ED6D5CD">
          <v:oval id="_x0000_s2182" style="position:absolute;margin-left:524.5pt;margin-top:225.25pt;width:5pt;height:5pt;flip:x y;z-index:77" fillcolor="#36f" stroked="f">
            <o:lock v:ext="edit" aspectratio="t"/>
          </v:oval>
        </w:pict>
      </w:r>
      <w:r>
        <w:rPr>
          <w:noProof/>
          <w:sz w:val="20"/>
          <w:lang w:bidi="ar-SA"/>
        </w:rPr>
        <w:pict w14:anchorId="72D4FBED">
          <v:oval id="_x0000_s2159" style="position:absolute;margin-left:550.2pt;margin-top:226.05pt;width:4.8pt;height:7.2pt;z-index:57" fillcolor="#e0b500" stroked="f">
            <o:lock v:ext="edit" aspectratio="t"/>
          </v:oval>
        </w:pict>
      </w:r>
      <w:r>
        <w:rPr>
          <w:noProof/>
          <w:sz w:val="20"/>
          <w:lang w:bidi="ar-SA"/>
        </w:rPr>
        <w:pict w14:anchorId="6FD1A6DC">
          <v:oval id="_x0000_s2194" style="position:absolute;margin-left:778pt;margin-top:103.15pt;width:4.8pt;height:7.2pt;z-index:86" fillcolor="#e0b500" stroked="f">
            <o:lock v:ext="edit" aspectratio="t"/>
          </v:oval>
        </w:pict>
      </w:r>
      <w:r>
        <w:rPr>
          <w:noProof/>
          <w:sz w:val="20"/>
          <w:lang w:bidi="ar-SA"/>
        </w:rPr>
        <w:pict w14:anchorId="58FB3830">
          <v:oval id="_x0000_s2192" style="position:absolute;margin-left:558pt;margin-top:78.45pt;width:4.8pt;height:7.15pt;z-index:84" fillcolor="#e0b500" stroked="f">
            <o:lock v:ext="edit" aspectratio="t"/>
          </v:oval>
        </w:pict>
      </w:r>
      <w:r>
        <w:rPr>
          <w:noProof/>
          <w:sz w:val="20"/>
          <w:lang w:bidi="ar-SA"/>
        </w:rPr>
        <w:pict w14:anchorId="38A7636D">
          <v:oval id="_x0000_s2191" style="position:absolute;margin-left:612.3pt;margin-top:191.35pt;width:4.8pt;height:7.15pt;z-index:83" fillcolor="#e0b500" stroked="f">
            <o:lock v:ext="edit" aspectratio="t"/>
          </v:oval>
        </w:pict>
      </w:r>
      <w:r>
        <w:rPr>
          <w:noProof/>
          <w:sz w:val="20"/>
          <w:lang w:bidi="ar-SA"/>
        </w:rPr>
        <w:pict w14:anchorId="089E2C36">
          <v:oval id="_x0000_s2190" style="position:absolute;margin-left:504.9pt;margin-top:31.85pt;width:4.8pt;height:7.15pt;z-index:82" fillcolor="#e0b500" stroked="f">
            <o:lock v:ext="edit" aspectratio="t"/>
          </v:oval>
        </w:pict>
      </w:r>
      <w:r>
        <w:rPr>
          <w:noProof/>
          <w:sz w:val="20"/>
          <w:lang w:bidi="ar-SA"/>
        </w:rPr>
        <w:pict w14:anchorId="3712BE67">
          <v:polyline id="_x0000_s2189" style="position:absolute;rotation:-898541fd;z-index:81;mso-position-horizontal:absolute;mso-position-vertical:absolute" points="745pt,70.05pt,715.1pt,78.85pt,509.1pt,181.85pt,542.3pt,167.45pt,656.4pt,112.15pt,725.1pt,77.75pt,758.3pt,62.25pt" coordsize="4984,2392" stroked="f">
            <v:path arrowok="t"/>
          </v:polyline>
        </w:pict>
      </w:r>
      <w:r>
        <w:rPr>
          <w:noProof/>
          <w:sz w:val="20"/>
          <w:lang w:bidi="ar-SA"/>
        </w:rPr>
        <w:pict w14:anchorId="651F4464">
          <v:oval id="_x0000_s2185" style="position:absolute;margin-left:675.1pt;margin-top:178.65pt;width:5pt;height:5pt;flip:x y;z-index:80" fillcolor="#36f" stroked="f">
            <o:lock v:ext="edit" aspectratio="t"/>
          </v:oval>
        </w:pict>
      </w:r>
      <w:r>
        <w:rPr>
          <w:noProof/>
          <w:sz w:val="20"/>
          <w:lang w:bidi="ar-SA"/>
        </w:rPr>
        <w:pict w14:anchorId="7B8F9B66">
          <v:oval id="_x0000_s2184" style="position:absolute;margin-left:752.7pt;margin-top:231.85pt;width:5pt;height:5pt;flip:x y;z-index:79" fillcolor="#36f" stroked="f">
            <o:lock v:ext="edit" aspectratio="t"/>
          </v:oval>
        </w:pict>
      </w:r>
      <w:r>
        <w:rPr>
          <w:noProof/>
          <w:sz w:val="20"/>
          <w:lang w:bidi="ar-SA"/>
        </w:rPr>
        <w:pict w14:anchorId="4F49878C">
          <v:oval id="_x0000_s2183" style="position:absolute;margin-left:770.4pt;margin-top:47.95pt;width:5pt;height:5pt;flip:x y;z-index:78" fillcolor="#36f" stroked="f">
            <o:lock v:ext="edit" aspectratio="t"/>
          </v:oval>
        </w:pict>
      </w:r>
      <w:r>
        <w:rPr>
          <w:noProof/>
          <w:sz w:val="20"/>
          <w:lang w:bidi="ar-SA"/>
        </w:rPr>
        <w:pict w14:anchorId="52E1EA7D">
          <v:oval id="_x0000_s2181" style="position:absolute;margin-left:579.9pt;margin-top:216.35pt;width:5pt;height:5pt;flip:x y;z-index:76" fillcolor="#36f" stroked="f">
            <o:lock v:ext="edit" aspectratio="t"/>
          </v:oval>
        </w:pict>
      </w:r>
      <w:r>
        <w:rPr>
          <w:noProof/>
          <w:sz w:val="20"/>
          <w:lang w:bidi="ar-SA"/>
        </w:rPr>
        <w:pict w14:anchorId="3FED9514">
          <v:oval id="_x0000_s2179" style="position:absolute;margin-left:656.3pt;margin-top:45.75pt;width:5pt;height:5pt;flip:x y;z-index:74" fillcolor="#36f" stroked="f">
            <o:lock v:ext="edit" aspectratio="t"/>
          </v:oval>
        </w:pict>
      </w:r>
      <w:r>
        <w:rPr>
          <w:noProof/>
          <w:sz w:val="20"/>
          <w:lang w:bidi="ar-SA"/>
        </w:rPr>
        <w:pict w14:anchorId="187CE7AD">
          <v:oval id="_x0000_s2178" style="position:absolute;margin-left:543.3pt;margin-top:1.45pt;width:5pt;height:5pt;flip:x y;z-index:73" fillcolor="#36f" stroked="f">
            <o:lock v:ext="edit" aspectratio="t"/>
          </v:oval>
        </w:pict>
      </w:r>
      <w:r>
        <w:rPr>
          <w:noProof/>
          <w:sz w:val="20"/>
          <w:lang w:bidi="ar-SA"/>
        </w:rPr>
        <w:pict w14:anchorId="0AD08F4C">
          <v:oval id="_x0000_s2175" style="position:absolute;margin-left:565.5pt;margin-top:92.25pt;width:5pt;height:5pt;flip:x y;z-index:71" fillcolor="#36f" stroked="f">
            <o:lock v:ext="edit" aspectratio="t"/>
          </v:oval>
        </w:pict>
      </w:r>
      <w:r>
        <w:rPr>
          <w:noProof/>
          <w:sz w:val="20"/>
          <w:lang w:bidi="ar-SA"/>
        </w:rPr>
        <w:pict w14:anchorId="7E1619F7">
          <v:oval id="_x0000_s2174" style="position:absolute;margin-left:553.5pt;margin-top:145.65pt;width:5pt;height:5pt;flip:x y;z-index:70" fillcolor="#36f" stroked="f">
            <o:lock v:ext="edit" aspectratio="t"/>
          </v:oval>
        </w:pict>
      </w:r>
      <w:r>
        <w:rPr>
          <w:noProof/>
          <w:sz w:val="20"/>
          <w:lang w:bidi="ar-SA"/>
        </w:rPr>
        <w:pict w14:anchorId="30EF2440">
          <v:oval id="_x0000_s2173" style="position:absolute;margin-left:541.5pt;margin-top:133.65pt;width:5pt;height:5pt;flip:x y;z-index:69" fillcolor="#36f" stroked="f">
            <o:lock v:ext="edit" aspectratio="t"/>
          </v:oval>
        </w:pict>
      </w:r>
      <w:r>
        <w:rPr>
          <w:noProof/>
          <w:sz w:val="20"/>
          <w:lang w:bidi="ar-SA"/>
        </w:rPr>
        <w:pict w14:anchorId="614E671E">
          <v:oval id="_x0000_s2170" style="position:absolute;margin-left:633.5pt;margin-top:143.55pt;width:12.2pt;height:12.15pt;flip:x y;z-index:66" fillcolor="#36f" stroked="f"/>
        </w:pict>
      </w:r>
      <w:r>
        <w:rPr>
          <w:noProof/>
          <w:sz w:val="20"/>
          <w:lang w:bidi="ar-SA"/>
        </w:rPr>
        <w:pict w14:anchorId="17D6C8C3">
          <v:oval id="_x0000_s2169" style="position:absolute;margin-left:769.9pt;margin-top:124.95pt;width:12.2pt;height:12.15pt;flip:x y;z-index:65" fillcolor="#36f" stroked="f"/>
        </w:pict>
      </w:r>
      <w:r>
        <w:rPr>
          <w:noProof/>
          <w:sz w:val="20"/>
          <w:lang w:bidi="ar-SA"/>
        </w:rPr>
        <w:pict w14:anchorId="25E092AB">
          <v:oval id="_x0000_s2168" style="position:absolute;margin-left:618.4pt;margin-top:86.35pt;width:12.2pt;height:12.15pt;flip:x y;z-index:64" fillcolor="#36f" stroked="f"/>
        </w:pict>
      </w:r>
      <w:r>
        <w:rPr>
          <w:noProof/>
          <w:lang w:bidi="ar-SA"/>
        </w:rPr>
        <w:pict w14:anchorId="33677BF2">
          <v:oval id="_x0000_s2166" style="position:absolute;margin-left:710.4pt;margin-top:190.35pt;width:11pt;height:11.1pt;z-index:62" fillcolor="#e0b500" stroked="f"/>
        </w:pict>
      </w:r>
      <w:r>
        <w:rPr>
          <w:noProof/>
          <w:sz w:val="20"/>
          <w:lang w:bidi="ar-SA"/>
        </w:rPr>
        <w:pict w14:anchorId="240AB3E1">
          <v:oval id="_x0000_s2164" style="position:absolute;margin-left:484.4pt;margin-top:142.75pt;width:11pt;height:11.1pt;z-index:60" fillcolor="#e0b500" stroked="f"/>
        </w:pict>
      </w:r>
      <w:r>
        <w:rPr>
          <w:noProof/>
          <w:sz w:val="20"/>
          <w:lang w:bidi="ar-SA"/>
        </w:rPr>
        <w:pict w14:anchorId="49A384B9">
          <v:oval id="_x0000_s2163" style="position:absolute;margin-left:679.4pt;margin-top:105.05pt;width:11pt;height:11.1pt;z-index:59" fillcolor="#e0b500" stroked="f"/>
        </w:pict>
      </w:r>
      <w:r>
        <w:rPr>
          <w:noProof/>
          <w:sz w:val="20"/>
          <w:lang w:bidi="ar-SA"/>
        </w:rPr>
        <w:pict w14:anchorId="212779B6">
          <v:oval id="_x0000_s2162" style="position:absolute;margin-left:595.4pt;margin-top:63.2pt;width:11pt;height:11.1pt;z-index:58" fillcolor="#e0b500" stroked="f"/>
        </w:pict>
      </w:r>
      <w:r>
        <w:rPr>
          <w:noProof/>
          <w:sz w:val="20"/>
          <w:lang w:bidi="ar-SA"/>
        </w:rPr>
        <w:pict w14:anchorId="0275000E">
          <v:oval id="_x0000_s2150" style="position:absolute;margin-left:546pt;margin-top:66.45pt;width:4.8pt;height:7.15pt;z-index:48" fillcolor="#e0b500" stroked="f">
            <o:lock v:ext="edit" aspectratio="t"/>
          </v:oval>
        </w:pict>
      </w:r>
      <w:r>
        <w:rPr>
          <w:noProof/>
          <w:sz w:val="20"/>
          <w:lang w:bidi="ar-SA"/>
        </w:rPr>
        <w:pict w14:anchorId="71487ABE">
          <v:oval id="_x0000_s2158" style="position:absolute;margin-left:462pt;margin-top:210.45pt;width:6pt;height:9pt;z-index:56" fillcolor="#e0b500" stroked="f"/>
        </w:pict>
      </w:r>
      <w:r>
        <w:rPr>
          <w:noProof/>
          <w:sz w:val="20"/>
          <w:lang w:bidi="ar-SA"/>
        </w:rPr>
        <w:pict w14:anchorId="0499BAD2">
          <v:oval id="_x0000_s2155" style="position:absolute;margin-left:708pt;margin-top:57.45pt;width:4.8pt;height:7.2pt;z-index:53" fillcolor="#e0b500" stroked="f">
            <o:lock v:ext="edit" aspectratio="t"/>
          </v:oval>
        </w:pict>
      </w:r>
      <w:r>
        <w:rPr>
          <w:noProof/>
          <w:sz w:val="20"/>
          <w:lang w:bidi="ar-SA"/>
        </w:rPr>
        <w:pict w14:anchorId="18A0BE11">
          <v:oval id="_x0000_s2152" style="position:absolute;margin-left:600pt;margin-top:12.45pt;width:4.8pt;height:7.2pt;z-index:50" fillcolor="#e0b500" stroked="f">
            <o:lock v:ext="edit" aspectratio="t"/>
          </v:oval>
        </w:pict>
      </w:r>
      <w:r>
        <w:rPr>
          <w:noProof/>
          <w:sz w:val="20"/>
          <w:lang w:bidi="ar-SA"/>
        </w:rPr>
        <w:pict w14:anchorId="69A8595B">
          <v:oval id="_x0000_s2151" style="position:absolute;margin-left:606pt;margin-top:120.45pt;width:4.8pt;height:7.2pt;z-index:49" fillcolor="#e0b500" stroked="f">
            <o:lock v:ext="edit" aspectratio="t"/>
          </v:oval>
        </w:pict>
      </w:r>
      <w:r>
        <w:rPr>
          <w:noProof/>
          <w:sz w:val="20"/>
          <w:lang w:bidi="ar-SA"/>
        </w:rPr>
        <w:pict w14:anchorId="0B4F513E">
          <v:rect id="_x0000_s2148" style="position:absolute;margin-left:636pt;margin-top:246.45pt;width:2.65pt;height:3.95pt;z-index:47" fillcolor="#fc0" stroked="f">
            <o:lock v:ext="edit" aspectratio="t"/>
          </v:rect>
        </w:pict>
      </w:r>
      <w:r>
        <w:rPr>
          <w:noProof/>
          <w:sz w:val="20"/>
          <w:lang w:bidi="ar-SA"/>
        </w:rPr>
        <w:pict w14:anchorId="7CEC7530">
          <v:rect id="_x0000_s2111" style="position:absolute;margin-left:528pt;margin-top:372.45pt;width:6pt;height:9pt;z-index:10" fillcolor="#fc0" stroked="f"/>
        </w:pict>
      </w:r>
      <w:r>
        <w:rPr>
          <w:noProof/>
          <w:sz w:val="20"/>
          <w:lang w:bidi="ar-SA"/>
        </w:rPr>
        <w:pict w14:anchorId="16589F16">
          <v:rect id="_x0000_s2124" style="position:absolute;margin-left:516pt;margin-top:354.45pt;width:2.65pt;height:3.95pt;z-index:23" fillcolor="#fc0" stroked="f">
            <o:lock v:ext="edit" aspectratio="t"/>
          </v:rect>
        </w:pict>
      </w:r>
      <w:r>
        <w:rPr>
          <w:noProof/>
          <w:sz w:val="20"/>
          <w:lang w:bidi="ar-SA"/>
        </w:rPr>
        <w:pict w14:anchorId="60DBD127">
          <v:rect id="_x0000_s2146" style="position:absolute;margin-left:780pt;margin-top:336.45pt;width:3.45pt;height:5.15pt;z-index:45" fillcolor="#fc0" stroked="f">
            <o:lock v:ext="edit" aspectratio="t"/>
          </v:rect>
        </w:pict>
      </w:r>
      <w:r>
        <w:rPr>
          <w:noProof/>
          <w:sz w:val="20"/>
          <w:lang w:bidi="ar-SA"/>
        </w:rPr>
        <w:pict w14:anchorId="6BF3ADEA">
          <v:rect id="_x0000_s2147" style="position:absolute;margin-left:756pt;margin-top:309.45pt;width:3.45pt;height:5.15pt;z-index:46" fillcolor="#fc0" stroked="f">
            <o:lock v:ext="edit" aspectratio="t"/>
          </v:rect>
        </w:pict>
      </w:r>
      <w:r>
        <w:rPr>
          <w:noProof/>
          <w:sz w:val="20"/>
          <w:lang w:bidi="ar-SA"/>
        </w:rPr>
        <w:pict w14:anchorId="7E63E7A9">
          <v:rect id="_x0000_s2145" style="position:absolute;margin-left:773.85pt;margin-top:360.45pt;width:3.45pt;height:5.15pt;z-index:44" fillcolor="#fc0" stroked="f">
            <o:lock v:ext="edit" aspectratio="t"/>
          </v:rect>
        </w:pict>
      </w:r>
      <w:r>
        <w:rPr>
          <w:noProof/>
          <w:sz w:val="20"/>
          <w:lang w:bidi="ar-SA"/>
        </w:rPr>
        <w:pict w14:anchorId="59BB2FC3">
          <v:rect id="_x0000_s2144" style="position:absolute;margin-left:761.85pt;margin-top:348.45pt;width:3.45pt;height:5.15pt;z-index:43" fillcolor="#fc0" stroked="f">
            <o:lock v:ext="edit" aspectratio="t"/>
          </v:rect>
        </w:pict>
      </w:r>
      <w:r>
        <w:rPr>
          <w:noProof/>
          <w:sz w:val="20"/>
          <w:lang w:bidi="ar-SA"/>
        </w:rPr>
        <w:pict w14:anchorId="7D241EEF">
          <v:rect id="_x0000_s2143" style="position:absolute;margin-left:749.85pt;margin-top:336.45pt;width:3.45pt;height:5.15pt;z-index:42" fillcolor="#fc0" stroked="f">
            <o:lock v:ext="edit" aspectratio="t"/>
          </v:rect>
        </w:pict>
      </w:r>
      <w:r>
        <w:rPr>
          <w:noProof/>
          <w:sz w:val="20"/>
          <w:lang w:bidi="ar-SA"/>
        </w:rPr>
        <w:pict w14:anchorId="6DC3A185">
          <v:rect id="_x0000_s2142" style="position:absolute;margin-left:756pt;margin-top:390.45pt;width:6pt;height:9pt;z-index:41" fillcolor="#fc0" stroked="f"/>
        </w:pict>
      </w:r>
      <w:r>
        <w:rPr>
          <w:noProof/>
          <w:sz w:val="20"/>
          <w:lang w:bidi="ar-SA"/>
        </w:rPr>
        <w:pict w14:anchorId="05185E56">
          <v:rect id="_x0000_s2141" style="position:absolute;margin-left:780pt;margin-top:309.45pt;width:6pt;height:9pt;z-index:40" fillcolor="#fc0" stroked="f"/>
        </w:pict>
      </w:r>
      <w:r>
        <w:rPr>
          <w:noProof/>
          <w:sz w:val="20"/>
          <w:lang w:bidi="ar-SA"/>
        </w:rPr>
        <w:pict w14:anchorId="12E7B5D4">
          <v:rect id="_x0000_s2140" style="position:absolute;margin-left:756pt;margin-top:363.45pt;width:6pt;height:9pt;z-index:39" fillcolor="#fc0" stroked="f"/>
        </w:pict>
      </w:r>
      <w:r>
        <w:rPr>
          <w:noProof/>
          <w:sz w:val="20"/>
          <w:lang w:bidi="ar-SA"/>
        </w:rPr>
        <w:pict w14:anchorId="5E373C69">
          <v:rect id="_x0000_s2139" style="position:absolute;margin-left:522pt;margin-top:462.45pt;width:6pt;height:18pt;z-index:38" fillcolor="#fc0" stroked="f"/>
        </w:pict>
      </w:r>
      <w:r>
        <w:rPr>
          <w:noProof/>
          <w:sz w:val="20"/>
          <w:lang w:bidi="ar-SA"/>
        </w:rPr>
        <w:pict w14:anchorId="08158368">
          <v:rect id="_x0000_s2138" style="position:absolute;margin-left:618pt;margin-top:480.45pt;width:6pt;height:9pt;z-index:37" fillcolor="#fc0" stroked="f"/>
        </w:pict>
      </w:r>
      <w:r>
        <w:rPr>
          <w:noProof/>
          <w:sz w:val="20"/>
          <w:lang w:bidi="ar-SA"/>
        </w:rPr>
        <w:pict w14:anchorId="3C5ED88A">
          <v:rect id="_x0000_s2137" style="position:absolute;margin-left:9in;margin-top:426.45pt;width:6pt;height:9pt;z-index:36" fillcolor="#fc0" stroked="f"/>
        </w:pict>
      </w:r>
      <w:r>
        <w:rPr>
          <w:noProof/>
          <w:sz w:val="20"/>
          <w:lang w:bidi="ar-SA"/>
        </w:rPr>
        <w:pict w14:anchorId="1DA602F9">
          <v:rect id="_x0000_s2136" style="position:absolute;margin-left:690pt;margin-top:426.45pt;width:6pt;height:9pt;z-index:35" fillcolor="#fc0" stroked="f"/>
        </w:pict>
      </w:r>
      <w:r>
        <w:rPr>
          <w:noProof/>
          <w:sz w:val="20"/>
          <w:lang w:bidi="ar-SA"/>
        </w:rPr>
        <w:pict w14:anchorId="04CCBFF6">
          <v:rect id="_x0000_s2135" style="position:absolute;margin-left:690pt;margin-top:453.45pt;width:6pt;height:9pt;z-index:34" fillcolor="#fc0" stroked="f"/>
        </w:pict>
      </w:r>
      <w:r>
        <w:rPr>
          <w:noProof/>
          <w:sz w:val="20"/>
          <w:lang w:bidi="ar-SA"/>
        </w:rPr>
        <w:pict w14:anchorId="3DECE801">
          <v:rect id="_x0000_s2134" style="position:absolute;margin-left:564pt;margin-top:453.45pt;width:6pt;height:9pt;z-index:33" fillcolor="#fc0" stroked="f"/>
        </w:pict>
      </w:r>
      <w:r>
        <w:rPr>
          <w:noProof/>
          <w:sz w:val="20"/>
          <w:lang w:bidi="ar-SA"/>
        </w:rPr>
        <w:pict w14:anchorId="448D4B93">
          <v:rect id="_x0000_s2133" style="position:absolute;margin-left:486pt;margin-top:426.45pt;width:6pt;height:9pt;z-index:32" fillcolor="#fc0" stroked="f"/>
        </w:pict>
      </w:r>
      <w:r>
        <w:rPr>
          <w:noProof/>
          <w:sz w:val="20"/>
          <w:lang w:bidi="ar-SA"/>
        </w:rPr>
        <w:pict w14:anchorId="7B991EBD">
          <v:rect id="_x0000_s2132" style="position:absolute;margin-left:558pt;margin-top:372.45pt;width:6pt;height:9pt;z-index:31" fillcolor="#fc0" stroked="f"/>
        </w:pict>
      </w:r>
      <w:r>
        <w:rPr>
          <w:noProof/>
          <w:sz w:val="20"/>
          <w:lang w:bidi="ar-SA"/>
        </w:rPr>
        <w:pict w14:anchorId="3C3D3EC8">
          <v:rect id="_x0000_s2131" style="position:absolute;margin-left:540pt;margin-top:417.45pt;width:6pt;height:9pt;z-index:30" fillcolor="#fc0" stroked="f"/>
        </w:pict>
      </w:r>
      <w:r>
        <w:rPr>
          <w:noProof/>
          <w:sz w:val="20"/>
          <w:lang w:bidi="ar-SA"/>
        </w:rPr>
        <w:pict w14:anchorId="149E5DE5">
          <v:rect id="_x0000_s2130" style="position:absolute;margin-left:684pt;margin-top:372.45pt;width:6pt;height:9pt;z-index:29" fillcolor="#fc0" stroked="f"/>
        </w:pict>
      </w:r>
      <w:r>
        <w:rPr>
          <w:noProof/>
          <w:sz w:val="20"/>
          <w:lang w:bidi="ar-SA"/>
        </w:rPr>
        <w:pict w14:anchorId="1A84C880">
          <v:rect id="_x0000_s2129" style="position:absolute;margin-left:624pt;margin-top:390.45pt;width:6pt;height:9pt;z-index:28" fillcolor="#fc0" stroked="f"/>
        </w:pict>
      </w:r>
      <w:r>
        <w:rPr>
          <w:noProof/>
          <w:sz w:val="20"/>
          <w:lang w:bidi="ar-SA"/>
        </w:rPr>
        <w:pict w14:anchorId="730C93B7">
          <v:rect id="_x0000_s2128" style="position:absolute;margin-left:9in;margin-top:309.6pt;width:2.65pt;height:3.95pt;z-index:27" fillcolor="#fc0" stroked="f">
            <o:lock v:ext="edit" aspectratio="t"/>
          </v:rect>
        </w:pict>
      </w:r>
      <w:r>
        <w:rPr>
          <w:noProof/>
          <w:sz w:val="20"/>
          <w:lang w:bidi="ar-SA"/>
        </w:rPr>
        <w:pict w14:anchorId="448BBCAE">
          <v:rect id="_x0000_s2127" style="position:absolute;margin-left:9in;margin-top:345.45pt;width:6pt;height:9pt;z-index:26" fillcolor="#fc0" stroked="f"/>
        </w:pict>
      </w:r>
      <w:r>
        <w:rPr>
          <w:noProof/>
          <w:sz w:val="20"/>
          <w:lang w:bidi="ar-SA"/>
        </w:rPr>
        <w:pict w14:anchorId="3FD239F3">
          <v:rect id="_x0000_s2126" style="position:absolute;margin-left:624pt;margin-top:318.45pt;width:6pt;height:9pt;z-index:25" fillcolor="#fc0" stroked="f"/>
        </w:pict>
      </w:r>
      <w:r>
        <w:rPr>
          <w:noProof/>
          <w:sz w:val="20"/>
          <w:lang w:bidi="ar-SA"/>
        </w:rPr>
        <w:pict w14:anchorId="7F05F7D7">
          <v:rect id="_x0000_s2125" style="position:absolute;margin-left:510pt;margin-top:390.45pt;width:6pt;height:9pt;z-index:24" fillcolor="#fc0" stroked="f"/>
        </w:pict>
      </w:r>
      <w:r>
        <w:rPr>
          <w:noProof/>
          <w:sz w:val="20"/>
          <w:lang w:bidi="ar-SA"/>
        </w:rPr>
        <w:pict w14:anchorId="2301E7C5">
          <v:rect id="_x0000_s2123" style="position:absolute;margin-left:672pt;margin-top:309.6pt;width:2.65pt;height:3.95pt;z-index:22" fillcolor="#fc0" stroked="f">
            <o:lock v:ext="edit" aspectratio="t"/>
          </v:rect>
        </w:pict>
      </w:r>
      <w:r>
        <w:rPr>
          <w:noProof/>
          <w:sz w:val="20"/>
          <w:lang w:bidi="ar-SA"/>
        </w:rPr>
        <w:pict w14:anchorId="1B25435D">
          <v:rect id="_x0000_s2122" style="position:absolute;margin-left:624pt;margin-top:291.45pt;width:6pt;height:9pt;z-index:21" fillcolor="#fc0" stroked="f"/>
        </w:pict>
      </w:r>
      <w:r>
        <w:rPr>
          <w:noProof/>
          <w:sz w:val="20"/>
          <w:lang w:bidi="ar-SA"/>
        </w:rPr>
        <w:pict w14:anchorId="7F96159B">
          <v:rect id="_x0000_s2121" style="position:absolute;margin-left:9in;margin-top:291.45pt;width:6pt;height:9pt;z-index:20" fillcolor="#fc0" stroked="f"/>
        </w:pict>
      </w:r>
      <w:r>
        <w:rPr>
          <w:noProof/>
          <w:sz w:val="20"/>
          <w:lang w:bidi="ar-SA"/>
        </w:rPr>
        <w:pict w14:anchorId="3BC7DECF">
          <v:rect id="_x0000_s2110" style="position:absolute;margin-left:546pt;margin-top:330.45pt;width:6pt;height:9pt;z-index:9" fillcolor="#fc0" stroked="f"/>
        </w:pict>
      </w:r>
      <w:r>
        <w:rPr>
          <w:noProof/>
          <w:sz w:val="20"/>
          <w:lang w:bidi="ar-SA"/>
        </w:rPr>
        <w:pict w14:anchorId="7DBB7CA5">
          <v:rect id="_x0000_s2109" style="position:absolute;margin-left:534pt;margin-top:318.45pt;width:6pt;height:9pt;z-index:8" fillcolor="#fc0" stroked="f"/>
        </w:pict>
      </w:r>
    </w:p>
    <w:sectPr w:rsidR="00553428">
      <w:pgSz w:w="16839" w:h="11907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0887" w14:textId="77777777" w:rsidR="00D67AFF" w:rsidRDefault="00D67AFF" w:rsidP="005F33FF">
      <w:r>
        <w:separator/>
      </w:r>
    </w:p>
  </w:endnote>
  <w:endnote w:type="continuationSeparator" w:id="0">
    <w:p w14:paraId="5A167C08" w14:textId="77777777" w:rsidR="00D67AFF" w:rsidRDefault="00D67AFF" w:rsidP="005F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5518" w14:textId="77777777" w:rsidR="00D67AFF" w:rsidRDefault="00D67AFF" w:rsidP="005F33FF">
      <w:r>
        <w:separator/>
      </w:r>
    </w:p>
  </w:footnote>
  <w:footnote w:type="continuationSeparator" w:id="0">
    <w:p w14:paraId="5893F199" w14:textId="77777777" w:rsidR="00D67AFF" w:rsidRDefault="00D67AFF" w:rsidP="005F3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6332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97F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D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0AD0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E81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C99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2CB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0A18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6E7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EC6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9879016">
    <w:abstractNumId w:val="9"/>
  </w:num>
  <w:num w:numId="2" w16cid:durableId="749429476">
    <w:abstractNumId w:val="7"/>
  </w:num>
  <w:num w:numId="3" w16cid:durableId="596911438">
    <w:abstractNumId w:val="6"/>
  </w:num>
  <w:num w:numId="4" w16cid:durableId="1705784377">
    <w:abstractNumId w:val="5"/>
  </w:num>
  <w:num w:numId="5" w16cid:durableId="921568255">
    <w:abstractNumId w:val="4"/>
  </w:num>
  <w:num w:numId="6" w16cid:durableId="5637346">
    <w:abstractNumId w:val="8"/>
  </w:num>
  <w:num w:numId="7" w16cid:durableId="176577728">
    <w:abstractNumId w:val="3"/>
  </w:num>
  <w:num w:numId="8" w16cid:durableId="1796482695">
    <w:abstractNumId w:val="2"/>
  </w:num>
  <w:num w:numId="9" w16cid:durableId="1378822520">
    <w:abstractNumId w:val="1"/>
  </w:num>
  <w:num w:numId="10" w16cid:durableId="25783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3039" fill="f" fillcolor="white" stroke="f">
      <v:fill color="white" on="f"/>
      <v:stroke on="f"/>
      <v:textbox inset="5.85pt,.7pt,5.85pt,.7pt"/>
      <o:colormru v:ext="edit" colors="#33f,#000064,#1f5547,#2c5c54,#fc0,#ffd10b,#206040,#000070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8A272D"/>
    <w:rsid w:val="00011C97"/>
    <w:rsid w:val="00093F3C"/>
    <w:rsid w:val="000A4F43"/>
    <w:rsid w:val="000C014B"/>
    <w:rsid w:val="000F78A9"/>
    <w:rsid w:val="00161855"/>
    <w:rsid w:val="00167F3F"/>
    <w:rsid w:val="00172AB6"/>
    <w:rsid w:val="001A690B"/>
    <w:rsid w:val="002025D7"/>
    <w:rsid w:val="00206147"/>
    <w:rsid w:val="0024716D"/>
    <w:rsid w:val="002951C3"/>
    <w:rsid w:val="002A0ACA"/>
    <w:rsid w:val="002A193A"/>
    <w:rsid w:val="0036599F"/>
    <w:rsid w:val="003A3FE2"/>
    <w:rsid w:val="0044017E"/>
    <w:rsid w:val="004F4928"/>
    <w:rsid w:val="00553428"/>
    <w:rsid w:val="0059754B"/>
    <w:rsid w:val="005B0A17"/>
    <w:rsid w:val="005E0F94"/>
    <w:rsid w:val="005F33FF"/>
    <w:rsid w:val="00686AB8"/>
    <w:rsid w:val="006C3C4E"/>
    <w:rsid w:val="006C4208"/>
    <w:rsid w:val="0072240C"/>
    <w:rsid w:val="007C3C3C"/>
    <w:rsid w:val="007C4BDD"/>
    <w:rsid w:val="008A272D"/>
    <w:rsid w:val="00902284"/>
    <w:rsid w:val="00903D8B"/>
    <w:rsid w:val="00915DE4"/>
    <w:rsid w:val="009564C9"/>
    <w:rsid w:val="00983BC4"/>
    <w:rsid w:val="009C7D48"/>
    <w:rsid w:val="009D455F"/>
    <w:rsid w:val="00B476C3"/>
    <w:rsid w:val="00B50EB2"/>
    <w:rsid w:val="00B86D17"/>
    <w:rsid w:val="00D67AFF"/>
    <w:rsid w:val="00D76825"/>
    <w:rsid w:val="00DB4467"/>
    <w:rsid w:val="00DC07D6"/>
    <w:rsid w:val="00DD03B2"/>
    <w:rsid w:val="00DF4D3D"/>
    <w:rsid w:val="00E1237B"/>
    <w:rsid w:val="00EA3F9B"/>
    <w:rsid w:val="00ED78F6"/>
    <w:rsid w:val="00F0643E"/>
    <w:rsid w:val="00F6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9" fill="f" fillcolor="white" stroke="f">
      <v:fill color="white" on="f"/>
      <v:stroke on="f"/>
      <v:textbox inset="5.85pt,.7pt,5.85pt,.7pt"/>
      <o:colormru v:ext="edit" colors="#33f,#000064,#1f5547,#2c5c54,#fc0,#ffd10b,#206040,#000070"/>
    </o:shapedefaults>
    <o:shapelayout v:ext="edit">
      <o:idmap v:ext="edit" data="2"/>
    </o:shapelayout>
  </w:shapeDefaults>
  <w:decimalSymbol w:val="."/>
  <w:listSeparator w:val=","/>
  <w14:docId w14:val="4724FE50"/>
  <w15:chartTrackingRefBased/>
  <w15:docId w15:val="{3A432340-1943-4030-AAB2-7C7CEEB7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65398;&#65434;&#65437;&#65408;&#65438;&#65392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ｶﾚﾝﾀﾞｰ ｳｨｻﾞｰﾄﾞ.Wiz</Template>
  <TotalTime>3</TotalTime>
  <Pages>1</Pages>
  <Words>16</Words>
  <Characters>92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Wizard</vt:lpstr>
      <vt:lpstr>Calendar Wizard</vt:lpstr>
    </vt:vector>
  </TitlesOfParts>
  <Company>Microsoft</Company>
  <LinksUpToDate>false</LinksUpToDate>
  <CharactersWithSpaces>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深瀬　美貴子</dc:creator>
  <cp:keywords/>
  <cp:lastModifiedBy>Mikiko Fukase</cp:lastModifiedBy>
  <cp:revision>2</cp:revision>
  <dcterms:created xsi:type="dcterms:W3CDTF">2025-09-04T04:17:00Z</dcterms:created>
  <dcterms:modified xsi:type="dcterms:W3CDTF">2025-09-04T04:17:00Z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99012600</vt:i4>
  </property>
  <property fmtid="{D5CDD505-2E9C-101B-9397-08002B2CF9AE}" pid="4" name="LCID">
    <vt:i4>1041</vt:i4>
  </property>
</Properties>
</file>