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57B7C" w14:textId="77777777" w:rsidR="00C663F2" w:rsidRDefault="00000000">
      <w:r>
        <w:pict w14:anchorId="2ED1F8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281" type="#_x0000_t75" style="position:absolute;margin-left:46.6pt;margin-top:-2.45pt;width:89.5pt;height:89.35pt;z-index:9">
            <v:imagedata r:id="rId7" o:title=""/>
          </v:shape>
        </w:pict>
      </w:r>
      <w:r>
        <w:rPr>
          <w:noProof/>
          <w:lang w:bidi="ar-SA"/>
        </w:rPr>
        <w:pict w14:anchorId="482A7D4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61" type="#_x0000_t136" style="position:absolute;margin-left:384.5pt;margin-top:.95pt;width:57.25pt;height:13.1pt;z-index:5" fillcolor="black" stroked="f">
            <v:shadow color="#868686"/>
            <v:textpath style="font-family:&quot;HG創英角ｺﾞｼｯｸUB&quot;;font-weight:bold;v-text-reverse:t;v-text-kern:t" trim="t" fitpath="t" string="2026年1月"/>
          </v:shape>
        </w:pict>
      </w:r>
      <w:r>
        <w:rPr>
          <w:noProof/>
          <w:lang w:bidi="ar-SA"/>
        </w:rPr>
        <w:pict w14:anchorId="21162AEC">
          <v:shape id="_x0000_s2278" type="#_x0000_t136" style="position:absolute;margin-left:568.8pt;margin-top:.95pt;width:57.25pt;height:13.1pt;z-index:8" fillcolor="black" stroked="f">
            <v:shadow color="#868686"/>
            <v:textpath style="font-family:&quot;HG創英角ｺﾞｼｯｸUB&quot;;font-weight:bold;v-text-reverse:t;v-text-kern:t" trim="t" fitpath="t" string="2026年2月"/>
          </v:shape>
        </w:pict>
      </w:r>
      <w:r>
        <w:rPr>
          <w:noProof/>
          <w:lang w:bidi="ar-SA"/>
        </w:rPr>
        <w:pict w14:anchorId="6A7976CC">
          <v:shape id="_x0000_s2055" type="#_x0000_t136" style="position:absolute;margin-left:46.6pt;margin-top:86.9pt;width:91.65pt;height:18pt;z-index:2" fillcolor="black">
            <v:shadow color="#868686"/>
            <v:textpath style="font-family:&quot;ＭＳ Ｐゴシック&quot;;v-text-reverse:t;v-text-kern:t" trim="t" fitpath="t" string="2025　12月"/>
          </v:shape>
        </w:pict>
      </w:r>
      <w:r>
        <w:pict w14:anchorId="50CF72DC">
          <v:shape id="_x0000_s2277" type="#_x0000_t75" style="position:absolute;margin-left:211.15pt;margin-top:2.9pt;width:111.7pt;height:111.45pt;z-index:7">
            <v:imagedata r:id="rId8" o:title="j0250849"/>
          </v:shape>
        </w:pict>
      </w:r>
    </w:p>
    <w:p w14:paraId="03BF2562" w14:textId="77777777" w:rsidR="00C663F2" w:rsidRDefault="00000000">
      <w:r>
        <w:rPr>
          <w:noProof/>
          <w:lang w:bidi="ar-SA"/>
        </w:rPr>
        <w:pict w14:anchorId="41763A56">
          <v:rect id="_x0000_s2060" style="position:absolute;margin-left:568.8pt;margin-top:22.6pt;width:167.3pt;height:81.65pt;z-index:4;mso-position-horizontal-relative:margin;mso-position-vertical-relative:margin" filled="f" stroked="f">
            <v:textbox style="mso-next-textbox:#_x0000_s2060" inset="0,0,0,0"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548DD4"/>
                      <w:bottom w:val="single" w:sz="4" w:space="0" w:color="548DD4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38715C" w:rsidRPr="008B6BBB" w14:paraId="48D185D3" w14:textId="77777777" w:rsidTr="00EC361C">
                    <w:trPr>
                      <w:trHeight w:val="227"/>
                    </w:trPr>
                    <w:tc>
                      <w:tcPr>
                        <w:tcW w:w="454" w:type="dxa"/>
                        <w:vAlign w:val="center"/>
                      </w:tcPr>
                      <w:p w14:paraId="007B5280" w14:textId="77777777" w:rsidR="0038715C" w:rsidRPr="008B6BBB" w:rsidRDefault="00B35D9A" w:rsidP="00B35230">
                        <w:pPr>
                          <w:pStyle w:val="BannerHeading2"/>
                          <w:spacing w:beforeLines="50" w:before="120" w:after="100" w:afterAutospacing="1"/>
                          <w:rPr>
                            <w:i w:val="0"/>
                            <w:color w:val="FF0000"/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rFonts w:hint="eastAsia"/>
                            <w:i w:val="0"/>
                            <w:color w:val="FF0000"/>
                            <w:sz w:val="22"/>
                            <w:szCs w:val="22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6189FD7" w14:textId="77777777" w:rsidR="0038715C" w:rsidRPr="008B6BBB" w:rsidRDefault="00B35D9A" w:rsidP="00B35230">
                        <w:pPr>
                          <w:pStyle w:val="BannerHeading2"/>
                          <w:spacing w:beforeLines="50" w:before="120" w:after="100" w:afterAutospacing="1"/>
                          <w:rPr>
                            <w:i w:val="0"/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rFonts w:hint="eastAsia"/>
                            <w:i w:val="0"/>
                            <w:sz w:val="22"/>
                            <w:szCs w:val="22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9B8BC72" w14:textId="77777777" w:rsidR="0038715C" w:rsidRPr="008B6BBB" w:rsidRDefault="00B35D9A" w:rsidP="00B35230">
                        <w:pPr>
                          <w:pStyle w:val="BannerHeading2"/>
                          <w:spacing w:beforeLines="50" w:before="120" w:after="100" w:afterAutospacing="1"/>
                          <w:rPr>
                            <w:i w:val="0"/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rFonts w:hint="eastAsia"/>
                            <w:i w:val="0"/>
                            <w:sz w:val="22"/>
                            <w:szCs w:val="22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F222F60" w14:textId="77777777" w:rsidR="0038715C" w:rsidRPr="008B6BBB" w:rsidRDefault="00B35D9A" w:rsidP="00B35230">
                        <w:pPr>
                          <w:pStyle w:val="BannerHeading2"/>
                          <w:spacing w:beforeLines="50" w:before="120" w:after="100" w:afterAutospacing="1"/>
                          <w:rPr>
                            <w:i w:val="0"/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rFonts w:hint="eastAsia"/>
                            <w:i w:val="0"/>
                            <w:sz w:val="22"/>
                            <w:szCs w:val="22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D8062D1" w14:textId="77777777" w:rsidR="0038715C" w:rsidRPr="008B6BBB" w:rsidRDefault="00B35D9A" w:rsidP="00B35230">
                        <w:pPr>
                          <w:pStyle w:val="BannerHeading2"/>
                          <w:spacing w:beforeLines="50" w:before="120" w:after="100" w:afterAutospacing="1"/>
                          <w:rPr>
                            <w:i w:val="0"/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rFonts w:hint="eastAsia"/>
                            <w:i w:val="0"/>
                            <w:sz w:val="22"/>
                            <w:szCs w:val="22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15BF02C" w14:textId="77777777" w:rsidR="0038715C" w:rsidRPr="008B6BBB" w:rsidRDefault="00B35D9A" w:rsidP="00B35230">
                        <w:pPr>
                          <w:pStyle w:val="BannerHeading2"/>
                          <w:spacing w:beforeLines="50" w:before="120" w:after="100" w:afterAutospacing="1"/>
                          <w:rPr>
                            <w:i w:val="0"/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rFonts w:hint="eastAsia"/>
                            <w:i w:val="0"/>
                            <w:sz w:val="22"/>
                            <w:szCs w:val="22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F19B8C0" w14:textId="77777777" w:rsidR="0038715C" w:rsidRPr="008B6BBB" w:rsidRDefault="00B35D9A" w:rsidP="00B35230">
                        <w:pPr>
                          <w:pStyle w:val="BannerHeading2"/>
                          <w:spacing w:beforeLines="50" w:before="120" w:after="100" w:afterAutospacing="1"/>
                          <w:rPr>
                            <w:i w:val="0"/>
                            <w:color w:val="0000FF"/>
                            <w:sz w:val="22"/>
                            <w:szCs w:val="22"/>
                            <w:lang w:eastAsia="ja-JP"/>
                          </w:rPr>
                        </w:pPr>
                        <w:r w:rsidRPr="008B6BBB">
                          <w:rPr>
                            <w:rFonts w:hint="eastAsia"/>
                            <w:i w:val="0"/>
                            <w:color w:val="0000FF"/>
                            <w:sz w:val="22"/>
                            <w:szCs w:val="22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38715C" w:rsidRPr="008B6BBB" w14:paraId="39CDFD0C" w14:textId="77777777" w:rsidTr="00EC361C">
                    <w:trPr>
                      <w:trHeight w:val="227"/>
                    </w:trPr>
                    <w:tc>
                      <w:tcPr>
                        <w:tcW w:w="454" w:type="dxa"/>
                        <w:vAlign w:val="center"/>
                      </w:tcPr>
                      <w:p w14:paraId="2907D508" w14:textId="2912383F" w:rsidR="0038715C" w:rsidRPr="008B6BBB" w:rsidRDefault="008B6BBB" w:rsidP="005A1071">
                        <w:pPr>
                          <w:pStyle w:val="Banner11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color w:val="FF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C846488" w14:textId="3B04820F" w:rsidR="0038715C" w:rsidRPr="008B6BBB" w:rsidRDefault="008B6BBB" w:rsidP="005A1071">
                        <w:pPr>
                          <w:pStyle w:val="Banner11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E1179F7" w14:textId="36FE43A1" w:rsidR="0038715C" w:rsidRPr="008B6BBB" w:rsidRDefault="008B6BBB" w:rsidP="005A1071">
                        <w:pPr>
                          <w:pStyle w:val="Banner11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F80DA4A" w14:textId="53754A95" w:rsidR="0038715C" w:rsidRPr="008B6BBB" w:rsidRDefault="008B6BBB" w:rsidP="005A1071">
                        <w:pPr>
                          <w:pStyle w:val="Banner11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D430F89" w14:textId="55BB20D3" w:rsidR="0038715C" w:rsidRPr="008B6BBB" w:rsidRDefault="008B6BBB" w:rsidP="005A1071">
                        <w:pPr>
                          <w:pStyle w:val="Banner11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0B805FD" w14:textId="06E731AC" w:rsidR="0038715C" w:rsidRPr="008B6BBB" w:rsidRDefault="008B6BBB" w:rsidP="005A1071">
                        <w:pPr>
                          <w:pStyle w:val="Banner11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ECA8144" w14:textId="56C8C911" w:rsidR="0038715C" w:rsidRPr="008B6BBB" w:rsidRDefault="008B6BBB" w:rsidP="005A1071">
                        <w:pPr>
                          <w:pStyle w:val="Banner11"/>
                          <w:rPr>
                            <w:color w:val="0066FF"/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color w:val="0066FF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</w:tr>
                  <w:tr w:rsidR="0038715C" w:rsidRPr="008B6BBB" w14:paraId="3E846468" w14:textId="77777777" w:rsidTr="00EC361C">
                    <w:trPr>
                      <w:trHeight w:val="227"/>
                    </w:trPr>
                    <w:tc>
                      <w:tcPr>
                        <w:tcW w:w="454" w:type="dxa"/>
                        <w:vAlign w:val="center"/>
                      </w:tcPr>
                      <w:p w14:paraId="2E718C34" w14:textId="0FB78B6C" w:rsidR="0038715C" w:rsidRPr="008B6BBB" w:rsidRDefault="008B6BBB" w:rsidP="005A1071">
                        <w:pPr>
                          <w:pStyle w:val="Banner11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color w:val="FF0000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51C6E5F" w14:textId="4C4950A6" w:rsidR="0038715C" w:rsidRPr="008B6BBB" w:rsidRDefault="008B6BBB" w:rsidP="005A1071">
                        <w:pPr>
                          <w:pStyle w:val="Banner11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EC3174A" w14:textId="4A2D5AA5" w:rsidR="0038715C" w:rsidRPr="008B6BBB" w:rsidRDefault="008B6BBB" w:rsidP="005A1071">
                        <w:pPr>
                          <w:pStyle w:val="Banner11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D61577C" w14:textId="68F06F80" w:rsidR="0038715C" w:rsidRPr="008B6BBB" w:rsidRDefault="008B6BBB" w:rsidP="005A1071">
                        <w:pPr>
                          <w:pStyle w:val="Banner11"/>
                          <w:rPr>
                            <w:color w:val="EE0000"/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color w:val="EE0000"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A661592" w14:textId="72F0F8DF" w:rsidR="0038715C" w:rsidRPr="008B6BBB" w:rsidRDefault="008B6BBB" w:rsidP="005A1071">
                        <w:pPr>
                          <w:pStyle w:val="Banner11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95686F6" w14:textId="0CD9A9D6" w:rsidR="0038715C" w:rsidRPr="008B6BBB" w:rsidRDefault="008B6BBB" w:rsidP="005A1071">
                        <w:pPr>
                          <w:pStyle w:val="Banner11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7846E33" w14:textId="7DCEA8B2" w:rsidR="0038715C" w:rsidRPr="008B6BBB" w:rsidRDefault="008B6BBB" w:rsidP="005A1071">
                        <w:pPr>
                          <w:pStyle w:val="Banner11"/>
                          <w:rPr>
                            <w:color w:val="0066FF"/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color w:val="0066FF"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</w:tr>
                  <w:tr w:rsidR="0038715C" w:rsidRPr="008B6BBB" w14:paraId="01307A80" w14:textId="77777777" w:rsidTr="00EC361C">
                    <w:trPr>
                      <w:trHeight w:val="227"/>
                    </w:trPr>
                    <w:tc>
                      <w:tcPr>
                        <w:tcW w:w="454" w:type="dxa"/>
                        <w:vAlign w:val="center"/>
                      </w:tcPr>
                      <w:p w14:paraId="780CC75D" w14:textId="0C86648A" w:rsidR="0038715C" w:rsidRPr="008B6BBB" w:rsidRDefault="008B6BBB" w:rsidP="005A1071">
                        <w:pPr>
                          <w:pStyle w:val="Banner11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color w:val="FF0000"/>
                            <w:sz w:val="22"/>
                            <w:szCs w:val="22"/>
                          </w:rPr>
                          <w:t>15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D4935F8" w14:textId="16C053CB" w:rsidR="0038715C" w:rsidRPr="008B6BBB" w:rsidRDefault="008B6BBB" w:rsidP="005A1071">
                        <w:pPr>
                          <w:pStyle w:val="Banner11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16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CA83640" w14:textId="265A1920" w:rsidR="0038715C" w:rsidRPr="008B6BBB" w:rsidRDefault="008B6BBB" w:rsidP="005A1071">
                        <w:pPr>
                          <w:pStyle w:val="Banner11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17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C35EFD7" w14:textId="52D16B99" w:rsidR="0038715C" w:rsidRPr="008B6BBB" w:rsidRDefault="008B6BBB" w:rsidP="005A1071">
                        <w:pPr>
                          <w:pStyle w:val="Banner11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18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C3F0CF5" w14:textId="3EA20871" w:rsidR="0038715C" w:rsidRPr="008B6BBB" w:rsidRDefault="008B6BBB" w:rsidP="005A1071">
                        <w:pPr>
                          <w:pStyle w:val="Banner11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19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9E0E499" w14:textId="239D85DA" w:rsidR="0038715C" w:rsidRPr="008B6BBB" w:rsidRDefault="008B6BBB" w:rsidP="005A1071">
                        <w:pPr>
                          <w:pStyle w:val="Banner11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20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3AEBA5E" w14:textId="33B36850" w:rsidR="0038715C" w:rsidRPr="008B6BBB" w:rsidRDefault="008B6BBB" w:rsidP="005A1071">
                        <w:pPr>
                          <w:pStyle w:val="Banner11"/>
                          <w:rPr>
                            <w:color w:val="0066FF"/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color w:val="0066FF"/>
                            <w:sz w:val="22"/>
                            <w:szCs w:val="22"/>
                          </w:rPr>
                          <w:t>21</w:t>
                        </w:r>
                      </w:p>
                    </w:tc>
                  </w:tr>
                  <w:tr w:rsidR="0038715C" w:rsidRPr="008B6BBB" w14:paraId="2836C6E8" w14:textId="77777777" w:rsidTr="008B6BBB">
                    <w:trPr>
                      <w:trHeight w:val="246"/>
                    </w:trPr>
                    <w:tc>
                      <w:tcPr>
                        <w:tcW w:w="454" w:type="dxa"/>
                        <w:vAlign w:val="center"/>
                      </w:tcPr>
                      <w:p w14:paraId="3BD82584" w14:textId="4475EE6C" w:rsidR="0038715C" w:rsidRPr="008B6BBB" w:rsidRDefault="008B6BBB" w:rsidP="008B6BBB">
                        <w:pPr>
                          <w:pStyle w:val="Banner11"/>
                          <w:spacing w:afterLines="50" w:after="120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color w:val="FF0000"/>
                            <w:sz w:val="22"/>
                            <w:szCs w:val="22"/>
                          </w:rPr>
                          <w:t>22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E240873" w14:textId="2506A72F" w:rsidR="0038715C" w:rsidRPr="008B6BBB" w:rsidRDefault="008B6BBB" w:rsidP="008B6BBB">
                        <w:pPr>
                          <w:pStyle w:val="Banner11"/>
                          <w:spacing w:afterLines="50" w:after="120"/>
                          <w:rPr>
                            <w:color w:val="EE0000"/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color w:val="EE0000"/>
                            <w:sz w:val="22"/>
                            <w:szCs w:val="22"/>
                          </w:rPr>
                          <w:t>23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76524BA" w14:textId="758186D2" w:rsidR="0038715C" w:rsidRPr="008B6BBB" w:rsidRDefault="008B6BBB" w:rsidP="008B6BBB">
                        <w:pPr>
                          <w:pStyle w:val="Banner11"/>
                          <w:spacing w:afterLines="50" w:after="120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24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E3EE4A2" w14:textId="6F9DCE31" w:rsidR="0038715C" w:rsidRPr="008B6BBB" w:rsidRDefault="008B6BBB" w:rsidP="008B6BBB">
                        <w:pPr>
                          <w:pStyle w:val="Banner11"/>
                          <w:spacing w:afterLines="50" w:after="120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25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DD61ECD" w14:textId="4AC02215" w:rsidR="0038715C" w:rsidRPr="008B6BBB" w:rsidRDefault="008B6BBB" w:rsidP="008B6BBB">
                        <w:pPr>
                          <w:pStyle w:val="Banner11"/>
                          <w:spacing w:afterLines="50" w:after="120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26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A68735E" w14:textId="35A95A31" w:rsidR="0038715C" w:rsidRPr="008B6BBB" w:rsidRDefault="008B6BBB" w:rsidP="008B6BBB">
                        <w:pPr>
                          <w:pStyle w:val="Banner11"/>
                          <w:spacing w:afterLines="50" w:after="120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27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41EAF46" w14:textId="3F5EC56F" w:rsidR="0038715C" w:rsidRPr="008B6BBB" w:rsidRDefault="008B6BBB" w:rsidP="008B6BBB">
                        <w:pPr>
                          <w:pStyle w:val="Banner11"/>
                          <w:spacing w:afterLines="50" w:after="120"/>
                          <w:rPr>
                            <w:color w:val="0066FF"/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color w:val="0066FF"/>
                            <w:sz w:val="22"/>
                            <w:szCs w:val="22"/>
                          </w:rPr>
                          <w:t>28</w:t>
                        </w:r>
                      </w:p>
                    </w:tc>
                  </w:tr>
                </w:tbl>
                <w:p w14:paraId="707DAFF9" w14:textId="77777777" w:rsidR="0038715C" w:rsidRDefault="0038715C" w:rsidP="00E84023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  <w:r>
        <w:rPr>
          <w:noProof/>
          <w:lang w:bidi="ar-SA"/>
        </w:rPr>
        <w:pict w14:anchorId="6FA8DBF7">
          <v:rect id="_x0000_s2057" style="position:absolute;margin-left:372.2pt;margin-top:20.45pt;width:169.05pt;height:93.9pt;z-index:3;mso-position-horizontal-relative:margin;mso-position-vertical-relative:margin" filled="f" stroked="f">
            <v:textbox style="mso-next-textbox:#_x0000_s2057" inset="0,0,0,0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4F81BD"/>
                      <w:bottom w:val="single" w:sz="4" w:space="0" w:color="4F81BD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38715C" w:rsidRPr="00E84023" w14:paraId="293A9050" w14:textId="77777777" w:rsidTr="00EC361C">
                    <w:trPr>
                      <w:trHeight w:val="227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1DA55064" w14:textId="77777777" w:rsidR="0038715C" w:rsidRPr="008B6BBB" w:rsidRDefault="00B35D9A" w:rsidP="00EC361C">
                        <w:pPr>
                          <w:pStyle w:val="BannerHeading2"/>
                          <w:spacing w:beforeLines="50" w:before="120" w:after="100" w:afterAutospacing="1"/>
                          <w:rPr>
                            <w:i w:val="0"/>
                            <w:color w:val="FF0000"/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rFonts w:hint="eastAsia"/>
                            <w:i w:val="0"/>
                            <w:color w:val="FF0000"/>
                            <w:sz w:val="22"/>
                            <w:szCs w:val="22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A09D59B" w14:textId="77777777" w:rsidR="0038715C" w:rsidRPr="008B6BBB" w:rsidRDefault="00B35D9A" w:rsidP="00EC361C">
                        <w:pPr>
                          <w:pStyle w:val="BannerHeading2"/>
                          <w:spacing w:beforeLines="50" w:before="120" w:after="100" w:afterAutospacing="1"/>
                          <w:rPr>
                            <w:i w:val="0"/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rFonts w:hint="eastAsia"/>
                            <w:i w:val="0"/>
                            <w:sz w:val="22"/>
                            <w:szCs w:val="22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6548DE0" w14:textId="77777777" w:rsidR="0038715C" w:rsidRPr="008B6BBB" w:rsidRDefault="00B35D9A" w:rsidP="00EC361C">
                        <w:pPr>
                          <w:pStyle w:val="BannerHeading2"/>
                          <w:spacing w:beforeLines="50" w:before="120" w:after="100" w:afterAutospacing="1"/>
                          <w:rPr>
                            <w:i w:val="0"/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rFonts w:hint="eastAsia"/>
                            <w:i w:val="0"/>
                            <w:sz w:val="22"/>
                            <w:szCs w:val="22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4D399CD" w14:textId="77777777" w:rsidR="0038715C" w:rsidRPr="008B6BBB" w:rsidRDefault="00B35D9A" w:rsidP="00EC361C">
                        <w:pPr>
                          <w:pStyle w:val="BannerHeading2"/>
                          <w:spacing w:beforeLines="50" w:before="120" w:after="100" w:afterAutospacing="1"/>
                          <w:rPr>
                            <w:i w:val="0"/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rFonts w:hint="eastAsia"/>
                            <w:i w:val="0"/>
                            <w:sz w:val="22"/>
                            <w:szCs w:val="22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4C015A2" w14:textId="77777777" w:rsidR="0038715C" w:rsidRPr="008B6BBB" w:rsidRDefault="00B35D9A" w:rsidP="00EC361C">
                        <w:pPr>
                          <w:pStyle w:val="BannerHeading2"/>
                          <w:spacing w:beforeLines="50" w:before="120" w:after="100" w:afterAutospacing="1"/>
                          <w:rPr>
                            <w:i w:val="0"/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rFonts w:hint="eastAsia"/>
                            <w:i w:val="0"/>
                            <w:sz w:val="22"/>
                            <w:szCs w:val="22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80A9841" w14:textId="77777777" w:rsidR="0038715C" w:rsidRPr="008B6BBB" w:rsidRDefault="00B35D9A" w:rsidP="00EC361C">
                        <w:pPr>
                          <w:pStyle w:val="BannerHeading2"/>
                          <w:spacing w:beforeLines="50" w:before="120" w:after="100" w:afterAutospacing="1"/>
                          <w:rPr>
                            <w:i w:val="0"/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rFonts w:hint="eastAsia"/>
                            <w:i w:val="0"/>
                            <w:sz w:val="22"/>
                            <w:szCs w:val="22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97FDC7E" w14:textId="77777777" w:rsidR="0038715C" w:rsidRPr="008B6BBB" w:rsidRDefault="00B35D9A" w:rsidP="00EC361C">
                        <w:pPr>
                          <w:pStyle w:val="BannerHeading2"/>
                          <w:spacing w:beforeLines="50" w:before="120" w:after="100" w:afterAutospacing="1"/>
                          <w:rPr>
                            <w:i w:val="0"/>
                            <w:color w:val="0000FF"/>
                            <w:sz w:val="22"/>
                            <w:szCs w:val="22"/>
                            <w:lang w:eastAsia="ja-JP"/>
                          </w:rPr>
                        </w:pPr>
                        <w:r w:rsidRPr="008B6BBB">
                          <w:rPr>
                            <w:rFonts w:hint="eastAsia"/>
                            <w:i w:val="0"/>
                            <w:color w:val="0000FF"/>
                            <w:sz w:val="22"/>
                            <w:szCs w:val="22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38715C" w:rsidRPr="00E84023" w14:paraId="091A3AC8" w14:textId="77777777" w:rsidTr="00EC361C">
                    <w:trPr>
                      <w:trHeight w:val="227"/>
                      <w:jc w:val="center"/>
                    </w:trPr>
                    <w:tc>
                      <w:tcPr>
                        <w:tcW w:w="454" w:type="dxa"/>
                        <w:vAlign w:val="bottom"/>
                      </w:tcPr>
                      <w:p w14:paraId="46BF0BED" w14:textId="5753F399" w:rsidR="0038715C" w:rsidRPr="008B6BBB" w:rsidRDefault="0038715C" w:rsidP="00AD1440">
                        <w:pPr>
                          <w:pStyle w:val="Banner11"/>
                          <w:rPr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2A396C26" w14:textId="11347604" w:rsidR="0038715C" w:rsidRPr="008B6BBB" w:rsidRDefault="0038715C" w:rsidP="00AD1440">
                        <w:pPr>
                          <w:pStyle w:val="Banner11"/>
                          <w:rPr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77F6BA9A" w14:textId="5CD92384" w:rsidR="0038715C" w:rsidRPr="008B6BBB" w:rsidRDefault="0038715C" w:rsidP="00AD1440">
                        <w:pPr>
                          <w:pStyle w:val="Banner11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4F61AD1E" w14:textId="264C02B1" w:rsidR="0038715C" w:rsidRPr="008B6BBB" w:rsidRDefault="0038715C" w:rsidP="00AD1440">
                        <w:pPr>
                          <w:pStyle w:val="Banner11"/>
                          <w:rPr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713B2572" w14:textId="4D0FFAE5" w:rsidR="0038715C" w:rsidRPr="008B6BBB" w:rsidRDefault="008B6BBB" w:rsidP="00AD1440">
                        <w:pPr>
                          <w:pStyle w:val="Banner11"/>
                          <w:rPr>
                            <w:color w:val="EE0000"/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color w:val="EE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0518868C" w14:textId="4EEF2ABB" w:rsidR="0038715C" w:rsidRPr="008B6BBB" w:rsidRDefault="008B6BBB" w:rsidP="00AD1440">
                        <w:pPr>
                          <w:pStyle w:val="Banner11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18EE4D5A" w14:textId="6F7F5137" w:rsidR="0038715C" w:rsidRPr="008B6BBB" w:rsidRDefault="008B6BBB" w:rsidP="00AD1440">
                        <w:pPr>
                          <w:pStyle w:val="Banner11"/>
                          <w:rPr>
                            <w:color w:val="0066FF"/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color w:val="0066FF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</w:tr>
                  <w:tr w:rsidR="0038715C" w:rsidRPr="00E84023" w14:paraId="42675BFE" w14:textId="77777777" w:rsidTr="00EC361C">
                    <w:trPr>
                      <w:trHeight w:val="227"/>
                      <w:jc w:val="center"/>
                    </w:trPr>
                    <w:tc>
                      <w:tcPr>
                        <w:tcW w:w="454" w:type="dxa"/>
                        <w:vAlign w:val="bottom"/>
                      </w:tcPr>
                      <w:p w14:paraId="4E4DD044" w14:textId="0F89D56E" w:rsidR="0038715C" w:rsidRPr="008B6BBB" w:rsidRDefault="008B6BBB" w:rsidP="00AD1440">
                        <w:pPr>
                          <w:pStyle w:val="Banner11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color w:val="FF0000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1A3B90BB" w14:textId="2CB1C444" w:rsidR="0038715C" w:rsidRPr="008B6BBB" w:rsidRDefault="008B6BBB" w:rsidP="00AD1440">
                        <w:pPr>
                          <w:pStyle w:val="Banner11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7A2C091B" w14:textId="6CDC07D7" w:rsidR="0038715C" w:rsidRPr="008B6BBB" w:rsidRDefault="008B6BBB" w:rsidP="00AD1440">
                        <w:pPr>
                          <w:pStyle w:val="Banner11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06665356" w14:textId="53A000FF" w:rsidR="0038715C" w:rsidRPr="008B6BBB" w:rsidRDefault="008B6BBB" w:rsidP="00AD1440">
                        <w:pPr>
                          <w:pStyle w:val="Banner11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1E97CDE8" w14:textId="5C4F6B99" w:rsidR="0038715C" w:rsidRPr="008B6BBB" w:rsidRDefault="008B6BBB" w:rsidP="00AD1440">
                        <w:pPr>
                          <w:pStyle w:val="Banner11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40C2F195" w14:textId="3C477DA2" w:rsidR="0038715C" w:rsidRPr="008B6BBB" w:rsidRDefault="008B6BBB" w:rsidP="00AD1440">
                        <w:pPr>
                          <w:pStyle w:val="Banner11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11BAB2BB" w14:textId="592A18D5" w:rsidR="0038715C" w:rsidRPr="008B6BBB" w:rsidRDefault="008B6BBB" w:rsidP="00AD1440">
                        <w:pPr>
                          <w:pStyle w:val="Banner11"/>
                          <w:rPr>
                            <w:color w:val="0066FF"/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color w:val="0066FF"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</w:tr>
                  <w:tr w:rsidR="0038715C" w:rsidRPr="00E84023" w14:paraId="478AC337" w14:textId="77777777" w:rsidTr="00EC361C">
                    <w:trPr>
                      <w:trHeight w:val="227"/>
                      <w:jc w:val="center"/>
                    </w:trPr>
                    <w:tc>
                      <w:tcPr>
                        <w:tcW w:w="454" w:type="dxa"/>
                        <w:vAlign w:val="bottom"/>
                      </w:tcPr>
                      <w:p w14:paraId="1240F19F" w14:textId="20863A8C" w:rsidR="0038715C" w:rsidRPr="008B6BBB" w:rsidRDefault="008B6BBB" w:rsidP="00AD1440">
                        <w:pPr>
                          <w:pStyle w:val="Banner11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color w:val="FF0000"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60822C23" w14:textId="625EC6DF" w:rsidR="0038715C" w:rsidRPr="008B6BBB" w:rsidRDefault="008B6BBB" w:rsidP="00AD1440">
                        <w:pPr>
                          <w:pStyle w:val="Banner11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color w:val="FF0000"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7CE43093" w14:textId="4BF5B577" w:rsidR="0038715C" w:rsidRPr="008B6BBB" w:rsidRDefault="008B6BBB" w:rsidP="00AD1440">
                        <w:pPr>
                          <w:pStyle w:val="Banner11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59286CE4" w14:textId="18763751" w:rsidR="0038715C" w:rsidRPr="008B6BBB" w:rsidRDefault="008B6BBB" w:rsidP="00AD1440">
                        <w:pPr>
                          <w:pStyle w:val="Banner11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7EE63978" w14:textId="2AA6F716" w:rsidR="0038715C" w:rsidRPr="008B6BBB" w:rsidRDefault="008B6BBB" w:rsidP="00AD1440">
                        <w:pPr>
                          <w:pStyle w:val="Banner11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15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6137BE35" w14:textId="5F09A7EA" w:rsidR="0038715C" w:rsidRPr="008B6BBB" w:rsidRDefault="008B6BBB" w:rsidP="00AD1440">
                        <w:pPr>
                          <w:pStyle w:val="Banner11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16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3288DCC8" w14:textId="7041B6BA" w:rsidR="0038715C" w:rsidRPr="008B6BBB" w:rsidRDefault="008B6BBB" w:rsidP="00AD1440">
                        <w:pPr>
                          <w:pStyle w:val="Banner11"/>
                          <w:rPr>
                            <w:color w:val="0066FF"/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color w:val="0066FF"/>
                            <w:sz w:val="22"/>
                            <w:szCs w:val="22"/>
                          </w:rPr>
                          <w:t>17</w:t>
                        </w:r>
                      </w:p>
                    </w:tc>
                  </w:tr>
                  <w:tr w:rsidR="0038715C" w:rsidRPr="00E84023" w14:paraId="0551B174" w14:textId="77777777" w:rsidTr="00EC361C">
                    <w:trPr>
                      <w:trHeight w:val="227"/>
                      <w:jc w:val="center"/>
                    </w:trPr>
                    <w:tc>
                      <w:tcPr>
                        <w:tcW w:w="454" w:type="dxa"/>
                        <w:vAlign w:val="bottom"/>
                      </w:tcPr>
                      <w:p w14:paraId="316FF7AA" w14:textId="774D9220" w:rsidR="0038715C" w:rsidRPr="008B6BBB" w:rsidRDefault="008B6BBB" w:rsidP="00AD1440">
                        <w:pPr>
                          <w:pStyle w:val="Banner11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color w:val="FF0000"/>
                            <w:sz w:val="22"/>
                            <w:szCs w:val="22"/>
                          </w:rPr>
                          <w:t>18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2F7CF0B4" w14:textId="74FB0660" w:rsidR="0038715C" w:rsidRPr="008B6BBB" w:rsidRDefault="008B6BBB" w:rsidP="00AD1440">
                        <w:pPr>
                          <w:pStyle w:val="Banner11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19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672AE8DA" w14:textId="2A6007D8" w:rsidR="0038715C" w:rsidRPr="008B6BBB" w:rsidRDefault="008B6BBB" w:rsidP="00AD1440">
                        <w:pPr>
                          <w:pStyle w:val="Banner11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20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7433EDA0" w14:textId="10924B79" w:rsidR="0038715C" w:rsidRPr="008B6BBB" w:rsidRDefault="008B6BBB" w:rsidP="00AD1440">
                        <w:pPr>
                          <w:pStyle w:val="Banner11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21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07300BB0" w14:textId="05B9EF01" w:rsidR="0038715C" w:rsidRPr="008B6BBB" w:rsidRDefault="008B6BBB" w:rsidP="00AD1440">
                        <w:pPr>
                          <w:pStyle w:val="Banner11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22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593D1C74" w14:textId="6C1EAA0B" w:rsidR="0038715C" w:rsidRPr="008B6BBB" w:rsidRDefault="008B6BBB" w:rsidP="00AD1440">
                        <w:pPr>
                          <w:pStyle w:val="Banner11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23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18796CDA" w14:textId="76F13D1B" w:rsidR="0038715C" w:rsidRPr="008B6BBB" w:rsidRDefault="008B6BBB" w:rsidP="00AD1440">
                        <w:pPr>
                          <w:pStyle w:val="Banner11"/>
                          <w:rPr>
                            <w:color w:val="0066FF"/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color w:val="0066FF"/>
                            <w:sz w:val="22"/>
                            <w:szCs w:val="22"/>
                          </w:rPr>
                          <w:t>24</w:t>
                        </w:r>
                      </w:p>
                    </w:tc>
                  </w:tr>
                  <w:tr w:rsidR="0038715C" w:rsidRPr="00E84023" w14:paraId="058AC0CB" w14:textId="77777777" w:rsidTr="00EC361C">
                    <w:trPr>
                      <w:trHeight w:val="227"/>
                      <w:jc w:val="center"/>
                    </w:trPr>
                    <w:tc>
                      <w:tcPr>
                        <w:tcW w:w="454" w:type="dxa"/>
                        <w:vAlign w:val="bottom"/>
                      </w:tcPr>
                      <w:p w14:paraId="2A1162D8" w14:textId="768A1C14" w:rsidR="0038715C" w:rsidRPr="008B6BBB" w:rsidRDefault="008B6BBB" w:rsidP="00BB7AF5">
                        <w:pPr>
                          <w:pStyle w:val="Banner11"/>
                          <w:spacing w:afterLines="50" w:after="120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color w:val="FF0000"/>
                            <w:sz w:val="22"/>
                            <w:szCs w:val="22"/>
                          </w:rPr>
                          <w:t>25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7809B8AE" w14:textId="3ADC23D3" w:rsidR="0038715C" w:rsidRPr="008B6BBB" w:rsidRDefault="008B6BBB" w:rsidP="00BB7AF5">
                        <w:pPr>
                          <w:pStyle w:val="Banner11"/>
                          <w:spacing w:afterLines="50" w:after="120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26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27FEDE9A" w14:textId="6C97F406" w:rsidR="0038715C" w:rsidRPr="008B6BBB" w:rsidRDefault="008B6BBB" w:rsidP="00BB7AF5">
                        <w:pPr>
                          <w:pStyle w:val="Banner11"/>
                          <w:spacing w:afterLines="50" w:after="120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27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77AE894B" w14:textId="7988B3C4" w:rsidR="0038715C" w:rsidRPr="008B6BBB" w:rsidRDefault="008B6BBB" w:rsidP="00BB7AF5">
                        <w:pPr>
                          <w:pStyle w:val="Banner11"/>
                          <w:spacing w:afterLines="50" w:after="120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28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7DD5E9CB" w14:textId="2AA603A1" w:rsidR="0038715C" w:rsidRPr="008B6BBB" w:rsidRDefault="008B6BBB" w:rsidP="00BB7AF5">
                        <w:pPr>
                          <w:pStyle w:val="Banner11"/>
                          <w:spacing w:afterLines="50" w:after="120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12771226" w14:textId="3ADDDB99" w:rsidR="0038715C" w:rsidRPr="008B6BBB" w:rsidRDefault="008B6BBB" w:rsidP="00BB7AF5">
                        <w:pPr>
                          <w:pStyle w:val="Banner11"/>
                          <w:spacing w:afterLines="50" w:after="120"/>
                          <w:rPr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sz w:val="22"/>
                            <w:szCs w:val="22"/>
                          </w:rPr>
                          <w:t>30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7D0009F4" w14:textId="6C3E524C" w:rsidR="0038715C" w:rsidRPr="008B6BBB" w:rsidRDefault="008B6BBB" w:rsidP="00BB7AF5">
                        <w:pPr>
                          <w:pStyle w:val="Banner11"/>
                          <w:spacing w:afterLines="50" w:after="120"/>
                          <w:rPr>
                            <w:color w:val="0066FF"/>
                            <w:sz w:val="22"/>
                            <w:szCs w:val="22"/>
                          </w:rPr>
                        </w:pPr>
                        <w:r w:rsidRPr="008B6BBB">
                          <w:rPr>
                            <w:color w:val="0066FF"/>
                            <w:sz w:val="22"/>
                            <w:szCs w:val="22"/>
                          </w:rPr>
                          <w:t>31</w:t>
                        </w:r>
                      </w:p>
                    </w:tc>
                  </w:tr>
                </w:tbl>
                <w:p w14:paraId="3712D5A2" w14:textId="77777777" w:rsidR="0038715C" w:rsidRDefault="0038715C" w:rsidP="00E84023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</w:p>
    <w:p w14:paraId="5709D234" w14:textId="1C9CD4AF" w:rsidR="001C039C" w:rsidRDefault="00000000">
      <w:r>
        <w:pict w14:anchorId="233BCAB5">
          <v:rect id="_x0000_s2051" style="position:absolute;margin-left:17.45pt;margin-top:118.9pt;width:730.25pt;height:406.75pt;z-index:1;mso-position-horizontal-relative:margin;mso-position-vertical-relative:margin" filled="f" stroked="f">
            <v:textbox style="mso-next-textbox:#_x0000_s2051" inset="0,0,0,0">
              <w:txbxContent>
                <w:tbl>
                  <w:tblPr>
                    <w:tblW w:w="0" w:type="auto"/>
                    <w:jc w:val="center"/>
                    <w:tblBorders>
                      <w:top w:val="single" w:sz="12" w:space="0" w:color="4BACC6"/>
                      <w:left w:val="single" w:sz="12" w:space="0" w:color="4BACC6"/>
                      <w:bottom w:val="single" w:sz="12" w:space="0" w:color="4BACC6"/>
                      <w:right w:val="single" w:sz="12" w:space="0" w:color="4BACC6"/>
                      <w:insideH w:val="single" w:sz="6" w:space="0" w:color="4BACC6"/>
                      <w:insideV w:val="single" w:sz="6" w:space="0" w:color="4BACC6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018"/>
                    <w:gridCol w:w="2018"/>
                    <w:gridCol w:w="2018"/>
                    <w:gridCol w:w="2018"/>
                    <w:gridCol w:w="2018"/>
                    <w:gridCol w:w="2019"/>
                    <w:gridCol w:w="2019"/>
                  </w:tblGrid>
                  <w:tr w:rsidR="0038715C" w:rsidRPr="00631427" w14:paraId="2AAC18FB" w14:textId="77777777" w:rsidTr="00B35230">
                    <w:trPr>
                      <w:trHeight w:hRule="exact" w:val="467"/>
                      <w:jc w:val="center"/>
                    </w:trPr>
                    <w:tc>
                      <w:tcPr>
                        <w:tcW w:w="2018" w:type="dxa"/>
                        <w:shd w:val="clear" w:color="auto" w:fill="DAEEF3"/>
                        <w:vAlign w:val="center"/>
                      </w:tcPr>
                      <w:p w14:paraId="39C0CC01" w14:textId="77777777" w:rsidR="0038715C" w:rsidRPr="008B6BBB" w:rsidRDefault="00B35D9A" w:rsidP="00631427">
                        <w:pPr>
                          <w:pStyle w:val="BoxesHeading2"/>
                          <w:spacing w:before="100" w:beforeAutospacing="1"/>
                          <w:jc w:val="both"/>
                          <w:rPr>
                            <w:b/>
                            <w:i w:val="0"/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  <w:r w:rsidRPr="008B6BBB">
                          <w:rPr>
                            <w:rFonts w:hint="eastAsia"/>
                            <w:b/>
                            <w:i w:val="0"/>
                            <w:color w:val="FF0000"/>
                            <w:sz w:val="48"/>
                            <w:szCs w:val="48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2018" w:type="dxa"/>
                        <w:shd w:val="clear" w:color="auto" w:fill="DAEEF3"/>
                        <w:vAlign w:val="center"/>
                      </w:tcPr>
                      <w:p w14:paraId="345F04C0" w14:textId="77777777" w:rsidR="0038715C" w:rsidRPr="008B6BBB" w:rsidRDefault="00B35D9A" w:rsidP="00631427">
                        <w:pPr>
                          <w:pStyle w:val="BoxesHeading2"/>
                          <w:spacing w:before="100" w:beforeAutospacing="1"/>
                          <w:jc w:val="both"/>
                          <w:rPr>
                            <w:b/>
                            <w:i w:val="0"/>
                            <w:sz w:val="48"/>
                            <w:szCs w:val="48"/>
                          </w:rPr>
                        </w:pPr>
                        <w:r w:rsidRPr="008B6BBB">
                          <w:rPr>
                            <w:rFonts w:hint="eastAsia"/>
                            <w:b/>
                            <w:i w:val="0"/>
                            <w:sz w:val="48"/>
                            <w:szCs w:val="48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2018" w:type="dxa"/>
                        <w:shd w:val="clear" w:color="auto" w:fill="DAEEF3"/>
                        <w:vAlign w:val="center"/>
                      </w:tcPr>
                      <w:p w14:paraId="3C46110B" w14:textId="77777777" w:rsidR="0038715C" w:rsidRPr="008B6BBB" w:rsidRDefault="00B35D9A" w:rsidP="00631427">
                        <w:pPr>
                          <w:pStyle w:val="BoxesHeading2"/>
                          <w:spacing w:before="100" w:beforeAutospacing="1"/>
                          <w:jc w:val="both"/>
                          <w:rPr>
                            <w:b/>
                            <w:i w:val="0"/>
                            <w:sz w:val="48"/>
                            <w:szCs w:val="48"/>
                          </w:rPr>
                        </w:pPr>
                        <w:r w:rsidRPr="008B6BBB">
                          <w:rPr>
                            <w:rFonts w:hint="eastAsia"/>
                            <w:b/>
                            <w:i w:val="0"/>
                            <w:sz w:val="48"/>
                            <w:szCs w:val="48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2018" w:type="dxa"/>
                        <w:shd w:val="clear" w:color="auto" w:fill="DAEEF3"/>
                        <w:vAlign w:val="center"/>
                      </w:tcPr>
                      <w:p w14:paraId="67089DEC" w14:textId="77777777" w:rsidR="0038715C" w:rsidRPr="008B6BBB" w:rsidRDefault="00B35D9A" w:rsidP="00631427">
                        <w:pPr>
                          <w:pStyle w:val="BoxesHeading2"/>
                          <w:spacing w:before="100" w:beforeAutospacing="1"/>
                          <w:jc w:val="both"/>
                          <w:rPr>
                            <w:b/>
                            <w:i w:val="0"/>
                            <w:sz w:val="48"/>
                            <w:szCs w:val="48"/>
                          </w:rPr>
                        </w:pPr>
                        <w:r w:rsidRPr="008B6BBB">
                          <w:rPr>
                            <w:rFonts w:hint="eastAsia"/>
                            <w:b/>
                            <w:i w:val="0"/>
                            <w:sz w:val="48"/>
                            <w:szCs w:val="48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2018" w:type="dxa"/>
                        <w:shd w:val="clear" w:color="auto" w:fill="DAEEF3"/>
                        <w:vAlign w:val="center"/>
                      </w:tcPr>
                      <w:p w14:paraId="509F5926" w14:textId="77777777" w:rsidR="0038715C" w:rsidRPr="008B6BBB" w:rsidRDefault="00B35D9A" w:rsidP="00631427">
                        <w:pPr>
                          <w:pStyle w:val="BoxesHeading2"/>
                          <w:spacing w:before="100" w:beforeAutospacing="1"/>
                          <w:jc w:val="both"/>
                          <w:rPr>
                            <w:b/>
                            <w:i w:val="0"/>
                            <w:sz w:val="48"/>
                            <w:szCs w:val="48"/>
                          </w:rPr>
                        </w:pPr>
                        <w:r w:rsidRPr="008B6BBB">
                          <w:rPr>
                            <w:rFonts w:hint="eastAsia"/>
                            <w:b/>
                            <w:i w:val="0"/>
                            <w:sz w:val="48"/>
                            <w:szCs w:val="48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2019" w:type="dxa"/>
                        <w:shd w:val="clear" w:color="auto" w:fill="DAEEF3"/>
                        <w:vAlign w:val="center"/>
                      </w:tcPr>
                      <w:p w14:paraId="0C2BEEA9" w14:textId="77777777" w:rsidR="0038715C" w:rsidRPr="008B6BBB" w:rsidRDefault="00B35D9A" w:rsidP="00631427">
                        <w:pPr>
                          <w:pStyle w:val="BoxesHeading2"/>
                          <w:spacing w:before="100" w:beforeAutospacing="1"/>
                          <w:jc w:val="both"/>
                          <w:rPr>
                            <w:b/>
                            <w:i w:val="0"/>
                            <w:sz w:val="48"/>
                            <w:szCs w:val="48"/>
                          </w:rPr>
                        </w:pPr>
                        <w:r w:rsidRPr="008B6BBB">
                          <w:rPr>
                            <w:rFonts w:hint="eastAsia"/>
                            <w:b/>
                            <w:i w:val="0"/>
                            <w:sz w:val="48"/>
                            <w:szCs w:val="48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2019" w:type="dxa"/>
                        <w:shd w:val="clear" w:color="auto" w:fill="DAEEF3"/>
                        <w:vAlign w:val="center"/>
                      </w:tcPr>
                      <w:p w14:paraId="0C6F736F" w14:textId="77777777" w:rsidR="0038715C" w:rsidRPr="008B6BBB" w:rsidRDefault="00B35D9A" w:rsidP="00631427">
                        <w:pPr>
                          <w:pStyle w:val="BoxesHeading2"/>
                          <w:spacing w:before="100" w:beforeAutospacing="1"/>
                          <w:jc w:val="both"/>
                          <w:rPr>
                            <w:b/>
                            <w:i w:val="0"/>
                            <w:color w:val="0000FF"/>
                            <w:sz w:val="48"/>
                            <w:szCs w:val="48"/>
                          </w:rPr>
                        </w:pPr>
                        <w:r w:rsidRPr="008B6BBB">
                          <w:rPr>
                            <w:rFonts w:hint="eastAsia"/>
                            <w:b/>
                            <w:i w:val="0"/>
                            <w:color w:val="0000FF"/>
                            <w:sz w:val="48"/>
                            <w:szCs w:val="48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38715C" w:rsidRPr="00C663F2" w14:paraId="7EFCC8E6" w14:textId="77777777" w:rsidTr="00B35230">
                    <w:trPr>
                      <w:trHeight w:hRule="exact" w:val="907"/>
                      <w:jc w:val="center"/>
                    </w:trPr>
                    <w:tc>
                      <w:tcPr>
                        <w:tcW w:w="2018" w:type="dxa"/>
                      </w:tcPr>
                      <w:p w14:paraId="27471CBE" w14:textId="4A20B1BE" w:rsidR="0038715C" w:rsidRPr="008B6BBB" w:rsidRDefault="0038715C" w:rsidP="00631427">
                        <w:pPr>
                          <w:pStyle w:val="Boxes11"/>
                          <w:jc w:val="both"/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2018" w:type="dxa"/>
                      </w:tcPr>
                      <w:p w14:paraId="6E266A68" w14:textId="634FA255" w:rsidR="0038715C" w:rsidRPr="008B6BBB" w:rsidRDefault="008B6BBB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8B6BBB">
                          <w:rPr>
                            <w:sz w:val="48"/>
                            <w:szCs w:val="4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52CCF943" w14:textId="6655E0C9" w:rsidR="0038715C" w:rsidRPr="008B6BBB" w:rsidRDefault="008B6BBB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8B6BBB">
                          <w:rPr>
                            <w:sz w:val="48"/>
                            <w:szCs w:val="4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1C836552" w14:textId="3A838BC4" w:rsidR="0038715C" w:rsidRPr="008B6BBB" w:rsidRDefault="008B6BBB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8B6BBB">
                          <w:rPr>
                            <w:sz w:val="48"/>
                            <w:szCs w:val="4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77D2B66E" w14:textId="00104333" w:rsidR="0038715C" w:rsidRPr="008B6BBB" w:rsidRDefault="008B6BBB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8B6BBB">
                          <w:rPr>
                            <w:sz w:val="48"/>
                            <w:szCs w:val="4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2019" w:type="dxa"/>
                      </w:tcPr>
                      <w:p w14:paraId="69AD8A47" w14:textId="02F01D34" w:rsidR="0038715C" w:rsidRPr="008B6BBB" w:rsidRDefault="008B6BBB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8B6BBB">
                          <w:rPr>
                            <w:sz w:val="48"/>
                            <w:szCs w:val="4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2019" w:type="dxa"/>
                      </w:tcPr>
                      <w:p w14:paraId="419EAA6C" w14:textId="3253D4C0" w:rsidR="0038715C" w:rsidRPr="008B6BBB" w:rsidRDefault="008B6BBB" w:rsidP="00631427">
                        <w:pPr>
                          <w:pStyle w:val="Boxes11"/>
                          <w:jc w:val="both"/>
                          <w:rPr>
                            <w:color w:val="0066FF"/>
                            <w:sz w:val="48"/>
                            <w:szCs w:val="48"/>
                            <w:lang w:eastAsia="ja-JP"/>
                          </w:rPr>
                        </w:pPr>
                        <w:r w:rsidRPr="008B6BBB">
                          <w:rPr>
                            <w:color w:val="0066FF"/>
                            <w:sz w:val="48"/>
                            <w:szCs w:val="48"/>
                            <w:lang w:eastAsia="ja-JP"/>
                          </w:rPr>
                          <w:t>6</w:t>
                        </w:r>
                      </w:p>
                    </w:tc>
                  </w:tr>
                  <w:tr w:rsidR="0038715C" w:rsidRPr="00C663F2" w14:paraId="35883B64" w14:textId="77777777" w:rsidTr="00B35230">
                    <w:trPr>
                      <w:trHeight w:hRule="exact" w:val="907"/>
                      <w:jc w:val="center"/>
                    </w:trPr>
                    <w:tc>
                      <w:tcPr>
                        <w:tcW w:w="2018" w:type="dxa"/>
                      </w:tcPr>
                      <w:p w14:paraId="42B40D53" w14:textId="37CA8534" w:rsidR="0038715C" w:rsidRPr="008B6BBB" w:rsidRDefault="008B6BBB" w:rsidP="00631427">
                        <w:pPr>
                          <w:pStyle w:val="Boxes11"/>
                          <w:jc w:val="both"/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  <w:r w:rsidRPr="008B6BBB"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1070070A" w14:textId="0F115A29" w:rsidR="0038715C" w:rsidRPr="008B6BBB" w:rsidRDefault="008B6BBB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8B6BBB">
                          <w:rPr>
                            <w:sz w:val="48"/>
                            <w:szCs w:val="4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34CAD4F6" w14:textId="08B31D90" w:rsidR="0038715C" w:rsidRPr="008B6BBB" w:rsidRDefault="008B6BBB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8B6BBB">
                          <w:rPr>
                            <w:sz w:val="48"/>
                            <w:szCs w:val="4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6458C266" w14:textId="443044A7" w:rsidR="0038715C" w:rsidRPr="008B6BBB" w:rsidRDefault="008B6BBB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8B6BBB">
                          <w:rPr>
                            <w:sz w:val="48"/>
                            <w:szCs w:val="4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3C26A583" w14:textId="019D757C" w:rsidR="0038715C" w:rsidRPr="008B6BBB" w:rsidRDefault="008B6BBB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8B6BBB">
                          <w:rPr>
                            <w:sz w:val="48"/>
                            <w:szCs w:val="4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2019" w:type="dxa"/>
                      </w:tcPr>
                      <w:p w14:paraId="31A85FFE" w14:textId="6A6C1D20" w:rsidR="0038715C" w:rsidRPr="008B6BBB" w:rsidRDefault="008B6BBB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8B6BBB">
                          <w:rPr>
                            <w:sz w:val="48"/>
                            <w:szCs w:val="4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2019" w:type="dxa"/>
                      </w:tcPr>
                      <w:p w14:paraId="23775F1A" w14:textId="15078DB6" w:rsidR="0038715C" w:rsidRPr="008B6BBB" w:rsidRDefault="008B6BBB" w:rsidP="00631427">
                        <w:pPr>
                          <w:pStyle w:val="Boxes11"/>
                          <w:jc w:val="both"/>
                          <w:rPr>
                            <w:color w:val="0066FF"/>
                            <w:sz w:val="48"/>
                            <w:szCs w:val="48"/>
                            <w:lang w:eastAsia="ja-JP"/>
                          </w:rPr>
                        </w:pPr>
                        <w:r w:rsidRPr="008B6BBB">
                          <w:rPr>
                            <w:color w:val="0066FF"/>
                            <w:sz w:val="48"/>
                            <w:szCs w:val="48"/>
                            <w:lang w:eastAsia="ja-JP"/>
                          </w:rPr>
                          <w:t>13</w:t>
                        </w:r>
                      </w:p>
                    </w:tc>
                  </w:tr>
                  <w:tr w:rsidR="0038715C" w:rsidRPr="00C663F2" w14:paraId="31A876EF" w14:textId="77777777" w:rsidTr="00B35230">
                    <w:trPr>
                      <w:trHeight w:hRule="exact" w:val="907"/>
                      <w:jc w:val="center"/>
                    </w:trPr>
                    <w:tc>
                      <w:tcPr>
                        <w:tcW w:w="2018" w:type="dxa"/>
                      </w:tcPr>
                      <w:p w14:paraId="465B4817" w14:textId="316EF9D7" w:rsidR="0038715C" w:rsidRPr="008B6BBB" w:rsidRDefault="008B6BBB" w:rsidP="00631427">
                        <w:pPr>
                          <w:pStyle w:val="Boxes11"/>
                          <w:jc w:val="both"/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  <w:r w:rsidRPr="008B6BBB"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36E96F40" w14:textId="2CFEE6C4" w:rsidR="0038715C" w:rsidRPr="008B6BBB" w:rsidRDefault="008B6BBB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8B6BBB">
                          <w:rPr>
                            <w:sz w:val="48"/>
                            <w:szCs w:val="4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345DBC5F" w14:textId="573CB72C" w:rsidR="0038715C" w:rsidRPr="008B6BBB" w:rsidRDefault="008B6BBB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8B6BBB">
                          <w:rPr>
                            <w:sz w:val="48"/>
                            <w:szCs w:val="4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0B10655A" w14:textId="323E847E" w:rsidR="0038715C" w:rsidRPr="008B6BBB" w:rsidRDefault="008B6BBB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8B6BBB">
                          <w:rPr>
                            <w:sz w:val="48"/>
                            <w:szCs w:val="4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0F0CE333" w14:textId="4167322C" w:rsidR="0038715C" w:rsidRPr="008B6BBB" w:rsidRDefault="008B6BBB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8B6BBB">
                          <w:rPr>
                            <w:sz w:val="48"/>
                            <w:szCs w:val="4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2019" w:type="dxa"/>
                      </w:tcPr>
                      <w:p w14:paraId="7C74C329" w14:textId="2E03A788" w:rsidR="0038715C" w:rsidRPr="008B6BBB" w:rsidRDefault="008B6BBB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8B6BBB">
                          <w:rPr>
                            <w:sz w:val="48"/>
                            <w:szCs w:val="4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2019" w:type="dxa"/>
                      </w:tcPr>
                      <w:p w14:paraId="266FFF78" w14:textId="4C9BC408" w:rsidR="0038715C" w:rsidRPr="008B6BBB" w:rsidRDefault="008B6BBB" w:rsidP="00631427">
                        <w:pPr>
                          <w:pStyle w:val="Boxes11"/>
                          <w:jc w:val="both"/>
                          <w:rPr>
                            <w:color w:val="0066FF"/>
                            <w:sz w:val="48"/>
                            <w:szCs w:val="48"/>
                            <w:lang w:eastAsia="ja-JP"/>
                          </w:rPr>
                        </w:pPr>
                        <w:r w:rsidRPr="008B6BBB">
                          <w:rPr>
                            <w:color w:val="0066FF"/>
                            <w:sz w:val="48"/>
                            <w:szCs w:val="48"/>
                            <w:lang w:eastAsia="ja-JP"/>
                          </w:rPr>
                          <w:t>20</w:t>
                        </w:r>
                      </w:p>
                    </w:tc>
                  </w:tr>
                  <w:tr w:rsidR="0038715C" w:rsidRPr="00C663F2" w14:paraId="36F41626" w14:textId="77777777" w:rsidTr="00B35230">
                    <w:trPr>
                      <w:trHeight w:hRule="exact" w:val="907"/>
                      <w:jc w:val="center"/>
                    </w:trPr>
                    <w:tc>
                      <w:tcPr>
                        <w:tcW w:w="2018" w:type="dxa"/>
                      </w:tcPr>
                      <w:p w14:paraId="26E78E96" w14:textId="65914221" w:rsidR="0038715C" w:rsidRPr="008B6BBB" w:rsidRDefault="008B6BBB" w:rsidP="00631427">
                        <w:pPr>
                          <w:pStyle w:val="Boxes11"/>
                          <w:jc w:val="both"/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  <w:r w:rsidRPr="008B6BBB"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1C55C937" w14:textId="50835C91" w:rsidR="0038715C" w:rsidRPr="008B6BBB" w:rsidRDefault="008B6BBB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8B6BBB">
                          <w:rPr>
                            <w:sz w:val="48"/>
                            <w:szCs w:val="4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221509B7" w14:textId="6D47AA2D" w:rsidR="0038715C" w:rsidRPr="008B6BBB" w:rsidRDefault="008B6BBB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8B6BBB">
                          <w:rPr>
                            <w:sz w:val="48"/>
                            <w:szCs w:val="4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1C2276F1" w14:textId="69C7444C" w:rsidR="0038715C" w:rsidRPr="008B6BBB" w:rsidRDefault="008B6BBB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8B6BBB">
                          <w:rPr>
                            <w:sz w:val="48"/>
                            <w:szCs w:val="4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7139BDA3" w14:textId="75E434F1" w:rsidR="0038715C" w:rsidRPr="008B6BBB" w:rsidRDefault="008B6BBB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8B6BBB">
                          <w:rPr>
                            <w:sz w:val="48"/>
                            <w:szCs w:val="4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2019" w:type="dxa"/>
                      </w:tcPr>
                      <w:p w14:paraId="4F2CF7FF" w14:textId="1BEEA5BA" w:rsidR="0038715C" w:rsidRPr="008B6BBB" w:rsidRDefault="008B6BBB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8B6BBB">
                          <w:rPr>
                            <w:sz w:val="48"/>
                            <w:szCs w:val="4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2019" w:type="dxa"/>
                      </w:tcPr>
                      <w:p w14:paraId="0B32CD21" w14:textId="38EB253B" w:rsidR="0038715C" w:rsidRPr="008B6BBB" w:rsidRDefault="008B6BBB" w:rsidP="00631427">
                        <w:pPr>
                          <w:pStyle w:val="Boxes11"/>
                          <w:jc w:val="both"/>
                          <w:rPr>
                            <w:color w:val="0066FF"/>
                            <w:sz w:val="48"/>
                            <w:szCs w:val="48"/>
                            <w:lang w:eastAsia="ja-JP"/>
                          </w:rPr>
                        </w:pPr>
                        <w:r w:rsidRPr="008B6BBB">
                          <w:rPr>
                            <w:color w:val="0066FF"/>
                            <w:sz w:val="48"/>
                            <w:szCs w:val="48"/>
                            <w:lang w:eastAsia="ja-JP"/>
                          </w:rPr>
                          <w:t>27</w:t>
                        </w:r>
                      </w:p>
                    </w:tc>
                  </w:tr>
                  <w:tr w:rsidR="0038715C" w:rsidRPr="00C663F2" w14:paraId="6DFE8912" w14:textId="77777777" w:rsidTr="00B35230">
                    <w:trPr>
                      <w:trHeight w:hRule="exact" w:val="907"/>
                      <w:jc w:val="center"/>
                    </w:trPr>
                    <w:tc>
                      <w:tcPr>
                        <w:tcW w:w="2018" w:type="dxa"/>
                      </w:tcPr>
                      <w:p w14:paraId="4D027B42" w14:textId="0C7833E9" w:rsidR="0038715C" w:rsidRPr="008B6BBB" w:rsidRDefault="008B6BBB" w:rsidP="001E39DB">
                        <w:pPr>
                          <w:pStyle w:val="Boxes11"/>
                          <w:jc w:val="both"/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  <w:r w:rsidRPr="008B6BBB"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733F6971" w14:textId="24FAE3DB" w:rsidR="0038715C" w:rsidRPr="008B6BBB" w:rsidRDefault="008B6BBB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8B6BBB">
                          <w:rPr>
                            <w:sz w:val="48"/>
                            <w:szCs w:val="4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62BD056A" w14:textId="5C0575A6" w:rsidR="0038715C" w:rsidRPr="008B6BBB" w:rsidRDefault="008B6BBB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8B6BBB">
                          <w:rPr>
                            <w:sz w:val="48"/>
                            <w:szCs w:val="4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0885ACF8" w14:textId="587F37D8" w:rsidR="0038715C" w:rsidRPr="008B6BBB" w:rsidRDefault="008B6BBB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8B6BBB">
                          <w:rPr>
                            <w:sz w:val="48"/>
                            <w:szCs w:val="48"/>
                            <w:lang w:eastAsia="ja-JP"/>
                          </w:rPr>
                          <w:t>31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0B496A6F" w14:textId="23B7AE6E" w:rsidR="0038715C" w:rsidRPr="008B6BBB" w:rsidRDefault="0038715C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2019" w:type="dxa"/>
                      </w:tcPr>
                      <w:p w14:paraId="1A84CA9D" w14:textId="373FC00E" w:rsidR="0038715C" w:rsidRPr="008B6BBB" w:rsidRDefault="0038715C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2019" w:type="dxa"/>
                      </w:tcPr>
                      <w:p w14:paraId="735DBBE7" w14:textId="53D1EB61" w:rsidR="0038715C" w:rsidRPr="008B6BBB" w:rsidRDefault="0038715C" w:rsidP="00631427">
                        <w:pPr>
                          <w:pStyle w:val="Boxes11"/>
                          <w:jc w:val="both"/>
                          <w:rPr>
                            <w:color w:val="0000FF"/>
                            <w:sz w:val="48"/>
                            <w:szCs w:val="48"/>
                            <w:lang w:eastAsia="ja-JP"/>
                          </w:rPr>
                        </w:pPr>
                      </w:p>
                    </w:tc>
                  </w:tr>
                  <w:tr w:rsidR="008B71ED" w14:paraId="7EF24A2C" w14:textId="77777777" w:rsidTr="00B35230">
                    <w:tblPrEx>
                      <w:tblBorders>
                        <w:top w:val="none" w:sz="0" w:space="0" w:color="auto"/>
                        <w:left w:val="none" w:sz="0" w:space="0" w:color="auto"/>
                        <w:bottom w:val="dashed" w:sz="4" w:space="0" w:color="8DB3E2"/>
                        <w:right w:val="none" w:sz="0" w:space="0" w:color="auto"/>
                        <w:insideH w:val="dashed" w:sz="4" w:space="0" w:color="8DB3E2"/>
                        <w:insideV w:val="dashed" w:sz="4" w:space="0" w:color="auto"/>
                      </w:tblBorders>
                      <w:tblLook w:val="04A0" w:firstRow="1" w:lastRow="0" w:firstColumn="1" w:lastColumn="0" w:noHBand="0" w:noVBand="1"/>
                    </w:tblPrEx>
                    <w:trPr>
                      <w:trHeight w:hRule="exact" w:val="567"/>
                      <w:jc w:val="center"/>
                    </w:trPr>
                    <w:tc>
                      <w:tcPr>
                        <w:tcW w:w="14128" w:type="dxa"/>
                        <w:gridSpan w:val="7"/>
                      </w:tcPr>
                      <w:p w14:paraId="5B239404" w14:textId="77777777" w:rsidR="008B71ED" w:rsidRDefault="008B71ED" w:rsidP="00631427">
                        <w:pPr>
                          <w:pStyle w:val="Boxes11"/>
                          <w:jc w:val="left"/>
                        </w:pPr>
                      </w:p>
                    </w:tc>
                  </w:tr>
                  <w:tr w:rsidR="008B71ED" w14:paraId="1A19925C" w14:textId="77777777" w:rsidTr="00B35230">
                    <w:tblPrEx>
                      <w:tblBorders>
                        <w:top w:val="none" w:sz="0" w:space="0" w:color="auto"/>
                        <w:left w:val="none" w:sz="0" w:space="0" w:color="auto"/>
                        <w:bottom w:val="dashed" w:sz="4" w:space="0" w:color="8DB3E2"/>
                        <w:right w:val="none" w:sz="0" w:space="0" w:color="auto"/>
                        <w:insideH w:val="dashed" w:sz="4" w:space="0" w:color="8DB3E2"/>
                        <w:insideV w:val="dashed" w:sz="4" w:space="0" w:color="auto"/>
                      </w:tblBorders>
                      <w:tblLook w:val="04A0" w:firstRow="1" w:lastRow="0" w:firstColumn="1" w:lastColumn="0" w:noHBand="0" w:noVBand="1"/>
                    </w:tblPrEx>
                    <w:trPr>
                      <w:trHeight w:hRule="exact" w:val="567"/>
                      <w:jc w:val="center"/>
                    </w:trPr>
                    <w:tc>
                      <w:tcPr>
                        <w:tcW w:w="14128" w:type="dxa"/>
                        <w:gridSpan w:val="7"/>
                      </w:tcPr>
                      <w:p w14:paraId="30146954" w14:textId="77777777" w:rsidR="008B71ED" w:rsidRDefault="008B71ED" w:rsidP="00631427">
                        <w:pPr>
                          <w:pStyle w:val="Boxes11"/>
                          <w:jc w:val="left"/>
                        </w:pPr>
                      </w:p>
                    </w:tc>
                  </w:tr>
                  <w:tr w:rsidR="008B71ED" w14:paraId="321374B3" w14:textId="77777777" w:rsidTr="00B35230">
                    <w:tblPrEx>
                      <w:tblBorders>
                        <w:top w:val="none" w:sz="0" w:space="0" w:color="auto"/>
                        <w:left w:val="none" w:sz="0" w:space="0" w:color="auto"/>
                        <w:bottom w:val="dashed" w:sz="4" w:space="0" w:color="8DB3E2"/>
                        <w:right w:val="none" w:sz="0" w:space="0" w:color="auto"/>
                        <w:insideH w:val="dashed" w:sz="4" w:space="0" w:color="8DB3E2"/>
                        <w:insideV w:val="dashed" w:sz="4" w:space="0" w:color="auto"/>
                      </w:tblBorders>
                      <w:tblLook w:val="04A0" w:firstRow="1" w:lastRow="0" w:firstColumn="1" w:lastColumn="0" w:noHBand="0" w:noVBand="1"/>
                    </w:tblPrEx>
                    <w:trPr>
                      <w:trHeight w:hRule="exact" w:val="567"/>
                      <w:jc w:val="center"/>
                    </w:trPr>
                    <w:tc>
                      <w:tcPr>
                        <w:tcW w:w="14128" w:type="dxa"/>
                        <w:gridSpan w:val="7"/>
                      </w:tcPr>
                      <w:p w14:paraId="62109AE7" w14:textId="77777777" w:rsidR="008B71ED" w:rsidRDefault="008B71ED" w:rsidP="00631427">
                        <w:pPr>
                          <w:pStyle w:val="Boxes11"/>
                          <w:jc w:val="left"/>
                        </w:pPr>
                      </w:p>
                    </w:tc>
                  </w:tr>
                  <w:tr w:rsidR="002D2793" w14:paraId="120D343C" w14:textId="77777777" w:rsidTr="00B35230">
                    <w:tblPrEx>
                      <w:tblBorders>
                        <w:top w:val="none" w:sz="0" w:space="0" w:color="auto"/>
                        <w:left w:val="none" w:sz="0" w:space="0" w:color="auto"/>
                        <w:bottom w:val="dashed" w:sz="4" w:space="0" w:color="8DB3E2"/>
                        <w:right w:val="none" w:sz="0" w:space="0" w:color="auto"/>
                        <w:insideH w:val="dashed" w:sz="4" w:space="0" w:color="8DB3E2"/>
                        <w:insideV w:val="dashed" w:sz="4" w:space="0" w:color="auto"/>
                      </w:tblBorders>
                      <w:tblLook w:val="04A0" w:firstRow="1" w:lastRow="0" w:firstColumn="1" w:lastColumn="0" w:noHBand="0" w:noVBand="1"/>
                    </w:tblPrEx>
                    <w:trPr>
                      <w:trHeight w:hRule="exact" w:val="567"/>
                      <w:jc w:val="center"/>
                    </w:trPr>
                    <w:tc>
                      <w:tcPr>
                        <w:tcW w:w="14128" w:type="dxa"/>
                        <w:gridSpan w:val="7"/>
                      </w:tcPr>
                      <w:p w14:paraId="2F70B645" w14:textId="77777777" w:rsidR="002D2793" w:rsidRDefault="002D2793" w:rsidP="00631427">
                        <w:pPr>
                          <w:pStyle w:val="Boxes11"/>
                          <w:jc w:val="left"/>
                        </w:pPr>
                      </w:p>
                    </w:tc>
                  </w:tr>
                  <w:tr w:rsidR="009E1978" w14:paraId="25968E55" w14:textId="77777777" w:rsidTr="00B35230">
                    <w:tblPrEx>
                      <w:tblBorders>
                        <w:top w:val="none" w:sz="0" w:space="0" w:color="auto"/>
                        <w:left w:val="none" w:sz="0" w:space="0" w:color="auto"/>
                        <w:bottom w:val="dashed" w:sz="4" w:space="0" w:color="8DB3E2"/>
                        <w:right w:val="none" w:sz="0" w:space="0" w:color="auto"/>
                        <w:insideH w:val="dashed" w:sz="4" w:space="0" w:color="8DB3E2"/>
                        <w:insideV w:val="dashed" w:sz="4" w:space="0" w:color="auto"/>
                      </w:tblBorders>
                      <w:tblLook w:val="04A0" w:firstRow="1" w:lastRow="0" w:firstColumn="1" w:lastColumn="0" w:noHBand="0" w:noVBand="1"/>
                    </w:tblPrEx>
                    <w:trPr>
                      <w:trHeight w:hRule="exact" w:val="567"/>
                      <w:jc w:val="center"/>
                    </w:trPr>
                    <w:tc>
                      <w:tcPr>
                        <w:tcW w:w="14128" w:type="dxa"/>
                        <w:gridSpan w:val="7"/>
                      </w:tcPr>
                      <w:p w14:paraId="2A7D579B" w14:textId="77777777" w:rsidR="009E1978" w:rsidRDefault="009E1978" w:rsidP="00631427">
                        <w:pPr>
                          <w:pStyle w:val="Boxes11"/>
                          <w:jc w:val="left"/>
                        </w:pPr>
                      </w:p>
                    </w:tc>
                  </w:tr>
                </w:tbl>
                <w:p w14:paraId="1F9999FF" w14:textId="77777777" w:rsidR="0038715C" w:rsidRDefault="0038715C" w:rsidP="00BE1A09">
                  <w:pPr>
                    <w:pStyle w:val="Boxes11"/>
                    <w:jc w:val="left"/>
                  </w:pPr>
                </w:p>
              </w:txbxContent>
            </v:textbox>
            <w10:wrap anchorx="margin" anchory="margin"/>
          </v:rect>
        </w:pict>
      </w:r>
      <w:r>
        <w:rPr>
          <w:noProof/>
          <w:lang w:bidi="ar-SA"/>
        </w:rPr>
        <w:pict w14:anchorId="3C0B940F">
          <v:shapetype id="_x0000_t202" coordsize="21600,21600" o:spt="202" path="m,l,21600r21600,l21600,xe">
            <v:stroke joinstyle="miter"/>
            <v:path gradientshapeok="t" o:connecttype="rect"/>
          </v:shapetype>
          <v:shape id="_x0000_s2268" type="#_x0000_t202" style="position:absolute;margin-left:28pt;margin-top:379pt;width:40.15pt;height:14.9pt;z-index:6" filled="f" stroked="f">
            <v:textbox style="mso-next-textbox:#_x0000_s2268" inset="5.85pt,.7pt,5.85pt,.7pt">
              <w:txbxContent>
                <w:p w14:paraId="07C4F3A0" w14:textId="77777777" w:rsidR="008B71ED" w:rsidRPr="00631427" w:rsidRDefault="008B71ED">
                  <w:pPr>
                    <w:rPr>
                      <w:b/>
                      <w:color w:val="548DD4"/>
                    </w:rPr>
                  </w:pPr>
                  <w:r w:rsidRPr="00631427">
                    <w:rPr>
                      <w:rFonts w:hint="eastAsia"/>
                      <w:b/>
                      <w:color w:val="548DD4"/>
                    </w:rPr>
                    <w:t>メモ</w:t>
                  </w:r>
                </w:p>
              </w:txbxContent>
            </v:textbox>
          </v:shape>
        </w:pict>
      </w:r>
    </w:p>
    <w:sectPr w:rsidR="001C039C" w:rsidSect="004632C9">
      <w:pgSz w:w="16839" w:h="11907" w:orient="landscape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84CD0" w14:textId="77777777" w:rsidR="004900BD" w:rsidRDefault="004900BD" w:rsidP="009E6622">
      <w:r>
        <w:separator/>
      </w:r>
    </w:p>
  </w:endnote>
  <w:endnote w:type="continuationSeparator" w:id="0">
    <w:p w14:paraId="480E918C" w14:textId="77777777" w:rsidR="004900BD" w:rsidRDefault="004900BD" w:rsidP="009E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BC392" w14:textId="77777777" w:rsidR="004900BD" w:rsidRDefault="004900BD" w:rsidP="009E6622">
      <w:r>
        <w:separator/>
      </w:r>
    </w:p>
  </w:footnote>
  <w:footnote w:type="continuationSeparator" w:id="0">
    <w:p w14:paraId="694638D3" w14:textId="77777777" w:rsidR="004900BD" w:rsidRDefault="004900BD" w:rsidP="009E6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7E84F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98016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5626B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1892F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6E005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68C9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6C707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EE1A3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3E2A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3A8B8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454931">
    <w:abstractNumId w:val="9"/>
  </w:num>
  <w:num w:numId="2" w16cid:durableId="21445783">
    <w:abstractNumId w:val="7"/>
  </w:num>
  <w:num w:numId="3" w16cid:durableId="475807103">
    <w:abstractNumId w:val="6"/>
  </w:num>
  <w:num w:numId="4" w16cid:durableId="60950800">
    <w:abstractNumId w:val="5"/>
  </w:num>
  <w:num w:numId="5" w16cid:durableId="1402604732">
    <w:abstractNumId w:val="4"/>
  </w:num>
  <w:num w:numId="6" w16cid:durableId="1123622103">
    <w:abstractNumId w:val="8"/>
  </w:num>
  <w:num w:numId="7" w16cid:durableId="767895137">
    <w:abstractNumId w:val="3"/>
  </w:num>
  <w:num w:numId="8" w16cid:durableId="282805146">
    <w:abstractNumId w:val="2"/>
  </w:num>
  <w:num w:numId="9" w16cid:durableId="509180004">
    <w:abstractNumId w:val="1"/>
  </w:num>
  <w:num w:numId="10" w16cid:durableId="1614052070">
    <w:abstractNumId w:val="0"/>
  </w:num>
  <w:num w:numId="11" w16cid:durableId="676269277">
    <w:abstractNumId w:val="9"/>
  </w:num>
  <w:num w:numId="12" w16cid:durableId="793643641">
    <w:abstractNumId w:val="7"/>
  </w:num>
  <w:num w:numId="13" w16cid:durableId="2132894522">
    <w:abstractNumId w:val="6"/>
  </w:num>
  <w:num w:numId="14" w16cid:durableId="1657222949">
    <w:abstractNumId w:val="5"/>
  </w:num>
  <w:num w:numId="15" w16cid:durableId="1202942759">
    <w:abstractNumId w:val="4"/>
  </w:num>
  <w:num w:numId="16" w16cid:durableId="2128502852">
    <w:abstractNumId w:val="8"/>
  </w:num>
  <w:num w:numId="17" w16cid:durableId="1272323711">
    <w:abstractNumId w:val="3"/>
  </w:num>
  <w:num w:numId="18" w16cid:durableId="947009076">
    <w:abstractNumId w:val="2"/>
  </w:num>
  <w:num w:numId="19" w16cid:durableId="525408156">
    <w:abstractNumId w:val="1"/>
  </w:num>
  <w:num w:numId="20" w16cid:durableId="199671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"/>
  <w:drawingGridVerticalSpacing w:val="2"/>
  <w:displayHorizontalDrawingGridEvery w:val="2"/>
  <w:displayVerticalDrawingGridEvery w:val="2"/>
  <w:noPunctuationKerning/>
  <w:characterSpacingControl w:val="doNotCompress"/>
  <w:savePreviewPicture/>
  <w:hdrShapeDefaults>
    <o:shapedefaults v:ext="edit" spidmax="2282">
      <v:textbox inset="5.85pt,.7pt,5.85pt,.7pt"/>
      <o:colormru v:ext="edit" colors="#8bbc00,#090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alendar post wizard balloon" w:val="0"/>
  </w:docVars>
  <w:rsids>
    <w:rsidRoot w:val="00C663F2"/>
    <w:rsid w:val="0003707F"/>
    <w:rsid w:val="00056908"/>
    <w:rsid w:val="000622CD"/>
    <w:rsid w:val="0007273D"/>
    <w:rsid w:val="000931BC"/>
    <w:rsid w:val="000974F9"/>
    <w:rsid w:val="000A7280"/>
    <w:rsid w:val="000F3F75"/>
    <w:rsid w:val="00111859"/>
    <w:rsid w:val="001257F5"/>
    <w:rsid w:val="001334B9"/>
    <w:rsid w:val="00136208"/>
    <w:rsid w:val="00147015"/>
    <w:rsid w:val="0018231B"/>
    <w:rsid w:val="00194010"/>
    <w:rsid w:val="001C039C"/>
    <w:rsid w:val="001E39DB"/>
    <w:rsid w:val="001F7360"/>
    <w:rsid w:val="002623F2"/>
    <w:rsid w:val="00295FD2"/>
    <w:rsid w:val="002B7102"/>
    <w:rsid w:val="002C272B"/>
    <w:rsid w:val="002C34E6"/>
    <w:rsid w:val="002D17F6"/>
    <w:rsid w:val="002D2793"/>
    <w:rsid w:val="002F4044"/>
    <w:rsid w:val="0030280C"/>
    <w:rsid w:val="003054FD"/>
    <w:rsid w:val="00346F3A"/>
    <w:rsid w:val="00350EF6"/>
    <w:rsid w:val="0035471D"/>
    <w:rsid w:val="003818D8"/>
    <w:rsid w:val="0038715C"/>
    <w:rsid w:val="003B501D"/>
    <w:rsid w:val="003B594A"/>
    <w:rsid w:val="003D4CB6"/>
    <w:rsid w:val="003E15DB"/>
    <w:rsid w:val="00413F5C"/>
    <w:rsid w:val="00424EC4"/>
    <w:rsid w:val="00440B67"/>
    <w:rsid w:val="004632C9"/>
    <w:rsid w:val="004900BD"/>
    <w:rsid w:val="004A7521"/>
    <w:rsid w:val="004B4BDC"/>
    <w:rsid w:val="004B5E33"/>
    <w:rsid w:val="004D0B54"/>
    <w:rsid w:val="004E32F6"/>
    <w:rsid w:val="004F4928"/>
    <w:rsid w:val="00536E4C"/>
    <w:rsid w:val="0056014D"/>
    <w:rsid w:val="0057536E"/>
    <w:rsid w:val="00581CFB"/>
    <w:rsid w:val="0058694E"/>
    <w:rsid w:val="005A1071"/>
    <w:rsid w:val="005F74D1"/>
    <w:rsid w:val="006233A3"/>
    <w:rsid w:val="00631427"/>
    <w:rsid w:val="006B173B"/>
    <w:rsid w:val="006D22F0"/>
    <w:rsid w:val="00867163"/>
    <w:rsid w:val="00867AD4"/>
    <w:rsid w:val="0087740C"/>
    <w:rsid w:val="008B31A2"/>
    <w:rsid w:val="008B6BBB"/>
    <w:rsid w:val="008B71ED"/>
    <w:rsid w:val="008E5870"/>
    <w:rsid w:val="008F2966"/>
    <w:rsid w:val="00911EF9"/>
    <w:rsid w:val="009B7AE1"/>
    <w:rsid w:val="009C7C3D"/>
    <w:rsid w:val="009D6512"/>
    <w:rsid w:val="009E1978"/>
    <w:rsid w:val="009E6622"/>
    <w:rsid w:val="00A50A18"/>
    <w:rsid w:val="00A74AE7"/>
    <w:rsid w:val="00A94114"/>
    <w:rsid w:val="00AD1440"/>
    <w:rsid w:val="00AE492F"/>
    <w:rsid w:val="00AF0EC5"/>
    <w:rsid w:val="00B35230"/>
    <w:rsid w:val="00B35D9A"/>
    <w:rsid w:val="00B46278"/>
    <w:rsid w:val="00B62A93"/>
    <w:rsid w:val="00B66AA6"/>
    <w:rsid w:val="00B806D6"/>
    <w:rsid w:val="00B93F69"/>
    <w:rsid w:val="00BA1ED6"/>
    <w:rsid w:val="00BB024F"/>
    <w:rsid w:val="00BB78D2"/>
    <w:rsid w:val="00BB7AF5"/>
    <w:rsid w:val="00BE1A09"/>
    <w:rsid w:val="00C134D1"/>
    <w:rsid w:val="00C200C9"/>
    <w:rsid w:val="00C4478D"/>
    <w:rsid w:val="00C50017"/>
    <w:rsid w:val="00C663F2"/>
    <w:rsid w:val="00C771DE"/>
    <w:rsid w:val="00C952EA"/>
    <w:rsid w:val="00CF157E"/>
    <w:rsid w:val="00D14BA4"/>
    <w:rsid w:val="00D2436A"/>
    <w:rsid w:val="00D30CB1"/>
    <w:rsid w:val="00D830C6"/>
    <w:rsid w:val="00DB4AE9"/>
    <w:rsid w:val="00DC5660"/>
    <w:rsid w:val="00DF0C86"/>
    <w:rsid w:val="00E042E0"/>
    <w:rsid w:val="00E34A05"/>
    <w:rsid w:val="00E84023"/>
    <w:rsid w:val="00EC361C"/>
    <w:rsid w:val="00EE0761"/>
    <w:rsid w:val="00F77E06"/>
    <w:rsid w:val="00FC1FBE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2">
      <v:textbox inset="5.85pt,.7pt,5.85pt,.7pt"/>
      <o:colormru v:ext="edit" colors="#8bbc00,#090"/>
    </o:shapedefaults>
    <o:shapelayout v:ext="edit">
      <o:idmap v:ext="edit" data="2"/>
    </o:shapelayout>
  </w:shapeDefaults>
  <w:decimalSymbol w:val="."/>
  <w:listSeparator w:val=","/>
  <w14:docId w14:val="351B5718"/>
  <w15:chartTrackingRefBased/>
  <w15:docId w15:val="{C5BA7757-4BAD-44EA-A980-583EFD50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kern w:val="40"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kern w:val="56"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kern w:val="24"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kern w:val="96"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kern w:val="168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kern w:val="60"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kern w:val="40"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kern w:val="72"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customStyle="1" w:styleId="HTML3">
    <w:name w:val="HTML タイプライタ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1"/>
      </w:numPr>
    </w:pPr>
  </w:style>
  <w:style w:type="paragraph" w:styleId="20">
    <w:name w:val="List Bullet 2"/>
    <w:basedOn w:val="a1"/>
    <w:autoRedefine/>
    <w:pPr>
      <w:numPr>
        <w:numId w:val="12"/>
      </w:numPr>
    </w:pPr>
  </w:style>
  <w:style w:type="paragraph" w:styleId="30">
    <w:name w:val="List Bullet 3"/>
    <w:basedOn w:val="a1"/>
    <w:autoRedefine/>
    <w:pPr>
      <w:numPr>
        <w:numId w:val="13"/>
      </w:numPr>
    </w:pPr>
  </w:style>
  <w:style w:type="paragraph" w:styleId="40">
    <w:name w:val="List Bullet 4"/>
    <w:basedOn w:val="a1"/>
    <w:autoRedefine/>
    <w:pPr>
      <w:numPr>
        <w:numId w:val="14"/>
      </w:numPr>
    </w:pPr>
  </w:style>
  <w:style w:type="paragraph" w:styleId="50">
    <w:name w:val="List Bullet 5"/>
    <w:basedOn w:val="a1"/>
    <w:autoRedefine/>
    <w:pPr>
      <w:numPr>
        <w:numId w:val="1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16"/>
      </w:numPr>
    </w:pPr>
  </w:style>
  <w:style w:type="paragraph" w:styleId="2">
    <w:name w:val="List Number 2"/>
    <w:basedOn w:val="a1"/>
    <w:pPr>
      <w:numPr>
        <w:numId w:val="17"/>
      </w:numPr>
    </w:pPr>
  </w:style>
  <w:style w:type="paragraph" w:styleId="3">
    <w:name w:val="List Number 3"/>
    <w:basedOn w:val="a1"/>
    <w:pPr>
      <w:numPr>
        <w:numId w:val="18"/>
      </w:numPr>
    </w:pPr>
  </w:style>
  <w:style w:type="paragraph" w:styleId="4">
    <w:name w:val="List Number 4"/>
    <w:basedOn w:val="a1"/>
    <w:pPr>
      <w:numPr>
        <w:numId w:val="19"/>
      </w:numPr>
    </w:pPr>
  </w:style>
  <w:style w:type="paragraph" w:styleId="5">
    <w:name w:val="List Number 5"/>
    <w:basedOn w:val="a1"/>
    <w:pPr>
      <w:numPr>
        <w:numId w:val="2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  <w:style w:type="paragraph" w:styleId="affd">
    <w:name w:val="Balloon Text"/>
    <w:basedOn w:val="a1"/>
    <w:semiHidden/>
    <w:rsid w:val="00DC5660"/>
    <w:rPr>
      <w:rFonts w:ascii="Arial" w:eastAsia="ＭＳ ゴシック" w:hAnsi="Arial"/>
      <w:sz w:val="18"/>
      <w:szCs w:val="18"/>
    </w:rPr>
  </w:style>
  <w:style w:type="table" w:styleId="29">
    <w:name w:val="Light List Accent 5"/>
    <w:basedOn w:val="a3"/>
    <w:uiPriority w:val="61"/>
    <w:rsid w:val="00B35D9A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affe">
    <w:name w:val="Table Grid"/>
    <w:basedOn w:val="a3"/>
    <w:rsid w:val="008B71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Calendar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Wizard.wiz</Template>
  <TotalTime>7</TotalTime>
  <Pages>1</Pages>
  <Words>1</Words>
  <Characters>11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カレンダー ウィザード</vt:lpstr>
      <vt:lpstr>カレンダー ウィザード</vt:lpstr>
    </vt:vector>
  </TitlesOfParts>
  <Company/>
  <LinksUpToDate>false</LinksUpToDate>
  <CharactersWithSpaces>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カレンダー ウィザード</dc:title>
  <dc:subject/>
  <dc:creator>Mikiko Fukase</dc:creator>
  <cp:keywords/>
  <cp:lastModifiedBy>Mikiko Fukase</cp:lastModifiedBy>
  <cp:revision>2</cp:revision>
  <dcterms:created xsi:type="dcterms:W3CDTF">2025-09-04T04:36:00Z</dcterms:created>
  <dcterms:modified xsi:type="dcterms:W3CDTF">2025-09-04T04:36:00Z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