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4BB5B" w14:textId="77777777" w:rsidR="009A709E" w:rsidRDefault="00000000">
      <w:r>
        <w:rPr>
          <w:noProof/>
          <w:lang w:bidi="ar-SA"/>
        </w:rPr>
        <w:pict w14:anchorId="33ADBF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margin-left:-10pt;margin-top:-9pt;width:800.5pt;height:554.95pt;z-index:-1">
            <v:imagedata r:id="rId7" o:title="KEI004"/>
          </v:shape>
        </w:pict>
      </w:r>
    </w:p>
    <w:p w14:paraId="5CE4824D" w14:textId="77777777" w:rsidR="009A709E" w:rsidRDefault="009A709E"/>
    <w:tbl>
      <w:tblPr>
        <w:tblpPr w:leftFromText="142" w:rightFromText="142" w:vertAnchor="text" w:horzAnchor="page" w:tblpX="5553" w:tblpY="1704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304"/>
        <w:gridCol w:w="1304"/>
        <w:gridCol w:w="1304"/>
        <w:gridCol w:w="1304"/>
        <w:gridCol w:w="1304"/>
        <w:gridCol w:w="1304"/>
      </w:tblGrid>
      <w:tr w:rsidR="00315675" w14:paraId="7B84BF9B" w14:textId="77777777" w:rsidTr="009A0078">
        <w:trPr>
          <w:trHeight w:hRule="exact" w:val="907"/>
        </w:trPr>
        <w:tc>
          <w:tcPr>
            <w:tcW w:w="1304" w:type="dxa"/>
          </w:tcPr>
          <w:p w14:paraId="4954C5D5" w14:textId="07DEDFF8" w:rsidR="00315675" w:rsidRPr="00E91C9B" w:rsidRDefault="00315675" w:rsidP="009A0078">
            <w:pPr>
              <w:pStyle w:val="BannerHeading2"/>
              <w:spacing w:before="0" w:after="0"/>
              <w:rPr>
                <w:rFonts w:ascii="HGP創英角ｺﾞｼｯｸUB" w:eastAsia="HGP創英角ｺﾞｼｯｸUB"/>
                <w:i w:val="0"/>
                <w:color w:val="FF0000"/>
              </w:rPr>
            </w:pPr>
            <w:r w:rsidRPr="00E91C9B">
              <w:rPr>
                <w:rFonts w:ascii="HGP創英角ｺﾞｼｯｸUB" w:eastAsia="HGP創英角ｺﾞｼｯｸUB" w:hint="eastAsia"/>
                <w:i w:val="0"/>
                <w:color w:val="FF0000"/>
                <w:lang w:eastAsia="ja-JP"/>
              </w:rPr>
              <w:t>日</w:t>
            </w:r>
          </w:p>
        </w:tc>
        <w:tc>
          <w:tcPr>
            <w:tcW w:w="1304" w:type="dxa"/>
          </w:tcPr>
          <w:p w14:paraId="54365BFD" w14:textId="77777777" w:rsidR="00315675" w:rsidRPr="009A709E" w:rsidRDefault="00315675" w:rsidP="009A0078">
            <w:pPr>
              <w:pStyle w:val="BannerHeading2"/>
              <w:spacing w:before="0" w:after="0"/>
              <w:rPr>
                <w:rFonts w:ascii="HGP創英角ｺﾞｼｯｸUB" w:eastAsia="HGP創英角ｺﾞｼｯｸUB"/>
                <w:i w:val="0"/>
              </w:rPr>
            </w:pPr>
            <w:r w:rsidRPr="009A709E">
              <w:rPr>
                <w:rFonts w:ascii="HGP創英角ｺﾞｼｯｸUB" w:eastAsia="HGP創英角ｺﾞｼｯｸUB" w:hint="eastAsia"/>
                <w:i w:val="0"/>
                <w:lang w:eastAsia="ja-JP"/>
              </w:rPr>
              <w:t>月</w:t>
            </w:r>
          </w:p>
        </w:tc>
        <w:tc>
          <w:tcPr>
            <w:tcW w:w="1304" w:type="dxa"/>
          </w:tcPr>
          <w:p w14:paraId="4473CA0F" w14:textId="77777777" w:rsidR="00315675" w:rsidRPr="009A709E" w:rsidRDefault="00315675" w:rsidP="009A0078">
            <w:pPr>
              <w:pStyle w:val="BannerHeading2"/>
              <w:spacing w:before="0" w:after="0"/>
              <w:rPr>
                <w:rFonts w:ascii="HGP創英角ｺﾞｼｯｸUB" w:eastAsia="HGP創英角ｺﾞｼｯｸUB"/>
                <w:i w:val="0"/>
              </w:rPr>
            </w:pPr>
            <w:r w:rsidRPr="009A709E">
              <w:rPr>
                <w:rFonts w:ascii="HGP創英角ｺﾞｼｯｸUB" w:eastAsia="HGP創英角ｺﾞｼｯｸUB" w:hint="eastAsia"/>
                <w:i w:val="0"/>
                <w:lang w:eastAsia="ja-JP"/>
              </w:rPr>
              <w:t>火</w:t>
            </w:r>
          </w:p>
        </w:tc>
        <w:tc>
          <w:tcPr>
            <w:tcW w:w="1304" w:type="dxa"/>
          </w:tcPr>
          <w:p w14:paraId="291B706D" w14:textId="77777777" w:rsidR="00315675" w:rsidRPr="009A709E" w:rsidRDefault="00315675" w:rsidP="009A0078">
            <w:pPr>
              <w:pStyle w:val="BannerHeading2"/>
              <w:spacing w:before="0" w:after="0"/>
              <w:rPr>
                <w:rFonts w:ascii="HGP創英角ｺﾞｼｯｸUB" w:eastAsia="HGP創英角ｺﾞｼｯｸUB"/>
                <w:i w:val="0"/>
              </w:rPr>
            </w:pPr>
            <w:r w:rsidRPr="009A709E">
              <w:rPr>
                <w:rFonts w:ascii="HGP創英角ｺﾞｼｯｸUB" w:eastAsia="HGP創英角ｺﾞｼｯｸUB" w:hint="eastAsia"/>
                <w:i w:val="0"/>
                <w:lang w:eastAsia="ja-JP"/>
              </w:rPr>
              <w:t>水</w:t>
            </w:r>
          </w:p>
        </w:tc>
        <w:tc>
          <w:tcPr>
            <w:tcW w:w="1304" w:type="dxa"/>
          </w:tcPr>
          <w:p w14:paraId="1CB4CA4F" w14:textId="77777777" w:rsidR="00315675" w:rsidRPr="009A709E" w:rsidRDefault="00315675" w:rsidP="009A0078">
            <w:pPr>
              <w:pStyle w:val="BannerHeading2"/>
              <w:spacing w:before="0" w:after="0"/>
              <w:rPr>
                <w:rFonts w:ascii="HGP創英角ｺﾞｼｯｸUB" w:eastAsia="HGP創英角ｺﾞｼｯｸUB"/>
                <w:i w:val="0"/>
              </w:rPr>
            </w:pPr>
            <w:r w:rsidRPr="009A709E">
              <w:rPr>
                <w:rFonts w:ascii="HGP創英角ｺﾞｼｯｸUB" w:eastAsia="HGP創英角ｺﾞｼｯｸUB" w:hint="eastAsia"/>
                <w:i w:val="0"/>
                <w:lang w:eastAsia="ja-JP"/>
              </w:rPr>
              <w:t>木</w:t>
            </w:r>
          </w:p>
        </w:tc>
        <w:tc>
          <w:tcPr>
            <w:tcW w:w="1304" w:type="dxa"/>
          </w:tcPr>
          <w:p w14:paraId="5EC201D4" w14:textId="77777777" w:rsidR="00315675" w:rsidRPr="009A709E" w:rsidRDefault="00315675" w:rsidP="009A0078">
            <w:pPr>
              <w:pStyle w:val="BannerHeading2"/>
              <w:spacing w:before="0" w:after="0"/>
              <w:rPr>
                <w:rFonts w:ascii="HGP創英角ｺﾞｼｯｸUB" w:eastAsia="HGP創英角ｺﾞｼｯｸUB"/>
                <w:i w:val="0"/>
              </w:rPr>
            </w:pPr>
            <w:r w:rsidRPr="009A709E">
              <w:rPr>
                <w:rFonts w:ascii="HGP創英角ｺﾞｼｯｸUB" w:eastAsia="HGP創英角ｺﾞｼｯｸUB" w:hint="eastAsia"/>
                <w:i w:val="0"/>
                <w:lang w:eastAsia="ja-JP"/>
              </w:rPr>
              <w:t>金</w:t>
            </w:r>
          </w:p>
        </w:tc>
        <w:tc>
          <w:tcPr>
            <w:tcW w:w="1304" w:type="dxa"/>
          </w:tcPr>
          <w:p w14:paraId="53CD06A5" w14:textId="77777777" w:rsidR="00315675" w:rsidRPr="00E91C9B" w:rsidRDefault="00315675" w:rsidP="009A0078">
            <w:pPr>
              <w:pStyle w:val="BannerHeading2"/>
              <w:spacing w:before="0" w:after="0"/>
              <w:rPr>
                <w:rFonts w:ascii="HGP創英角ｺﾞｼｯｸUB" w:eastAsia="HGP創英角ｺﾞｼｯｸUB"/>
                <w:i w:val="0"/>
                <w:color w:val="0000FF"/>
              </w:rPr>
            </w:pPr>
            <w:r w:rsidRPr="00E91C9B">
              <w:rPr>
                <w:rFonts w:ascii="HGP創英角ｺﾞｼｯｸUB" w:eastAsia="HGP創英角ｺﾞｼｯｸUB" w:hint="eastAsia"/>
                <w:i w:val="0"/>
                <w:color w:val="0000FF"/>
                <w:lang w:eastAsia="ja-JP"/>
              </w:rPr>
              <w:t>土</w:t>
            </w:r>
          </w:p>
        </w:tc>
      </w:tr>
      <w:tr w:rsidR="00315675" w:rsidRPr="009A709E" w14:paraId="4BAD0602" w14:textId="77777777" w:rsidTr="009A0078">
        <w:trPr>
          <w:trHeight w:hRule="exact" w:val="907"/>
        </w:trPr>
        <w:tc>
          <w:tcPr>
            <w:tcW w:w="1304" w:type="dxa"/>
          </w:tcPr>
          <w:p w14:paraId="2EB78B14" w14:textId="5560E25C" w:rsidR="00315675" w:rsidRPr="00E91C9B" w:rsidRDefault="00315675" w:rsidP="009A0078">
            <w:pPr>
              <w:pStyle w:val="Banner11"/>
              <w:rPr>
                <w:color w:val="FF0000"/>
                <w:sz w:val="60"/>
                <w:szCs w:val="60"/>
              </w:rPr>
            </w:pPr>
          </w:p>
        </w:tc>
        <w:tc>
          <w:tcPr>
            <w:tcW w:w="1304" w:type="dxa"/>
          </w:tcPr>
          <w:p w14:paraId="525F5C26" w14:textId="00D8C090" w:rsidR="00315675" w:rsidRPr="009A709E" w:rsidRDefault="00AE0169" w:rsidP="009A0078">
            <w:pPr>
              <w:pStyle w:val="Banner11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1</w:t>
            </w:r>
          </w:p>
        </w:tc>
        <w:tc>
          <w:tcPr>
            <w:tcW w:w="1304" w:type="dxa"/>
          </w:tcPr>
          <w:p w14:paraId="2F5F0E80" w14:textId="7BD2D0AB" w:rsidR="00315675" w:rsidRPr="009A709E" w:rsidRDefault="00AE0169" w:rsidP="009A0078">
            <w:pPr>
              <w:pStyle w:val="Banner11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2</w:t>
            </w:r>
          </w:p>
        </w:tc>
        <w:tc>
          <w:tcPr>
            <w:tcW w:w="1304" w:type="dxa"/>
          </w:tcPr>
          <w:p w14:paraId="6CBBFF2B" w14:textId="3CAB07D2" w:rsidR="00315675" w:rsidRPr="009A709E" w:rsidRDefault="00AE0169" w:rsidP="009A0078">
            <w:pPr>
              <w:pStyle w:val="Banner11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3</w:t>
            </w:r>
          </w:p>
        </w:tc>
        <w:tc>
          <w:tcPr>
            <w:tcW w:w="1304" w:type="dxa"/>
          </w:tcPr>
          <w:p w14:paraId="0338F715" w14:textId="2B8946A8" w:rsidR="00315675" w:rsidRPr="009A709E" w:rsidRDefault="00AE0169" w:rsidP="009A0078">
            <w:pPr>
              <w:pStyle w:val="Banner11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4</w:t>
            </w:r>
          </w:p>
        </w:tc>
        <w:tc>
          <w:tcPr>
            <w:tcW w:w="1304" w:type="dxa"/>
          </w:tcPr>
          <w:p w14:paraId="3B6B87D1" w14:textId="5BEE5C7D" w:rsidR="00315675" w:rsidRPr="009A709E" w:rsidRDefault="00AE0169" w:rsidP="009A0078">
            <w:pPr>
              <w:pStyle w:val="Banner11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5</w:t>
            </w:r>
          </w:p>
        </w:tc>
        <w:tc>
          <w:tcPr>
            <w:tcW w:w="1304" w:type="dxa"/>
          </w:tcPr>
          <w:p w14:paraId="274636B2" w14:textId="723B605C" w:rsidR="00315675" w:rsidRPr="00E91C9B" w:rsidRDefault="00AE0169" w:rsidP="009A0078">
            <w:pPr>
              <w:pStyle w:val="Banner11"/>
              <w:rPr>
                <w:color w:val="0000FF"/>
                <w:sz w:val="60"/>
                <w:szCs w:val="60"/>
              </w:rPr>
            </w:pPr>
            <w:r>
              <w:rPr>
                <w:color w:val="0000FF"/>
                <w:sz w:val="60"/>
                <w:szCs w:val="60"/>
              </w:rPr>
              <w:t>6</w:t>
            </w:r>
          </w:p>
        </w:tc>
      </w:tr>
      <w:tr w:rsidR="00315675" w:rsidRPr="009A709E" w14:paraId="1F29A3BB" w14:textId="77777777" w:rsidTr="009A0078">
        <w:trPr>
          <w:trHeight w:hRule="exact" w:val="907"/>
        </w:trPr>
        <w:tc>
          <w:tcPr>
            <w:tcW w:w="1304" w:type="dxa"/>
          </w:tcPr>
          <w:p w14:paraId="47CC4F2C" w14:textId="1093BA93" w:rsidR="00315675" w:rsidRPr="00E91C9B" w:rsidRDefault="00AE0169" w:rsidP="009A0078">
            <w:pPr>
              <w:pStyle w:val="Banner11"/>
              <w:rPr>
                <w:color w:val="FF0000"/>
                <w:sz w:val="60"/>
                <w:szCs w:val="60"/>
              </w:rPr>
            </w:pPr>
            <w:r>
              <w:rPr>
                <w:color w:val="FF0000"/>
                <w:sz w:val="60"/>
                <w:szCs w:val="60"/>
              </w:rPr>
              <w:t>7</w:t>
            </w:r>
          </w:p>
        </w:tc>
        <w:tc>
          <w:tcPr>
            <w:tcW w:w="1304" w:type="dxa"/>
          </w:tcPr>
          <w:p w14:paraId="040619AA" w14:textId="76EB3A19" w:rsidR="00315675" w:rsidRPr="009A709E" w:rsidRDefault="00AE0169" w:rsidP="009A0078">
            <w:pPr>
              <w:pStyle w:val="Banner11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8</w:t>
            </w:r>
          </w:p>
        </w:tc>
        <w:tc>
          <w:tcPr>
            <w:tcW w:w="1304" w:type="dxa"/>
          </w:tcPr>
          <w:p w14:paraId="79133797" w14:textId="3C0C63A1" w:rsidR="00315675" w:rsidRPr="009A709E" w:rsidRDefault="00AE0169" w:rsidP="009A0078">
            <w:pPr>
              <w:pStyle w:val="Banner11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9</w:t>
            </w:r>
          </w:p>
        </w:tc>
        <w:tc>
          <w:tcPr>
            <w:tcW w:w="1304" w:type="dxa"/>
          </w:tcPr>
          <w:p w14:paraId="71489BD5" w14:textId="1997F62B" w:rsidR="00315675" w:rsidRPr="009A709E" w:rsidRDefault="00AE0169" w:rsidP="009A0078">
            <w:pPr>
              <w:pStyle w:val="Banner11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10</w:t>
            </w:r>
          </w:p>
        </w:tc>
        <w:tc>
          <w:tcPr>
            <w:tcW w:w="1304" w:type="dxa"/>
          </w:tcPr>
          <w:p w14:paraId="098F1D83" w14:textId="1DA1AE8A" w:rsidR="00315675" w:rsidRPr="009A709E" w:rsidRDefault="00AE0169" w:rsidP="009A0078">
            <w:pPr>
              <w:pStyle w:val="Banner11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11</w:t>
            </w:r>
          </w:p>
        </w:tc>
        <w:tc>
          <w:tcPr>
            <w:tcW w:w="1304" w:type="dxa"/>
          </w:tcPr>
          <w:p w14:paraId="526BEA0E" w14:textId="5E514A7F" w:rsidR="00315675" w:rsidRPr="009A709E" w:rsidRDefault="00AE0169" w:rsidP="009A0078">
            <w:pPr>
              <w:pStyle w:val="Banner11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12</w:t>
            </w:r>
          </w:p>
        </w:tc>
        <w:tc>
          <w:tcPr>
            <w:tcW w:w="1304" w:type="dxa"/>
          </w:tcPr>
          <w:p w14:paraId="10FEEF29" w14:textId="7C39F61B" w:rsidR="00315675" w:rsidRPr="00E91C9B" w:rsidRDefault="00AE0169" w:rsidP="009A0078">
            <w:pPr>
              <w:pStyle w:val="Banner11"/>
              <w:rPr>
                <w:color w:val="0000FF"/>
                <w:sz w:val="60"/>
                <w:szCs w:val="60"/>
              </w:rPr>
            </w:pPr>
            <w:r>
              <w:rPr>
                <w:color w:val="0000FF"/>
                <w:sz w:val="60"/>
                <w:szCs w:val="60"/>
              </w:rPr>
              <w:t>13</w:t>
            </w:r>
          </w:p>
        </w:tc>
      </w:tr>
      <w:tr w:rsidR="00315675" w:rsidRPr="009A709E" w14:paraId="0FDB23CC" w14:textId="77777777" w:rsidTr="009A0078">
        <w:trPr>
          <w:trHeight w:hRule="exact" w:val="907"/>
        </w:trPr>
        <w:tc>
          <w:tcPr>
            <w:tcW w:w="1304" w:type="dxa"/>
          </w:tcPr>
          <w:p w14:paraId="1B7AFA61" w14:textId="53F3602F" w:rsidR="00315675" w:rsidRPr="00E91C9B" w:rsidRDefault="00AE0169" w:rsidP="009A0078">
            <w:pPr>
              <w:pStyle w:val="Banner11"/>
              <w:rPr>
                <w:color w:val="FF0000"/>
                <w:sz w:val="60"/>
                <w:szCs w:val="60"/>
              </w:rPr>
            </w:pPr>
            <w:r>
              <w:rPr>
                <w:color w:val="FF0000"/>
                <w:sz w:val="60"/>
                <w:szCs w:val="60"/>
              </w:rPr>
              <w:t>14</w:t>
            </w:r>
          </w:p>
        </w:tc>
        <w:tc>
          <w:tcPr>
            <w:tcW w:w="1304" w:type="dxa"/>
          </w:tcPr>
          <w:p w14:paraId="57E40C9D" w14:textId="1E82A7CF" w:rsidR="00315675" w:rsidRPr="009A709E" w:rsidRDefault="00AE0169" w:rsidP="009A0078">
            <w:pPr>
              <w:pStyle w:val="Banner11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15</w:t>
            </w:r>
          </w:p>
        </w:tc>
        <w:tc>
          <w:tcPr>
            <w:tcW w:w="1304" w:type="dxa"/>
          </w:tcPr>
          <w:p w14:paraId="62C4D7C6" w14:textId="7DDEEB7C" w:rsidR="00315675" w:rsidRPr="009A709E" w:rsidRDefault="00AE0169" w:rsidP="009A0078">
            <w:pPr>
              <w:pStyle w:val="Banner11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16</w:t>
            </w:r>
          </w:p>
        </w:tc>
        <w:tc>
          <w:tcPr>
            <w:tcW w:w="1304" w:type="dxa"/>
          </w:tcPr>
          <w:p w14:paraId="3496A09F" w14:textId="62A32807" w:rsidR="00315675" w:rsidRPr="009A709E" w:rsidRDefault="00AE0169" w:rsidP="009A0078">
            <w:pPr>
              <w:pStyle w:val="Banner11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17</w:t>
            </w:r>
          </w:p>
        </w:tc>
        <w:tc>
          <w:tcPr>
            <w:tcW w:w="1304" w:type="dxa"/>
          </w:tcPr>
          <w:p w14:paraId="119CB780" w14:textId="3EDFEC69" w:rsidR="00315675" w:rsidRPr="009A709E" w:rsidRDefault="00AE0169" w:rsidP="009A0078">
            <w:pPr>
              <w:pStyle w:val="Banner11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18</w:t>
            </w:r>
          </w:p>
        </w:tc>
        <w:tc>
          <w:tcPr>
            <w:tcW w:w="1304" w:type="dxa"/>
          </w:tcPr>
          <w:p w14:paraId="443864C5" w14:textId="758B448B" w:rsidR="00315675" w:rsidRPr="009A709E" w:rsidRDefault="00AE0169" w:rsidP="009A0078">
            <w:pPr>
              <w:pStyle w:val="Banner11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19</w:t>
            </w:r>
          </w:p>
        </w:tc>
        <w:tc>
          <w:tcPr>
            <w:tcW w:w="1304" w:type="dxa"/>
          </w:tcPr>
          <w:p w14:paraId="427EA70B" w14:textId="530311F2" w:rsidR="00315675" w:rsidRPr="00E91C9B" w:rsidRDefault="00AE0169" w:rsidP="009A0078">
            <w:pPr>
              <w:pStyle w:val="Banner11"/>
              <w:rPr>
                <w:color w:val="0000FF"/>
                <w:sz w:val="60"/>
                <w:szCs w:val="60"/>
              </w:rPr>
            </w:pPr>
            <w:r>
              <w:rPr>
                <w:color w:val="0000FF"/>
                <w:sz w:val="60"/>
                <w:szCs w:val="60"/>
              </w:rPr>
              <w:t>20</w:t>
            </w:r>
          </w:p>
        </w:tc>
      </w:tr>
      <w:tr w:rsidR="00315675" w:rsidRPr="009A709E" w14:paraId="329B3438" w14:textId="77777777" w:rsidTr="009A0078">
        <w:trPr>
          <w:trHeight w:hRule="exact" w:val="907"/>
        </w:trPr>
        <w:tc>
          <w:tcPr>
            <w:tcW w:w="1304" w:type="dxa"/>
          </w:tcPr>
          <w:p w14:paraId="64F8F192" w14:textId="68F680BF" w:rsidR="00315675" w:rsidRPr="00E91C9B" w:rsidRDefault="00AE0169" w:rsidP="009A0078">
            <w:pPr>
              <w:pStyle w:val="Banner11"/>
              <w:rPr>
                <w:color w:val="FF0000"/>
                <w:sz w:val="60"/>
                <w:szCs w:val="60"/>
              </w:rPr>
            </w:pPr>
            <w:r>
              <w:rPr>
                <w:color w:val="FF0000"/>
                <w:sz w:val="60"/>
                <w:szCs w:val="60"/>
              </w:rPr>
              <w:t>21</w:t>
            </w:r>
          </w:p>
        </w:tc>
        <w:tc>
          <w:tcPr>
            <w:tcW w:w="1304" w:type="dxa"/>
          </w:tcPr>
          <w:p w14:paraId="3D584B2D" w14:textId="0857AA0A" w:rsidR="00315675" w:rsidRPr="007F3E30" w:rsidRDefault="00AE0169" w:rsidP="009A0078">
            <w:pPr>
              <w:pStyle w:val="Banner11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22</w:t>
            </w:r>
          </w:p>
        </w:tc>
        <w:tc>
          <w:tcPr>
            <w:tcW w:w="1304" w:type="dxa"/>
          </w:tcPr>
          <w:p w14:paraId="7F48CEB7" w14:textId="23D79F3A" w:rsidR="00315675" w:rsidRPr="001E1FC5" w:rsidRDefault="00AE0169" w:rsidP="009A0078">
            <w:pPr>
              <w:pStyle w:val="Banner11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23</w:t>
            </w:r>
          </w:p>
        </w:tc>
        <w:tc>
          <w:tcPr>
            <w:tcW w:w="1304" w:type="dxa"/>
          </w:tcPr>
          <w:p w14:paraId="272F4CBA" w14:textId="199DFBC9" w:rsidR="00315675" w:rsidRPr="003D027E" w:rsidRDefault="00AE0169" w:rsidP="009A0078">
            <w:pPr>
              <w:pStyle w:val="Banner11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24</w:t>
            </w:r>
          </w:p>
        </w:tc>
        <w:tc>
          <w:tcPr>
            <w:tcW w:w="1304" w:type="dxa"/>
          </w:tcPr>
          <w:p w14:paraId="5C9F33FD" w14:textId="5B441F03" w:rsidR="00315675" w:rsidRPr="00957EA4" w:rsidRDefault="00AE0169" w:rsidP="009A0078">
            <w:pPr>
              <w:pStyle w:val="Banner11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25</w:t>
            </w:r>
          </w:p>
        </w:tc>
        <w:tc>
          <w:tcPr>
            <w:tcW w:w="1304" w:type="dxa"/>
          </w:tcPr>
          <w:p w14:paraId="629A687E" w14:textId="7DF42063" w:rsidR="00315675" w:rsidRPr="00CA45C7" w:rsidRDefault="00AE0169" w:rsidP="009A0078">
            <w:pPr>
              <w:pStyle w:val="Banner11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26</w:t>
            </w:r>
          </w:p>
        </w:tc>
        <w:tc>
          <w:tcPr>
            <w:tcW w:w="1304" w:type="dxa"/>
          </w:tcPr>
          <w:p w14:paraId="58A7A614" w14:textId="14C5B271" w:rsidR="00315675" w:rsidRPr="00CA45C7" w:rsidRDefault="00AE0169" w:rsidP="009A0078">
            <w:pPr>
              <w:pStyle w:val="Banner11"/>
              <w:rPr>
                <w:color w:val="FF0000"/>
                <w:sz w:val="60"/>
                <w:szCs w:val="60"/>
              </w:rPr>
            </w:pPr>
            <w:r>
              <w:rPr>
                <w:color w:val="0000FF"/>
                <w:sz w:val="60"/>
                <w:szCs w:val="60"/>
              </w:rPr>
              <w:t>27</w:t>
            </w:r>
          </w:p>
        </w:tc>
      </w:tr>
      <w:tr w:rsidR="00315675" w:rsidRPr="009A709E" w14:paraId="0BC23C0F" w14:textId="77777777" w:rsidTr="009A0078">
        <w:trPr>
          <w:trHeight w:hRule="exact" w:val="907"/>
        </w:trPr>
        <w:tc>
          <w:tcPr>
            <w:tcW w:w="1304" w:type="dxa"/>
          </w:tcPr>
          <w:p w14:paraId="072F11DA" w14:textId="6E963190" w:rsidR="00315675" w:rsidRDefault="00AE0169" w:rsidP="009A0078">
            <w:pPr>
              <w:pStyle w:val="Banner11"/>
              <w:rPr>
                <w:color w:val="FF0000"/>
                <w:sz w:val="60"/>
                <w:szCs w:val="60"/>
              </w:rPr>
            </w:pPr>
            <w:r>
              <w:rPr>
                <w:color w:val="FF0000"/>
                <w:sz w:val="60"/>
                <w:szCs w:val="60"/>
              </w:rPr>
              <w:t>28</w:t>
            </w:r>
          </w:p>
          <w:p w14:paraId="33CC92F1" w14:textId="77777777" w:rsidR="00315675" w:rsidRPr="00C441C3" w:rsidRDefault="00315675" w:rsidP="009A0078"/>
        </w:tc>
        <w:tc>
          <w:tcPr>
            <w:tcW w:w="1304" w:type="dxa"/>
          </w:tcPr>
          <w:p w14:paraId="4A2DEA9C" w14:textId="5C63267A" w:rsidR="00315675" w:rsidRPr="00CD59D7" w:rsidRDefault="00AE0169" w:rsidP="009A0078">
            <w:pPr>
              <w:pStyle w:val="Banner11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29</w:t>
            </w:r>
          </w:p>
        </w:tc>
        <w:tc>
          <w:tcPr>
            <w:tcW w:w="1304" w:type="dxa"/>
          </w:tcPr>
          <w:p w14:paraId="5E8E5250" w14:textId="2CEA7455" w:rsidR="00315675" w:rsidRPr="009A709E" w:rsidRDefault="00AE0169" w:rsidP="009A0078">
            <w:pPr>
              <w:pStyle w:val="Banner11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30</w:t>
            </w:r>
          </w:p>
        </w:tc>
        <w:tc>
          <w:tcPr>
            <w:tcW w:w="1304" w:type="dxa"/>
          </w:tcPr>
          <w:p w14:paraId="14F8B9A1" w14:textId="397DB4A6" w:rsidR="00315675" w:rsidRPr="009A709E" w:rsidRDefault="00AE0169" w:rsidP="009A0078">
            <w:pPr>
              <w:pStyle w:val="Banner11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31</w:t>
            </w:r>
          </w:p>
        </w:tc>
        <w:tc>
          <w:tcPr>
            <w:tcW w:w="1304" w:type="dxa"/>
          </w:tcPr>
          <w:p w14:paraId="24F624EA" w14:textId="430E6E94" w:rsidR="00315675" w:rsidRPr="009A709E" w:rsidRDefault="00315675" w:rsidP="009A0078">
            <w:pPr>
              <w:pStyle w:val="Banner11"/>
              <w:rPr>
                <w:sz w:val="60"/>
                <w:szCs w:val="60"/>
              </w:rPr>
            </w:pPr>
          </w:p>
        </w:tc>
        <w:tc>
          <w:tcPr>
            <w:tcW w:w="1304" w:type="dxa"/>
          </w:tcPr>
          <w:p w14:paraId="11F2ED2B" w14:textId="2226BC31" w:rsidR="00315675" w:rsidRPr="009A709E" w:rsidRDefault="00315675" w:rsidP="009A0078">
            <w:pPr>
              <w:pStyle w:val="Banner11"/>
              <w:rPr>
                <w:sz w:val="60"/>
                <w:szCs w:val="60"/>
              </w:rPr>
            </w:pPr>
          </w:p>
        </w:tc>
        <w:tc>
          <w:tcPr>
            <w:tcW w:w="1304" w:type="dxa"/>
          </w:tcPr>
          <w:p w14:paraId="2F813B07" w14:textId="2034BC41" w:rsidR="00315675" w:rsidRPr="009A709E" w:rsidRDefault="00315675" w:rsidP="009A0078">
            <w:pPr>
              <w:pStyle w:val="Banner11"/>
              <w:rPr>
                <w:sz w:val="60"/>
                <w:szCs w:val="60"/>
              </w:rPr>
            </w:pPr>
          </w:p>
        </w:tc>
      </w:tr>
    </w:tbl>
    <w:p w14:paraId="4567A18F" w14:textId="04376BC1" w:rsidR="001C039C" w:rsidRDefault="00AE0169">
      <w:r>
        <w:rPr>
          <w:noProof/>
          <w:lang w:bidi="ar-SA"/>
        </w:rPr>
        <w:pict w14:anchorId="67D4E5F5">
          <v:rect id="_x0000_s2064" style="position:absolute;margin-left:65.65pt;margin-top:193.55pt;width:162.4pt;height:92.9pt;z-index:3;mso-position-horizontal-relative:margin;mso-position-vertical-relative:margin" filled="f" stroked="f">
            <v:textbox style="mso-next-textbox:#_x0000_s2064" inset="0,0,0,0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4F81BD"/>
                      <w:bottom w:val="single" w:sz="4" w:space="0" w:color="4F81BD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</w:tblGrid>
                  <w:tr w:rsidR="001D322B" w:rsidRPr="00E84023" w14:paraId="61BF1523" w14:textId="77777777" w:rsidTr="00AE0169">
                    <w:trPr>
                      <w:trHeight w:hRule="exact" w:val="329"/>
                      <w:jc w:val="center"/>
                    </w:trPr>
                    <w:tc>
                      <w:tcPr>
                        <w:tcW w:w="454" w:type="dxa"/>
                        <w:vAlign w:val="center"/>
                      </w:tcPr>
                      <w:p w14:paraId="58A3C462" w14:textId="77777777" w:rsidR="001D322B" w:rsidRPr="00AE0169" w:rsidRDefault="001D322B" w:rsidP="001D322B">
                        <w:pPr>
                          <w:pStyle w:val="BannerHeading2"/>
                          <w:spacing w:before="0" w:after="100" w:afterAutospacing="1" w:line="240" w:lineRule="exact"/>
                          <w:rPr>
                            <w:i w:val="0"/>
                            <w:color w:val="FF0000"/>
                            <w:sz w:val="22"/>
                            <w:szCs w:val="22"/>
                          </w:rPr>
                        </w:pPr>
                        <w:r w:rsidRPr="00AE0169">
                          <w:rPr>
                            <w:rFonts w:hint="eastAsia"/>
                            <w:i w:val="0"/>
                            <w:color w:val="FF0000"/>
                            <w:sz w:val="22"/>
                            <w:szCs w:val="22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DB1DAF7" w14:textId="77777777" w:rsidR="001D322B" w:rsidRPr="00AE0169" w:rsidRDefault="001D322B" w:rsidP="001D322B">
                        <w:pPr>
                          <w:pStyle w:val="BannerHeading2"/>
                          <w:spacing w:before="0" w:after="100" w:afterAutospacing="1" w:line="240" w:lineRule="exact"/>
                          <w:rPr>
                            <w:i w:val="0"/>
                            <w:sz w:val="22"/>
                            <w:szCs w:val="22"/>
                          </w:rPr>
                        </w:pPr>
                        <w:r w:rsidRPr="00AE0169">
                          <w:rPr>
                            <w:rFonts w:hint="eastAsia"/>
                            <w:i w:val="0"/>
                            <w:sz w:val="22"/>
                            <w:szCs w:val="22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B29F6C5" w14:textId="77777777" w:rsidR="001D322B" w:rsidRPr="00AE0169" w:rsidRDefault="001D322B" w:rsidP="001D322B">
                        <w:pPr>
                          <w:pStyle w:val="BannerHeading2"/>
                          <w:spacing w:before="0" w:after="100" w:afterAutospacing="1" w:line="240" w:lineRule="exact"/>
                          <w:rPr>
                            <w:i w:val="0"/>
                            <w:sz w:val="22"/>
                            <w:szCs w:val="22"/>
                          </w:rPr>
                        </w:pPr>
                        <w:r w:rsidRPr="00AE0169">
                          <w:rPr>
                            <w:rFonts w:hint="eastAsia"/>
                            <w:i w:val="0"/>
                            <w:sz w:val="22"/>
                            <w:szCs w:val="22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3ECB085" w14:textId="77777777" w:rsidR="001D322B" w:rsidRPr="00AE0169" w:rsidRDefault="001D322B" w:rsidP="001D322B">
                        <w:pPr>
                          <w:pStyle w:val="BannerHeading2"/>
                          <w:spacing w:before="0" w:after="100" w:afterAutospacing="1" w:line="240" w:lineRule="exact"/>
                          <w:rPr>
                            <w:i w:val="0"/>
                            <w:sz w:val="22"/>
                            <w:szCs w:val="22"/>
                          </w:rPr>
                        </w:pPr>
                        <w:r w:rsidRPr="00AE0169">
                          <w:rPr>
                            <w:rFonts w:hint="eastAsia"/>
                            <w:i w:val="0"/>
                            <w:sz w:val="22"/>
                            <w:szCs w:val="22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A3CA6B2" w14:textId="77777777" w:rsidR="001D322B" w:rsidRPr="00AE0169" w:rsidRDefault="001D322B" w:rsidP="001D322B">
                        <w:pPr>
                          <w:pStyle w:val="BannerHeading2"/>
                          <w:spacing w:before="0" w:after="100" w:afterAutospacing="1" w:line="240" w:lineRule="exact"/>
                          <w:rPr>
                            <w:i w:val="0"/>
                            <w:sz w:val="22"/>
                            <w:szCs w:val="22"/>
                          </w:rPr>
                        </w:pPr>
                        <w:r w:rsidRPr="00AE0169">
                          <w:rPr>
                            <w:rFonts w:hint="eastAsia"/>
                            <w:i w:val="0"/>
                            <w:sz w:val="22"/>
                            <w:szCs w:val="22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3D3E657" w14:textId="77777777" w:rsidR="001D322B" w:rsidRPr="00AE0169" w:rsidRDefault="001D322B" w:rsidP="001D322B">
                        <w:pPr>
                          <w:pStyle w:val="BannerHeading2"/>
                          <w:spacing w:before="0" w:after="100" w:afterAutospacing="1" w:line="240" w:lineRule="exact"/>
                          <w:rPr>
                            <w:i w:val="0"/>
                            <w:sz w:val="22"/>
                            <w:szCs w:val="22"/>
                          </w:rPr>
                        </w:pPr>
                        <w:r w:rsidRPr="00AE0169">
                          <w:rPr>
                            <w:rFonts w:hint="eastAsia"/>
                            <w:i w:val="0"/>
                            <w:sz w:val="22"/>
                            <w:szCs w:val="22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3384BC1" w14:textId="77777777" w:rsidR="001D322B" w:rsidRPr="00AE0169" w:rsidRDefault="001D322B" w:rsidP="001D322B">
                        <w:pPr>
                          <w:pStyle w:val="BannerHeading2"/>
                          <w:spacing w:before="0" w:after="100" w:afterAutospacing="1" w:line="240" w:lineRule="exact"/>
                          <w:rPr>
                            <w:i w:val="0"/>
                            <w:color w:val="0000FF"/>
                            <w:sz w:val="22"/>
                            <w:szCs w:val="22"/>
                            <w:lang w:eastAsia="ja-JP"/>
                          </w:rPr>
                        </w:pPr>
                        <w:r w:rsidRPr="00AE0169">
                          <w:rPr>
                            <w:rFonts w:hint="eastAsia"/>
                            <w:i w:val="0"/>
                            <w:color w:val="0000FF"/>
                            <w:sz w:val="22"/>
                            <w:szCs w:val="22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1D322B" w:rsidRPr="001D322B" w14:paraId="2EFCA8DC" w14:textId="77777777" w:rsidTr="00AE0169">
                    <w:trPr>
                      <w:trHeight w:hRule="exact" w:val="295"/>
                      <w:jc w:val="center"/>
                    </w:trPr>
                    <w:tc>
                      <w:tcPr>
                        <w:tcW w:w="454" w:type="dxa"/>
                        <w:vAlign w:val="bottom"/>
                      </w:tcPr>
                      <w:p w14:paraId="7A9ABA60" w14:textId="4C2EC5ED" w:rsidR="001D322B" w:rsidRPr="00AE0169" w:rsidRDefault="001D322B" w:rsidP="001D322B">
                        <w:pPr>
                          <w:pStyle w:val="Banner11"/>
                          <w:spacing w:line="240" w:lineRule="exact"/>
                          <w:rPr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1CECECD6" w14:textId="1C92E2CF" w:rsidR="001D322B" w:rsidRPr="00AE0169" w:rsidRDefault="001D322B" w:rsidP="001D322B">
                        <w:pPr>
                          <w:pStyle w:val="Banner11"/>
                          <w:spacing w:line="240" w:lineRule="exact"/>
                          <w:rPr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4846A03D" w14:textId="6CDAAFB0" w:rsidR="001D322B" w:rsidRPr="00AE0169" w:rsidRDefault="001D322B" w:rsidP="001D322B">
                        <w:pPr>
                          <w:pStyle w:val="Banner11"/>
                          <w:spacing w:line="240" w:lineRule="exac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587E1D79" w14:textId="6E373705" w:rsidR="001D322B" w:rsidRPr="00AE0169" w:rsidRDefault="001D322B" w:rsidP="001D322B">
                        <w:pPr>
                          <w:pStyle w:val="Banner11"/>
                          <w:spacing w:line="240" w:lineRule="exact"/>
                          <w:rPr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793D9893" w14:textId="57469D92" w:rsidR="001D322B" w:rsidRPr="00AE0169" w:rsidRDefault="00AE0169" w:rsidP="001D322B">
                        <w:pPr>
                          <w:pStyle w:val="Banner11"/>
                          <w:spacing w:line="240" w:lineRule="exact"/>
                          <w:rPr>
                            <w:color w:val="EE0000"/>
                            <w:sz w:val="22"/>
                            <w:szCs w:val="22"/>
                          </w:rPr>
                        </w:pPr>
                        <w:r w:rsidRPr="00AE0169">
                          <w:rPr>
                            <w:color w:val="EE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4B1335A4" w14:textId="6C184582" w:rsidR="001D322B" w:rsidRPr="00AE0169" w:rsidRDefault="00AE0169" w:rsidP="001D322B">
                        <w:pPr>
                          <w:pStyle w:val="Banner11"/>
                          <w:spacing w:line="240" w:lineRule="exac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3AFDA055" w14:textId="0B200140" w:rsidR="001D322B" w:rsidRPr="00AE0169" w:rsidRDefault="00AE0169" w:rsidP="001D322B">
                        <w:pPr>
                          <w:pStyle w:val="Banner11"/>
                          <w:spacing w:line="240" w:lineRule="exact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</w:tr>
                  <w:tr w:rsidR="001D322B" w:rsidRPr="001D322B" w14:paraId="67FADD8B" w14:textId="77777777" w:rsidTr="00AE0169">
                    <w:trPr>
                      <w:trHeight w:hRule="exact" w:val="295"/>
                      <w:jc w:val="center"/>
                    </w:trPr>
                    <w:tc>
                      <w:tcPr>
                        <w:tcW w:w="454" w:type="dxa"/>
                        <w:vAlign w:val="bottom"/>
                      </w:tcPr>
                      <w:p w14:paraId="2DE6BA71" w14:textId="5B832E9B" w:rsidR="001D322B" w:rsidRPr="00AE0169" w:rsidRDefault="00AE0169" w:rsidP="001D322B">
                        <w:pPr>
                          <w:pStyle w:val="Banner11"/>
                          <w:spacing w:line="240" w:lineRule="exact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078B5593" w14:textId="587F5570" w:rsidR="001D322B" w:rsidRPr="00AE0169" w:rsidRDefault="00AE0169" w:rsidP="001D322B">
                        <w:pPr>
                          <w:pStyle w:val="Banner11"/>
                          <w:spacing w:line="240" w:lineRule="exac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075E97B0" w14:textId="4782B77C" w:rsidR="001D322B" w:rsidRPr="00AE0169" w:rsidRDefault="00AE0169" w:rsidP="001D322B">
                        <w:pPr>
                          <w:pStyle w:val="Banner11"/>
                          <w:spacing w:line="240" w:lineRule="exac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52EDDFA7" w14:textId="511A6A95" w:rsidR="001D322B" w:rsidRPr="00AE0169" w:rsidRDefault="00AE0169" w:rsidP="001D322B">
                        <w:pPr>
                          <w:pStyle w:val="Banner11"/>
                          <w:spacing w:line="240" w:lineRule="exac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0AA9E3A9" w14:textId="750AFEBA" w:rsidR="001D322B" w:rsidRPr="00AE0169" w:rsidRDefault="00AE0169" w:rsidP="001D322B">
                        <w:pPr>
                          <w:pStyle w:val="Banner11"/>
                          <w:spacing w:line="240" w:lineRule="exac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328F83A4" w14:textId="0D620468" w:rsidR="001D322B" w:rsidRPr="00AE0169" w:rsidRDefault="00AE0169" w:rsidP="001D322B">
                        <w:pPr>
                          <w:pStyle w:val="Banner11"/>
                          <w:spacing w:line="240" w:lineRule="exac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46B9FBBA" w14:textId="035B704C" w:rsidR="001D322B" w:rsidRPr="00AE0169" w:rsidRDefault="00AE0169" w:rsidP="001D322B">
                        <w:pPr>
                          <w:pStyle w:val="Banner11"/>
                          <w:spacing w:line="240" w:lineRule="exact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</w:tr>
                  <w:tr w:rsidR="001D322B" w:rsidRPr="001D322B" w14:paraId="446B152F" w14:textId="77777777" w:rsidTr="00AE0169">
                    <w:trPr>
                      <w:trHeight w:hRule="exact" w:val="295"/>
                      <w:jc w:val="center"/>
                    </w:trPr>
                    <w:tc>
                      <w:tcPr>
                        <w:tcW w:w="454" w:type="dxa"/>
                        <w:vAlign w:val="bottom"/>
                      </w:tcPr>
                      <w:p w14:paraId="1E120892" w14:textId="3B144466" w:rsidR="001D322B" w:rsidRPr="00AE0169" w:rsidRDefault="00AE0169" w:rsidP="001D322B">
                        <w:pPr>
                          <w:pStyle w:val="Banner11"/>
                          <w:spacing w:line="240" w:lineRule="exact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34DF922C" w14:textId="335DA5B9" w:rsidR="001D322B" w:rsidRPr="00AE0169" w:rsidRDefault="00AE0169" w:rsidP="001D322B">
                        <w:pPr>
                          <w:pStyle w:val="Banner11"/>
                          <w:spacing w:line="240" w:lineRule="exact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7FF7603F" w14:textId="0EAE0C4A" w:rsidR="001D322B" w:rsidRPr="00AE0169" w:rsidRDefault="00AE0169" w:rsidP="001D322B">
                        <w:pPr>
                          <w:pStyle w:val="Banner11"/>
                          <w:spacing w:line="240" w:lineRule="exac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50344EEA" w14:textId="731096AC" w:rsidR="001D322B" w:rsidRPr="00AE0169" w:rsidRDefault="00AE0169" w:rsidP="001D322B">
                        <w:pPr>
                          <w:pStyle w:val="Banner11"/>
                          <w:spacing w:line="240" w:lineRule="exac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01C454EF" w14:textId="362EF61C" w:rsidR="001D322B" w:rsidRPr="00AE0169" w:rsidRDefault="00AE0169" w:rsidP="001D322B">
                        <w:pPr>
                          <w:pStyle w:val="Banner11"/>
                          <w:spacing w:line="240" w:lineRule="exac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15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63FAF3D8" w14:textId="34539700" w:rsidR="001D322B" w:rsidRPr="00AE0169" w:rsidRDefault="00AE0169" w:rsidP="001D322B">
                        <w:pPr>
                          <w:pStyle w:val="Banner11"/>
                          <w:spacing w:line="240" w:lineRule="exac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16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2D6986F4" w14:textId="4C7DCA07" w:rsidR="001D322B" w:rsidRPr="00AE0169" w:rsidRDefault="00AE0169" w:rsidP="001D322B">
                        <w:pPr>
                          <w:pStyle w:val="Banner11"/>
                          <w:spacing w:line="240" w:lineRule="exact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17</w:t>
                        </w:r>
                      </w:p>
                    </w:tc>
                  </w:tr>
                  <w:tr w:rsidR="001D322B" w:rsidRPr="001D322B" w14:paraId="09D872AE" w14:textId="77777777" w:rsidTr="00AE0169">
                    <w:trPr>
                      <w:trHeight w:hRule="exact" w:val="295"/>
                      <w:jc w:val="center"/>
                    </w:trPr>
                    <w:tc>
                      <w:tcPr>
                        <w:tcW w:w="454" w:type="dxa"/>
                        <w:vAlign w:val="bottom"/>
                      </w:tcPr>
                      <w:p w14:paraId="5B187E0B" w14:textId="2176D1AF" w:rsidR="001D322B" w:rsidRPr="00AE0169" w:rsidRDefault="00AE0169" w:rsidP="00F858D6">
                        <w:pPr>
                          <w:pStyle w:val="Banner11"/>
                          <w:spacing w:line="240" w:lineRule="exact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>18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55A86142" w14:textId="2CCCD856" w:rsidR="001D322B" w:rsidRPr="00AE0169" w:rsidRDefault="00AE0169" w:rsidP="00F858D6">
                        <w:pPr>
                          <w:pStyle w:val="Banner11"/>
                          <w:spacing w:line="240" w:lineRule="exac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19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37A80515" w14:textId="5377F2D0" w:rsidR="001D322B" w:rsidRPr="00AE0169" w:rsidRDefault="00AE0169" w:rsidP="00F858D6">
                        <w:pPr>
                          <w:pStyle w:val="Banner11"/>
                          <w:spacing w:line="240" w:lineRule="exac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20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43D7C3E1" w14:textId="27BD7372" w:rsidR="001D322B" w:rsidRPr="00AE0169" w:rsidRDefault="00AE0169" w:rsidP="00F858D6">
                        <w:pPr>
                          <w:pStyle w:val="Banner11"/>
                          <w:spacing w:line="240" w:lineRule="exac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21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478272FE" w14:textId="41EEF1A0" w:rsidR="001D322B" w:rsidRPr="00AE0169" w:rsidRDefault="00AE0169" w:rsidP="00F858D6">
                        <w:pPr>
                          <w:pStyle w:val="Banner11"/>
                          <w:spacing w:line="240" w:lineRule="exac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22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72825575" w14:textId="6B6C89E4" w:rsidR="001D322B" w:rsidRPr="00AE0169" w:rsidRDefault="00AE0169" w:rsidP="00F858D6">
                        <w:pPr>
                          <w:pStyle w:val="Banner11"/>
                          <w:spacing w:line="240" w:lineRule="exac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23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0D156BE2" w14:textId="28A4FA9F" w:rsidR="001D322B" w:rsidRPr="00AE0169" w:rsidRDefault="00AE0169" w:rsidP="00F858D6">
                        <w:pPr>
                          <w:pStyle w:val="Banner11"/>
                          <w:spacing w:line="240" w:lineRule="exact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24</w:t>
                        </w:r>
                      </w:p>
                    </w:tc>
                  </w:tr>
                  <w:tr w:rsidR="001D322B" w:rsidRPr="001D322B" w14:paraId="77C673B6" w14:textId="77777777" w:rsidTr="00AE0169">
                    <w:trPr>
                      <w:trHeight w:hRule="exact" w:val="295"/>
                      <w:jc w:val="center"/>
                    </w:trPr>
                    <w:tc>
                      <w:tcPr>
                        <w:tcW w:w="454" w:type="dxa"/>
                        <w:vAlign w:val="bottom"/>
                      </w:tcPr>
                      <w:p w14:paraId="4FB42BD1" w14:textId="243F3421" w:rsidR="001D322B" w:rsidRPr="00AE0169" w:rsidRDefault="00AE0169" w:rsidP="001C01A9">
                        <w:pPr>
                          <w:pStyle w:val="Banner11"/>
                          <w:spacing w:afterLines="100" w:after="240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>25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4E01CA04" w14:textId="7D31278F" w:rsidR="001D322B" w:rsidRPr="00AE0169" w:rsidRDefault="00AE0169" w:rsidP="001C01A9">
                        <w:pPr>
                          <w:pStyle w:val="Banner11"/>
                          <w:spacing w:afterLines="100" w:after="24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26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35AFD42B" w14:textId="4028EC0D" w:rsidR="001D322B" w:rsidRPr="00AE0169" w:rsidRDefault="00AE0169" w:rsidP="001C01A9">
                        <w:pPr>
                          <w:pStyle w:val="Banner11"/>
                          <w:spacing w:afterLines="100" w:after="24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27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356B51DC" w14:textId="4D4FE0AA" w:rsidR="001D322B" w:rsidRPr="00AE0169" w:rsidRDefault="00AE0169" w:rsidP="001C01A9">
                        <w:pPr>
                          <w:pStyle w:val="Banner11"/>
                          <w:spacing w:afterLines="100" w:after="24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28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71302F66" w14:textId="740B8B2A" w:rsidR="001D322B" w:rsidRPr="00AE0169" w:rsidRDefault="00AE0169" w:rsidP="001C01A9">
                        <w:pPr>
                          <w:pStyle w:val="Banner11"/>
                          <w:spacing w:afterLines="100" w:after="24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60974B06" w14:textId="26595DF6" w:rsidR="001D322B" w:rsidRPr="00AE0169" w:rsidRDefault="00AE0169" w:rsidP="001C01A9">
                        <w:pPr>
                          <w:pStyle w:val="Banner11"/>
                          <w:spacing w:afterLines="100" w:after="24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30</w:t>
                        </w:r>
                      </w:p>
                    </w:tc>
                    <w:tc>
                      <w:tcPr>
                        <w:tcW w:w="454" w:type="dxa"/>
                        <w:vAlign w:val="bottom"/>
                      </w:tcPr>
                      <w:p w14:paraId="2725FF78" w14:textId="4D766588" w:rsidR="001D322B" w:rsidRPr="00AE0169" w:rsidRDefault="00AE0169" w:rsidP="001C01A9">
                        <w:pPr>
                          <w:pStyle w:val="Banner11"/>
                          <w:spacing w:afterLines="100" w:after="240"/>
                          <w:rPr>
                            <w:color w:val="0000FF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FF"/>
                            <w:sz w:val="22"/>
                            <w:szCs w:val="22"/>
                          </w:rPr>
                          <w:t>31</w:t>
                        </w:r>
                      </w:p>
                    </w:tc>
                  </w:tr>
                </w:tbl>
                <w:p w14:paraId="1351F426" w14:textId="77777777" w:rsidR="001D322B" w:rsidRDefault="001D322B" w:rsidP="001D322B">
                  <w:pPr>
                    <w:pStyle w:val="Banner11"/>
                  </w:pPr>
                </w:p>
              </w:txbxContent>
            </v:textbox>
            <w10:wrap anchorx="margin" anchory="margin"/>
          </v:rect>
        </w:pict>
      </w:r>
      <w:r>
        <w:rPr>
          <w:noProof/>
          <w:lang w:bidi="ar-SA"/>
        </w:rPr>
        <w:pict w14:anchorId="6A47F94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63" type="#_x0000_t136" style="position:absolute;margin-left:45.15pt;margin-top:434.5pt;width:66.5pt;height:23.5pt;z-index:2;mso-position-horizontal-relative:text;mso-position-vertical-relative:text" fillcolor="#f60" strokecolor="#f90">
            <v:shadow on="t" color="#7f7f7f"/>
            <v:textpath style="font-family:&quot;ＭＳ Ｐゴシック&quot;;v-text-reverse:t;v-text-kern:t" trim="t" fitpath="t" string="2025"/>
          </v:shape>
        </w:pict>
      </w:r>
      <w:r w:rsidR="00000000">
        <w:rPr>
          <w:noProof/>
          <w:lang w:bidi="ar-SA"/>
        </w:rPr>
        <w:pict w14:anchorId="1BD57ACE">
          <v:shape id="_x0000_s2065" type="#_x0000_t136" style="position:absolute;margin-left:79.1pt;margin-top:149.85pt;width:50.1pt;height:13.1pt;z-index:4;mso-position-horizontal-relative:text;mso-position-vertical-relative:text" fillcolor="black" stroked="f">
            <v:shadow color="#868686"/>
            <v:textpath style="font-family:&quot;HG創英角ｺﾞｼｯｸUB&quot;;font-weight:bold;v-text-reverse:t;v-text-kern:t" trim="t" fitpath="t" string="2026年1月"/>
          </v:shape>
        </w:pict>
      </w:r>
      <w:r w:rsidR="00000000">
        <w:rPr>
          <w:noProof/>
          <w:lang w:bidi="ar-SA"/>
        </w:rPr>
        <w:pict w14:anchorId="6D86DFE3">
          <v:group id="_x0000_s2061" style="position:absolute;margin-left:77.4pt;margin-top:49.4pt;width:139.85pt;height:89pt;z-index:1;mso-position-horizontal-relative:text;mso-position-vertical-relative:text" coordorigin="1980,2880" coordsize="1922,2883">
            <v:shape id="_x0000_s2054" type="#_x0000_t136" style="position:absolute;left:1980;top:3063;width:1785;height:2700" fillcolor="#9cf" strokeweight="1.75pt">
              <v:shadow color="#868686"/>
              <v:textpath style="font-family:&quot;HG創英角ｺﾞｼｯｸUB&quot;;font-weight:bold;v-text-reverse:t;v-text-kern:t" trim="t" fitpath="t" string="12"/>
            </v:shape>
            <v:shape id="_x0000_s2057" style="position:absolute;left:2925;top:2880;width:977;height:1072;mso-position-horizontal:absolute;mso-position-vertical:absolute" coordsize="977,1072" path="m191,392c237,360,313,196,374,196v61,,133,159,183,196c607,429,650,363,675,420v25,57,-4,221,30,315c739,829,842,1072,878,982v36,-90,99,-621,45,-786c869,32,693,,557,,420,,191,98,99,196,8,294,16,504,8,588,,673,31,718,53,706,75,693,120,564,143,512v23,-53,38,-95,48,-120xe" strokeweight="1.75pt">
              <v:path arrowok="t"/>
            </v:shape>
            <v:shape id="_x0000_s2055" style="position:absolute;left:2969;top:3002;width:848;height:912;mso-position-horizontal:absolute;mso-position-vertical:absolute" coordsize="848,912" path="m147,270c193,238,268,74,330,74v62,,131,157,191,194c581,305,668,265,691,298v23,33,-32,108,-30,170c663,530,671,609,701,668v30,59,147,244,140,155c834,734,714,266,661,133,608,,608,33,526,28,444,23,246,36,166,103,86,170,72,353,46,433,20,513,,591,9,584,18,577,76,442,99,390v23,-53,38,-95,48,-120xe" fillcolor="#d9ecff" stroked="f" strokeweight="1.75pt">
              <v:path arrowok="t"/>
            </v:shape>
            <v:shape id="_x0000_s2059" style="position:absolute;left:2152;top:2923;width:413;height:397" coordsize="413,397" path="m18,367v18,30,75,-45,125,-50c193,312,274,349,318,337v44,-12,85,-50,90,-90c413,207,396,137,348,97,300,57,170,,118,7,66,14,55,77,38,137,21,197,,337,18,367xe" strokeweight="1.75pt">
              <v:path arrowok="t"/>
            </v:shape>
            <v:shape id="_x0000_s2060" style="position:absolute;left:2178;top:3110;width:370;height:187;mso-position-horizontal:absolute;mso-position-vertical:absolute" coordsize="391,187" path="m,157v18,30,75,-45,125,-50c175,102,256,139,300,127v44,-12,91,-74,90,-90c389,21,337,30,292,30,247,30,165,42,122,40,79,38,52,,32,20,12,40,7,129,,157xe" fillcolor="#d9ecff" stroked="f" strokeweight="1.75pt">
              <v:path arrowok="t"/>
            </v:shape>
          </v:group>
        </w:pict>
      </w:r>
    </w:p>
    <w:sectPr w:rsidR="001C039C" w:rsidSect="004632C9">
      <w:pgSz w:w="16839" w:h="11907" w:orient="landscape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63913" w14:textId="77777777" w:rsidR="00A57F6D" w:rsidRPr="00ED5739" w:rsidRDefault="00A57F6D" w:rsidP="00ED5739">
      <w:pPr>
        <w:pStyle w:val="Banner10"/>
        <w:spacing w:before="0" w:after="0"/>
        <w:rPr>
          <w:b w:val="0"/>
          <w:sz w:val="21"/>
        </w:rPr>
      </w:pPr>
      <w:r>
        <w:separator/>
      </w:r>
    </w:p>
  </w:endnote>
  <w:endnote w:type="continuationSeparator" w:id="0">
    <w:p w14:paraId="4A4169E3" w14:textId="77777777" w:rsidR="00A57F6D" w:rsidRPr="00ED5739" w:rsidRDefault="00A57F6D" w:rsidP="00ED5739">
      <w:pPr>
        <w:pStyle w:val="Banner10"/>
        <w:spacing w:before="0" w:after="0"/>
        <w:rPr>
          <w:b w:val="0"/>
          <w:sz w:val="21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C1697" w14:textId="77777777" w:rsidR="00A57F6D" w:rsidRPr="00ED5739" w:rsidRDefault="00A57F6D" w:rsidP="00ED5739">
      <w:pPr>
        <w:pStyle w:val="Banner10"/>
        <w:spacing w:before="0" w:after="0"/>
        <w:rPr>
          <w:b w:val="0"/>
          <w:sz w:val="21"/>
        </w:rPr>
      </w:pPr>
      <w:r>
        <w:separator/>
      </w:r>
    </w:p>
  </w:footnote>
  <w:footnote w:type="continuationSeparator" w:id="0">
    <w:p w14:paraId="72AB6216" w14:textId="77777777" w:rsidR="00A57F6D" w:rsidRPr="00ED5739" w:rsidRDefault="00A57F6D" w:rsidP="00ED5739">
      <w:pPr>
        <w:pStyle w:val="Banner10"/>
        <w:spacing w:before="0" w:after="0"/>
        <w:rPr>
          <w:b w:val="0"/>
          <w:sz w:val="21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7E84F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98016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5626B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1892F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6E005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68C9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6C707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EE1A3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3E2A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3A8B8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6458531">
    <w:abstractNumId w:val="9"/>
  </w:num>
  <w:num w:numId="2" w16cid:durableId="1384789672">
    <w:abstractNumId w:val="7"/>
  </w:num>
  <w:num w:numId="3" w16cid:durableId="2064669742">
    <w:abstractNumId w:val="6"/>
  </w:num>
  <w:num w:numId="4" w16cid:durableId="415371898">
    <w:abstractNumId w:val="5"/>
  </w:num>
  <w:num w:numId="5" w16cid:durableId="2060468991">
    <w:abstractNumId w:val="4"/>
  </w:num>
  <w:num w:numId="6" w16cid:durableId="1788575626">
    <w:abstractNumId w:val="8"/>
  </w:num>
  <w:num w:numId="7" w16cid:durableId="666402343">
    <w:abstractNumId w:val="3"/>
  </w:num>
  <w:num w:numId="8" w16cid:durableId="2113278073">
    <w:abstractNumId w:val="2"/>
  </w:num>
  <w:num w:numId="9" w16cid:durableId="414669869">
    <w:abstractNumId w:val="1"/>
  </w:num>
  <w:num w:numId="10" w16cid:durableId="1818182635">
    <w:abstractNumId w:val="0"/>
  </w:num>
  <w:num w:numId="11" w16cid:durableId="1616475313">
    <w:abstractNumId w:val="9"/>
  </w:num>
  <w:num w:numId="12" w16cid:durableId="177045243">
    <w:abstractNumId w:val="7"/>
  </w:num>
  <w:num w:numId="13" w16cid:durableId="1183127563">
    <w:abstractNumId w:val="6"/>
  </w:num>
  <w:num w:numId="14" w16cid:durableId="188613869">
    <w:abstractNumId w:val="5"/>
  </w:num>
  <w:num w:numId="15" w16cid:durableId="383139357">
    <w:abstractNumId w:val="4"/>
  </w:num>
  <w:num w:numId="16" w16cid:durableId="393703800">
    <w:abstractNumId w:val="8"/>
  </w:num>
  <w:num w:numId="17" w16cid:durableId="1808815853">
    <w:abstractNumId w:val="3"/>
  </w:num>
  <w:num w:numId="18" w16cid:durableId="384261948">
    <w:abstractNumId w:val="2"/>
  </w:num>
  <w:num w:numId="19" w16cid:durableId="1407066093">
    <w:abstractNumId w:val="1"/>
  </w:num>
  <w:num w:numId="20" w16cid:durableId="290062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"/>
  <w:drawingGridVerticalSpacing w:val="2"/>
  <w:displayHorizontalDrawingGridEvery w:val="2"/>
  <w:displayVerticalDrawingGridEvery w:val="2"/>
  <w:noPunctuationKerning/>
  <w:characterSpacingControl w:val="doNotCompress"/>
  <w:savePreviewPicture/>
  <w:hdrShapeDefaults>
    <o:shapedefaults v:ext="edit" spidmax="2066">
      <v:textbox inset="5.85pt,.7pt,5.85pt,.7pt"/>
      <o:colormru v:ext="edit" colors="#d9ecff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alendar post wizard balloon" w:val="0"/>
  </w:docVars>
  <w:rsids>
    <w:rsidRoot w:val="009A709E"/>
    <w:rsid w:val="00056908"/>
    <w:rsid w:val="000774A8"/>
    <w:rsid w:val="000D6A5F"/>
    <w:rsid w:val="000E1AE4"/>
    <w:rsid w:val="00111859"/>
    <w:rsid w:val="00147015"/>
    <w:rsid w:val="00194010"/>
    <w:rsid w:val="001C01A9"/>
    <w:rsid w:val="001C039C"/>
    <w:rsid w:val="001D322B"/>
    <w:rsid w:val="001E1FC5"/>
    <w:rsid w:val="0022240B"/>
    <w:rsid w:val="002623F2"/>
    <w:rsid w:val="002B7102"/>
    <w:rsid w:val="00315675"/>
    <w:rsid w:val="003764CD"/>
    <w:rsid w:val="00393323"/>
    <w:rsid w:val="003D027E"/>
    <w:rsid w:val="00412D0E"/>
    <w:rsid w:val="00440B67"/>
    <w:rsid w:val="004632C9"/>
    <w:rsid w:val="004772AE"/>
    <w:rsid w:val="004F4928"/>
    <w:rsid w:val="004F4A47"/>
    <w:rsid w:val="00506E5F"/>
    <w:rsid w:val="00530604"/>
    <w:rsid w:val="005A5533"/>
    <w:rsid w:val="007126A7"/>
    <w:rsid w:val="007F3E30"/>
    <w:rsid w:val="008B6028"/>
    <w:rsid w:val="008E5870"/>
    <w:rsid w:val="00911EF9"/>
    <w:rsid w:val="00957EA4"/>
    <w:rsid w:val="00982650"/>
    <w:rsid w:val="009A0078"/>
    <w:rsid w:val="009A709E"/>
    <w:rsid w:val="009D62FB"/>
    <w:rsid w:val="00A57F6D"/>
    <w:rsid w:val="00A61B43"/>
    <w:rsid w:val="00AE0169"/>
    <w:rsid w:val="00B155A1"/>
    <w:rsid w:val="00B23699"/>
    <w:rsid w:val="00BF206F"/>
    <w:rsid w:val="00C441C3"/>
    <w:rsid w:val="00CA45C7"/>
    <w:rsid w:val="00CB0552"/>
    <w:rsid w:val="00CB656D"/>
    <w:rsid w:val="00CB6684"/>
    <w:rsid w:val="00CD59D7"/>
    <w:rsid w:val="00CF1B3F"/>
    <w:rsid w:val="00D524E8"/>
    <w:rsid w:val="00DC5660"/>
    <w:rsid w:val="00E30CE6"/>
    <w:rsid w:val="00E31252"/>
    <w:rsid w:val="00E91C9B"/>
    <w:rsid w:val="00ED5739"/>
    <w:rsid w:val="00F60A30"/>
    <w:rsid w:val="00F858D6"/>
    <w:rsid w:val="00FA26C0"/>
    <w:rsid w:val="00FA7AF8"/>
    <w:rsid w:val="00FB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>
      <v:textbox inset="5.85pt,.7pt,5.85pt,.7pt"/>
      <o:colormru v:ext="edit" colors="#d9ecff"/>
    </o:shapedefaults>
    <o:shapelayout v:ext="edit">
      <o:idmap v:ext="edit" data="2"/>
    </o:shapelayout>
  </w:shapeDefaults>
  <w:decimalSymbol w:val="."/>
  <w:listSeparator w:val=","/>
  <w14:docId w14:val="3D1ED0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kern w:val="21"/>
      <w:sz w:val="21"/>
      <w:lang w:bidi="he-IL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kern w:val="40"/>
      <w:sz w:val="40"/>
      <w:lang w:eastAsia="en-US" w:bidi="he-IL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01">
    <w:name w:val="Banner01"/>
    <w:basedOn w:val="Banner00"/>
    <w:next w:val="a1"/>
    <w:pPr>
      <w:spacing w:after="240"/>
    </w:pPr>
  </w:style>
  <w:style w:type="paragraph" w:customStyle="1" w:styleId="Banner10">
    <w:name w:val="Banner10"/>
    <w:basedOn w:val="a1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a1"/>
    <w:next w:val="a1"/>
    <w:pPr>
      <w:jc w:val="center"/>
    </w:pPr>
    <w:rPr>
      <w:b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kern w:val="56"/>
      <w:sz w:val="56"/>
      <w:lang w:eastAsia="en-US" w:bidi="he-IL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kern w:val="24"/>
      <w:sz w:val="24"/>
      <w:lang w:eastAsia="en-US" w:bidi="he-IL"/>
    </w:rPr>
  </w:style>
  <w:style w:type="paragraph" w:customStyle="1" w:styleId="Boxes00">
    <w:name w:val="Boxes00"/>
    <w:basedOn w:val="a1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a1"/>
    <w:pPr>
      <w:jc w:val="center"/>
    </w:pPr>
    <w:rPr>
      <w:b/>
      <w:noProof/>
      <w:kern w:val="96"/>
      <w:sz w:val="96"/>
      <w:lang w:eastAsia="en-US" w:bidi="he-IL"/>
    </w:rPr>
  </w:style>
  <w:style w:type="paragraph" w:customStyle="1" w:styleId="Boxes10">
    <w:name w:val="Boxes10"/>
    <w:basedOn w:val="a1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a1"/>
    <w:rPr>
      <w:sz w:val="72"/>
    </w:rPr>
  </w:style>
  <w:style w:type="paragraph" w:customStyle="1" w:styleId="ExtraInfo">
    <w:name w:val="Extra Info"/>
    <w:basedOn w:val="a1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kern w:val="168"/>
      <w:sz w:val="168"/>
      <w:lang w:bidi="he-IL"/>
    </w:rPr>
  </w:style>
  <w:style w:type="paragraph" w:customStyle="1" w:styleId="JazzyHeading10">
    <w:name w:val="Jazzy Heading10"/>
    <w:basedOn w:val="a1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jc w:val="center"/>
    </w:pPr>
    <w:rPr>
      <w:b/>
      <w:kern w:val="60"/>
      <w:sz w:val="60"/>
      <w:lang w:bidi="he-IL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kern w:val="40"/>
      <w:sz w:val="40"/>
      <w:lang w:bidi="he-IL"/>
    </w:rPr>
  </w:style>
  <w:style w:type="paragraph" w:customStyle="1" w:styleId="JazzyHeading4">
    <w:name w:val="Jazzy Heading4"/>
    <w:basedOn w:val="a1"/>
    <w:pPr>
      <w:spacing w:line="1440" w:lineRule="exact"/>
      <w:jc w:val="center"/>
    </w:pPr>
    <w:rPr>
      <w:rFonts w:ascii="Algerian" w:hAnsi="Algerian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a1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a1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jc w:val="center"/>
    </w:pPr>
    <w:rPr>
      <w:b/>
      <w:kern w:val="72"/>
      <w:sz w:val="72"/>
      <w:lang w:bidi="he-IL"/>
    </w:rPr>
  </w:style>
  <w:style w:type="paragraph" w:customStyle="1" w:styleId="Jazzy10">
    <w:name w:val="Jazzy10"/>
    <w:basedOn w:val="a1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</w:rPr>
  </w:style>
  <w:style w:type="character" w:styleId="HTML1">
    <w:name w:val="HTML Code"/>
    <w:rPr>
      <w:rFonts w:ascii="Courier New" w:hAnsi="Courier New"/>
      <w:sz w:val="20"/>
      <w:szCs w:val="20"/>
    </w:rPr>
  </w:style>
  <w:style w:type="character" w:styleId="HTML2">
    <w:name w:val="HTML Sample"/>
    <w:rPr>
      <w:rFonts w:ascii="Courier New" w:hAnsi="Courier New"/>
    </w:rPr>
  </w:style>
  <w:style w:type="character" w:customStyle="1" w:styleId="HTML3">
    <w:name w:val="HTML タイプライタ"/>
    <w:rPr>
      <w:rFonts w:ascii="Courier New" w:hAnsi="Courier New"/>
      <w:sz w:val="20"/>
      <w:szCs w:val="20"/>
    </w:rPr>
  </w:style>
  <w:style w:type="character" w:styleId="HTML4">
    <w:name w:val="HTML Cite"/>
    <w:rPr>
      <w:i/>
      <w:iCs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</w:rPr>
  </w:style>
  <w:style w:type="character" w:styleId="HTML7">
    <w:name w:val="HTML Variable"/>
    <w:rPr>
      <w:i/>
      <w:iCs/>
    </w:rPr>
  </w:style>
  <w:style w:type="character" w:styleId="HTML8">
    <w:name w:val="HTML Acronym"/>
    <w:basedOn w:val="a2"/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1"/>
    <w:semiHidden/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1"/>
    <w:pPr>
      <w:tabs>
        <w:tab w:val="center" w:pos="4252"/>
        <w:tab w:val="right" w:pos="8504"/>
      </w:tabs>
    </w:pPr>
  </w:style>
  <w:style w:type="paragraph" w:styleId="a9">
    <w:name w:val="Block Text"/>
    <w:basedOn w:val="a1"/>
    <w:pPr>
      <w:spacing w:after="120"/>
      <w:ind w:left="1440" w:right="1440"/>
    </w:pPr>
  </w:style>
  <w:style w:type="character" w:styleId="aa">
    <w:name w:val="page number"/>
    <w:basedOn w:val="a2"/>
  </w:style>
  <w:style w:type="paragraph" w:styleId="ab">
    <w:name w:val="header"/>
    <w:basedOn w:val="a1"/>
    <w:pPr>
      <w:tabs>
        <w:tab w:val="center" w:pos="4252"/>
        <w:tab w:val="right" w:pos="8504"/>
      </w:tabs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bidi="he-IL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83" w:hanging="283"/>
    </w:pPr>
  </w:style>
  <w:style w:type="paragraph" w:styleId="22">
    <w:name w:val="List 2"/>
    <w:basedOn w:val="a1"/>
    <w:pPr>
      <w:ind w:left="566" w:hanging="283"/>
    </w:pPr>
  </w:style>
  <w:style w:type="paragraph" w:styleId="32">
    <w:name w:val="List 3"/>
    <w:basedOn w:val="a1"/>
    <w:pPr>
      <w:ind w:left="849" w:hanging="283"/>
    </w:pPr>
  </w:style>
  <w:style w:type="paragraph" w:styleId="42">
    <w:name w:val="List 4"/>
    <w:basedOn w:val="a1"/>
    <w:pPr>
      <w:ind w:left="1132" w:hanging="283"/>
    </w:pPr>
  </w:style>
  <w:style w:type="paragraph" w:styleId="52">
    <w:name w:val="List 5"/>
    <w:basedOn w:val="a1"/>
    <w:pPr>
      <w:ind w:left="1415" w:hanging="283"/>
    </w:pPr>
  </w:style>
  <w:style w:type="paragraph" w:styleId="af1">
    <w:name w:val="table of authorities"/>
    <w:basedOn w:val="a1"/>
    <w:next w:val="a1"/>
    <w:semiHidden/>
    <w:pPr>
      <w:ind w:left="200" w:hanging="200"/>
    </w:pPr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pPr>
      <w:numPr>
        <w:numId w:val="11"/>
      </w:numPr>
    </w:pPr>
  </w:style>
  <w:style w:type="paragraph" w:styleId="20">
    <w:name w:val="List Bullet 2"/>
    <w:basedOn w:val="a1"/>
    <w:autoRedefine/>
    <w:pPr>
      <w:numPr>
        <w:numId w:val="12"/>
      </w:numPr>
    </w:pPr>
  </w:style>
  <w:style w:type="paragraph" w:styleId="30">
    <w:name w:val="List Bullet 3"/>
    <w:basedOn w:val="a1"/>
    <w:autoRedefine/>
    <w:pPr>
      <w:numPr>
        <w:numId w:val="13"/>
      </w:numPr>
    </w:pPr>
  </w:style>
  <w:style w:type="paragraph" w:styleId="40">
    <w:name w:val="List Bullet 4"/>
    <w:basedOn w:val="a1"/>
    <w:autoRedefine/>
    <w:pPr>
      <w:numPr>
        <w:numId w:val="14"/>
      </w:numPr>
    </w:pPr>
  </w:style>
  <w:style w:type="paragraph" w:styleId="50">
    <w:name w:val="List Bullet 5"/>
    <w:basedOn w:val="a1"/>
    <w:autoRedefine/>
    <w:pPr>
      <w:numPr>
        <w:numId w:val="15"/>
      </w:numPr>
    </w:pPr>
  </w:style>
  <w:style w:type="paragraph" w:styleId="af3">
    <w:name w:val="List Continue"/>
    <w:basedOn w:val="a1"/>
    <w:pPr>
      <w:spacing w:after="120"/>
      <w:ind w:left="283"/>
    </w:pPr>
  </w:style>
  <w:style w:type="paragraph" w:styleId="23">
    <w:name w:val="List Continue 2"/>
    <w:basedOn w:val="a1"/>
    <w:pPr>
      <w:spacing w:after="120"/>
      <w:ind w:left="566"/>
    </w:pPr>
  </w:style>
  <w:style w:type="paragraph" w:styleId="33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af4">
    <w:name w:val="Note Heading"/>
    <w:basedOn w:val="a1"/>
    <w:next w:val="a1"/>
  </w:style>
  <w:style w:type="character" w:styleId="af5">
    <w:name w:val="footnote reference"/>
    <w:semiHidden/>
    <w:rPr>
      <w:vertAlign w:val="superscript"/>
    </w:rPr>
  </w:style>
  <w:style w:type="paragraph" w:styleId="af6">
    <w:name w:val="footnote text"/>
    <w:basedOn w:val="a1"/>
    <w:semiHidden/>
  </w:style>
  <w:style w:type="character" w:styleId="af7">
    <w:name w:val="Emphasis"/>
    <w:qFormat/>
    <w:rPr>
      <w:i/>
      <w:iCs/>
    </w:rPr>
  </w:style>
  <w:style w:type="character" w:styleId="af8">
    <w:name w:val="Strong"/>
    <w:qFormat/>
    <w:rPr>
      <w:b/>
      <w:bCs/>
    </w:rPr>
  </w:style>
  <w:style w:type="paragraph" w:styleId="af9">
    <w:name w:val="Closing"/>
    <w:basedOn w:val="a1"/>
    <w:pPr>
      <w:ind w:left="4252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b">
    <w:name w:val="line number"/>
    <w:basedOn w:val="a2"/>
  </w:style>
  <w:style w:type="paragraph" w:styleId="afc">
    <w:name w:val="envelope return"/>
    <w:basedOn w:val="a1"/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d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e">
    <w:name w:val="Signature"/>
    <w:basedOn w:val="a1"/>
    <w:pPr>
      <w:ind w:left="4252"/>
    </w:pPr>
  </w:style>
  <w:style w:type="paragraph" w:styleId="aff">
    <w:name w:val="Plain Text"/>
    <w:basedOn w:val="a1"/>
    <w:rPr>
      <w:rFonts w:ascii="Courier New" w:hAnsi="Courier New" w:cs="Courier New"/>
    </w:rPr>
  </w:style>
  <w:style w:type="paragraph" w:styleId="aff0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1">
    <w:name w:val="table of figures"/>
    <w:basedOn w:val="a1"/>
    <w:next w:val="a1"/>
    <w:semiHidden/>
    <w:pPr>
      <w:ind w:left="400" w:hanging="400"/>
    </w:pPr>
  </w:style>
  <w:style w:type="paragraph" w:styleId="a">
    <w:name w:val="List Number"/>
    <w:basedOn w:val="a1"/>
    <w:pPr>
      <w:numPr>
        <w:numId w:val="16"/>
      </w:numPr>
    </w:pPr>
  </w:style>
  <w:style w:type="paragraph" w:styleId="2">
    <w:name w:val="List Number 2"/>
    <w:basedOn w:val="a1"/>
    <w:pPr>
      <w:numPr>
        <w:numId w:val="17"/>
      </w:numPr>
    </w:pPr>
  </w:style>
  <w:style w:type="paragraph" w:styleId="3">
    <w:name w:val="List Number 3"/>
    <w:basedOn w:val="a1"/>
    <w:pPr>
      <w:numPr>
        <w:numId w:val="18"/>
      </w:numPr>
    </w:pPr>
  </w:style>
  <w:style w:type="paragraph" w:styleId="4">
    <w:name w:val="List Number 4"/>
    <w:basedOn w:val="a1"/>
    <w:pPr>
      <w:numPr>
        <w:numId w:val="19"/>
      </w:numPr>
    </w:pPr>
  </w:style>
  <w:style w:type="paragraph" w:styleId="5">
    <w:name w:val="List Number 5"/>
    <w:basedOn w:val="a1"/>
    <w:pPr>
      <w:numPr>
        <w:numId w:val="20"/>
      </w:numPr>
    </w:pPr>
  </w:style>
  <w:style w:type="paragraph" w:styleId="aff2">
    <w:name w:val="E-mail Signature"/>
    <w:basedOn w:val="a1"/>
  </w:style>
  <w:style w:type="paragraph" w:styleId="aff3">
    <w:name w:val="Date"/>
    <w:basedOn w:val="a1"/>
    <w:next w:val="a1"/>
  </w:style>
  <w:style w:type="paragraph" w:styleId="Web">
    <w:name w:val="Normal (Web)"/>
    <w:basedOn w:val="a1"/>
    <w:rPr>
      <w:sz w:val="24"/>
      <w:szCs w:val="24"/>
    </w:rPr>
  </w:style>
  <w:style w:type="paragraph" w:styleId="aff4">
    <w:name w:val="Normal Indent"/>
    <w:basedOn w:val="a1"/>
    <w:pPr>
      <w:ind w:left="720"/>
    </w:pPr>
  </w:style>
  <w:style w:type="character" w:styleId="aff5">
    <w:name w:val="FollowedHyperlink"/>
    <w:rPr>
      <w:color w:val="800080"/>
      <w:u w:val="single"/>
    </w:rPr>
  </w:style>
  <w:style w:type="paragraph" w:styleId="af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8">
    <w:name w:val="endnote reference"/>
    <w:semiHidden/>
    <w:rPr>
      <w:vertAlign w:val="superscript"/>
    </w:rPr>
  </w:style>
  <w:style w:type="paragraph" w:styleId="aff9">
    <w:name w:val="endnote text"/>
    <w:basedOn w:val="a1"/>
    <w:semiHidden/>
  </w:style>
  <w:style w:type="paragraph" w:styleId="affa">
    <w:name w:val="Body Text"/>
    <w:basedOn w:val="a1"/>
    <w:pPr>
      <w:spacing w:after="1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b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ffa"/>
    <w:pPr>
      <w:ind w:firstLine="210"/>
    </w:pPr>
  </w:style>
  <w:style w:type="paragraph" w:styleId="27">
    <w:name w:val="Body Text First Indent 2"/>
    <w:basedOn w:val="affb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  <w:style w:type="paragraph" w:styleId="affd">
    <w:name w:val="Balloon Text"/>
    <w:basedOn w:val="a1"/>
    <w:semiHidden/>
    <w:rsid w:val="00DC566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Calendar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Wizard.wiz</Template>
  <TotalTime>0</TotalTime>
  <Pages>1</Pages>
  <Words>17</Words>
  <Characters>100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カレンダー ウィザード</vt:lpstr>
      <vt:lpstr>カレンダー ウィザード</vt:lpstr>
    </vt:vector>
  </TitlesOfParts>
  <LinksUpToDate>false</LinksUpToDate>
  <CharactersWithSpaces>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カレンダー ウィザード</dc:title>
  <dc:subject/>
  <dc:creator/>
  <cp:keywords/>
  <cp:lastModifiedBy/>
  <cp:revision>1</cp:revision>
  <dcterms:created xsi:type="dcterms:W3CDTF">2025-09-04T04:42:00Z</dcterms:created>
  <dcterms:modified xsi:type="dcterms:W3CDTF">2025-09-04T04:42:00Z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