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51B8" w14:textId="77777777" w:rsidR="00487BF6" w:rsidRPr="006D3EE6" w:rsidRDefault="00000000">
      <w:pPr>
        <w:pStyle w:val="ExtraInfo"/>
        <w:rPr>
          <w:noProof/>
          <w:lang w:bidi="ar-SA"/>
        </w:rPr>
      </w:pPr>
      <w:r>
        <w:rPr>
          <w:noProof/>
          <w:lang w:bidi="ar-SA"/>
        </w:rPr>
        <w:pict w14:anchorId="1A8803FC">
          <v:roundrect id="_x0000_s3108" style="position:absolute;margin-left:-6.45pt;margin-top:-5.55pt;width:417.25pt;height:523.2pt;z-index:8" arcsize="10923f" strokecolor="#0070c0" strokeweight="6pt">
            <v:fill r:id="rId7" o:title="1-C-HGI168" size="0,0" aspect="atLeast" origin="-32767f,-32767f" position="-32767f,-32767f" recolor="t" rotate="t" type="frame"/>
            <v:stroke linestyle="thickBetweenThin"/>
            <v:textbox inset="5.85pt,.7pt,5.85pt,.7pt"/>
          </v:roundrect>
        </w:pict>
      </w:r>
    </w:p>
    <w:p w14:paraId="7F79C7FF" w14:textId="77777777" w:rsidR="00613888" w:rsidRDefault="00000000">
      <w:pPr>
        <w:pStyle w:val="ExtraInfo"/>
      </w:pPr>
      <w:r>
        <w:rPr>
          <w:noProof/>
          <w:lang w:bidi="ar-SA"/>
        </w:rPr>
        <w:pict w14:anchorId="6F0D98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859" type="#_x0000_t136" style="position:absolute;margin-left:427pt;margin-top:1.9pt;width:327pt;height:36.5pt;z-index:1" fillcolor="#002060" strokecolor="#0070c0" strokeweight="2pt">
            <v:fill r:id="rId8" o:title="球" recolor="t" type="pattern"/>
            <v:shadow color="#868686"/>
            <v:textpath style="font-family:&quot;Broadway&quot;;v-text-kern:t" trim="t" fitpath="t" string="DECEMBER"/>
          </v:shape>
        </w:pict>
      </w:r>
    </w:p>
    <w:p w14:paraId="7DFA7EC3" w14:textId="77777777" w:rsidR="00613888" w:rsidRDefault="00613888"/>
    <w:p w14:paraId="0DDE0C3C" w14:textId="53106A97" w:rsidR="00613888" w:rsidRDefault="0013700B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eastAsia="ＭＳ 明朝" w:hAnsi="Times New Roman"/>
          <w:noProof/>
          <w:kern w:val="21"/>
          <w:lang w:bidi="ar-SA"/>
        </w:rPr>
      </w:pPr>
      <w:r>
        <w:rPr>
          <w:noProof/>
          <w:lang w:bidi="ar-SA"/>
        </w:rPr>
        <w:pict w14:anchorId="022ED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13" type="#_x0000_t75" style="position:absolute;margin-left:711.75pt;margin-top:378.7pt;width:36.95pt;height:36.9pt;z-index:10">
            <v:imagedata r:id="rId9" o:title=""/>
          </v:shape>
        </w:pict>
      </w:r>
      <w:r>
        <w:rPr>
          <w:lang w:bidi="ar-SA"/>
        </w:rPr>
        <w:pict w14:anchorId="44EF54E6">
          <v:shape id="_x0000_s3112" type="#_x0000_t75" style="position:absolute;margin-left:632.25pt;margin-top:375pt;width:62.2pt;height:62.1pt;z-index:9">
            <v:imagedata r:id="rId9" o:title=""/>
          </v:shape>
        </w:pict>
      </w:r>
      <w:r>
        <w:rPr>
          <w:noProof/>
          <w:lang w:bidi="ar-SA"/>
        </w:rPr>
        <w:pict w14:anchorId="580D2103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3118" type="#_x0000_t135" style="position:absolute;margin-left:563.05pt;margin-top:380.7pt;width:65.8pt;height:49.7pt;rotation:90;z-index:21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5A3AC1DB">
          <v:rect id="_x0000_s3098" style="position:absolute;margin-left:410.8pt;margin-top:36.9pt;width:372pt;height:418.6pt;z-index:24;mso-position-horizontal-relative:margin;mso-position-vertical-relative:margin" filled="f" stroked="f">
            <v:textbox style="mso-next-textbox:#_x0000_s3098" inset="0,0,0,0">
              <w:txbxContent>
                <w:tbl>
                  <w:tblPr>
                    <w:tblW w:w="0" w:type="auto"/>
                    <w:jc w:val="center"/>
                    <w:tblCellSpacing w:w="14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9"/>
                    <w:gridCol w:w="995"/>
                    <w:gridCol w:w="995"/>
                    <w:gridCol w:w="995"/>
                    <w:gridCol w:w="995"/>
                    <w:gridCol w:w="995"/>
                    <w:gridCol w:w="1009"/>
                  </w:tblGrid>
                  <w:tr w:rsidR="00CF4D7C" w14:paraId="2DCADF83" w14:textId="77777777">
                    <w:trPr>
                      <w:trHeight w:hRule="exact" w:val="1118"/>
                      <w:tblCellSpacing w:w="14" w:type="dxa"/>
                      <w:jc w:val="center"/>
                    </w:trPr>
                    <w:tc>
                      <w:tcPr>
                        <w:tcW w:w="967" w:type="dxa"/>
                      </w:tcPr>
                      <w:p w14:paraId="5A52BBAD" w14:textId="77777777" w:rsidR="00CF4D7C" w:rsidRDefault="00CF4D7C" w:rsidP="00BB0C9C">
                        <w:pPr>
                          <w:pStyle w:val="BannerHeading3"/>
                          <w:spacing w:before="600" w:after="0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32F6CE1E" w14:textId="77777777" w:rsidR="00CF4D7C" w:rsidRPr="00075459" w:rsidRDefault="00CF4D7C" w:rsidP="00BB0C9C">
                        <w:pPr>
                          <w:pStyle w:val="BannerHeading3"/>
                          <w:spacing w:before="600" w:after="0"/>
                        </w:pPr>
                        <w:r w:rsidRPr="00075459">
                          <w:t>Mo</w:t>
                        </w:r>
                        <w:r w:rsidR="00075459" w:rsidRPr="00075459">
                          <w:t>n</w:t>
                        </w:r>
                        <w:r w:rsidRPr="00075459">
                          <w:t>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14E13EA" w14:textId="77777777" w:rsidR="00CF4D7C" w:rsidRDefault="00CF4D7C" w:rsidP="00BB0C9C">
                        <w:pPr>
                          <w:pStyle w:val="BannerHeading3"/>
                          <w:spacing w:before="600" w:after="0"/>
                        </w:pPr>
                        <w:r>
                          <w:t>Tue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6B5EC8A1" w14:textId="77777777" w:rsidR="00CF4D7C" w:rsidRDefault="00CF4D7C" w:rsidP="00BB0C9C">
                        <w:pPr>
                          <w:pStyle w:val="BannerHeading3"/>
                          <w:spacing w:before="600" w:after="0"/>
                        </w:pPr>
                        <w:r>
                          <w:t>Wed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2E43B36A" w14:textId="77777777" w:rsidR="00CF4D7C" w:rsidRDefault="00CF4D7C" w:rsidP="00BB0C9C">
                        <w:pPr>
                          <w:pStyle w:val="BannerHeading3"/>
                          <w:spacing w:before="600" w:after="0"/>
                        </w:pPr>
                        <w:r>
                          <w:t>Thu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7646A4C6" w14:textId="77777777" w:rsidR="00CF4D7C" w:rsidRDefault="00CF4D7C" w:rsidP="00BB0C9C">
                        <w:pPr>
                          <w:pStyle w:val="BannerHeading3"/>
                          <w:spacing w:before="600" w:after="0"/>
                        </w:pPr>
                        <w:r>
                          <w:t>Fri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0F2C33C6" w14:textId="77777777" w:rsidR="00CF4D7C" w:rsidRDefault="00CF4D7C" w:rsidP="00BB0C9C">
                        <w:pPr>
                          <w:pStyle w:val="BannerHeading3"/>
                          <w:spacing w:before="600" w:after="0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CF4D7C" w14:paraId="5DD2D66E" w14:textId="77777777">
                    <w:trPr>
                      <w:trHeight w:hRule="exact" w:val="1531"/>
                      <w:tblCellSpacing w:w="14" w:type="dxa"/>
                      <w:jc w:val="center"/>
                    </w:trPr>
                    <w:tc>
                      <w:tcPr>
                        <w:tcW w:w="967" w:type="dxa"/>
                      </w:tcPr>
                      <w:p w14:paraId="5AED815A" w14:textId="0EB02D22" w:rsidR="00CF4D7C" w:rsidRDefault="00CF4D7C" w:rsidP="00BB0C9C">
                        <w:pPr>
                          <w:pStyle w:val="Banner10"/>
                          <w:spacing w:before="120" w:after="100" w:afterAutospacing="1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967" w:type="dxa"/>
                      </w:tcPr>
                      <w:p w14:paraId="64882E96" w14:textId="17C01BFD" w:rsidR="00CF4D7C" w:rsidRPr="002C1A0A" w:rsidRDefault="0013700B" w:rsidP="00BB0C9C">
                        <w:pPr>
                          <w:pStyle w:val="Banner10"/>
                          <w:spacing w:before="120" w:after="100" w:afterAutospacing="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77028FA" w14:textId="20992C3B" w:rsidR="00CF4D7C" w:rsidRPr="007246DA" w:rsidRDefault="0013700B" w:rsidP="00BB0C9C">
                        <w:pPr>
                          <w:pStyle w:val="Banner10"/>
                          <w:spacing w:before="120" w:after="100" w:afterAutospacing="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04E0DBA9" w14:textId="2960663C" w:rsidR="00CF4D7C" w:rsidRDefault="0013700B" w:rsidP="00BB0C9C">
                        <w:pPr>
                          <w:pStyle w:val="Banner10"/>
                          <w:spacing w:before="120" w:after="100" w:afterAutospacing="1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15797E5" w14:textId="72164EB8" w:rsidR="00CF4D7C" w:rsidRDefault="0013700B" w:rsidP="00BB0C9C">
                        <w:pPr>
                          <w:pStyle w:val="Banner10"/>
                          <w:spacing w:before="120" w:after="100" w:afterAutospacing="1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86AFA31" w14:textId="3BD9C18E" w:rsidR="00CF4D7C" w:rsidRPr="00E77D41" w:rsidRDefault="0013700B" w:rsidP="00BB0C9C">
                        <w:pPr>
                          <w:pStyle w:val="Banner10"/>
                          <w:spacing w:before="120" w:after="100" w:afterAutospacing="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1B0D0704" w14:textId="472F5529" w:rsidR="00CF4D7C" w:rsidRPr="00220C14" w:rsidRDefault="0013700B" w:rsidP="00BB0C9C">
                        <w:pPr>
                          <w:pStyle w:val="Banner10"/>
                          <w:spacing w:before="120" w:after="100" w:afterAutospacing="1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6</w:t>
                        </w:r>
                      </w:p>
                    </w:tc>
                  </w:tr>
                  <w:tr w:rsidR="00CF4D7C" w14:paraId="1AB7B00E" w14:textId="77777777">
                    <w:trPr>
                      <w:trHeight w:hRule="exact" w:val="1531"/>
                      <w:tblCellSpacing w:w="14" w:type="dxa"/>
                      <w:jc w:val="center"/>
                    </w:trPr>
                    <w:tc>
                      <w:tcPr>
                        <w:tcW w:w="967" w:type="dxa"/>
                      </w:tcPr>
                      <w:p w14:paraId="7C7919B7" w14:textId="010A7F5D" w:rsidR="00CF4D7C" w:rsidRDefault="0013700B" w:rsidP="00BB0C9C">
                        <w:pPr>
                          <w:pStyle w:val="Banner10"/>
                          <w:spacing w:before="120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7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CDC86ED" w14:textId="3B4FBA7F" w:rsidR="00CF4D7C" w:rsidRPr="002C1A0A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3311F45" w14:textId="61A1476D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E89667E" w14:textId="7CFF5DDF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082DD41B" w14:textId="6DBDCD7F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612ECB9A" w14:textId="74F83097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B45AAD6" w14:textId="219EF082" w:rsidR="00CF4D7C" w:rsidRDefault="0013700B" w:rsidP="00BB0C9C">
                        <w:pPr>
                          <w:pStyle w:val="Banner10"/>
                          <w:spacing w:before="120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13</w:t>
                        </w:r>
                      </w:p>
                    </w:tc>
                  </w:tr>
                  <w:tr w:rsidR="00CF4D7C" w14:paraId="3DCB4676" w14:textId="77777777">
                    <w:trPr>
                      <w:trHeight w:hRule="exact" w:val="1531"/>
                      <w:tblCellSpacing w:w="14" w:type="dxa"/>
                      <w:jc w:val="center"/>
                    </w:trPr>
                    <w:tc>
                      <w:tcPr>
                        <w:tcW w:w="967" w:type="dxa"/>
                      </w:tcPr>
                      <w:p w14:paraId="13E9DA89" w14:textId="0C86CFF5" w:rsidR="00CF4D7C" w:rsidRDefault="0013700B" w:rsidP="00BB0C9C">
                        <w:pPr>
                          <w:pStyle w:val="Banner10"/>
                          <w:spacing w:before="120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14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0D717E42" w14:textId="2248E907" w:rsidR="00CF4D7C" w:rsidRPr="002C1A0A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6055E33" w14:textId="1093B9B3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26FBBB85" w14:textId="6F1F6A7C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2255B3DC" w14:textId="2918EC59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CE1D0E5" w14:textId="13B55A7B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0E17B018" w14:textId="18E4C7D1" w:rsidR="00CF4D7C" w:rsidRDefault="0013700B" w:rsidP="00BB0C9C">
                        <w:pPr>
                          <w:pStyle w:val="Banner10"/>
                          <w:spacing w:before="120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20</w:t>
                        </w:r>
                      </w:p>
                    </w:tc>
                  </w:tr>
                  <w:tr w:rsidR="00CF4D7C" w14:paraId="4ABECA2C" w14:textId="77777777">
                    <w:trPr>
                      <w:trHeight w:hRule="exact" w:val="1531"/>
                      <w:tblCellSpacing w:w="14" w:type="dxa"/>
                      <w:jc w:val="center"/>
                    </w:trPr>
                    <w:tc>
                      <w:tcPr>
                        <w:tcW w:w="967" w:type="dxa"/>
                      </w:tcPr>
                      <w:p w14:paraId="3A5AEA1E" w14:textId="70C1D5CD" w:rsidR="00CF4D7C" w:rsidRDefault="0013700B" w:rsidP="00BB0C9C">
                        <w:pPr>
                          <w:pStyle w:val="Banner10"/>
                          <w:spacing w:before="120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21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CD46527" w14:textId="00E46066" w:rsidR="00CF4D7C" w:rsidRPr="002C1A0A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0B39645C" w14:textId="0B672DA0" w:rsidR="00CF4D7C" w:rsidRPr="00595609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33CBD312" w14:textId="1B23E1D8" w:rsidR="00CF4D7C" w:rsidRPr="00CD6287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2D6D357A" w14:textId="5AFF364D" w:rsidR="00CF4D7C" w:rsidRPr="0079639F" w:rsidRDefault="0013700B" w:rsidP="00BB0C9C">
                        <w:pPr>
                          <w:pStyle w:val="Banner10"/>
                          <w:spacing w:before="12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1A95E4A" w14:textId="3D2C69DE" w:rsidR="00CF4D7C" w:rsidRPr="00E519A4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699315F8" w14:textId="7AA3F07E" w:rsidR="00CF4D7C" w:rsidRPr="00E519A4" w:rsidRDefault="0013700B" w:rsidP="00BB0C9C">
                        <w:pPr>
                          <w:pStyle w:val="Banner10"/>
                          <w:spacing w:before="120"/>
                          <w:rPr>
                            <w:color w:val="FF0000"/>
                          </w:rPr>
                        </w:pPr>
                        <w:r>
                          <w:rPr>
                            <w:color w:val="0000FF"/>
                          </w:rPr>
                          <w:t>27</w:t>
                        </w:r>
                      </w:p>
                    </w:tc>
                  </w:tr>
                  <w:tr w:rsidR="00CF4D7C" w14:paraId="5F8B4854" w14:textId="77777777">
                    <w:trPr>
                      <w:trHeight w:hRule="exact" w:val="1531"/>
                      <w:tblCellSpacing w:w="14" w:type="dxa"/>
                      <w:jc w:val="center"/>
                    </w:trPr>
                    <w:tc>
                      <w:tcPr>
                        <w:tcW w:w="967" w:type="dxa"/>
                      </w:tcPr>
                      <w:p w14:paraId="145ED639" w14:textId="15D4E165" w:rsidR="00CF4D7C" w:rsidRPr="00F42AEA" w:rsidRDefault="0013700B" w:rsidP="00BB0C9C">
                        <w:pPr>
                          <w:pStyle w:val="Banner10"/>
                          <w:spacing w:before="120"/>
                          <w:rPr>
                            <w:color w:val="FF0000"/>
                            <w:w w:val="80"/>
                            <w:szCs w:val="56"/>
                          </w:rPr>
                        </w:pPr>
                        <w:r>
                          <w:rPr>
                            <w:color w:val="FF0000"/>
                            <w:szCs w:val="56"/>
                          </w:rPr>
                          <w:t>28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154D1330" w14:textId="45970EE0" w:rsidR="00CF4D7C" w:rsidRPr="006E4CB3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48E5E10B" w14:textId="7B001E6C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35F73D36" w14:textId="4E9C1C08" w:rsidR="00CF4D7C" w:rsidRDefault="0013700B" w:rsidP="00BB0C9C">
                        <w:pPr>
                          <w:pStyle w:val="Banner10"/>
                          <w:spacing w:before="120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68F40EC4" w14:textId="7EEDED27" w:rsidR="00CF4D7C" w:rsidRDefault="00CF4D7C" w:rsidP="00BB0C9C">
                        <w:pPr>
                          <w:pStyle w:val="Banner10"/>
                          <w:spacing w:before="120"/>
                        </w:pPr>
                      </w:p>
                    </w:tc>
                    <w:tc>
                      <w:tcPr>
                        <w:tcW w:w="967" w:type="dxa"/>
                      </w:tcPr>
                      <w:p w14:paraId="75E76059" w14:textId="33592BB1" w:rsidR="00CF4D7C" w:rsidRDefault="00CF4D7C" w:rsidP="00BB0C9C">
                        <w:pPr>
                          <w:pStyle w:val="Banner10"/>
                          <w:spacing w:before="120"/>
                        </w:pPr>
                      </w:p>
                    </w:tc>
                    <w:tc>
                      <w:tcPr>
                        <w:tcW w:w="967" w:type="dxa"/>
                      </w:tcPr>
                      <w:p w14:paraId="48682CCB" w14:textId="7D835B79" w:rsidR="00CF4D7C" w:rsidRPr="005D2374" w:rsidRDefault="00CF4D7C" w:rsidP="00BB0C9C">
                        <w:pPr>
                          <w:pStyle w:val="Banner10"/>
                          <w:spacing w:before="120"/>
                          <w:rPr>
                            <w:color w:val="0000FF"/>
                            <w:szCs w:val="56"/>
                          </w:rPr>
                        </w:pPr>
                      </w:p>
                    </w:tc>
                  </w:tr>
                </w:tbl>
                <w:p w14:paraId="7D629D85" w14:textId="77777777" w:rsidR="00CF4D7C" w:rsidRDefault="00CF4D7C" w:rsidP="00CF4D7C">
                  <w:pPr>
                    <w:pStyle w:val="Banner10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C98DD0A">
          <v:shape id="_x0000_s3114" type="#_x0000_t136" style="position:absolute;margin-left:669.8pt;margin-top:437.5pt;width:80.9pt;height:29pt;z-index:11" fillcolor="#002060" strokecolor="#0070c0" strokeweight="2pt">
            <v:fill r:id="rId8" o:title="球" recolor="t" type="pattern"/>
            <v:shadow color="#868686"/>
            <v:textpath style="font-family:&quot;Broadway&quot;;v-text-kern:t" trim="t" fitpath="t" string="2025"/>
          </v:shape>
        </w:pict>
      </w:r>
      <w:r w:rsidR="00000000">
        <w:rPr>
          <w:noProof/>
          <w:lang w:bidi="ar-SA"/>
        </w:rPr>
        <w:pict w14:anchorId="344303D7">
          <v:shape id="_x0000_s3117" type="#_x0000_t135" style="position:absolute;margin-left:564.85pt;margin-top:75.7pt;width:65.8pt;height:49.7pt;rotation:90;z-index:20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30F8854C">
          <v:shape id="_x0000_s3116" type="#_x0000_t135" style="position:absolute;margin-left:515.15pt;margin-top:75.7pt;width:65.8pt;height:49.7pt;rotation:90;z-index:19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33EE0F05">
          <v:shape id="_x0000_s3120" type="#_x0000_t135" style="position:absolute;margin-left:614.15pt;margin-top:75.7pt;width:65.8pt;height:49.7pt;rotation:90;z-index:23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5C57B15B">
          <v:shape id="_x0000_s3119" type="#_x0000_t135" style="position:absolute;margin-left:467.25pt;margin-top:75.7pt;width:65.8pt;height:49.7pt;rotation:90;z-index:22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4C559670">
          <v:shape id="_x0000_s3089" type="#_x0000_t135" style="position:absolute;margin-left:705.7pt;margin-top:150.2pt;width:76.6pt;height:49.7pt;rotation:90;z-index:18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2C6D3355">
          <v:shape id="_x0000_s3088" type="#_x0000_t135" style="position:absolute;margin-left:657.7pt;margin-top:150.2pt;width:76.6pt;height:49.7pt;rotation:90;z-index:17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33EE0F05">
          <v:shape id="_x0000_s3087" type="#_x0000_t135" style="position:absolute;margin-left:607.15pt;margin-top:150.2pt;width:76.6pt;height:49.7pt;rotation:90;z-index:16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5C57B15B">
          <v:shape id="_x0000_s3092" type="#_x0000_t135" style="position:absolute;margin-left:460.25pt;margin-top:150.2pt;width:76.6pt;height:49.7pt;rotation:90;z-index:15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580D2103">
          <v:shape id="_x0000_s3091" type="#_x0000_t135" style="position:absolute;margin-left:410.55pt;margin-top:150.2pt;width:76.6pt;height:49.7pt;rotation:90;z-index:14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344303D7">
          <v:shape id="_x0000_s3085" type="#_x0000_t135" style="position:absolute;margin-left:557.85pt;margin-top:150.2pt;width:76.6pt;height:49.7pt;rotation:90;z-index:13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30F8854C">
          <v:shape id="_x0000_s3084" type="#_x0000_t135" style="position:absolute;margin-left:508.15pt;margin-top:150.2pt;width:76.6pt;height:49.7pt;rotation:90;z-index:12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1B2BCF12">
          <v:group id="_x0000_s3067" style="position:absolute;margin-left:422.2pt;margin-top:293.15pt;width:348pt;height:72.1pt;z-index:2" coordorigin="8760,4680" coordsize="6720,812">
            <v:shape id="_x0000_s3068" type="#_x0000_t135" style="position:absolute;left:883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69" type="#_x0000_t135" style="position:absolute;left:979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0" type="#_x0000_t135" style="position:absolute;left:1075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1" type="#_x0000_t135" style="position:absolute;left:1171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2" type="#_x0000_t135" style="position:absolute;left:1267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3" type="#_x0000_t135" style="position:absolute;left:1363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4" type="#_x0000_t135" style="position:absolute;left:14594;top:4606;width:812;height:960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</v:group>
        </w:pict>
      </w:r>
      <w:r w:rsidR="00000000">
        <w:rPr>
          <w:noProof/>
          <w:lang w:bidi="ar-SA"/>
        </w:rPr>
        <w:pict w14:anchorId="7AB3AE37">
          <v:shape id="_x0000_s3097" type="#_x0000_t135" style="position:absolute;margin-left:713.75pt;margin-top:76.1pt;width:66.1pt;height:49.7pt;rotation:90;z-index:7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5A2F7B86">
          <v:shape id="_x0000_s3099" type="#_x0000_t135" style="position:absolute;margin-left:664.35pt;margin-top:75.25pt;width:64.9pt;height:49.7pt;rotation:90;z-index:-1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7EE5E1EE">
          <v:shape id="_x0000_s3095" type="#_x0000_t135" style="position:absolute;margin-left:512.05pt;margin-top:382.35pt;width:68.9pt;height:49.7pt;rotation:90;z-index:6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54195647">
          <v:shape id="_x0000_s3094" type="#_x0000_t135" style="position:absolute;margin-left:462.35pt;margin-top:382.3pt;width:68.9pt;height:49.75pt;rotation:90;z-index:5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6B0FD482">
          <v:shape id="_x0000_s3093" type="#_x0000_t135" style="position:absolute;margin-left:412.6pt;margin-top:382.35pt;width:68.9pt;height:49.7pt;rotation:90;z-index:4" strokecolor="#0070c0" strokeweight="1pt">
            <v:fill color2="#3fcdff" recolor="t" focusposition="1" focussize="" focus="100%" type="gradient"/>
            <v:shadow on="t" type="perspective" color="#974706" opacity=".5" offset="1pt" offset2="-3pt"/>
          </v:shape>
        </w:pict>
      </w:r>
      <w:r w:rsidR="00000000">
        <w:rPr>
          <w:noProof/>
          <w:lang w:bidi="ar-SA"/>
        </w:rPr>
        <w:pict w14:anchorId="3D9638D3">
          <v:group id="_x0000_s3075" style="position:absolute;margin-left:422.2pt;margin-top:218.05pt;width:348pt;height:69.1pt;z-index:3" coordorigin="8760,4320" coordsize="6960,812">
            <v:shape id="_x0000_s3076" type="#_x0000_t135" style="position:absolute;left:8851;top:4229;width:812;height:994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7" type="#_x0000_t135" style="position:absolute;left:9846;top:4228;width:812;height:995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8" type="#_x0000_t135" style="position:absolute;left:10840;top:4229;width:812;height:994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79" type="#_x0000_t135" style="position:absolute;left:11834;top:4229;width:812;height:994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80" type="#_x0000_t135" style="position:absolute;left:12828;top:4229;width:812;height:994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81" type="#_x0000_t135" style="position:absolute;left:13823;top:4228;width:812;height:995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  <v:shape id="_x0000_s3082" type="#_x0000_t135" style="position:absolute;left:14817;top:4229;width:812;height:994;rotation:90" strokecolor="#0070c0" strokeweight="1pt">
              <v:fill color2="#3fcdff" recolor="t" focusposition="1" focussize="" focus="100%" type="gradient"/>
              <v:shadow on="t" type="perspective" color="#974706" opacity=".5" offset="1pt" offset2="-3pt"/>
            </v:shape>
          </v:group>
        </w:pict>
      </w:r>
    </w:p>
    <w:sectPr w:rsidR="00613888" w:rsidSect="00C15903">
      <w:pgSz w:w="16839" w:h="11907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D952" w14:textId="77777777" w:rsidR="00C90773" w:rsidRDefault="00C90773" w:rsidP="00FA715E">
      <w:r>
        <w:separator/>
      </w:r>
    </w:p>
  </w:endnote>
  <w:endnote w:type="continuationSeparator" w:id="0">
    <w:p w14:paraId="764740FE" w14:textId="77777777" w:rsidR="00C90773" w:rsidRDefault="00C90773" w:rsidP="00FA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5862" w14:textId="77777777" w:rsidR="00C90773" w:rsidRDefault="00C90773" w:rsidP="00FA715E">
      <w:r>
        <w:separator/>
      </w:r>
    </w:p>
  </w:footnote>
  <w:footnote w:type="continuationSeparator" w:id="0">
    <w:p w14:paraId="4DAC79B8" w14:textId="77777777" w:rsidR="00C90773" w:rsidRDefault="00C90773" w:rsidP="00FA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4609208">
    <w:abstractNumId w:val="9"/>
  </w:num>
  <w:num w:numId="2" w16cid:durableId="1984309011">
    <w:abstractNumId w:val="7"/>
  </w:num>
  <w:num w:numId="3" w16cid:durableId="1200127328">
    <w:abstractNumId w:val="6"/>
  </w:num>
  <w:num w:numId="4" w16cid:durableId="253519670">
    <w:abstractNumId w:val="5"/>
  </w:num>
  <w:num w:numId="5" w16cid:durableId="1652978724">
    <w:abstractNumId w:val="4"/>
  </w:num>
  <w:num w:numId="6" w16cid:durableId="1224102713">
    <w:abstractNumId w:val="8"/>
  </w:num>
  <w:num w:numId="7" w16cid:durableId="1958831462">
    <w:abstractNumId w:val="3"/>
  </w:num>
  <w:num w:numId="8" w16cid:durableId="1095250348">
    <w:abstractNumId w:val="2"/>
  </w:num>
  <w:num w:numId="9" w16cid:durableId="1067921606">
    <w:abstractNumId w:val="1"/>
  </w:num>
  <w:num w:numId="10" w16cid:durableId="177138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3121">
      <v:textbox inset="5.85pt,.7pt,5.85pt,.7pt"/>
      <o:colormru v:ext="edit" colors="#ffe7ff,#fde9f3,#630,#f39,#ffecd9,#96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642AC0"/>
    <w:rsid w:val="00011F25"/>
    <w:rsid w:val="00026320"/>
    <w:rsid w:val="000505E6"/>
    <w:rsid w:val="0005795F"/>
    <w:rsid w:val="00063198"/>
    <w:rsid w:val="00072B04"/>
    <w:rsid w:val="00075459"/>
    <w:rsid w:val="000D437C"/>
    <w:rsid w:val="000E631C"/>
    <w:rsid w:val="0013700B"/>
    <w:rsid w:val="001760FC"/>
    <w:rsid w:val="00195AF5"/>
    <w:rsid w:val="001A780C"/>
    <w:rsid w:val="001E2F1B"/>
    <w:rsid w:val="002046B9"/>
    <w:rsid w:val="00220C14"/>
    <w:rsid w:val="00222C8C"/>
    <w:rsid w:val="002C1A0A"/>
    <w:rsid w:val="002F2266"/>
    <w:rsid w:val="003043D1"/>
    <w:rsid w:val="00314309"/>
    <w:rsid w:val="0032254E"/>
    <w:rsid w:val="00330F45"/>
    <w:rsid w:val="00333C14"/>
    <w:rsid w:val="003414DD"/>
    <w:rsid w:val="00373A1A"/>
    <w:rsid w:val="003756DD"/>
    <w:rsid w:val="003766E3"/>
    <w:rsid w:val="003C3257"/>
    <w:rsid w:val="004220E4"/>
    <w:rsid w:val="0046128D"/>
    <w:rsid w:val="00482ADF"/>
    <w:rsid w:val="004866D6"/>
    <w:rsid w:val="00487BF6"/>
    <w:rsid w:val="004B28E3"/>
    <w:rsid w:val="004C0FD9"/>
    <w:rsid w:val="00502FC1"/>
    <w:rsid w:val="005120B6"/>
    <w:rsid w:val="00524D12"/>
    <w:rsid w:val="00533049"/>
    <w:rsid w:val="00595609"/>
    <w:rsid w:val="005A2C39"/>
    <w:rsid w:val="005A3978"/>
    <w:rsid w:val="005F69F2"/>
    <w:rsid w:val="00613888"/>
    <w:rsid w:val="00614AC6"/>
    <w:rsid w:val="006338F0"/>
    <w:rsid w:val="00642AC0"/>
    <w:rsid w:val="006543BA"/>
    <w:rsid w:val="00654D1C"/>
    <w:rsid w:val="006B43A3"/>
    <w:rsid w:val="006C1A8E"/>
    <w:rsid w:val="006D33D9"/>
    <w:rsid w:val="006D3EE6"/>
    <w:rsid w:val="006E3C05"/>
    <w:rsid w:val="006E4CB3"/>
    <w:rsid w:val="007246DA"/>
    <w:rsid w:val="00735E82"/>
    <w:rsid w:val="0074128C"/>
    <w:rsid w:val="007502C3"/>
    <w:rsid w:val="007630FD"/>
    <w:rsid w:val="007A283D"/>
    <w:rsid w:val="008246AB"/>
    <w:rsid w:val="00856393"/>
    <w:rsid w:val="00866BDA"/>
    <w:rsid w:val="008A6FCF"/>
    <w:rsid w:val="008A74BC"/>
    <w:rsid w:val="008E5870"/>
    <w:rsid w:val="008F7C69"/>
    <w:rsid w:val="00946D94"/>
    <w:rsid w:val="00953DF3"/>
    <w:rsid w:val="00971C36"/>
    <w:rsid w:val="0098653E"/>
    <w:rsid w:val="009B0E2E"/>
    <w:rsid w:val="009B1397"/>
    <w:rsid w:val="009C4CAE"/>
    <w:rsid w:val="009D426E"/>
    <w:rsid w:val="009D6D6F"/>
    <w:rsid w:val="009D7643"/>
    <w:rsid w:val="00A214CC"/>
    <w:rsid w:val="00A36FAE"/>
    <w:rsid w:val="00A54E3B"/>
    <w:rsid w:val="00A70471"/>
    <w:rsid w:val="00A7069A"/>
    <w:rsid w:val="00AA662E"/>
    <w:rsid w:val="00B11A18"/>
    <w:rsid w:val="00B365D5"/>
    <w:rsid w:val="00B467D1"/>
    <w:rsid w:val="00B92113"/>
    <w:rsid w:val="00BB0C9C"/>
    <w:rsid w:val="00BD045D"/>
    <w:rsid w:val="00C15903"/>
    <w:rsid w:val="00C6253B"/>
    <w:rsid w:val="00C80C4D"/>
    <w:rsid w:val="00C90773"/>
    <w:rsid w:val="00CA4D5D"/>
    <w:rsid w:val="00CB4226"/>
    <w:rsid w:val="00CD6287"/>
    <w:rsid w:val="00CE454A"/>
    <w:rsid w:val="00CF4D7C"/>
    <w:rsid w:val="00D64AC2"/>
    <w:rsid w:val="00DA1973"/>
    <w:rsid w:val="00DA6615"/>
    <w:rsid w:val="00DB46F9"/>
    <w:rsid w:val="00DC5498"/>
    <w:rsid w:val="00DD75F7"/>
    <w:rsid w:val="00DF3137"/>
    <w:rsid w:val="00E46924"/>
    <w:rsid w:val="00E519A4"/>
    <w:rsid w:val="00E77D41"/>
    <w:rsid w:val="00E85704"/>
    <w:rsid w:val="00E861E2"/>
    <w:rsid w:val="00E87E68"/>
    <w:rsid w:val="00EA4907"/>
    <w:rsid w:val="00EB5860"/>
    <w:rsid w:val="00F275B9"/>
    <w:rsid w:val="00F36C43"/>
    <w:rsid w:val="00F42AEA"/>
    <w:rsid w:val="00F67491"/>
    <w:rsid w:val="00FA715E"/>
    <w:rsid w:val="00FD37DA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1">
      <v:textbox inset="5.85pt,.7pt,5.85pt,.7pt"/>
      <o:colormru v:ext="edit" colors="#ffe7ff,#fde9f3,#630,#f39,#ffecd9,#96f"/>
    </o:shapedefaults>
    <o:shapelayout v:ext="edit">
      <o:idmap v:ext="edit" data="2,3"/>
    </o:shapelayout>
  </w:shapeDefaults>
  <w:decimalSymbol w:val="."/>
  <w:listSeparator w:val=","/>
  <w14:docId w14:val="219FC458"/>
  <w15:chartTrackingRefBased/>
  <w15:docId w15:val="{0C6D71D5-0831-41E1-BFC7-96D9F1C3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192</TotalTime>
  <Pages>1</Pages>
  <Words>4</Words>
  <Characters>25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dcterms:created xsi:type="dcterms:W3CDTF">2025-09-10T04:58:00Z</dcterms:created>
  <dcterms:modified xsi:type="dcterms:W3CDTF">2025-09-10T04:58:00Z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