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B9C6" w14:textId="77777777" w:rsidR="009A709E" w:rsidRDefault="00000000">
      <w:r>
        <w:rPr>
          <w:noProof/>
          <w:lang w:bidi="ar-SA"/>
        </w:rPr>
        <w:pict w14:anchorId="675201E7">
          <v:group id="_x0000_s2100" style="position:absolute;margin-left:-9.6pt;margin-top:-7.8pt;width:549.55pt;height:542.55pt;z-index:5" coordorigin="528,564" coordsize="10991,11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0" type="#_x0000_t75" style="position:absolute;left:530;top:564;width:5542;height:5682">
              <v:imagedata r:id="rId7" o:title="CORN423"/>
            </v:shape>
            <v:shape id="_x0000_s2093" type="#_x0000_t75" style="position:absolute;left:6038;top:599;width:5431;height:5603;flip:x">
              <v:imagedata r:id="rId8" o:title=""/>
            </v:shape>
            <v:shape id="_x0000_s2096" type="#_x0000_t75" style="position:absolute;left:528;top:6179;width:5619;height:5696;flip:y">
              <v:imagedata r:id="rId8" o:title=""/>
            </v:shape>
            <v:shape id="_x0000_s2098" type="#_x0000_t75" style="position:absolute;left:5925;top:6129;width:5594;height:5776;flip:x y">
              <v:imagedata r:id="rId8" o:title=""/>
            </v:shape>
          </v:group>
        </w:pict>
      </w:r>
    </w:p>
    <w:p w14:paraId="7F1CCE65" w14:textId="77777777" w:rsidR="009A709E" w:rsidRDefault="009A709E"/>
    <w:p w14:paraId="0F27075C" w14:textId="7C66D986" w:rsidR="001C039C" w:rsidRDefault="009F3952">
      <w:r>
        <w:rPr>
          <w:noProof/>
          <w:lang w:bidi="ar-SA"/>
        </w:rPr>
        <w:pict w14:anchorId="501FDE92"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margin-left:425.1pt;margin-top:662.55pt;width:51.75pt;height:14pt;z-index:12" filled="f" fillcolor="green" stroked="f" strokecolor="#ffe7ff" strokeweight="2.5pt">
            <v:shadow color="#868686"/>
            <v:textbox style="mso-next-textbox:#_x0000_s2110" inset="5.85pt,.7pt,5.85pt,.7pt">
              <w:txbxContent>
                <w:p w14:paraId="5B1AB920" w14:textId="77777777" w:rsidR="002644F4" w:rsidRPr="0017038C" w:rsidRDefault="002644F4">
                  <w:pPr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7038C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春分の日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A8EDA06">
          <v:rect id="_x0000_s2069" style="position:absolute;margin-left:263.8pt;margin-top:588.1pt;width:238.25pt;height:180.35pt;z-index:1;mso-position-horizontal-relative:margin;mso-position-vertical-relative:margin" filled="f" stroked="f">
            <v:textbox style="mso-next-textbox:#_x0000_s2069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3"/>
                    <w:gridCol w:w="595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EF2449" w:rsidRPr="00E84023" w14:paraId="2222868D" w14:textId="77777777" w:rsidTr="001D5B66">
                    <w:trPr>
                      <w:trHeight w:hRule="exact" w:val="567"/>
                      <w:jc w:val="center"/>
                    </w:trPr>
                    <w:tc>
                      <w:tcPr>
                        <w:tcW w:w="653" w:type="dxa"/>
                      </w:tcPr>
                      <w:p w14:paraId="596C8C0C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595" w:type="dxa"/>
                      </w:tcPr>
                      <w:p w14:paraId="34458D83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B52BCAB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01CE368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4F4CED37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535280D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34E6917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EF2449" w:rsidRPr="00E84023" w14:paraId="7D09B8FD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219097FB" w14:textId="59410DC0" w:rsidR="00EF2449" w:rsidRPr="00F01AD7" w:rsidRDefault="009F3952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32339F9" w14:textId="2FB96F72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973CB5E" w14:textId="77F52314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A4D9AAF" w14:textId="124FBF16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E33F4A0" w14:textId="18627C8C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A3CA226" w14:textId="1550BA43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32567BD" w14:textId="71ABEE81" w:rsidR="00EF2449" w:rsidRPr="008E4422" w:rsidRDefault="009F3952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EF2449" w:rsidRPr="00E84023" w14:paraId="3836A876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790AC183" w14:textId="0154319E" w:rsidR="00EF2449" w:rsidRPr="00F01AD7" w:rsidRDefault="009F3952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2CAEA551" w14:textId="21FDA441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308EF77" w14:textId="1838026F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8D7764E" w14:textId="2F391B4A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CE27285" w14:textId="62B008D5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650062C" w14:textId="0E4CBA20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709A61F" w14:textId="2F2380A0" w:rsidR="00EF2449" w:rsidRPr="00F01AD7" w:rsidRDefault="009F3952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EF2449" w:rsidRPr="00E84023" w14:paraId="7026BEA3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23E98F5C" w14:textId="27C55696" w:rsidR="00EF2449" w:rsidRPr="00F01AD7" w:rsidRDefault="009F3952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522D83C1" w14:textId="44F8FE30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72459F5" w14:textId="65801F90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89BD37D" w14:textId="7D4CCC5C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D0D20D3" w14:textId="374769BB" w:rsidR="00EF2449" w:rsidRPr="00F01AD7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BB12441" w14:textId="02437FA1" w:rsidR="00EF2449" w:rsidRPr="009F3952" w:rsidRDefault="009F3952" w:rsidP="00F56E17">
                        <w:pPr>
                          <w:pStyle w:val="Banner11"/>
                          <w:rPr>
                            <w:color w:val="EE0000"/>
                            <w:sz w:val="28"/>
                            <w:szCs w:val="28"/>
                          </w:rPr>
                        </w:pPr>
                        <w:r w:rsidRPr="009F3952">
                          <w:rPr>
                            <w:color w:val="EE0000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5C8B724" w14:textId="4BF98FA7" w:rsidR="00EF2449" w:rsidRPr="00A22121" w:rsidRDefault="009F3952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EF2449" w:rsidRPr="00E84023" w14:paraId="34EB2682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196C55E6" w14:textId="305E949A" w:rsidR="00EF2449" w:rsidRPr="00F01AD7" w:rsidRDefault="009F3952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6C281492" w14:textId="05E0BE36" w:rsidR="00EF2449" w:rsidRPr="005676E5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8AA11D5" w14:textId="55E27BB7" w:rsidR="00EF2449" w:rsidRPr="00D9291E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F7B0EB2" w14:textId="5BC01C76" w:rsidR="00EF2449" w:rsidRPr="008E4422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EEF6EDE" w14:textId="3FE5D5F2" w:rsidR="00EF2449" w:rsidRPr="009F3952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9F3952"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27D414B" w14:textId="07B1AA12" w:rsidR="00EF2449" w:rsidRPr="00F50A4E" w:rsidRDefault="009F3952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A3EC3D2" w14:textId="42938118" w:rsidR="00EF2449" w:rsidRPr="00F01AD7" w:rsidRDefault="009F3952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EF2449" w:rsidRPr="00E84023" w14:paraId="176ECF00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53" w:type="dxa"/>
                        <w:vAlign w:val="center"/>
                      </w:tcPr>
                      <w:p w14:paraId="3C310D30" w14:textId="49B94DC7" w:rsidR="00EF2449" w:rsidRPr="008E4422" w:rsidRDefault="009F3952" w:rsidP="00F56E17">
                        <w:pPr>
                          <w:pStyle w:val="Banner11"/>
                          <w:spacing w:afterLines="150" w:after="36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595" w:type="dxa"/>
                        <w:vAlign w:val="center"/>
                      </w:tcPr>
                      <w:p w14:paraId="40D3BA9C" w14:textId="7595B6CF" w:rsidR="00EF2449" w:rsidRPr="00F01AD7" w:rsidRDefault="009F3952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5AADA27" w14:textId="263DBE1E" w:rsidR="00EF2449" w:rsidRPr="00F01AD7" w:rsidRDefault="009F3952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67FB7B9" w14:textId="5DD63108" w:rsidR="00EF2449" w:rsidRPr="006C5AB9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CB81ED4" w14:textId="61784404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E839710" w14:textId="5C2A652D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94717F4" w14:textId="29B33CA6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107E0EF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33AC02DF">
          <v:shape id="_x0000_s2108" type="#_x0000_t202" style="position:absolute;margin-left:50.5pt;margin-top:681.85pt;width:57.35pt;height:15.5pt;z-index:11" filled="f" fillcolor="green" stroked="f" strokecolor="#ffe7ff" strokeweight="2.5pt">
            <v:shadow color="#868686"/>
            <v:textbox style="mso-next-textbox:#_x0000_s2108" inset="5.85pt,.7pt,5.85pt,.7pt">
              <w:txbxContent>
                <w:p w14:paraId="16713B31" w14:textId="315BDF89" w:rsidR="00D921A8" w:rsidRPr="0017038C" w:rsidRDefault="0017038C">
                  <w:pPr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7038C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1AA7734">
          <v:shape id="_x0000_s2111" type="#_x0000_t202" style="position:absolute;margin-left:108.95pt;margin-top:638.25pt;width:62.55pt;height:12.6pt;z-index:13" filled="f" fillcolor="green" stroked="f" strokecolor="#ffe7ff" strokeweight="2.5pt">
            <v:shadow color="#868686"/>
            <v:textbox inset="5.85pt,.7pt,5.85pt,.7pt">
              <w:txbxContent>
                <w:p w14:paraId="59A6EC9D" w14:textId="41F79F9C" w:rsidR="0017038C" w:rsidRPr="0017038C" w:rsidRDefault="0017038C">
                  <w:pPr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7038C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建国記念の日</w:t>
                  </w:r>
                  <w:r w:rsidR="007166E0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724863B">
          <v:shape id="_x0000_s2102" type="#_x0000_t202" style="position:absolute;margin-left:304.85pt;margin-top:242.15pt;width:36.65pt;height:21.5pt;z-index:10" filled="f" fillcolor="green" stroked="f" strokecolor="#ffe7ff" strokeweight="2.5pt">
            <v:shadow color="#868686"/>
            <v:textbox inset="5.85pt,.7pt,5.85pt,.7pt">
              <w:txbxContent>
                <w:p w14:paraId="2743AB1F" w14:textId="77777777" w:rsidR="007E2713" w:rsidRPr="0017038C" w:rsidRDefault="007E2713">
                  <w:pPr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17038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元旦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6679446B">
          <v:rect id="_x0000_s2071" style="position:absolute;margin-left:23.4pt;margin-top:587.85pt;width:229.95pt;height:175.45pt;z-index:3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B1292" w:rsidRPr="00E84023" w14:paraId="4CF38AB0" w14:textId="77777777" w:rsidTr="00EF2449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55F64E10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51DAF6D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EDFCCDA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AC2A262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7DC659E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D3313F9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1B920C6E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B1292" w:rsidRPr="00E84023" w14:paraId="746CAA9E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61C5AA7" w14:textId="0D177815" w:rsidR="00CB1292" w:rsidRPr="00F01AD7" w:rsidRDefault="009F3952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8CE94E7" w14:textId="58666F28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83352C3" w14:textId="6CC32DD7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3FACB98" w14:textId="16C288EB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7616E5E" w14:textId="400B63EE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FD3F86B" w14:textId="10058305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1EE0CC5" w14:textId="53F1D011" w:rsidR="00CB1292" w:rsidRPr="00D00969" w:rsidRDefault="009F3952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CB1292" w:rsidRPr="00E84023" w14:paraId="070B8AAE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07DA736D" w14:textId="5C409A91" w:rsidR="00CB1292" w:rsidRPr="00F01AD7" w:rsidRDefault="009F3952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28AD22B" w14:textId="20EAB26B" w:rsidR="00CB1292" w:rsidRPr="00F01AD7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2ADB6F5" w14:textId="26445D6F" w:rsidR="00CB1292" w:rsidRPr="00A22121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D5087BB" w14:textId="3A1A49DD" w:rsidR="00CB1292" w:rsidRPr="009F3952" w:rsidRDefault="009F3952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9F3952">
                          <w:rPr>
                            <w:color w:val="FF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573E9A6" w14:textId="4C36B99F" w:rsidR="00CB1292" w:rsidRPr="007166E0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AD7788B" w14:textId="30576119" w:rsidR="00CB1292" w:rsidRPr="007166E0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738546C" w14:textId="3AE8E876" w:rsidR="00CB1292" w:rsidRPr="007166E0" w:rsidRDefault="009F3952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</w:tr>
                  <w:tr w:rsidR="00CB1292" w:rsidRPr="00E84023" w14:paraId="6854CBD7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0D3E7B6" w14:textId="4967837F" w:rsidR="00CB1292" w:rsidRPr="00F01AD7" w:rsidRDefault="009F3952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C6D1B4B" w14:textId="7A7AB3E3" w:rsidR="00CB1292" w:rsidRPr="00E56ED9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0BCCE7C" w14:textId="43E5EA25" w:rsidR="00CB1292" w:rsidRPr="009F3952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9F3952"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64A3467" w14:textId="4CA6C260" w:rsidR="00CB1292" w:rsidRPr="00A22121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7C92698" w14:textId="085CC4D2" w:rsidR="00CB1292" w:rsidRPr="007166E0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ADA3A28" w14:textId="5332C797" w:rsidR="00CB1292" w:rsidRPr="007166E0" w:rsidRDefault="009F395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0F5FF6D" w14:textId="02B0FDB2" w:rsidR="00CB1292" w:rsidRPr="00F01AD7" w:rsidRDefault="009F3952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</w:tr>
                  <w:tr w:rsidR="00CB1292" w:rsidRPr="00E84023" w14:paraId="75F29EA6" w14:textId="77777777" w:rsidTr="008E4422">
                    <w:trPr>
                      <w:trHeight w:hRule="exact" w:val="510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181CEFBE" w14:textId="5ADE6192" w:rsidR="00CB1292" w:rsidRPr="00F01AD7" w:rsidRDefault="009F3952" w:rsidP="009F3952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926106F" w14:textId="060C287B" w:rsidR="00CB1292" w:rsidRPr="009F3952" w:rsidRDefault="009F3952" w:rsidP="009F3952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9F3952">
                          <w:rPr>
                            <w:color w:val="FF0000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45145F2" w14:textId="244586CB" w:rsidR="00CB1292" w:rsidRPr="00A22121" w:rsidRDefault="009F3952" w:rsidP="009F3952">
                        <w:pPr>
                          <w:pStyle w:val="Banner11"/>
                          <w:spacing w:afterLines="100" w:after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CF523AA" w14:textId="2D7E2019" w:rsidR="00CB1292" w:rsidRPr="005676E5" w:rsidRDefault="009F3952" w:rsidP="009F3952">
                        <w:pPr>
                          <w:pStyle w:val="Banner11"/>
                          <w:spacing w:afterLines="100" w:after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36606ED" w14:textId="1AE1D941" w:rsidR="00CB1292" w:rsidRPr="007166E0" w:rsidRDefault="009F3952" w:rsidP="009F3952">
                        <w:pPr>
                          <w:pStyle w:val="Banner11"/>
                          <w:spacing w:afterLines="100" w:after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C248798" w14:textId="0B317C3B" w:rsidR="00CB1292" w:rsidRPr="00E56ED9" w:rsidRDefault="009F3952" w:rsidP="009F3952">
                        <w:pPr>
                          <w:pStyle w:val="Banner11"/>
                          <w:spacing w:afterLines="100" w:after="24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0728F5C" w14:textId="7C9FE666" w:rsidR="00CB1292" w:rsidRPr="00F01AD7" w:rsidRDefault="009F3952" w:rsidP="009F3952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</w:tbl>
                <w:p w14:paraId="6F982361" w14:textId="77777777" w:rsidR="00CB1292" w:rsidRDefault="00D921A8" w:rsidP="00CB1292">
                  <w:pPr>
                    <w:pStyle w:val="Banner11"/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754EE98D">
          <v:shape id="_x0000_s2101" type="#_x0000_t202" style="position:absolute;margin-left:148.85pt;margin-top:313.6pt;width:61.25pt;height:21.5pt;z-index:9" filled="f" fillcolor="green" stroked="f" strokecolor="#ffe7ff" strokeweight="2.5pt">
            <v:shadow color="#868686"/>
            <v:textbox inset="5.85pt,.7pt,5.85pt,.7pt">
              <w:txbxContent>
                <w:p w14:paraId="00DBF8C2" w14:textId="77777777" w:rsidR="004E4432" w:rsidRPr="0017038C" w:rsidRDefault="004E4432">
                  <w:pPr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17038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成人の日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7834C36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0" type="#_x0000_t136" style="position:absolute;margin-left:103.9pt;margin-top:537.75pt;width:63.1pt;height:16.85pt;z-index:2" fillcolor="black" stroked="f">
            <v:shadow color="#868686"/>
            <v:textpath style="font-family:&quot;HG創英角ｺﾞｼｯｸUB&quot;;font-weight:bold;v-text-reverse:t;v-text-kern:t" trim="t" fitpath="t" string="2月"/>
          </v:shape>
        </w:pict>
      </w:r>
      <w:r w:rsidR="00000000">
        <w:rPr>
          <w:noProof/>
          <w:lang w:bidi="ar-SA"/>
        </w:rPr>
        <w:pict w14:anchorId="1B39FC40">
          <v:shape id="_x0000_s2073" type="#_x0000_t136" style="position:absolute;margin-left:355.7pt;margin-top:535.85pt;width:63.1pt;height:16.85pt;z-index:4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 w:rsidR="00000000">
        <w:pict w14:anchorId="0F3E56BC">
          <v:rect id="_x0000_s2050" style="position:absolute;margin-left:100.5pt;margin-top:198.1pt;width:336pt;height:236.9pt;z-index:6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A709E" w14:paraId="2484EF84" w14:textId="77777777" w:rsidTr="000933B2">
                    <w:trPr>
                      <w:trHeight w:hRule="exact" w:val="794"/>
                    </w:trPr>
                    <w:tc>
                      <w:tcPr>
                        <w:tcW w:w="964" w:type="dxa"/>
                      </w:tcPr>
                      <w:p w14:paraId="63D4C916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5333E76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9F01D2B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1B9BCE78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34C8EE3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B126444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3B9D81AF" w14:textId="77777777" w:rsidR="009A709E" w:rsidRPr="0027707F" w:rsidRDefault="009A709E" w:rsidP="009A709E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9A709E" w:rsidRPr="009A709E" w14:paraId="56FEA183" w14:textId="77777777" w:rsidTr="00DC38B9">
                    <w:trPr>
                      <w:trHeight w:hRule="exact" w:val="737"/>
                    </w:trPr>
                    <w:tc>
                      <w:tcPr>
                        <w:tcW w:w="964" w:type="dxa"/>
                      </w:tcPr>
                      <w:p w14:paraId="1AE565BC" w14:textId="2DB6910A" w:rsidR="009A709E" w:rsidRPr="0027707F" w:rsidRDefault="009A709E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D7C9B69" w14:textId="7801E5F3" w:rsidR="009A709E" w:rsidRPr="007E2713" w:rsidRDefault="009A709E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062FB3C" w14:textId="225A29CA" w:rsidR="009A709E" w:rsidRPr="005676E5" w:rsidRDefault="009A709E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04D22CF" w14:textId="65B347B4" w:rsidR="009A709E" w:rsidRPr="00E56ED9" w:rsidRDefault="009A709E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3A3D3C43" w14:textId="29D2A919" w:rsidR="009A709E" w:rsidRPr="009F3952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 w:rsidRPr="009F3952">
                          <w:rPr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3DA0BE" w14:textId="55EB5258" w:rsidR="009A709E" w:rsidRPr="005676E5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94C8107" w14:textId="30EB365F" w:rsidR="009A709E" w:rsidRPr="005676E5" w:rsidRDefault="009F3952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3</w:t>
                        </w:r>
                      </w:p>
                    </w:tc>
                  </w:tr>
                  <w:tr w:rsidR="009A709E" w:rsidRPr="009A709E" w14:paraId="564B4FE5" w14:textId="77777777" w:rsidTr="00DC38B9">
                    <w:trPr>
                      <w:trHeight w:hRule="exact" w:val="737"/>
                    </w:trPr>
                    <w:tc>
                      <w:tcPr>
                        <w:tcW w:w="964" w:type="dxa"/>
                      </w:tcPr>
                      <w:p w14:paraId="018712BC" w14:textId="515C4267" w:rsidR="009A709E" w:rsidRPr="0027707F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4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35E6583E" w14:textId="65233837" w:rsidR="009A709E" w:rsidRPr="00E56ED9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0D400DD" w14:textId="44559BED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0320862" w14:textId="29F3FC53" w:rsidR="009A709E" w:rsidRP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7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78793B" w14:textId="493FC9AC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8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CFC045" w14:textId="42E88F04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9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F101039" w14:textId="5B8E0204" w:rsidR="009A709E" w:rsidRPr="0027707F" w:rsidRDefault="009F3952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10</w:t>
                        </w:r>
                      </w:p>
                    </w:tc>
                  </w:tr>
                  <w:tr w:rsidR="009A709E" w:rsidRPr="009A709E" w14:paraId="1CD2546C" w14:textId="77777777" w:rsidTr="00DC38B9">
                    <w:trPr>
                      <w:trHeight w:hRule="exact" w:val="737"/>
                    </w:trPr>
                    <w:tc>
                      <w:tcPr>
                        <w:tcW w:w="964" w:type="dxa"/>
                      </w:tcPr>
                      <w:p w14:paraId="2244E154" w14:textId="29C0BCFC" w:rsidR="009A709E" w:rsidRPr="0027707F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11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78524E3" w14:textId="530F7920" w:rsidR="009A709E" w:rsidRPr="00E56ED9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9E4FC58" w14:textId="792A5CC7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13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0B19AAE" w14:textId="623ED1EA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14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887CF76" w14:textId="0E34EBE0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0D2EE24C" w14:textId="659025D7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AC3DF9" w14:textId="74DE32AC" w:rsidR="009A709E" w:rsidRPr="0027707F" w:rsidRDefault="009F3952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17</w:t>
                        </w:r>
                      </w:p>
                    </w:tc>
                  </w:tr>
                  <w:tr w:rsidR="009A709E" w:rsidRPr="009A709E" w14:paraId="1B76BE44" w14:textId="77777777" w:rsidTr="00DC38B9">
                    <w:trPr>
                      <w:trHeight w:hRule="exact" w:val="737"/>
                    </w:trPr>
                    <w:tc>
                      <w:tcPr>
                        <w:tcW w:w="964" w:type="dxa"/>
                      </w:tcPr>
                      <w:p w14:paraId="4BFD7A57" w14:textId="518269D4" w:rsidR="009A709E" w:rsidRPr="0027707F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18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64B43E8" w14:textId="3A07FFFA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19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078EF21" w14:textId="2DE2C00A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20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A7A8247" w14:textId="3F5128C2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21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28E4CDF6" w14:textId="2C2BD2A2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22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6CBE2CFB" w14:textId="2EA27352" w:rsidR="009A709E" w:rsidRPr="0027707F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23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6D0987C" w14:textId="082B3152" w:rsidR="009A709E" w:rsidRPr="0027707F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24</w:t>
                        </w:r>
                      </w:p>
                    </w:tc>
                  </w:tr>
                  <w:tr w:rsidR="000933B2" w:rsidRPr="009A709E" w14:paraId="602925E3" w14:textId="77777777" w:rsidTr="00DC38B9">
                    <w:trPr>
                      <w:trHeight w:hRule="exact" w:val="737"/>
                    </w:trPr>
                    <w:tc>
                      <w:tcPr>
                        <w:tcW w:w="964" w:type="dxa"/>
                      </w:tcPr>
                      <w:p w14:paraId="356DFBCA" w14:textId="02A77D36" w:rsidR="000933B2" w:rsidRDefault="009F3952" w:rsidP="009A709E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25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76139FD" w14:textId="0556E7BF" w:rsid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26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7FA954C" w14:textId="4C17F07E" w:rsid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27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33E5E25" w14:textId="29821404" w:rsid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28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3AAEB3F8" w14:textId="7626F5A1" w:rsid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29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5B3AF4C1" w14:textId="48D0839B" w:rsidR="000933B2" w:rsidRDefault="009F3952" w:rsidP="009A709E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30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7FCC6AC6" w14:textId="0255A515" w:rsidR="000933B2" w:rsidRDefault="009F3952" w:rsidP="009A709E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31</w:t>
                        </w:r>
                      </w:p>
                    </w:tc>
                  </w:tr>
                </w:tbl>
                <w:p w14:paraId="259F6E53" w14:textId="77777777" w:rsidR="009A709E" w:rsidRDefault="009A709E" w:rsidP="009A709E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659220D8">
          <v:shape id="_x0000_s2066" type="#_x0000_t136" style="position:absolute;margin-left:225.2pt;margin-top:77.25pt;width:82.75pt;height:80.85pt;z-index:7" adj="10588" fillcolor="#825600" strokecolor="#fde9d9" strokeweight="2.75pt">
            <v:fill color2="fill lighten(51)" rotate="t" angle="-135" focusposition=".5,.5" focussize="" colors="0 #825600;8520f #ffa800;18350f #825600;28180f #ffa800;38011f #825600;47186f #ffa800;57016f #825600;1 #ffa800" focus="100%" type="gradient"/>
            <v:shadow on="t" color="red" offset="-3pt,-2pt" offset2="-10pt,-8pt"/>
            <v:textpath style="font-family:&quot;HG創英角ｺﾞｼｯｸUB&quot;;font-weight:bold;v-text-reverse:t;v-text-kern:t" trim="t" fitpath="t" string="1"/>
          </v:shape>
        </w:pict>
      </w:r>
      <w:r w:rsidR="00000000">
        <w:rPr>
          <w:noProof/>
          <w:lang w:bidi="ar-SA"/>
        </w:rPr>
        <w:pict w14:anchorId="3202E14D">
          <v:shape id="_x0000_s2063" type="#_x0000_t136" style="position:absolute;margin-left:167pt;margin-top:131.5pt;width:69pt;height:17.75pt;z-index:8" fillcolor="red" strokecolor="#e36c0a">
            <v:shadow color="#868686"/>
            <v:textpath style="font-family:&quot;HG創英角ｺﾞｼｯｸUB&quot;;font-weight:bold;v-text-reverse:t;v-text-kern:t" trim="t" fitpath="t" string="2026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B03A" w14:textId="77777777" w:rsidR="000235D4" w:rsidRPr="00ED5739" w:rsidRDefault="000235D4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1EF78BAD" w14:textId="77777777" w:rsidR="000235D4" w:rsidRPr="00ED5739" w:rsidRDefault="000235D4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2399" w14:textId="77777777" w:rsidR="000235D4" w:rsidRPr="00ED5739" w:rsidRDefault="000235D4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0E5B2643" w14:textId="77777777" w:rsidR="000235D4" w:rsidRPr="00ED5739" w:rsidRDefault="000235D4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020077">
    <w:abstractNumId w:val="9"/>
  </w:num>
  <w:num w:numId="2" w16cid:durableId="1677227391">
    <w:abstractNumId w:val="7"/>
  </w:num>
  <w:num w:numId="3" w16cid:durableId="1631327798">
    <w:abstractNumId w:val="6"/>
  </w:num>
  <w:num w:numId="4" w16cid:durableId="1371538300">
    <w:abstractNumId w:val="5"/>
  </w:num>
  <w:num w:numId="5" w16cid:durableId="1751536353">
    <w:abstractNumId w:val="4"/>
  </w:num>
  <w:num w:numId="6" w16cid:durableId="1534003302">
    <w:abstractNumId w:val="8"/>
  </w:num>
  <w:num w:numId="7" w16cid:durableId="1759714850">
    <w:abstractNumId w:val="3"/>
  </w:num>
  <w:num w:numId="8" w16cid:durableId="681738092">
    <w:abstractNumId w:val="2"/>
  </w:num>
  <w:num w:numId="9" w16cid:durableId="402871993">
    <w:abstractNumId w:val="1"/>
  </w:num>
  <w:num w:numId="10" w16cid:durableId="824325399">
    <w:abstractNumId w:val="0"/>
  </w:num>
  <w:num w:numId="11" w16cid:durableId="1701779621">
    <w:abstractNumId w:val="9"/>
  </w:num>
  <w:num w:numId="12" w16cid:durableId="439181186">
    <w:abstractNumId w:val="7"/>
  </w:num>
  <w:num w:numId="13" w16cid:durableId="1453010286">
    <w:abstractNumId w:val="6"/>
  </w:num>
  <w:num w:numId="14" w16cid:durableId="496573429">
    <w:abstractNumId w:val="5"/>
  </w:num>
  <w:num w:numId="15" w16cid:durableId="817112362">
    <w:abstractNumId w:val="4"/>
  </w:num>
  <w:num w:numId="16" w16cid:durableId="75635265">
    <w:abstractNumId w:val="8"/>
  </w:num>
  <w:num w:numId="17" w16cid:durableId="1591893443">
    <w:abstractNumId w:val="3"/>
  </w:num>
  <w:num w:numId="18" w16cid:durableId="1076243079">
    <w:abstractNumId w:val="2"/>
  </w:num>
  <w:num w:numId="19" w16cid:durableId="1092238946">
    <w:abstractNumId w:val="1"/>
  </w:num>
  <w:num w:numId="20" w16cid:durableId="20026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12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235D4"/>
    <w:rsid w:val="00031131"/>
    <w:rsid w:val="00056908"/>
    <w:rsid w:val="000933B2"/>
    <w:rsid w:val="000944A7"/>
    <w:rsid w:val="000B3DE5"/>
    <w:rsid w:val="000D6A5F"/>
    <w:rsid w:val="000E1AE4"/>
    <w:rsid w:val="00111859"/>
    <w:rsid w:val="00147015"/>
    <w:rsid w:val="00164FD1"/>
    <w:rsid w:val="0017038C"/>
    <w:rsid w:val="00194010"/>
    <w:rsid w:val="001C039C"/>
    <w:rsid w:val="001D5B66"/>
    <w:rsid w:val="001E0998"/>
    <w:rsid w:val="00221FE9"/>
    <w:rsid w:val="0022240B"/>
    <w:rsid w:val="00244090"/>
    <w:rsid w:val="002623F2"/>
    <w:rsid w:val="002644F4"/>
    <w:rsid w:val="0027707F"/>
    <w:rsid w:val="002B7102"/>
    <w:rsid w:val="00324DE0"/>
    <w:rsid w:val="00402770"/>
    <w:rsid w:val="004042CC"/>
    <w:rsid w:val="00440B67"/>
    <w:rsid w:val="004472A4"/>
    <w:rsid w:val="004632C9"/>
    <w:rsid w:val="004E4432"/>
    <w:rsid w:val="00506E5F"/>
    <w:rsid w:val="00513B83"/>
    <w:rsid w:val="005676E5"/>
    <w:rsid w:val="00595DED"/>
    <w:rsid w:val="005A3927"/>
    <w:rsid w:val="00622DA3"/>
    <w:rsid w:val="00636F0A"/>
    <w:rsid w:val="006709B9"/>
    <w:rsid w:val="006C5AB9"/>
    <w:rsid w:val="007126A7"/>
    <w:rsid w:val="007142FE"/>
    <w:rsid w:val="007166E0"/>
    <w:rsid w:val="007E2713"/>
    <w:rsid w:val="007E7CAB"/>
    <w:rsid w:val="00874A37"/>
    <w:rsid w:val="008B0A2E"/>
    <w:rsid w:val="008E4422"/>
    <w:rsid w:val="00911EF9"/>
    <w:rsid w:val="009A6781"/>
    <w:rsid w:val="009A709E"/>
    <w:rsid w:val="009D62FB"/>
    <w:rsid w:val="009E78C6"/>
    <w:rsid w:val="009F3952"/>
    <w:rsid w:val="00A22121"/>
    <w:rsid w:val="00A54915"/>
    <w:rsid w:val="00A80928"/>
    <w:rsid w:val="00BB0A8B"/>
    <w:rsid w:val="00BF206F"/>
    <w:rsid w:val="00C1050D"/>
    <w:rsid w:val="00C441C3"/>
    <w:rsid w:val="00CB1292"/>
    <w:rsid w:val="00D00969"/>
    <w:rsid w:val="00D415E4"/>
    <w:rsid w:val="00D60016"/>
    <w:rsid w:val="00D921A8"/>
    <w:rsid w:val="00D9291E"/>
    <w:rsid w:val="00DC38B9"/>
    <w:rsid w:val="00DC5660"/>
    <w:rsid w:val="00DC75A3"/>
    <w:rsid w:val="00E02626"/>
    <w:rsid w:val="00E30CE6"/>
    <w:rsid w:val="00E56ED9"/>
    <w:rsid w:val="00E91C9B"/>
    <w:rsid w:val="00ED5739"/>
    <w:rsid w:val="00EF2449"/>
    <w:rsid w:val="00F01AD7"/>
    <w:rsid w:val="00F16CE5"/>
    <w:rsid w:val="00F50A4E"/>
    <w:rsid w:val="00F56E1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2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092B9A04"/>
  <w15:chartTrackingRefBased/>
  <w15:docId w15:val="{31252E7F-4A81-47B4-A1DB-96F298B2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2</Words>
  <Characters>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>Mikiko Fukase</cp:lastModifiedBy>
  <cp:revision>2</cp:revision>
  <dcterms:created xsi:type="dcterms:W3CDTF">2025-10-22T13:35:00Z</dcterms:created>
  <dcterms:modified xsi:type="dcterms:W3CDTF">2025-10-22T13:36:00Z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