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BBF0" w14:textId="77777777" w:rsidR="009A709E" w:rsidRDefault="00000000">
      <w:r>
        <w:rPr>
          <w:noProof/>
          <w:lang w:bidi="ar-SA"/>
        </w:rPr>
        <w:pict w14:anchorId="5E694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3" type="#_x0000_t75" style="position:absolute;margin-left:-2pt;margin-top:-8.4pt;width:534.65pt;height:537.6pt;z-index:1" stroked="t" strokecolor="#823b0b" strokeweight="1pt">
            <v:imagedata r:id="rId8" o:title="1-A-TAS217"/>
          </v:shape>
        </w:pict>
      </w:r>
    </w:p>
    <w:p w14:paraId="21E3DDED" w14:textId="77777777" w:rsidR="009A709E" w:rsidRDefault="009A709E"/>
    <w:p w14:paraId="3DC58AC4" w14:textId="441CCB28" w:rsidR="001C039C" w:rsidRDefault="00FE688E">
      <w:r>
        <w:rPr>
          <w:noProof/>
          <w:lang w:bidi="ar-SA"/>
        </w:rPr>
        <w:pict w14:anchorId="2E9FD5E5">
          <v:shapetype id="_x0000_t202" coordsize="21600,21600" o:spt="202" path="m,l,21600r21600,l21600,xe">
            <v:stroke joinstyle="miter"/>
            <v:path gradientshapeok="t" o:connecttype="rect"/>
          </v:shapetype>
          <v:shape id="_x0000_s2087" type="#_x0000_t202" style="position:absolute;margin-left:268.2pt;margin-top:694.2pt;width:255.4pt;height:24.85pt;z-index:8" filled="f" stroked="f">
            <v:textbox inset="5.85pt,.7pt,5.85pt,.7pt">
              <w:txbxContent>
                <w:p w14:paraId="7FC88A4D" w14:textId="09E42FD8" w:rsidR="00006788" w:rsidRDefault="004C3721" w:rsidP="004C41A6">
                  <w:pPr>
                    <w:spacing w:line="220" w:lineRule="exact"/>
                    <w:rPr>
                      <w:color w:val="FF0000"/>
                      <w:sz w:val="20"/>
                    </w:rPr>
                  </w:pPr>
                  <w:r w:rsidRPr="004C41A6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1D7B94">
                    <w:rPr>
                      <w:rFonts w:hint="eastAsia"/>
                      <w:color w:val="FF0000"/>
                      <w:sz w:val="20"/>
                    </w:rPr>
                    <w:t>11</w:t>
                  </w:r>
                  <w:r w:rsidR="004C41A6" w:rsidRPr="004C41A6"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1D7B94">
                    <w:rPr>
                      <w:rFonts w:hint="eastAsia"/>
                      <w:color w:val="FF0000"/>
                      <w:sz w:val="20"/>
                    </w:rPr>
                    <w:t>建国記念の日</w:t>
                  </w:r>
                  <w:r w:rsidR="006C3825">
                    <w:rPr>
                      <w:rFonts w:hint="eastAsia"/>
                      <w:color w:val="FF0000"/>
                      <w:sz w:val="20"/>
                    </w:rPr>
                    <w:t xml:space="preserve">　</w:t>
                  </w:r>
                  <w:r w:rsidR="00B74FC6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B74FC6">
                    <w:rPr>
                      <w:rFonts w:hint="eastAsia"/>
                      <w:color w:val="FF0000"/>
                      <w:sz w:val="20"/>
                    </w:rPr>
                    <w:t>23</w:t>
                  </w:r>
                  <w:r w:rsidR="00B74FC6">
                    <w:rPr>
                      <w:rFonts w:hint="eastAsia"/>
                      <w:color w:val="FF0000"/>
                      <w:sz w:val="20"/>
                    </w:rPr>
                    <w:t>日　天皇誕生日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4DD7C72">
          <v:rect id="_x0000_s2071" style="position:absolute;margin-left:262.55pt;margin-top:567.1pt;width:261.05pt;height:159.8pt;z-index:3;mso-position-horizontal-relative:margin;mso-position-vertical-relative:margin" filled="f" stroked="f">
            <v:textbox style="mso-next-textbox:#_x0000_s207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  <w:insideH w:val="dashed" w:sz="4" w:space="0" w:color="8DB3E2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CB1292" w:rsidRPr="00037671" w14:paraId="140B6B01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4DBB5A22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277DAAA3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1B07FDD1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1CA10329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802F344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43B5A75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040A23C8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CB1292" w:rsidRPr="00037671" w14:paraId="260E576B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1514B372" w14:textId="2A64EDF0" w:rsidR="00CB1292" w:rsidRPr="0003767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5634EB16" w14:textId="7D08E959" w:rsidR="00CB1292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72BA08E" w14:textId="59ED0161" w:rsidR="00CB1292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FBB4133" w14:textId="745ABE6D" w:rsidR="00CB1292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DC124A7" w14:textId="584853C8" w:rsidR="00CB1292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5A826DB" w14:textId="69C306FB" w:rsidR="00CB1292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EE79A11" w14:textId="7C60A8E8" w:rsidR="00CB1292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B1292" w:rsidRPr="00037671" w14:paraId="49D0508F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0F3C642A" w14:textId="6B5E66BE" w:rsidR="00CB1292" w:rsidRPr="0003767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ADB4CE4" w14:textId="39B96B8B" w:rsidR="00CB1292" w:rsidRPr="00AF6C8E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A21920E" w14:textId="02AC832F" w:rsidR="00CB1292" w:rsidRPr="00AF6C8E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4ED0B03" w14:textId="13162F1D" w:rsidR="00CB1292" w:rsidRPr="00FE688E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</w:pPr>
                        <w:r w:rsidRPr="00FE688E"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34CC4975" w14:textId="69AB1F27" w:rsidR="00CB1292" w:rsidRPr="00CD7D32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C2ADF67" w14:textId="26FD8E54" w:rsidR="00CB1292" w:rsidRPr="00CD7D32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33C93A5A" w14:textId="79C8EF67" w:rsidR="00CB1292" w:rsidRPr="00006788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B1292" w:rsidRPr="00037671" w14:paraId="2CD1DB48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57AF4AD3" w14:textId="7260BF94" w:rsidR="00CB1292" w:rsidRPr="0003767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AD6686D" w14:textId="6A897875" w:rsidR="00CB1292" w:rsidRPr="00B74FC6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E710D65" w14:textId="27A6408F" w:rsidR="00CB1292" w:rsidRPr="00FE688E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FE688E"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21B8F78" w14:textId="29649F6A" w:rsidR="00CB1292" w:rsidRPr="00B74FC6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65BB5C7" w14:textId="1F3B9485" w:rsidR="00CB1292" w:rsidRPr="00B74FC6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7595C32" w14:textId="3EABAF40" w:rsidR="00CB1292" w:rsidRPr="00B74FC6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A32E041" w14:textId="4D8F516E" w:rsidR="00CB1292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B1292" w:rsidRPr="00037671" w14:paraId="6E50942C" w14:textId="77777777" w:rsidTr="00FE688E">
                    <w:trPr>
                      <w:trHeight w:hRule="exact" w:val="586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09D61F71" w14:textId="75B34263" w:rsidR="00CB1292" w:rsidRPr="00037671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680F40F" w14:textId="1524F6AE" w:rsidR="00CB1292" w:rsidRPr="00FE688E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</w:pPr>
                        <w:r w:rsidRPr="00FE688E"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C1FE4A0" w14:textId="277DC306" w:rsidR="00CB1292" w:rsidRPr="00B74FC6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E92ADA8" w14:textId="5055B718" w:rsidR="00CB1292" w:rsidRPr="00B74FC6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C1CF692" w14:textId="44446612" w:rsidR="00CB1292" w:rsidRPr="00B74FC6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E2C38A5" w14:textId="7277024D" w:rsidR="00CB1292" w:rsidRPr="00B74FC6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1860A93" w14:textId="526CB832" w:rsidR="00CB1292" w:rsidRPr="001F7E9B" w:rsidRDefault="00FE688E" w:rsidP="00FE688E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4FD62748" w14:textId="77777777" w:rsidR="00CB1292" w:rsidRPr="00037671" w:rsidRDefault="00CB1292" w:rsidP="00037671">
                  <w:pPr>
                    <w:pStyle w:val="BannerHeading2"/>
                    <w:spacing w:beforeLines="50" w:before="120" w:afterLines="100" w:after="240"/>
                    <w:rPr>
                      <w:i w:val="0"/>
                      <w:color w:val="FF0000"/>
                      <w:sz w:val="28"/>
                      <w:szCs w:val="28"/>
                      <w:lang w:eastAsia="ja-JP"/>
                    </w:rPr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07E8486D">
          <v:shape id="_x0000_s2062" type="#_x0000_t202" style="position:absolute;margin-left:12.6pt;margin-top:730.05pt;width:233.75pt;height:23.25pt;z-index:2" filled="f" stroked="f">
            <v:textbox inset="5.85pt,.7pt,5.85pt,.7pt">
              <w:txbxContent>
                <w:p w14:paraId="390B41D8" w14:textId="39FFEE47" w:rsidR="00E91C9B" w:rsidRPr="001D7B94" w:rsidRDefault="004C3721" w:rsidP="00ED5739">
                  <w:pPr>
                    <w:spacing w:line="220" w:lineRule="exact"/>
                    <w:rPr>
                      <w:color w:val="FF0000"/>
                      <w:sz w:val="20"/>
                    </w:rPr>
                  </w:pPr>
                  <w:r w:rsidRPr="001D7B94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1D7B94" w:rsidRPr="001D7B94">
                    <w:rPr>
                      <w:rFonts w:hint="eastAsia"/>
                      <w:color w:val="FF0000"/>
                      <w:sz w:val="20"/>
                    </w:rPr>
                    <w:t>1</w:t>
                  </w:r>
                  <w:r w:rsidRPr="001D7B94"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1D7B94" w:rsidRPr="001D7B94">
                    <w:rPr>
                      <w:rFonts w:hint="eastAsia"/>
                      <w:color w:val="FF0000"/>
                      <w:sz w:val="20"/>
                    </w:rPr>
                    <w:t>元旦</w:t>
                  </w:r>
                  <w:r w:rsidR="00673BA9" w:rsidRPr="001D7B94">
                    <w:rPr>
                      <w:rFonts w:hint="eastAsia"/>
                      <w:color w:val="FF0000"/>
                      <w:sz w:val="20"/>
                    </w:rPr>
                    <w:t xml:space="preserve">　</w:t>
                  </w:r>
                  <w:r w:rsidR="00DB547F">
                    <w:rPr>
                      <w:rFonts w:hint="eastAsia"/>
                      <w:color w:val="FF0000"/>
                      <w:sz w:val="20"/>
                    </w:rPr>
                    <w:t xml:space="preserve">　</w:t>
                  </w:r>
                  <w:r w:rsidR="00673BA9" w:rsidRPr="001D7B94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B74FC6">
                    <w:rPr>
                      <w:rFonts w:hint="eastAsia"/>
                      <w:color w:val="FF0000"/>
                      <w:sz w:val="20"/>
                    </w:rPr>
                    <w:t>1</w:t>
                  </w:r>
                  <w:r w:rsidR="00FE688E">
                    <w:rPr>
                      <w:rFonts w:hint="eastAsia"/>
                      <w:color w:val="FF0000"/>
                      <w:sz w:val="20"/>
                    </w:rPr>
                    <w:t>2</w:t>
                  </w:r>
                  <w:r w:rsidR="00673BA9" w:rsidRPr="001D7B94"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1D7B94" w:rsidRPr="001D7B94">
                    <w:rPr>
                      <w:rFonts w:hint="eastAsia"/>
                      <w:color w:val="FF0000"/>
                      <w:sz w:val="20"/>
                    </w:rPr>
                    <w:t>成人の日</w:t>
                  </w:r>
                  <w:r w:rsidR="00673BA9" w:rsidRPr="001D7B94">
                    <w:rPr>
                      <w:rFonts w:hint="eastAsia"/>
                      <w:color w:val="FF0000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752F320B">
          <v:rect id="_x0000_s2083" style="position:absolute;margin-left:-1.85pt;margin-top:567.1pt;width:270.05pt;height:182.25pt;z-index:5;mso-position-horizontal-relative:margin;mso-position-vertical-relative:margin" filled="f" stroked="f">
            <v:textbox style="mso-next-textbox:#_x0000_s2083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  <w:insideH w:val="dashed" w:sz="4" w:space="0" w:color="8DB3E2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1F7E9B" w:rsidRPr="00037671" w14:paraId="5EFAEA00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48F3C602" w14:textId="77777777" w:rsidR="001F7E9B" w:rsidRPr="00F01AD7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4B001C0F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E41436A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08C41CCB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6913EB5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D1F90F9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F099DE2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1F7E9B" w:rsidRPr="00037671" w14:paraId="5F847403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5AEFE86D" w14:textId="571DBC9D" w:rsidR="001F7E9B" w:rsidRPr="00037671" w:rsidRDefault="001F7E9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0B4830D" w14:textId="2E730821" w:rsidR="001F7E9B" w:rsidRPr="00DB547F" w:rsidRDefault="001F7E9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8146150" w14:textId="6F0BB030" w:rsidR="001F7E9B" w:rsidRPr="00CD7D32" w:rsidRDefault="001F7E9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0E620DD" w14:textId="09DA0863" w:rsidR="001F7E9B" w:rsidRPr="00B74FC6" w:rsidRDefault="001F7E9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787A037" w14:textId="0C8070B2" w:rsidR="001F7E9B" w:rsidRPr="00FE688E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</w:pPr>
                        <w:r w:rsidRPr="00FE688E"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391A4768" w14:textId="03FCE8B2" w:rsidR="001F7E9B" w:rsidRPr="00CD7D32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0322A10" w14:textId="3F2CF943" w:rsidR="001F7E9B" w:rsidRPr="00CD7D32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1F7E9B" w:rsidRPr="00037671" w14:paraId="102F1A28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77638CE0" w14:textId="6D6F6ABC" w:rsidR="001F7E9B" w:rsidRPr="0003767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1205BE5" w14:textId="56317AA9" w:rsidR="001F7E9B" w:rsidRPr="00B74FC6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1723709" w14:textId="5FA36EE7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5B61BC0" w14:textId="5B2BBF88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6537988" w14:textId="4982AED3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B6A15A6" w14:textId="15EBE32F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FCD4078" w14:textId="1B67BBB7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1F7E9B" w:rsidRPr="00037671" w14:paraId="3930747F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7A0B2CD8" w14:textId="0B4D0546" w:rsidR="001F7E9B" w:rsidRPr="0003767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9C46324" w14:textId="5D97D3EA" w:rsidR="001F7E9B" w:rsidRPr="00B74FC6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E1C1B8B" w14:textId="197DB5CC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37597791" w14:textId="46E2D255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E4CC7DE" w14:textId="0A490AFC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29C99D0" w14:textId="71D8B50E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CC5BEAB" w14:textId="14990E1B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1F7E9B" w:rsidRPr="00037671" w14:paraId="08837712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12F205D4" w14:textId="0999083D" w:rsidR="001F7E9B" w:rsidRPr="0003767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9D659C0" w14:textId="2D13361F" w:rsidR="001F7E9B" w:rsidRPr="001D7B94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F3DFC61" w14:textId="61B2D43C" w:rsidR="001F7E9B" w:rsidRPr="001D7B94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8080913" w14:textId="1985DB65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7511710" w14:textId="5B56AAC7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CEE8FA4" w14:textId="5A905E87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7093D5B" w14:textId="32DF16C8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1F7E9B" w:rsidRPr="008642D1" w14:paraId="68F92281" w14:textId="77777777" w:rsidTr="006330A6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367BAB0E" w14:textId="6271731E" w:rsidR="001F7E9B" w:rsidRPr="00CD7D32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15E16CC" w14:textId="61A7F77B" w:rsidR="001F7E9B" w:rsidRPr="00CD7D32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19D5A5D" w14:textId="12CE6D51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CA07BDA" w14:textId="245CD65D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3BC1A68" w14:textId="2A480876" w:rsidR="001F7E9B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24DFB2B" w14:textId="518493DD" w:rsidR="001F7E9B" w:rsidRPr="001F7E9B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34A99656" w14:textId="66295AA0" w:rsidR="001F7E9B" w:rsidRPr="008642D1" w:rsidRDefault="00FE688E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38AD90B8" w14:textId="77777777" w:rsidR="001F7E9B" w:rsidRPr="00037671" w:rsidRDefault="001F7E9B" w:rsidP="00037671">
                  <w:pPr>
                    <w:pStyle w:val="BannerHeading2"/>
                    <w:spacing w:beforeLines="50" w:before="120" w:afterLines="100" w:after="240"/>
                    <w:rPr>
                      <w:i w:val="0"/>
                      <w:color w:val="FF0000"/>
                      <w:sz w:val="28"/>
                      <w:szCs w:val="28"/>
                      <w:lang w:eastAsia="ja-JP"/>
                    </w:rPr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7FFBFB7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4" type="#_x0000_t136" style="position:absolute;margin-left:80.9pt;margin-top:516.65pt;width:97.55pt;height:18.95pt;z-index:6" adj="10588" fillcolor="#ffc000" strokecolor="#002060" strokeweight="1pt">
            <v:shadow on="t" color="#002060" opacity=".5" offset="3pt" offset2="2pt"/>
            <v:textpath style="font-family:&quot;HG創英角ｺﾞｼｯｸUB&quot;;font-weight:bold;v-text-reverse:t;v-text-kern:t" trim="t" fitpath="t" string="1月"/>
          </v:shape>
        </w:pict>
      </w:r>
      <w:r w:rsidR="00000000">
        <w:rPr>
          <w:noProof/>
          <w:lang w:bidi="ar-SA"/>
        </w:rPr>
        <w:pict w14:anchorId="00EB5DE7">
          <v:shape id="_x0000_s2085" type="#_x0000_t136" style="position:absolute;margin-left:347.3pt;margin-top:516.65pt;width:98.4pt;height:19.7pt;z-index:7" adj="10588" fillcolor="#ffc000" strokecolor="#002060" strokeweight="1pt">
            <v:shadow on="t" color="#002060" opacity=".5"/>
            <v:textpath style="font-family:&quot;HG創英角ｺﾞｼｯｸUB&quot;;font-weight:bold;v-text-reverse:t;v-text-kern:t" trim="t" fitpath="t" string="2月"/>
          </v:shape>
        </w:pict>
      </w:r>
      <w:r w:rsidR="00000000">
        <w:rPr>
          <w:noProof/>
          <w:lang w:bidi="ar-SA"/>
        </w:rPr>
        <w:pict w14:anchorId="607E0DA7">
          <v:shape id="_x0000_s2080" type="#_x0000_t136" style="position:absolute;margin-left:10.1pt;margin-top:3pt;width:148.65pt;height:61.85pt;z-index:4" adj="10588" fillcolor="#ffc000" strokecolor="#17365d" strokeweight="1pt">
            <v:shadow on="t" color="#002060" opacity=".5" offset="4pt" offset2="4pt"/>
            <v:textpath style="font-family:&quot;HG創英角ｺﾞｼｯｸUB&quot;;font-weight:bold;v-text-reverse:t;v-text-kern:t" trim="t" fitpath="t" string="2026"/>
          </v:shape>
        </w:pict>
      </w:r>
    </w:p>
    <w:sectPr w:rsidR="001C039C" w:rsidSect="0027707F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19AD" w14:textId="77777777" w:rsidR="0064256E" w:rsidRPr="00ED5739" w:rsidRDefault="0064256E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03BD0706" w14:textId="77777777" w:rsidR="0064256E" w:rsidRPr="00ED5739" w:rsidRDefault="0064256E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3A17" w14:textId="77777777" w:rsidR="0064256E" w:rsidRPr="00ED5739" w:rsidRDefault="0064256E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3D95114F" w14:textId="77777777" w:rsidR="0064256E" w:rsidRPr="00ED5739" w:rsidRDefault="0064256E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8535171">
    <w:abstractNumId w:val="9"/>
  </w:num>
  <w:num w:numId="2" w16cid:durableId="45645294">
    <w:abstractNumId w:val="7"/>
  </w:num>
  <w:num w:numId="3" w16cid:durableId="1809591299">
    <w:abstractNumId w:val="6"/>
  </w:num>
  <w:num w:numId="4" w16cid:durableId="788157942">
    <w:abstractNumId w:val="5"/>
  </w:num>
  <w:num w:numId="5" w16cid:durableId="377897914">
    <w:abstractNumId w:val="4"/>
  </w:num>
  <w:num w:numId="6" w16cid:durableId="109009894">
    <w:abstractNumId w:val="8"/>
  </w:num>
  <w:num w:numId="7" w16cid:durableId="1405688976">
    <w:abstractNumId w:val="3"/>
  </w:num>
  <w:num w:numId="8" w16cid:durableId="2047833913">
    <w:abstractNumId w:val="2"/>
  </w:num>
  <w:num w:numId="9" w16cid:durableId="202908144">
    <w:abstractNumId w:val="1"/>
  </w:num>
  <w:num w:numId="10" w16cid:durableId="965892976">
    <w:abstractNumId w:val="0"/>
  </w:num>
  <w:num w:numId="11" w16cid:durableId="241720819">
    <w:abstractNumId w:val="9"/>
  </w:num>
  <w:num w:numId="12" w16cid:durableId="275408993">
    <w:abstractNumId w:val="7"/>
  </w:num>
  <w:num w:numId="13" w16cid:durableId="404491566">
    <w:abstractNumId w:val="6"/>
  </w:num>
  <w:num w:numId="14" w16cid:durableId="1540702921">
    <w:abstractNumId w:val="5"/>
  </w:num>
  <w:num w:numId="15" w16cid:durableId="1653027552">
    <w:abstractNumId w:val="4"/>
  </w:num>
  <w:num w:numId="16" w16cid:durableId="1913926750">
    <w:abstractNumId w:val="8"/>
  </w:num>
  <w:num w:numId="17" w16cid:durableId="1163355338">
    <w:abstractNumId w:val="3"/>
  </w:num>
  <w:num w:numId="18" w16cid:durableId="1572081207">
    <w:abstractNumId w:val="2"/>
  </w:num>
  <w:num w:numId="19" w16cid:durableId="215972289">
    <w:abstractNumId w:val="1"/>
  </w:num>
  <w:num w:numId="20" w16cid:durableId="117036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094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03E4C"/>
    <w:rsid w:val="00006788"/>
    <w:rsid w:val="00011588"/>
    <w:rsid w:val="00037671"/>
    <w:rsid w:val="00044C3D"/>
    <w:rsid w:val="00046B76"/>
    <w:rsid w:val="0005058F"/>
    <w:rsid w:val="00056908"/>
    <w:rsid w:val="00070739"/>
    <w:rsid w:val="000D22F9"/>
    <w:rsid w:val="000D6A5F"/>
    <w:rsid w:val="000E1AE4"/>
    <w:rsid w:val="0010099E"/>
    <w:rsid w:val="00111859"/>
    <w:rsid w:val="00114797"/>
    <w:rsid w:val="00147015"/>
    <w:rsid w:val="00171E95"/>
    <w:rsid w:val="00194010"/>
    <w:rsid w:val="001B59D6"/>
    <w:rsid w:val="001B6B69"/>
    <w:rsid w:val="001C039C"/>
    <w:rsid w:val="001C4958"/>
    <w:rsid w:val="001D7B94"/>
    <w:rsid w:val="001F7E9B"/>
    <w:rsid w:val="0022240B"/>
    <w:rsid w:val="00241AEA"/>
    <w:rsid w:val="002623F2"/>
    <w:rsid w:val="0027707F"/>
    <w:rsid w:val="002959DB"/>
    <w:rsid w:val="002B7102"/>
    <w:rsid w:val="002C6125"/>
    <w:rsid w:val="00332D38"/>
    <w:rsid w:val="003859E6"/>
    <w:rsid w:val="003B50DA"/>
    <w:rsid w:val="003C1BB6"/>
    <w:rsid w:val="00440B67"/>
    <w:rsid w:val="00453C9B"/>
    <w:rsid w:val="004631D6"/>
    <w:rsid w:val="004632C9"/>
    <w:rsid w:val="00486017"/>
    <w:rsid w:val="00486A69"/>
    <w:rsid w:val="004C3721"/>
    <w:rsid w:val="004C41A6"/>
    <w:rsid w:val="00506E5F"/>
    <w:rsid w:val="005D288C"/>
    <w:rsid w:val="00607285"/>
    <w:rsid w:val="006116A3"/>
    <w:rsid w:val="00617CC4"/>
    <w:rsid w:val="006330A6"/>
    <w:rsid w:val="0064256E"/>
    <w:rsid w:val="00656154"/>
    <w:rsid w:val="00673BA9"/>
    <w:rsid w:val="006C3825"/>
    <w:rsid w:val="007126A7"/>
    <w:rsid w:val="00725304"/>
    <w:rsid w:val="00755B5A"/>
    <w:rsid w:val="00761EE6"/>
    <w:rsid w:val="008642D1"/>
    <w:rsid w:val="00892845"/>
    <w:rsid w:val="00911EF9"/>
    <w:rsid w:val="00967BF0"/>
    <w:rsid w:val="00991C41"/>
    <w:rsid w:val="009A709E"/>
    <w:rsid w:val="009C60EA"/>
    <w:rsid w:val="009D62FB"/>
    <w:rsid w:val="00A66326"/>
    <w:rsid w:val="00AB269B"/>
    <w:rsid w:val="00AF6C8E"/>
    <w:rsid w:val="00B36295"/>
    <w:rsid w:val="00B73B59"/>
    <w:rsid w:val="00B74FC6"/>
    <w:rsid w:val="00BB26CA"/>
    <w:rsid w:val="00BF206F"/>
    <w:rsid w:val="00C441C3"/>
    <w:rsid w:val="00C515F9"/>
    <w:rsid w:val="00C54B96"/>
    <w:rsid w:val="00CA670D"/>
    <w:rsid w:val="00CB1292"/>
    <w:rsid w:val="00CB4248"/>
    <w:rsid w:val="00CD3D1A"/>
    <w:rsid w:val="00CD7D32"/>
    <w:rsid w:val="00CF096A"/>
    <w:rsid w:val="00D60016"/>
    <w:rsid w:val="00DB547F"/>
    <w:rsid w:val="00DC5660"/>
    <w:rsid w:val="00E04B75"/>
    <w:rsid w:val="00E30CE6"/>
    <w:rsid w:val="00E705A2"/>
    <w:rsid w:val="00E91C9B"/>
    <w:rsid w:val="00E97ED9"/>
    <w:rsid w:val="00ED5739"/>
    <w:rsid w:val="00EF2449"/>
    <w:rsid w:val="00F01AD7"/>
    <w:rsid w:val="00F56E17"/>
    <w:rsid w:val="00FD55E5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0E9C7419"/>
  <w15:chartTrackingRefBased/>
  <w15:docId w15:val="{F0EACECC-E0E8-42CB-A013-87D8786E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294E-C07A-4003-A027-C2B9100A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</TotalTime>
  <Pages>1</Pages>
  <Words>3</Words>
  <Characters>8</Characters>
  <Application>Microsoft Office Word</Application>
  <DocSecurity>0</DocSecurity>
  <PresentationFormat/>
  <Lines>8</Lines>
  <Paragraphs>3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cp:lastModifiedBy>Mikiko Fukase</cp:lastModifiedBy>
  <cp:revision>2</cp:revision>
  <dcterms:created xsi:type="dcterms:W3CDTF">2025-10-24T01:32:00Z</dcterms:created>
  <dcterms:modified xsi:type="dcterms:W3CDTF">2025-10-24T01:33:00Z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