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2FB3" w14:textId="77777777" w:rsidR="00CA471F" w:rsidRPr="00D1633D" w:rsidRDefault="00000000">
      <w:r>
        <w:pict w14:anchorId="4CBDC9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39" type="#_x0000_t75" style="position:absolute;margin-left:147.6pt;margin-top:-5.1pt;width:262.65pt;height:189.35pt;rotation:5;z-index:13">
            <v:imagedata r:id="rId7" o:title=""/>
          </v:shape>
        </w:pict>
      </w:r>
    </w:p>
    <w:p w14:paraId="12AB9E4D" w14:textId="77777777" w:rsidR="00CA471F" w:rsidRDefault="00000000">
      <w:r>
        <w:pict w14:anchorId="27DB1019">
          <v:shape id="_x0000_s2135" type="#_x0000_t75" style="position:absolute;margin-left:476.95pt;margin-top:1.85pt;width:75.9pt;height:68.9pt;z-index:12">
            <v:imagedata r:id="rId8" o:title=""/>
          </v:shape>
        </w:pict>
      </w:r>
      <w:r>
        <w:pict w14:anchorId="1A055FA2">
          <v:shape id="_x0000_s2134" type="#_x0000_t75" style="position:absolute;margin-left:24.4pt;margin-top:1.85pt;width:123.2pt;height:100.9pt;z-index:11">
            <v:imagedata r:id="rId9" o:title=""/>
          </v:shape>
        </w:pict>
      </w:r>
      <w:r>
        <w:rPr>
          <w:noProof/>
          <w:lang w:bidi="ar-SA"/>
        </w:rPr>
        <w:pict w14:anchorId="5B328771">
          <v:roundrect id="_x0000_s2108" style="position:absolute;margin-left:10.8pt;margin-top:6.75pt;width:551pt;height:136.2pt;z-index:2" arcsize="10923f" fillcolor="#006" stroked="f">
            <v:fill color2="#039" size="0,0" aspect="atLeast" origin="-32767f,-32767f" position="-32767f,-32767f" recolor="t" rotate="t" focusposition=".5,.5" focussize="" type="gradientRadial"/>
            <v:textbox inset="5.85pt,.7pt,5.85pt,.7pt"/>
          </v:roundrect>
        </w:pict>
      </w:r>
    </w:p>
    <w:p w14:paraId="5CE4B342" w14:textId="2061CEDB" w:rsidR="001C039C" w:rsidRDefault="00EE1187">
      <w:r>
        <w:rPr>
          <w:noProof/>
          <w:lang w:bidi="ar-SA"/>
        </w:rPr>
        <w:pict w14:anchorId="326D3953">
          <v:rect id="_x0000_s2117" style="position:absolute;margin-left:395.4pt;margin-top:190.05pt;width:167.3pt;height:85.3pt;z-index:8;mso-position-horizontal-relative:margin;mso-position-vertical-relative:margin" filled="f" stroked="f">
            <v:textbox style="mso-next-textbox:#_x0000_s2117" inset="0,0,0,0">
              <w:txbxContent>
                <w:tbl>
                  <w:tblPr>
                    <w:tblW w:w="0" w:type="auto"/>
                    <w:tblInd w:w="99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DF5451" w:rsidRPr="00E84023" w14:paraId="0ADBCDD2" w14:textId="77777777" w:rsidTr="00DF5451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2C1314AE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FF000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FF0000"/>
                            <w:sz w:val="16"/>
                            <w:szCs w:val="1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30D2702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A9E62B9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93E3BBC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3865DAF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4C4D9DE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EE6E493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DF5451" w:rsidRPr="005411F0" w14:paraId="3B4831C2" w14:textId="77777777" w:rsidTr="004708BD">
                    <w:trPr>
                      <w:trHeight w:hRule="exact" w:val="227"/>
                    </w:trPr>
                    <w:tc>
                      <w:tcPr>
                        <w:tcW w:w="454" w:type="dxa"/>
                        <w:vAlign w:val="center"/>
                      </w:tcPr>
                      <w:p w14:paraId="2D73B2C7" w14:textId="006FB690" w:rsidR="00DF5451" w:rsidRPr="009D6512" w:rsidRDefault="00EE1187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A9E4CB1" w14:textId="58BB644A" w:rsidR="00DF5451" w:rsidRPr="009D651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5F0F852" w14:textId="28034AA5" w:rsidR="00DF5451" w:rsidRPr="009D651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8732958" w14:textId="21536021" w:rsidR="00DF5451" w:rsidRPr="009D651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50600B6" w14:textId="169B90B5" w:rsidR="00DF5451" w:rsidRPr="009D651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2564E1E" w14:textId="690B2480" w:rsidR="00DF5451" w:rsidRPr="009D651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3FF7C16" w14:textId="4B47CD57" w:rsidR="00DF5451" w:rsidRPr="005411F0" w:rsidRDefault="00EE1187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7</w:t>
                        </w:r>
                      </w:p>
                    </w:tc>
                  </w:tr>
                  <w:tr w:rsidR="00DF5451" w:rsidRPr="00E84023" w14:paraId="29FA4CFA" w14:textId="77777777" w:rsidTr="004708BD">
                    <w:trPr>
                      <w:trHeight w:hRule="exact" w:val="227"/>
                    </w:trPr>
                    <w:tc>
                      <w:tcPr>
                        <w:tcW w:w="454" w:type="dxa"/>
                        <w:vAlign w:val="center"/>
                      </w:tcPr>
                      <w:p w14:paraId="5BA9C12F" w14:textId="5B2CDBE1" w:rsidR="00DF5451" w:rsidRPr="009D6512" w:rsidRDefault="00EE1187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A64FC85" w14:textId="7F29CC09" w:rsidR="00DF5451" w:rsidRPr="000B3E65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F3848FE" w14:textId="77407CFA" w:rsidR="00DF5451" w:rsidRPr="009D651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D55077A" w14:textId="3B7C776B" w:rsidR="00DF5451" w:rsidRPr="009D651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20C8692" w14:textId="1CD8702F" w:rsidR="00DF5451" w:rsidRPr="009D651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593722C" w14:textId="609D8355" w:rsidR="00DF5451" w:rsidRPr="009D651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48FC15F" w14:textId="243A0513" w:rsidR="00DF5451" w:rsidRPr="009D6512" w:rsidRDefault="00EE1187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14</w:t>
                        </w:r>
                      </w:p>
                    </w:tc>
                  </w:tr>
                  <w:tr w:rsidR="00DF5451" w:rsidRPr="00E84023" w14:paraId="1D498EEE" w14:textId="77777777" w:rsidTr="004708BD">
                    <w:trPr>
                      <w:trHeight w:hRule="exact" w:val="227"/>
                    </w:trPr>
                    <w:tc>
                      <w:tcPr>
                        <w:tcW w:w="454" w:type="dxa"/>
                        <w:vAlign w:val="center"/>
                      </w:tcPr>
                      <w:p w14:paraId="0267E924" w14:textId="44B91684" w:rsidR="00DF5451" w:rsidRPr="009D6512" w:rsidRDefault="00EE1187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767C725" w14:textId="541CCDAA" w:rsidR="00DF5451" w:rsidRPr="000B3E65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34FB1B6" w14:textId="6BB65FF7" w:rsidR="00DF5451" w:rsidRPr="009D651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361405F" w14:textId="7C3EBD50" w:rsidR="00DF5451" w:rsidRPr="009D651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4EF719F" w14:textId="0C759A01" w:rsidR="00DF5451" w:rsidRPr="009D651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0E6DD5F" w14:textId="5A68CE01" w:rsidR="00DF5451" w:rsidRPr="00EE1187" w:rsidRDefault="00EE1187" w:rsidP="00C429F5">
                        <w:pPr>
                          <w:pStyle w:val="Banner11"/>
                          <w:rPr>
                            <w:color w:val="EE0000"/>
                            <w:sz w:val="20"/>
                          </w:rPr>
                        </w:pPr>
                        <w:r w:rsidRPr="00EE1187">
                          <w:rPr>
                            <w:color w:val="EE0000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3C73BAF" w14:textId="6F8008C5" w:rsidR="00DF5451" w:rsidRPr="0068785F" w:rsidRDefault="00EE1187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21</w:t>
                        </w:r>
                      </w:p>
                    </w:tc>
                  </w:tr>
                  <w:tr w:rsidR="00DF5451" w:rsidRPr="00E84023" w14:paraId="775BC1BA" w14:textId="77777777" w:rsidTr="004708BD">
                    <w:trPr>
                      <w:trHeight w:hRule="exact" w:val="227"/>
                    </w:trPr>
                    <w:tc>
                      <w:tcPr>
                        <w:tcW w:w="454" w:type="dxa"/>
                        <w:vAlign w:val="center"/>
                      </w:tcPr>
                      <w:p w14:paraId="29FCF895" w14:textId="50A9BFC2" w:rsidR="00DF5451" w:rsidRPr="009D6512" w:rsidRDefault="00EE1187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8D947D7" w14:textId="5C017873" w:rsidR="00DF5451" w:rsidRPr="009868CF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2A5E988" w14:textId="46E0F8B8" w:rsidR="00DF5451" w:rsidRPr="00A3474F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1FCEBDC" w14:textId="3BDE7EAC" w:rsidR="00DF5451" w:rsidRPr="001B647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EF12EAA" w14:textId="7B1F69BE" w:rsidR="00DF5451" w:rsidRPr="00EE1187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 w:rsidRPr="00EE1187"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597FE22" w14:textId="53F1CCC0" w:rsidR="00DF5451" w:rsidRPr="000E69E9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2FD380A" w14:textId="4928CC51" w:rsidR="00DF5451" w:rsidRPr="009D6512" w:rsidRDefault="00EE1187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28</w:t>
                        </w:r>
                      </w:p>
                    </w:tc>
                  </w:tr>
                  <w:tr w:rsidR="00DF5451" w:rsidRPr="00E84023" w14:paraId="659C9269" w14:textId="77777777" w:rsidTr="004708BD">
                    <w:trPr>
                      <w:trHeight w:hRule="exact" w:val="227"/>
                    </w:trPr>
                    <w:tc>
                      <w:tcPr>
                        <w:tcW w:w="454" w:type="dxa"/>
                        <w:vAlign w:val="center"/>
                      </w:tcPr>
                      <w:p w14:paraId="16240491" w14:textId="6E84FE8B" w:rsidR="00DF5451" w:rsidRPr="009D6512" w:rsidRDefault="00EE1187" w:rsidP="00F503B9">
                        <w:pPr>
                          <w:pStyle w:val="Banner11"/>
                          <w:spacing w:afterLines="50" w:after="120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ECFFC39" w14:textId="703200EF" w:rsidR="00DF5451" w:rsidRPr="00084F6B" w:rsidRDefault="00EE1187" w:rsidP="00F503B9">
                        <w:pPr>
                          <w:pStyle w:val="Banner11"/>
                          <w:spacing w:afterLines="50" w:after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C0C16D7" w14:textId="376BC0D5" w:rsidR="00DF5451" w:rsidRPr="009D6512" w:rsidRDefault="00EE1187" w:rsidP="00F503B9">
                        <w:pPr>
                          <w:pStyle w:val="Banner11"/>
                          <w:spacing w:afterLines="50" w:after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6D4DA98" w14:textId="42F340BD" w:rsidR="00DF5451" w:rsidRPr="00FE7D57" w:rsidRDefault="00DF5451" w:rsidP="00F503B9">
                        <w:pPr>
                          <w:pStyle w:val="Banner11"/>
                          <w:spacing w:afterLines="50" w:after="12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ED2E4AA" w14:textId="2522CBDA" w:rsidR="00DF5451" w:rsidRPr="009D6512" w:rsidRDefault="00DF5451" w:rsidP="00F503B9">
                        <w:pPr>
                          <w:pStyle w:val="Banner11"/>
                          <w:spacing w:afterLines="50" w:after="12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B9B39BB" w14:textId="6DE27EAE" w:rsidR="00DF5451" w:rsidRPr="004708BD" w:rsidRDefault="00DF5451" w:rsidP="00F503B9">
                        <w:pPr>
                          <w:pStyle w:val="Banner11"/>
                          <w:spacing w:afterLines="50" w:after="12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D028B07" w14:textId="3BD17782" w:rsidR="00DF5451" w:rsidRPr="00084F6B" w:rsidRDefault="00DF5451" w:rsidP="00084F6B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</w:p>
                    </w:tc>
                  </w:tr>
                </w:tbl>
                <w:p w14:paraId="42A9C48C" w14:textId="77777777" w:rsidR="00DF5451" w:rsidRDefault="00DF5451" w:rsidP="00DF5451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2EB43AE0">
          <v:rect id="_x0000_s2115" style="position:absolute;margin-left:215.75pt;margin-top:191.1pt;width:169.05pt;height:84.25pt;z-index:6;mso-position-horizontal-relative:margin;mso-position-vertical-relative:margin" filled="f" stroked="f">
            <v:textbox style="mso-next-textbox:#_x0000_s2115" inset="0,0,0,0">
              <w:txbxContent>
                <w:tbl>
                  <w:tblPr>
                    <w:tblW w:w="0" w:type="auto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DF5451" w:rsidRPr="00E84023" w14:paraId="223FF234" w14:textId="77777777" w:rsidTr="00DF5451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7ED4F3BF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FF000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FF0000"/>
                            <w:sz w:val="16"/>
                            <w:szCs w:val="1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A97DA60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EA1759C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329A841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028A381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2152FD4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1D8B90C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DF5451" w:rsidRPr="00E84023" w14:paraId="08689548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0A3B7DA6" w14:textId="66FCD591" w:rsidR="00DF5451" w:rsidRPr="00B35D9A" w:rsidRDefault="00EE1187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7500B18" w14:textId="0C99F764" w:rsidR="00DF5451" w:rsidRPr="002C05E1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4C65DA0" w14:textId="09B47765" w:rsidR="00DF5451" w:rsidRPr="002C05E1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902AF07" w14:textId="6B551CC7" w:rsidR="00DF5451" w:rsidRPr="002C05E1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701423C" w14:textId="3B3DFC40" w:rsidR="00DF5451" w:rsidRPr="002C05E1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656D576" w14:textId="5402E3C3" w:rsidR="00DF5451" w:rsidRPr="00DF7DDE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C47C54B" w14:textId="2F386FE4" w:rsidR="00DF5451" w:rsidRPr="00EC2FD2" w:rsidRDefault="00EE1187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7</w:t>
                        </w:r>
                      </w:p>
                    </w:tc>
                  </w:tr>
                  <w:tr w:rsidR="00DF5451" w:rsidRPr="009868CF" w14:paraId="42E09260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2F33A620" w14:textId="009CD4C2" w:rsidR="00DF5451" w:rsidRPr="00B35D9A" w:rsidRDefault="00EE1187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B78F197" w14:textId="1D4DBB4A" w:rsidR="00DF5451" w:rsidRPr="0068785F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9D91123" w14:textId="66882C5F" w:rsidR="00DF5451" w:rsidRPr="0068785F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773391E" w14:textId="5739F141" w:rsidR="00DF5451" w:rsidRPr="00EE1187" w:rsidRDefault="00EE1187" w:rsidP="00C429F5">
                        <w:pPr>
                          <w:pStyle w:val="Banner11"/>
                          <w:rPr>
                            <w:color w:val="EE0000"/>
                            <w:sz w:val="20"/>
                          </w:rPr>
                        </w:pPr>
                        <w:r w:rsidRPr="00EE1187">
                          <w:rPr>
                            <w:color w:val="EE0000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A62FFB9" w14:textId="5F9E2282" w:rsidR="00DF5451" w:rsidRPr="009868CF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2F95585" w14:textId="760A6A2D" w:rsidR="00DF5451" w:rsidRPr="009868CF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25285B7" w14:textId="53309B8F" w:rsidR="00DF5451" w:rsidRPr="00A3474F" w:rsidRDefault="00EE1187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14</w:t>
                        </w:r>
                      </w:p>
                    </w:tc>
                  </w:tr>
                  <w:tr w:rsidR="00DF5451" w:rsidRPr="00E84023" w14:paraId="3E85E057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3C5C3EFF" w14:textId="66D2A8C4" w:rsidR="00DF5451" w:rsidRPr="00B35D9A" w:rsidRDefault="00EE1187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9E99979" w14:textId="5BC9C0CF" w:rsidR="00DF5451" w:rsidRPr="001B647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1B192D2" w14:textId="40BEBA20" w:rsidR="00DF5451" w:rsidRPr="00EE1187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 w:rsidRPr="00EE1187"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45A504B" w14:textId="79120DAB" w:rsidR="00DF5451" w:rsidRPr="001B647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7C70418" w14:textId="484DA66B" w:rsidR="00DF5451" w:rsidRPr="001B647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8F4E50F" w14:textId="3110A3C8" w:rsidR="00DF5451" w:rsidRPr="001B647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6045036" w14:textId="3E4A1571" w:rsidR="00DF5451" w:rsidRPr="00B35D9A" w:rsidRDefault="00EE1187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21</w:t>
                        </w:r>
                      </w:p>
                    </w:tc>
                  </w:tr>
                  <w:tr w:rsidR="00DF5451" w:rsidRPr="00E84023" w14:paraId="6DD4A45D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30FC3057" w14:textId="2422CF99" w:rsidR="00DF5451" w:rsidRPr="00B35D9A" w:rsidRDefault="00EE1187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5D73F10" w14:textId="481046F4" w:rsidR="00DF5451" w:rsidRPr="00EE1187" w:rsidRDefault="00EE1187" w:rsidP="00C429F5">
                        <w:pPr>
                          <w:pStyle w:val="Banner11"/>
                          <w:rPr>
                            <w:color w:val="EE0000"/>
                            <w:sz w:val="20"/>
                          </w:rPr>
                        </w:pPr>
                        <w:r w:rsidRPr="00EE1187">
                          <w:rPr>
                            <w:color w:val="EE0000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D9B3143" w14:textId="222FF048" w:rsidR="00DF5451" w:rsidRPr="001B647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5BDB920" w14:textId="4002987E" w:rsidR="00DF5451" w:rsidRPr="001B647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A73B5AC" w14:textId="3D78592F" w:rsidR="00DF5451" w:rsidRPr="001B647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40D7867" w14:textId="6A51EDB8" w:rsidR="00DF5451" w:rsidRPr="001B6472" w:rsidRDefault="00EE1187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3D0D6FE" w14:textId="46494CC9" w:rsidR="00DF5451" w:rsidRPr="00B35D9A" w:rsidRDefault="00EE1187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28</w:t>
                        </w:r>
                      </w:p>
                    </w:tc>
                  </w:tr>
                </w:tbl>
                <w:p w14:paraId="55D6B310" w14:textId="77777777" w:rsidR="00DF5451" w:rsidRDefault="00DF5451" w:rsidP="00DF5451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098D999E">
          <v:shapetype id="_x0000_t202" coordsize="21600,21600" o:spt="202" path="m,l,21600r21600,l21600,xe">
            <v:stroke joinstyle="miter"/>
            <v:path gradientshapeok="t" o:connecttype="rect"/>
          </v:shapetype>
          <v:shape id="_x0000_s2133" type="#_x0000_t202" style="position:absolute;margin-left:338.35pt;margin-top:377.4pt;width:43.05pt;height:17.85pt;z-index:10" filled="f" stroked="f">
            <v:textbox inset="5.85pt,.7pt,5.85pt,.7pt">
              <w:txbxContent>
                <w:p w14:paraId="1003607B" w14:textId="77777777" w:rsidR="00084F6B" w:rsidRPr="004B0752" w:rsidRDefault="00084F6B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元旦</w:t>
                  </w:r>
                </w:p>
              </w:txbxContent>
            </v:textbox>
          </v:shape>
        </w:pict>
      </w:r>
      <w:r w:rsidR="00000000">
        <w:pict w14:anchorId="3C82DFBB">
          <v:shape id="_x0000_s2142" type="#_x0000_t75" style="position:absolute;margin-left:105.6pt;margin-top:358pt;width:90.4pt;height:50.05pt;rotation:-601656fd;z-index:16">
            <v:imagedata r:id="rId10" o:title=""/>
          </v:shape>
        </w:pict>
      </w:r>
      <w:r w:rsidR="00000000">
        <w:rPr>
          <w:noProof/>
          <w:lang w:bidi="ar-SA"/>
        </w:rPr>
        <w:pict w14:anchorId="184AFF18">
          <v:shape id="_x0000_s2109" type="#_x0000_t202" style="position:absolute;margin-left:118.2pt;margin-top:546.65pt;width:59.9pt;height:17.85pt;z-index:3" filled="f" stroked="f">
            <v:textbox inset="5.85pt,.7pt,5.85pt,.7pt">
              <w:txbxContent>
                <w:p w14:paraId="44A43430" w14:textId="77777777" w:rsidR="004B0752" w:rsidRPr="004B0752" w:rsidRDefault="00084F6B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成人</w:t>
                  </w:r>
                  <w:r w:rsidR="002C05E1">
                    <w:rPr>
                      <w:rFonts w:hint="eastAsia"/>
                      <w:color w:val="FF0000"/>
                    </w:rPr>
                    <w:t>の日</w:t>
                  </w:r>
                </w:p>
              </w:txbxContent>
            </v:textbox>
          </v:shape>
        </w:pict>
      </w:r>
      <w:r w:rsidR="00000000">
        <w:pict w14:anchorId="1028F425">
          <v:rect id="_x0000_s2050" style="position:absolute;margin-left:31.5pt;margin-top:286.8pt;width:504.05pt;height:512.7pt;z-index:1;mso-position-horizontal-relative:margin;mso-position-vertical-relative:margin" filled="f" stroked="f">
            <v:textbox style="mso-next-textbox:#_x0000_s2050" inset="0,0,0,0">
              <w:txbxContent>
                <w:tbl>
                  <w:tblPr>
                    <w:tblW w:w="0" w:type="auto"/>
                    <w:jc w:val="center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</w:tblGrid>
                  <w:tr w:rsidR="00C23B40" w14:paraId="7F75DBBA" w14:textId="77777777" w:rsidTr="00FA395F">
                    <w:trPr>
                      <w:trHeight w:val="1531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6524877" w14:textId="77777777" w:rsidR="00C23B40" w:rsidRPr="00F31E52" w:rsidRDefault="00FA395F" w:rsidP="009418ED">
                        <w:pPr>
                          <w:pStyle w:val="BannerHeading2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color w:val="FF0000"/>
                            <w:lang w:eastAsia="ja-JP"/>
                          </w:rPr>
                          <w:t>sun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DB2D69F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Mon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0E05FFD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Tue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ACF38A9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Wed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ABD9DBB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Thu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7591654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Fri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FBA770D" w14:textId="77777777" w:rsidR="00C23B40" w:rsidRPr="00F31E52" w:rsidRDefault="00C23B40" w:rsidP="009418ED">
                        <w:pPr>
                          <w:pStyle w:val="BannerHeading2"/>
                          <w:rPr>
                            <w:color w:val="0000FF"/>
                          </w:rPr>
                        </w:pPr>
                        <w:r w:rsidRPr="00F31E52">
                          <w:rPr>
                            <w:color w:val="0000FF"/>
                          </w:rPr>
                          <w:t>Sat</w:t>
                        </w:r>
                      </w:p>
                    </w:tc>
                  </w:tr>
                  <w:tr w:rsidR="00C23B40" w:rsidRPr="00CA471F" w14:paraId="0206D4BD" w14:textId="77777777" w:rsidTr="002C05E1">
                    <w:trPr>
                      <w:trHeight w:val="1701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677B5CA3" w14:textId="1671C07A" w:rsidR="00C23B40" w:rsidRPr="00FA395F" w:rsidRDefault="00C23B40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029DD2FA" w14:textId="136BD7D2" w:rsidR="00C23B40" w:rsidRPr="009868CF" w:rsidRDefault="00C23B40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7BB37AA9" w14:textId="1C556762" w:rsidR="00C23B40" w:rsidRPr="009868CF" w:rsidRDefault="00C23B40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2F75AE4B" w14:textId="439DD8C0" w:rsidR="00C23B40" w:rsidRPr="001B6472" w:rsidRDefault="00C23B40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50AC3841" w14:textId="19911545" w:rsidR="00C23B40" w:rsidRPr="00EE1187" w:rsidRDefault="00EE1187" w:rsidP="00CA471F">
                        <w:pPr>
                          <w:pStyle w:val="Banner00"/>
                          <w:spacing w:before="60" w:after="240"/>
                          <w:rPr>
                            <w:color w:val="EE0000"/>
                            <w:sz w:val="56"/>
                            <w:szCs w:val="56"/>
                            <w:lang w:eastAsia="ja-JP"/>
                          </w:rPr>
                        </w:pPr>
                        <w:r w:rsidRPr="00EE1187">
                          <w:rPr>
                            <w:color w:val="EE0000"/>
                            <w:sz w:val="56"/>
                            <w:szCs w:val="5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79F6FA9D" w14:textId="394CBAD3" w:rsidR="00C23B40" w:rsidRPr="009868CF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12F9538C" w14:textId="7931FD46" w:rsidR="00C23B40" w:rsidRPr="009868CF" w:rsidRDefault="00EE1187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3</w:t>
                        </w:r>
                      </w:p>
                    </w:tc>
                  </w:tr>
                  <w:tr w:rsidR="00C23B40" w:rsidRPr="00CA471F" w14:paraId="23912DD0" w14:textId="77777777" w:rsidTr="002C05E1">
                    <w:trPr>
                      <w:trHeight w:val="1701"/>
                      <w:jc w:val="center"/>
                    </w:trPr>
                    <w:tc>
                      <w:tcPr>
                        <w:tcW w:w="1418" w:type="dxa"/>
                      </w:tcPr>
                      <w:p w14:paraId="5B1C16F3" w14:textId="42B161AF" w:rsidR="00C23B40" w:rsidRPr="00FA395F" w:rsidRDefault="00EE1187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FA93C46" w14:textId="76841E5B" w:rsidR="00C23B40" w:rsidRPr="001B6472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A7A2BA8" w14:textId="62BAB6F1" w:rsidR="00C23B40" w:rsidRPr="00FA395F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3BE9D141" w14:textId="6C7FD5B5" w:rsidR="00C23B40" w:rsidRPr="002C05E1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140D82F5" w14:textId="658B9060" w:rsidR="00C23B40" w:rsidRPr="00FA395F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565AA66" w14:textId="386ADA02" w:rsidR="00C23B40" w:rsidRPr="00FA395F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0846EA24" w14:textId="35B557BF" w:rsidR="00C23B40" w:rsidRPr="00FA395F" w:rsidRDefault="00EE1187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10</w:t>
                        </w:r>
                      </w:p>
                    </w:tc>
                  </w:tr>
                  <w:tr w:rsidR="00C23B40" w:rsidRPr="00CA471F" w14:paraId="1D54F9C6" w14:textId="77777777" w:rsidTr="002C05E1">
                    <w:trPr>
                      <w:trHeight w:val="1701"/>
                      <w:jc w:val="center"/>
                    </w:trPr>
                    <w:tc>
                      <w:tcPr>
                        <w:tcW w:w="1418" w:type="dxa"/>
                      </w:tcPr>
                      <w:p w14:paraId="13974A06" w14:textId="174E4005" w:rsidR="00C23B40" w:rsidRPr="00FA395F" w:rsidRDefault="00EE1187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DFF8A45" w14:textId="420D3B47" w:rsidR="00C23B40" w:rsidRPr="001B6472" w:rsidRDefault="00EE1187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3F68347C" w14:textId="145EDDD6" w:rsidR="00C23B40" w:rsidRPr="00FA395F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1BB25476" w14:textId="0E62DC2B" w:rsidR="00C23B40" w:rsidRPr="00FA395F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35EFD6C" w14:textId="35F22DB8" w:rsidR="00C23B40" w:rsidRPr="00FA395F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0E2CE7D0" w14:textId="3053FDB2" w:rsidR="00C23B40" w:rsidRPr="00FA395F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BC5C64A" w14:textId="0D56D6D3" w:rsidR="00C23B40" w:rsidRPr="002C05E1" w:rsidRDefault="00EE1187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17</w:t>
                        </w:r>
                      </w:p>
                    </w:tc>
                  </w:tr>
                  <w:tr w:rsidR="00C23B40" w:rsidRPr="00CA471F" w14:paraId="2CA7FBCA" w14:textId="77777777" w:rsidTr="0068785F">
                    <w:trPr>
                      <w:trHeight w:val="1701"/>
                      <w:jc w:val="center"/>
                    </w:trPr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5FFEE231" w14:textId="4BF9C561" w:rsidR="00C23B40" w:rsidRPr="00FA395F" w:rsidRDefault="00EE1187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503853A8" w14:textId="0B8F6878" w:rsidR="00C23B40" w:rsidRPr="00BD24B8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1BEE366A" w14:textId="0FC35160" w:rsidR="00C23B40" w:rsidRPr="00FA395F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1CAA46F1" w14:textId="7E3424A5" w:rsidR="00C23B40" w:rsidRPr="00084F6B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4B705B80" w14:textId="01D05FD0" w:rsidR="00C23B40" w:rsidRPr="00FA395F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30731012" w14:textId="1F859A71" w:rsidR="00C23B40" w:rsidRPr="00FA395F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493C62D2" w14:textId="246EC65F" w:rsidR="00C23B40" w:rsidRPr="00FA395F" w:rsidRDefault="00EE1187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24</w:t>
                        </w:r>
                      </w:p>
                    </w:tc>
                  </w:tr>
                  <w:tr w:rsidR="002C05E1" w:rsidRPr="00CA471F" w14:paraId="2D32C48A" w14:textId="77777777" w:rsidTr="0068785F">
                    <w:trPr>
                      <w:trHeight w:val="1701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37344A2" w14:textId="12E1AA76" w:rsidR="002C05E1" w:rsidRPr="009868CF" w:rsidRDefault="00EE1187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81CC2EF" w14:textId="3D098280" w:rsidR="002C05E1" w:rsidRPr="009868CF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26F1A9F" w14:textId="26E7CF12" w:rsidR="002C05E1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B5D30C3" w14:textId="5E668908" w:rsidR="002C05E1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1246B01" w14:textId="0EFFCF0F" w:rsidR="002C05E1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D29C7BF" w14:textId="3E3EE3DA" w:rsidR="002C05E1" w:rsidRDefault="00EE1187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6E0E80A" w14:textId="0DB7FB70" w:rsidR="002C05E1" w:rsidRDefault="00EE1187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31</w:t>
                        </w:r>
                      </w:p>
                    </w:tc>
                  </w:tr>
                </w:tbl>
                <w:p w14:paraId="0FAAB42F" w14:textId="77777777" w:rsidR="00C23B40" w:rsidRDefault="00C23B40" w:rsidP="00CA471F">
                  <w:pPr>
                    <w:pStyle w:val="Banner00"/>
                    <w:spacing w:after="240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0E2ADA4E">
          <v:shape id="_x0000_s2143" type="#_x0000_t75" style="position:absolute;margin-left:517.1pt;margin-top:45.05pt;width:44.7pt;height:45.6pt;z-index:17">
            <v:imagedata r:id="rId11" o:title=""/>
          </v:shape>
        </w:pict>
      </w:r>
      <w:r w:rsidR="00000000">
        <w:pict w14:anchorId="1D0591EB">
          <v:shape id="_x0000_s2140" type="#_x0000_t75" style="position:absolute;margin-left:460.4pt;margin-top:70.35pt;width:58.2pt;height:44.55pt;rotation:-27187667fd;z-index:14">
            <v:imagedata r:id="rId12" o:title=""/>
          </v:shape>
        </w:pict>
      </w:r>
      <w:r w:rsidR="00000000">
        <w:pict w14:anchorId="79BBA4F5">
          <v:shape id="_x0000_s2141" type="#_x0000_t75" style="position:absolute;margin-left:0;margin-top:51.25pt;width:44.7pt;height:45.6pt;z-index:15">
            <v:imagedata r:id="rId11" o:title=""/>
          </v:shape>
        </w:pict>
      </w:r>
      <w:r w:rsidR="00000000">
        <w:rPr>
          <w:noProof/>
          <w:lang w:bidi="ar-SA"/>
        </w:rPr>
        <w:pict w14:anchorId="53435E3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18" type="#_x0000_t136" style="position:absolute;margin-left:235.05pt;margin-top:154.95pt;width:27.75pt;height:9.85pt;z-index:9" fillcolor="black" stroked="f">
            <v:shadow color="#868686"/>
            <v:textpath style="font-family:&quot;HG創英角ｺﾞｼｯｸUB&quot;;font-weight:bold;v-text-reverse:t;v-text-kern:t" trim="t" fitpath="t" string="2月"/>
          </v:shape>
        </w:pict>
      </w:r>
      <w:r w:rsidR="00000000">
        <w:rPr>
          <w:noProof/>
          <w:lang w:bidi="ar-SA"/>
        </w:rPr>
        <w:pict w14:anchorId="5A816E31">
          <v:shape id="_x0000_s2116" type="#_x0000_t136" style="position:absolute;margin-left:404.6pt;margin-top:153.35pt;width:24.25pt;height:11.45pt;z-index:7" fillcolor="black" stroked="f">
            <v:shadow color="#868686"/>
            <v:textpath style="font-family:&quot;HG創英角ｺﾞｼｯｸUB&quot;;font-weight:bold;v-text-reverse:t;v-text-kern:t" trim="t" fitpath="t" string="3月"/>
          </v:shape>
        </w:pict>
      </w:r>
      <w:r w:rsidR="00000000">
        <w:rPr>
          <w:noProof/>
          <w:lang w:bidi="ar-SA"/>
        </w:rPr>
        <w:pict w14:anchorId="233CF1BB">
          <v:shape id="_x0000_s2110" type="#_x0000_t136" style="position:absolute;margin-left:31.5pt;margin-top:149.85pt;width:66.3pt;height:88pt;z-index:4" adj="11189" fillcolor="#ca2d1c">
            <v:fill recolor="t" rotate="t" focus="50%" type="gradient"/>
            <v:stroke r:id="rId13" o:title=""/>
            <v:shadow on="t" color="#76923c" opacity="52429f" offset="4pt" offset2="4pt"/>
            <v:textpath style="font-family:&quot;ＭＳ Ｐ明朝&quot;;font-weight:bold;font-style:italic;v-text-reverse:t;v-text-kern:t" trim="t" fitpath="t" string="1"/>
          </v:shape>
        </w:pict>
      </w:r>
      <w:r w:rsidR="00000000">
        <w:rPr>
          <w:noProof/>
          <w:lang w:bidi="ar-SA"/>
        </w:rPr>
        <w:pict w14:anchorId="74125ED5">
          <v:shape id="_x0000_s2111" type="#_x0000_t202" style="position:absolute;margin-left:91.8pt;margin-top:208.65pt;width:68pt;height:33pt;z-index:5" filled="f" stroked="f">
            <v:textbox inset="5.85pt,.7pt,5.85pt,.7pt">
              <w:txbxContent>
                <w:p w14:paraId="675E1060" w14:textId="1B0FE226" w:rsidR="004B0752" w:rsidRPr="004B0752" w:rsidRDefault="004B0752">
                  <w:pPr>
                    <w:rPr>
                      <w:sz w:val="44"/>
                      <w:szCs w:val="44"/>
                    </w:rPr>
                  </w:pPr>
                  <w:r w:rsidRPr="004B0752">
                    <w:rPr>
                      <w:rFonts w:hint="eastAsia"/>
                      <w:sz w:val="44"/>
                      <w:szCs w:val="44"/>
                    </w:rPr>
                    <w:t>20</w:t>
                  </w:r>
                  <w:r w:rsidR="00EC2FD2">
                    <w:rPr>
                      <w:rFonts w:hint="eastAsia"/>
                      <w:sz w:val="44"/>
                      <w:szCs w:val="44"/>
                    </w:rPr>
                    <w:t>2</w:t>
                  </w:r>
                  <w:r w:rsidR="00EE1187">
                    <w:rPr>
                      <w:rFonts w:hint="eastAsia"/>
                      <w:sz w:val="44"/>
                      <w:szCs w:val="44"/>
                    </w:rPr>
                    <w:t>6</w:t>
                  </w:r>
                </w:p>
              </w:txbxContent>
            </v:textbox>
          </v:shape>
        </w:pict>
      </w:r>
    </w:p>
    <w:sectPr w:rsidR="001C039C" w:rsidSect="00FA395F">
      <w:pgSz w:w="11907" w:h="16839" w:code="9"/>
      <w:pgMar w:top="284" w:right="720" w:bottom="720" w:left="28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7A55" w14:textId="77777777" w:rsidR="00443B81" w:rsidRDefault="00443B81">
      <w:r>
        <w:separator/>
      </w:r>
    </w:p>
  </w:endnote>
  <w:endnote w:type="continuationSeparator" w:id="0">
    <w:p w14:paraId="7BB420CD" w14:textId="77777777" w:rsidR="00443B81" w:rsidRDefault="0044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AB70" w14:textId="77777777" w:rsidR="00443B81" w:rsidRDefault="00443B81">
      <w:r>
        <w:separator/>
      </w:r>
    </w:p>
  </w:footnote>
  <w:footnote w:type="continuationSeparator" w:id="0">
    <w:p w14:paraId="2FCB8F8A" w14:textId="77777777" w:rsidR="00443B81" w:rsidRDefault="00443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0979489">
    <w:abstractNumId w:val="9"/>
  </w:num>
  <w:num w:numId="2" w16cid:durableId="310718868">
    <w:abstractNumId w:val="7"/>
  </w:num>
  <w:num w:numId="3" w16cid:durableId="1252203196">
    <w:abstractNumId w:val="6"/>
  </w:num>
  <w:num w:numId="4" w16cid:durableId="1298994966">
    <w:abstractNumId w:val="5"/>
  </w:num>
  <w:num w:numId="5" w16cid:durableId="1560165785">
    <w:abstractNumId w:val="4"/>
  </w:num>
  <w:num w:numId="6" w16cid:durableId="1314796298">
    <w:abstractNumId w:val="8"/>
  </w:num>
  <w:num w:numId="7" w16cid:durableId="866869793">
    <w:abstractNumId w:val="3"/>
  </w:num>
  <w:num w:numId="8" w16cid:durableId="1744177108">
    <w:abstractNumId w:val="2"/>
  </w:num>
  <w:num w:numId="9" w16cid:durableId="88046570">
    <w:abstractNumId w:val="1"/>
  </w:num>
  <w:num w:numId="10" w16cid:durableId="87164169">
    <w:abstractNumId w:val="0"/>
  </w:num>
  <w:num w:numId="11" w16cid:durableId="1384984535">
    <w:abstractNumId w:val="9"/>
  </w:num>
  <w:num w:numId="12" w16cid:durableId="320354430">
    <w:abstractNumId w:val="7"/>
  </w:num>
  <w:num w:numId="13" w16cid:durableId="1777292923">
    <w:abstractNumId w:val="6"/>
  </w:num>
  <w:num w:numId="14" w16cid:durableId="1896889737">
    <w:abstractNumId w:val="5"/>
  </w:num>
  <w:num w:numId="15" w16cid:durableId="1955823443">
    <w:abstractNumId w:val="4"/>
  </w:num>
  <w:num w:numId="16" w16cid:durableId="1415470015">
    <w:abstractNumId w:val="8"/>
  </w:num>
  <w:num w:numId="17" w16cid:durableId="1814177345">
    <w:abstractNumId w:val="3"/>
  </w:num>
  <w:num w:numId="18" w16cid:durableId="1279096790">
    <w:abstractNumId w:val="2"/>
  </w:num>
  <w:num w:numId="19" w16cid:durableId="704600526">
    <w:abstractNumId w:val="1"/>
  </w:num>
  <w:num w:numId="20" w16cid:durableId="5416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isplayHorizontalDrawingGridEvery w:val="2"/>
  <w:displayVerticalDrawingGridEvery w:val="2"/>
  <w:noPunctuationKerning/>
  <w:characterSpacingControl w:val="doNotCompress"/>
  <w:savePreviewPicture/>
  <w:hdrShapeDefaults>
    <o:shapedefaults v:ext="edit" spidmax="2144">
      <v:textbox inset="5.85pt,.7pt,5.85pt,.7pt"/>
      <o:colormru v:ext="edit" colors="#d1f4f3,#ffdebd,#fcf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39C"/>
    <w:rsid w:val="00020959"/>
    <w:rsid w:val="00084F6B"/>
    <w:rsid w:val="000C1E4F"/>
    <w:rsid w:val="001339B0"/>
    <w:rsid w:val="00144BEE"/>
    <w:rsid w:val="001708C9"/>
    <w:rsid w:val="00194010"/>
    <w:rsid w:val="001A203B"/>
    <w:rsid w:val="001A3A01"/>
    <w:rsid w:val="001B0D64"/>
    <w:rsid w:val="001B6472"/>
    <w:rsid w:val="001C039C"/>
    <w:rsid w:val="001F7A07"/>
    <w:rsid w:val="002475A8"/>
    <w:rsid w:val="002623F2"/>
    <w:rsid w:val="002B67EE"/>
    <w:rsid w:val="002B7102"/>
    <w:rsid w:val="002C05E1"/>
    <w:rsid w:val="002C6125"/>
    <w:rsid w:val="00303F5C"/>
    <w:rsid w:val="00311D7F"/>
    <w:rsid w:val="003A2BC9"/>
    <w:rsid w:val="00440B67"/>
    <w:rsid w:val="00443B81"/>
    <w:rsid w:val="0045002C"/>
    <w:rsid w:val="004708BD"/>
    <w:rsid w:val="004B0752"/>
    <w:rsid w:val="004B5CDB"/>
    <w:rsid w:val="004C4DE7"/>
    <w:rsid w:val="005060F3"/>
    <w:rsid w:val="0054092C"/>
    <w:rsid w:val="00563929"/>
    <w:rsid w:val="0068785F"/>
    <w:rsid w:val="006C40E6"/>
    <w:rsid w:val="006D334E"/>
    <w:rsid w:val="00756808"/>
    <w:rsid w:val="007D039A"/>
    <w:rsid w:val="007F36CD"/>
    <w:rsid w:val="008220A4"/>
    <w:rsid w:val="008F5ACF"/>
    <w:rsid w:val="00923604"/>
    <w:rsid w:val="009418ED"/>
    <w:rsid w:val="00953006"/>
    <w:rsid w:val="00967BF0"/>
    <w:rsid w:val="00977F81"/>
    <w:rsid w:val="009868CF"/>
    <w:rsid w:val="00990F02"/>
    <w:rsid w:val="009919D9"/>
    <w:rsid w:val="009C06CE"/>
    <w:rsid w:val="00A05603"/>
    <w:rsid w:val="00A3474F"/>
    <w:rsid w:val="00A60194"/>
    <w:rsid w:val="00B60917"/>
    <w:rsid w:val="00BD24B8"/>
    <w:rsid w:val="00BD7433"/>
    <w:rsid w:val="00BE1BD3"/>
    <w:rsid w:val="00C13D4F"/>
    <w:rsid w:val="00C23B40"/>
    <w:rsid w:val="00C34695"/>
    <w:rsid w:val="00C429F5"/>
    <w:rsid w:val="00C82C6D"/>
    <w:rsid w:val="00C83666"/>
    <w:rsid w:val="00C86E82"/>
    <w:rsid w:val="00CA471F"/>
    <w:rsid w:val="00D1633D"/>
    <w:rsid w:val="00D20730"/>
    <w:rsid w:val="00DB5B10"/>
    <w:rsid w:val="00DC281F"/>
    <w:rsid w:val="00DF5451"/>
    <w:rsid w:val="00E328AD"/>
    <w:rsid w:val="00EA7604"/>
    <w:rsid w:val="00EC2FD2"/>
    <w:rsid w:val="00ED155C"/>
    <w:rsid w:val="00EE1187"/>
    <w:rsid w:val="00F31E52"/>
    <w:rsid w:val="00F4372E"/>
    <w:rsid w:val="00F503B9"/>
    <w:rsid w:val="00FA395F"/>
    <w:rsid w:val="00FC3154"/>
    <w:rsid w:val="00FE70A7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4">
      <v:textbox inset="5.85pt,.7pt,5.85pt,.7pt"/>
      <o:colormru v:ext="edit" colors="#d1f4f3,#ffdebd,#fcf"/>
    </o:shapedefaults>
    <o:shapelayout v:ext="edit">
      <o:idmap v:ext="edit" data="2"/>
    </o:shapelayout>
  </w:shapeDefaults>
  <w:decimalSymbol w:val="."/>
  <w:listSeparator w:val=","/>
  <w14:docId w14:val="0DDAB33C"/>
  <w15:chartTrackingRefBased/>
  <w15:docId w15:val="{FFAAF353-A13E-4388-9A14-D10970C0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styleId="HTML3">
    <w:name w:val="HTML Typewriter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3</TotalTime>
  <Pages>1</Pages>
  <Words>6</Words>
  <Characters>14</Characters>
  <Application>Microsoft Office Word</Application>
  <DocSecurity>0</DocSecurity>
  <PresentationFormat/>
  <Lines>14</Lines>
  <Paragraphs>6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>Microsoft</Company>
  <LinksUpToDate>false</LinksUpToDate>
  <CharactersWithSpaces>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深瀬　美貴子</dc:creator>
  <cp:keywords/>
  <cp:lastModifiedBy>Mikiko Fukase</cp:lastModifiedBy>
  <cp:revision>2</cp:revision>
  <dcterms:created xsi:type="dcterms:W3CDTF">2025-10-24T01:37:00Z</dcterms:created>
  <dcterms:modified xsi:type="dcterms:W3CDTF">2025-10-24T01:37:00Z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