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0475" w14:textId="20E9B016" w:rsidR="005A562A" w:rsidRDefault="000363B6">
      <w:r>
        <w:rPr>
          <w:noProof/>
          <w:lang w:bidi="ar-SA"/>
        </w:rPr>
        <w:pict w14:anchorId="5EB45B63">
          <v:shape id="_x0000_s2142" type="#_x0000_t75" style="position:absolute;margin-left:116.35pt;margin-top:-12.65pt;width:71.95pt;height:64.7pt;z-index:18;mso-position-horizontal-relative:text;mso-position-vertical-relative:text">
            <v:imagedata r:id="rId7" o:title="UMA1"/>
          </v:shape>
        </w:pict>
      </w:r>
      <w:r>
        <w:rPr>
          <w:noProof/>
          <w:lang w:bidi="ar-SA"/>
        </w:rPr>
        <w:pict w14:anchorId="4506EE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41" type="#_x0000_t136" style="position:absolute;margin-left:203.8pt;margin-top:-2.5pt;width:150.25pt;height:40.25pt;z-index:17;mso-position-vertical-relative:text" fillcolor="yellow" stroked="f">
            <v:fill r:id="rId8" o:title="" color2="#f93" angle="-135" focusposition=".5,.5" focussize="" focus="100%" type="gradientRadial">
              <o:fill v:ext="view" type="gradientCenter"/>
            </v:fill>
            <v:stroke r:id="rId8" o:title=""/>
            <v:shadow on="t" color="black" opacity="52429f" offset="8pt,3pt" offset2="12pt,2pt"/>
            <v:textpath style="font-family:&quot;HG創英角ｺﾞｼｯｸUB&quot;;v-text-reverse:t;v-text-kern:t" trim="t" fitpath="t" string="2026"/>
          </v:shape>
        </w:pict>
      </w:r>
    </w:p>
    <w:p w14:paraId="1A1BD359" w14:textId="788273AC" w:rsidR="005A562A" w:rsidRDefault="005A562A"/>
    <w:p w14:paraId="3887C4D0" w14:textId="7635444C" w:rsidR="005A562A" w:rsidRDefault="001E4449">
      <w:r>
        <w:rPr>
          <w:noProof/>
          <w:lang w:bidi="ar-SA"/>
        </w:rPr>
        <w:pict w14:anchorId="5EC8A335">
          <v:rect id="_x0000_s2104" style="position:absolute;margin-left:-5.25pt;margin-top:542.8pt;width:538.5pt;height:247.2pt;z-index:1;mso-position-horizontal-relative:margin;mso-position-vertical-relative:margin" o:allowincell="f" filled="f" stroked="f">
            <v:textbox style="mso-next-textbox:#_x0000_s2104" inset="0,0,0,0">
              <w:txbxContent>
                <w:tbl>
                  <w:tblPr>
                    <w:tblW w:w="0" w:type="auto"/>
                    <w:jc w:val="center"/>
                    <w:tblBorders>
                      <w:top w:val="dotted" w:sz="24" w:space="0" w:color="4F81BD"/>
                      <w:left w:val="dotted" w:sz="24" w:space="0" w:color="4F81BD"/>
                      <w:bottom w:val="dotted" w:sz="24" w:space="0" w:color="4F81BD"/>
                      <w:right w:val="dotted" w:sz="24" w:space="0" w:color="4F81BD"/>
                      <w:insideH w:val="single" w:sz="6" w:space="0" w:color="4F81BD"/>
                      <w:insideV w:val="dotted" w:sz="24" w:space="0" w:color="4F81BD"/>
                    </w:tblBorders>
                    <w:shd w:val="clear" w:color="auto" w:fill="92CDDC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B2D9A" w14:paraId="10C7578C" w14:textId="77777777" w:rsidTr="005708E3">
                    <w:trPr>
                      <w:trHeight w:val="510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dotted" w:sz="24" w:space="0" w:color="FF9933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42ED0904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FF000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rFonts w:hint="eastAsia"/>
                            <w:i w:val="0"/>
                            <w:color w:val="FF0000"/>
                            <w:sz w:val="24"/>
                            <w:szCs w:val="24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1A7FC7CE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Mon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3320EC26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Tue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11103E22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Wed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372C470A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Thu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38AE1650" w14:textId="77777777" w:rsidR="00FD5268" w:rsidRPr="004F3963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Fri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4" w:space="0" w:color="FFA54B"/>
                          <w:left w:val="nil"/>
                          <w:bottom w:val="nil"/>
                          <w:right w:val="dotted" w:sz="24" w:space="0" w:color="FF9933"/>
                        </w:tcBorders>
                        <w:shd w:val="clear" w:color="auto" w:fill="FFFFFF"/>
                        <w:vAlign w:val="center"/>
                      </w:tcPr>
                      <w:p w14:paraId="099AC013" w14:textId="77777777" w:rsidR="00FD5268" w:rsidRPr="00906360" w:rsidRDefault="00FD5268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0000FF"/>
                            <w:sz w:val="24"/>
                            <w:szCs w:val="24"/>
                          </w:rPr>
                        </w:pPr>
                        <w:r w:rsidRPr="00906360">
                          <w:rPr>
                            <w:i w:val="0"/>
                            <w:color w:val="0000FF"/>
                            <w:sz w:val="24"/>
                            <w:szCs w:val="24"/>
                          </w:rPr>
                          <w:t>Sat</w:t>
                        </w:r>
                      </w:p>
                    </w:tc>
                  </w:tr>
                  <w:tr w:rsidR="00CB2D9A" w:rsidRPr="005A562A" w14:paraId="1EA4250C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A7643A4" w14:textId="3566286E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60DC3BE" w14:textId="2B29DD94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91B2FB5" w14:textId="00263389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3020ADF" w14:textId="5493CE28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067D7DD" w14:textId="4558C7FF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5AD124BB" w14:textId="79FD6656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47B060F" w14:textId="42326BE2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7</w:t>
                        </w:r>
                      </w:p>
                    </w:tc>
                  </w:tr>
                  <w:tr w:rsidR="00FD5268" w:rsidRPr="005A562A" w14:paraId="1706A7BA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A2E0EA9" w14:textId="739A79B1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3F51FF1" w14:textId="6BA7C4EC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DD74362" w14:textId="46AD2524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640D08E" w14:textId="12D1C159" w:rsidR="00FD5268" w:rsidRPr="001E4449" w:rsidRDefault="001E4449" w:rsidP="00906360">
                        <w:pPr>
                          <w:pStyle w:val="Banner01"/>
                          <w:spacing w:before="0" w:after="480"/>
                          <w:rPr>
                            <w:color w:val="EE0000"/>
                            <w:sz w:val="36"/>
                            <w:szCs w:val="36"/>
                          </w:rPr>
                        </w:pPr>
                        <w:r w:rsidRPr="001E4449">
                          <w:rPr>
                            <w:color w:val="EE0000"/>
                            <w:sz w:val="36"/>
                            <w:szCs w:val="36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5F8DBC23" w14:textId="74694ABF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5B7781C6" w14:textId="7B12FEAC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2BA7AD3" w14:textId="64A01BC8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14</w:t>
                        </w:r>
                      </w:p>
                    </w:tc>
                  </w:tr>
                  <w:tr w:rsidR="00FD5268" w:rsidRPr="005A562A" w14:paraId="6C03EE32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55D5173" w14:textId="31E85B01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80AA28A" w14:textId="7BD0D68B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B0A420D" w14:textId="09A93CBF" w:rsidR="00FD5268" w:rsidRPr="001E4449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 w:rsidRPr="001E4449">
                          <w:rPr>
                            <w:sz w:val="36"/>
                            <w:szCs w:val="36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394D63A" w14:textId="65388516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FEB18F4" w14:textId="474CD631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9293715" w14:textId="52383F8C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D3316F1" w14:textId="144AE089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21</w:t>
                        </w:r>
                      </w:p>
                    </w:tc>
                  </w:tr>
                  <w:tr w:rsidR="00CB2D9A" w:rsidRPr="005A562A" w14:paraId="3B120EF0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DD5DB6A" w14:textId="3BA72AF7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04F5709" w14:textId="767E762B" w:rsidR="00FD5268" w:rsidRPr="001E4449" w:rsidRDefault="001E4449" w:rsidP="00906360">
                        <w:pPr>
                          <w:pStyle w:val="Banner01"/>
                          <w:spacing w:before="0" w:after="480"/>
                          <w:rPr>
                            <w:color w:val="EE0000"/>
                            <w:sz w:val="36"/>
                            <w:szCs w:val="36"/>
                          </w:rPr>
                        </w:pPr>
                        <w:r w:rsidRPr="001E4449">
                          <w:rPr>
                            <w:color w:val="EE0000"/>
                            <w:sz w:val="36"/>
                            <w:szCs w:val="36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ECAD2E8" w14:textId="442346B5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609D192" w14:textId="2C38814E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1B985DC" w14:textId="452845A0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5512F21" w14:textId="7048B6D9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9933"/>
                          <w:left w:val="dotted" w:sz="24" w:space="0" w:color="FF9933"/>
                          <w:bottom w:val="single" w:sz="6" w:space="0" w:color="FF9933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689AF2D" w14:textId="5EB61769" w:rsidR="00FD5268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28</w:t>
                        </w:r>
                      </w:p>
                    </w:tc>
                  </w:tr>
                </w:tbl>
                <w:p w14:paraId="7001CBE2" w14:textId="77777777" w:rsidR="00FD5268" w:rsidRDefault="00FD5268" w:rsidP="001E4449">
                  <w:pPr>
                    <w:pStyle w:val="Banner01"/>
                    <w:jc w:val="left"/>
                    <w:rPr>
                      <w:rFonts w:hint="eastAsia"/>
                      <w:lang w:eastAsia="ja-JP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2F952161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margin-left:346.1pt;margin-top:400.55pt;width:171pt;height:98.1pt;z-index:10" filled="f" stroked="f">
            <v:textbox style="mso-next-textbox:#_x0000_s2114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983535" w:rsidRPr="00E84023" w14:paraId="73E6D6D6" w14:textId="77777777" w:rsidTr="005708E3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shd w:val="clear" w:color="auto" w:fill="FF9933"/>
                        <w:vAlign w:val="center"/>
                      </w:tcPr>
                      <w:p w14:paraId="51819967" w14:textId="27FEBC03" w:rsidR="00983535" w:rsidRPr="00983535" w:rsidRDefault="002340DF" w:rsidP="00537110">
                        <w:pPr>
                          <w:pStyle w:val="BannerHeading2"/>
                          <w:spacing w:before="100" w:beforeAutospacing="1" w:after="100" w:afterAutospacing="1"/>
                          <w:ind w:firstLineChars="647" w:firstLine="1165"/>
                          <w:jc w:val="left"/>
                          <w:rPr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</w:pPr>
                        <w:r w:rsidRPr="002340DF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20</w:t>
                        </w:r>
                        <w:r w:rsidR="00537110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2</w:t>
                        </w:r>
                        <w:r w:rsidR="001E4449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6</w:t>
                        </w:r>
                        <w:r>
                          <w:rPr>
                            <w:rFonts w:hint="eastAsia"/>
                            <w:i w:val="0"/>
                            <w:color w:val="FFFFFF"/>
                            <w:sz w:val="20"/>
                            <w:lang w:eastAsia="ja-JP"/>
                          </w:rPr>
                          <w:t xml:space="preserve">　</w:t>
                        </w:r>
                        <w:r w:rsidR="005A58CA"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3</w:t>
                        </w:r>
                        <w:r w:rsidR="004607CA"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983535" w:rsidRPr="00E84023" w14:paraId="3EE2C128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79CCC873" w14:textId="2C66C286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032D598" w14:textId="7D414AB2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938FEC2" w14:textId="4CDB7B76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A9250D0" w14:textId="1B1C2DD1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330A9C" w14:textId="23167D80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2AF4B7" w14:textId="30D9516C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FAD5A3" w14:textId="7AF88FC2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7</w:t>
                        </w:r>
                      </w:p>
                    </w:tc>
                  </w:tr>
                  <w:tr w:rsidR="00983535" w:rsidRPr="00E84023" w14:paraId="46C0D3CD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C18E796" w14:textId="752D74AE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27926FC" w14:textId="5F5DDBDF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D93B94" w14:textId="6DE670A7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4CF9926" w14:textId="1455BF3B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B332571" w14:textId="6D7E16AA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302357" w14:textId="23AA295C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C8786E" w14:textId="1B771652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14</w:t>
                        </w:r>
                      </w:p>
                    </w:tc>
                  </w:tr>
                  <w:tr w:rsidR="00983535" w:rsidRPr="00E84023" w14:paraId="402B5464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6E8A3005" w14:textId="12EC5E09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6113C5" w14:textId="05FEA46E" w:rsidR="00983535" w:rsidRPr="00336476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405266" w14:textId="5ACB44D0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A5C0C2" w14:textId="1CE8F075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4E0CB09" w14:textId="32347D9E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D9FC12" w14:textId="516E4B22" w:rsidR="00983535" w:rsidRPr="001E4449" w:rsidRDefault="001E4449" w:rsidP="00B51BFE">
                        <w:pPr>
                          <w:pStyle w:val="Banner11"/>
                          <w:rPr>
                            <w:color w:val="EE0000"/>
                            <w:sz w:val="21"/>
                            <w:szCs w:val="21"/>
                          </w:rPr>
                        </w:pPr>
                        <w:r w:rsidRPr="001E4449">
                          <w:rPr>
                            <w:color w:val="EE0000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BA83CA5" w14:textId="6EBEBC7A" w:rsidR="00983535" w:rsidRPr="00851FF2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21</w:t>
                        </w:r>
                      </w:p>
                    </w:tc>
                  </w:tr>
                  <w:tr w:rsidR="00983535" w:rsidRPr="00E84023" w14:paraId="6F824FEF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595160FC" w14:textId="1F437277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028987" w14:textId="65AFD758" w:rsidR="00983535" w:rsidRPr="00B15D1B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662BBAF" w14:textId="62DEA993" w:rsidR="00983535" w:rsidRPr="00C02F76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4C718E5" w14:textId="4400CDAC" w:rsidR="00983535" w:rsidRPr="00D9712A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12C763" w14:textId="2137A9B5" w:rsidR="00983535" w:rsidRPr="001E4449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 w:rsidRPr="001E4449"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77CB4D" w14:textId="2934D49E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BF1480" w14:textId="6A9CF23E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28</w:t>
                        </w:r>
                      </w:p>
                    </w:tc>
                  </w:tr>
                  <w:tr w:rsidR="00983535" w:rsidRPr="00E84023" w14:paraId="6938A90E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75417111" w14:textId="623B9F96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9B9315" w14:textId="7EF28302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D667AD9" w14:textId="5C4A74C2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83B818" w14:textId="05E374D6" w:rsidR="00983535" w:rsidRPr="00906360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3A1B81" w14:textId="515D5DC7" w:rsidR="00983535" w:rsidRPr="00906360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3DF2D7" w14:textId="2F1846B5" w:rsidR="00983535" w:rsidRPr="00906360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699E6D0" w14:textId="2F6E21ED" w:rsidR="00983535" w:rsidRPr="00906360" w:rsidRDefault="00983535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3DBA62B7" w14:textId="77777777" w:rsidR="00983535" w:rsidRDefault="00983535"/>
              </w:txbxContent>
            </v:textbox>
          </v:shape>
        </w:pict>
      </w:r>
      <w:r>
        <w:rPr>
          <w:noProof/>
          <w:lang w:bidi="ar-SA"/>
        </w:rPr>
        <w:pict w14:anchorId="08424638">
          <v:shape id="_x0000_s2135" type="#_x0000_t202" style="position:absolute;margin-left:318.1pt;margin-top:185.4pt;width:39.25pt;height:18.9pt;z-index:15" filled="f" stroked="f">
            <v:textbox style="mso-next-textbox:#_x0000_s2135" inset="5.85pt,.7pt,5.85pt,.7pt">
              <w:txbxContent>
                <w:p w14:paraId="67E2CD08" w14:textId="77777777" w:rsidR="00AD4C80" w:rsidRPr="00336476" w:rsidRDefault="00AD4C8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元旦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947F64F">
          <v:shape id="_x0000_s2119" type="#_x0000_t202" style="position:absolute;margin-left:98.8pt;margin-top:281.4pt;width:57pt;height:18.9pt;z-index:3" filled="f" stroked="f">
            <v:textbox style="mso-next-textbox:#_x0000_s2119" inset="5.85pt,.7pt,5.85pt,.7pt">
              <w:txbxContent>
                <w:p w14:paraId="0FACCBC7" w14:textId="77777777" w:rsidR="00336476" w:rsidRPr="00336476" w:rsidRDefault="005A58CA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成人</w:t>
                  </w:r>
                  <w:r w:rsidR="00336476" w:rsidRPr="00336476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18C85BE">
          <v:shape id="_x0000_s2108" type="#_x0000_t136" style="position:absolute;margin-left:21.95pt;margin-top:421.45pt;width:33pt;height:36pt;z-index:13" stroked="f">
            <v:imagedata embosscolor="shadow add(51)"/>
            <v:shadow on="t" type="emboss" color2="shadow add(102)" offset="1pt,1pt"/>
            <v:textpath style="font-family:&quot;HG創英角ｺﾞｼｯｸUB&quot;;v-text-reverse:t;v-text-kern:t" trim="t" fitpath="t" string="2"/>
          </v:shape>
        </w:pict>
      </w:r>
      <w:r>
        <w:rPr>
          <w:noProof/>
          <w:lang w:bidi="ar-SA"/>
        </w:rPr>
        <w:pict w14:anchorId="4B964457">
          <v:shape id="_x0000_s2105" type="#_x0000_t202" style="position:absolute;margin-left:2.45pt;margin-top:401.2pt;width:356.25pt;height:84.75pt;z-index:11" filled="f" stroked="f">
            <v:textbox style="mso-next-textbox:#_x0000_s2105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40"/>
                    <w:gridCol w:w="5579"/>
                  </w:tblGrid>
                  <w:tr w:rsidR="00FD5268" w14:paraId="2FD81793" w14:textId="77777777" w:rsidTr="00B15D1B">
                    <w:trPr>
                      <w:trHeight w:val="50"/>
                      <w:jc w:val="center"/>
                    </w:trPr>
                    <w:tc>
                      <w:tcPr>
                        <w:tcW w:w="124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8C53AB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8729C05" w14:textId="77777777" w:rsidR="00FD5268" w:rsidRDefault="00FD5268"/>
                    </w:tc>
                  </w:tr>
                  <w:tr w:rsidR="00FD5268" w14:paraId="18F52B2F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0D3F3E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673FE305" w14:textId="77777777" w:rsidR="00FD5268" w:rsidRDefault="00FD5268"/>
                    </w:tc>
                  </w:tr>
                  <w:tr w:rsidR="00FD5268" w14:paraId="71F8B6A8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8660ED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E411614" w14:textId="77777777" w:rsidR="00FD5268" w:rsidRDefault="00FD5268"/>
                    </w:tc>
                  </w:tr>
                  <w:tr w:rsidR="00FD5268" w14:paraId="7346BF46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4507A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810457F" w14:textId="77777777" w:rsidR="00FD5268" w:rsidRDefault="00FD5268"/>
                    </w:tc>
                  </w:tr>
                  <w:tr w:rsidR="00FD5268" w14:paraId="1CC11EA7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24CBB9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2AA87C9B" w14:textId="77777777" w:rsidR="00FD5268" w:rsidRDefault="00FD5268"/>
                    </w:tc>
                  </w:tr>
                  <w:tr w:rsidR="00FD5268" w14:paraId="4C6C4849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C1A610" w14:textId="77777777" w:rsidR="00FD5268" w:rsidRDefault="00FD5268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1B0C92E6" w14:textId="77777777" w:rsidR="00FD5268" w:rsidRDefault="00FD5268"/>
                    </w:tc>
                  </w:tr>
                </w:tbl>
                <w:p w14:paraId="711E0457" w14:textId="77777777" w:rsidR="00FD5268" w:rsidRDefault="00FD5268"/>
              </w:txbxContent>
            </v:textbox>
          </v:shape>
        </w:pict>
      </w:r>
      <w:r>
        <w:rPr>
          <w:noProof/>
          <w:lang w:bidi="ar-SA"/>
        </w:rPr>
        <w:pict w14:anchorId="522A0DC8">
          <v:shape id="_x0000_s2109" type="#_x0000_t136" style="position:absolute;margin-left:25.7pt;margin-top:461.95pt;width:27.75pt;height:6pt;z-index:14" strokecolor="white">
            <v:shadow color="#868686"/>
            <v:textpath style="font-family:&quot;ＭＳ Ｐゴシック&quot;;v-text-reverse:t;v-text-kern:t" trim="t" fitpath="t" string="2026"/>
          </v:shape>
        </w:pict>
      </w:r>
      <w:r>
        <w:rPr>
          <w:noProof/>
          <w:lang w:bidi="ar-SA"/>
        </w:rPr>
        <w:pict w14:anchorId="325F9038">
          <v:rect id="_x0000_s2094" style="position:absolute;margin-left:-6.7pt;margin-top:159.1pt;width:538.5pt;height:291.1pt;z-index:2;mso-position-horizontal-relative:margin;mso-position-vertical-relative:margin" o:allowincell="f" filled="f" stroked="f">
            <v:textbox style="mso-next-textbox:#_x0000_s2094" inset="0,0,0,0">
              <w:txbxContent>
                <w:tbl>
                  <w:tblPr>
                    <w:tblW w:w="0" w:type="auto"/>
                    <w:jc w:val="center"/>
                    <w:tblBorders>
                      <w:top w:val="dotted" w:sz="24" w:space="0" w:color="4F81BD"/>
                      <w:left w:val="dotted" w:sz="24" w:space="0" w:color="4F81BD"/>
                      <w:bottom w:val="dotted" w:sz="24" w:space="0" w:color="4F81BD"/>
                      <w:right w:val="dotted" w:sz="24" w:space="0" w:color="4F81BD"/>
                      <w:insideH w:val="single" w:sz="6" w:space="0" w:color="4F81BD"/>
                      <w:insideV w:val="dotted" w:sz="24" w:space="0" w:color="4F81BD"/>
                    </w:tblBorders>
                    <w:shd w:val="clear" w:color="auto" w:fill="92CDDC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B2D9A" w14:paraId="0903FC62" w14:textId="77777777" w:rsidTr="00851FF2">
                    <w:trPr>
                      <w:trHeight w:hRule="exact" w:val="879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dotted" w:sz="24" w:space="0" w:color="FFA54B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24B1A0AE" w14:textId="77777777" w:rsidR="005A562A" w:rsidRPr="004F3963" w:rsidRDefault="004F3963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FF000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rFonts w:hint="eastAsia"/>
                            <w:i w:val="0"/>
                            <w:color w:val="FF0000"/>
                            <w:sz w:val="24"/>
                            <w:szCs w:val="24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4D6DFC7E" w14:textId="77777777" w:rsidR="005A562A" w:rsidRPr="004F3963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Mon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0F7C39FB" w14:textId="77777777" w:rsidR="005A562A" w:rsidRPr="004F3963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Tue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2BC8FB3F" w14:textId="77777777" w:rsidR="005A562A" w:rsidRPr="004F3963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Wed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585B680B" w14:textId="77777777" w:rsidR="005A562A" w:rsidRPr="004F3963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Thu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45B344C3" w14:textId="77777777" w:rsidR="005A562A" w:rsidRPr="004F3963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4F3963">
                          <w:rPr>
                            <w:i w:val="0"/>
                            <w:sz w:val="24"/>
                            <w:szCs w:val="24"/>
                          </w:rPr>
                          <w:t>Fri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8" w:space="0" w:color="FF9933"/>
                          <w:left w:val="nil"/>
                          <w:bottom w:val="nil"/>
                          <w:right w:val="dotted" w:sz="24" w:space="0" w:color="FFA54B"/>
                        </w:tcBorders>
                        <w:shd w:val="clear" w:color="auto" w:fill="FFFFFF"/>
                        <w:vAlign w:val="center"/>
                      </w:tcPr>
                      <w:p w14:paraId="0961D3B8" w14:textId="77777777" w:rsidR="005A562A" w:rsidRPr="00906360" w:rsidRDefault="005A562A" w:rsidP="005A562A">
                        <w:pPr>
                          <w:pStyle w:val="BannerHeading2"/>
                          <w:spacing w:before="0" w:after="0"/>
                          <w:rPr>
                            <w:i w:val="0"/>
                            <w:color w:val="0000FF"/>
                            <w:sz w:val="24"/>
                            <w:szCs w:val="24"/>
                          </w:rPr>
                        </w:pPr>
                        <w:r w:rsidRPr="00906360">
                          <w:rPr>
                            <w:i w:val="0"/>
                            <w:color w:val="0000FF"/>
                            <w:sz w:val="24"/>
                            <w:szCs w:val="24"/>
                          </w:rPr>
                          <w:t>Sat</w:t>
                        </w:r>
                      </w:p>
                    </w:tc>
                  </w:tr>
                  <w:tr w:rsidR="00CB2D9A" w:rsidRPr="005A562A" w14:paraId="0AFF282D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A54B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8F5FA77" w14:textId="7A4DBE3E" w:rsidR="005A562A" w:rsidRPr="00D9712A" w:rsidRDefault="005A562A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F969049" w14:textId="586B7A6D" w:rsidR="005A562A" w:rsidRPr="00D9712A" w:rsidRDefault="005A562A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E29E71C" w14:textId="4B56B506" w:rsidR="005A562A" w:rsidRPr="00D9712A" w:rsidRDefault="005A562A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893E58D" w14:textId="4D7AF600" w:rsidR="005A562A" w:rsidRPr="00D9712A" w:rsidRDefault="005A562A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CDA3DE4" w14:textId="013C33CC" w:rsidR="005A562A" w:rsidRPr="001E4449" w:rsidRDefault="001E4449" w:rsidP="00906360">
                        <w:pPr>
                          <w:pStyle w:val="Banner01"/>
                          <w:spacing w:before="0" w:after="480"/>
                          <w:rPr>
                            <w:color w:val="EE0000"/>
                            <w:sz w:val="36"/>
                            <w:szCs w:val="36"/>
                          </w:rPr>
                        </w:pPr>
                        <w:r w:rsidRPr="001E4449">
                          <w:rPr>
                            <w:color w:val="EE0000"/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B8554B5" w14:textId="5CE4C996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dotted" w:sz="24" w:space="0" w:color="FF9933"/>
                          <w:bottom w:val="single" w:sz="6" w:space="0" w:color="FFA54B"/>
                          <w:right w:val="dotted" w:sz="24" w:space="0" w:color="FFA54B"/>
                        </w:tcBorders>
                        <w:shd w:val="clear" w:color="auto" w:fill="FBD4B4"/>
                      </w:tcPr>
                      <w:p w14:paraId="150F676B" w14:textId="07258442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3</w:t>
                        </w:r>
                      </w:p>
                    </w:tc>
                  </w:tr>
                  <w:tr w:rsidR="005A562A" w:rsidRPr="005A562A" w14:paraId="10EAE511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A54B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9B4F194" w14:textId="179A3355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DA4B38D" w14:textId="2918540E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288FA92" w14:textId="0DA833C6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C017E6A" w14:textId="3740B63B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05B9E5E" w14:textId="1A4F1A6B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5D771B6" w14:textId="2DCE11D9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A54B"/>
                        </w:tcBorders>
                        <w:shd w:val="clear" w:color="auto" w:fill="FBD4B4"/>
                      </w:tcPr>
                      <w:p w14:paraId="25322CBC" w14:textId="7E4D1E65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10</w:t>
                        </w:r>
                      </w:p>
                    </w:tc>
                  </w:tr>
                  <w:tr w:rsidR="005A562A" w:rsidRPr="005A562A" w14:paraId="6A035AE0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A54B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E627C91" w14:textId="1D2BCAAF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35193C7" w14:textId="30A53A3E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B9F0F9D" w14:textId="2B500A65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026B71B" w14:textId="28EDF01A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84B3BB5" w14:textId="4469D02A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93E71BC" w14:textId="4DFF1390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A54B"/>
                        </w:tcBorders>
                        <w:shd w:val="clear" w:color="auto" w:fill="FBD4B4"/>
                      </w:tcPr>
                      <w:p w14:paraId="2B9E111D" w14:textId="5109EA40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17</w:t>
                        </w:r>
                      </w:p>
                    </w:tc>
                  </w:tr>
                  <w:tr w:rsidR="005A562A" w:rsidRPr="005A562A" w14:paraId="053CE3EF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A54B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DC23F4F" w14:textId="4F0F5075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40037DCF" w14:textId="0BA54A89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60FE4C4F" w14:textId="4A226B3A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6C251F0" w14:textId="18475886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7CE127E" w14:textId="3B95A2F1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77A84F5A" w14:textId="5C24E359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A54B"/>
                        </w:tcBorders>
                        <w:shd w:val="clear" w:color="auto" w:fill="FBD4B4"/>
                      </w:tcPr>
                      <w:p w14:paraId="0EF918E6" w14:textId="4B2F7308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24</w:t>
                        </w:r>
                      </w:p>
                    </w:tc>
                  </w:tr>
                  <w:tr w:rsidR="005A562A" w:rsidRPr="005A562A" w14:paraId="23071208" w14:textId="77777777" w:rsidTr="00B15D1B">
                    <w:trPr>
                      <w:trHeight w:hRule="exact" w:val="936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A54B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0C00FA08" w14:textId="628A542D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FF0000"/>
                            <w:sz w:val="36"/>
                            <w:szCs w:val="3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36"/>
                            <w:szCs w:val="36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1C84ACD8" w14:textId="08C8FC6B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  <w:lang w:eastAsia="ja-JP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8E7AD31" w14:textId="039FD7C4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5AEBF8A8" w14:textId="7DD4612B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29AF264A" w14:textId="4B2E9D16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9933"/>
                        </w:tcBorders>
                        <w:shd w:val="clear" w:color="auto" w:fill="FBD4B4"/>
                      </w:tcPr>
                      <w:p w14:paraId="3F5CB5E1" w14:textId="6C8B7635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FFA54B"/>
                          <w:left w:val="dotted" w:sz="24" w:space="0" w:color="FF9933"/>
                          <w:bottom w:val="single" w:sz="6" w:space="0" w:color="FFA54B"/>
                          <w:right w:val="dotted" w:sz="24" w:space="0" w:color="FFA54B"/>
                        </w:tcBorders>
                        <w:shd w:val="clear" w:color="auto" w:fill="FBD4B4"/>
                      </w:tcPr>
                      <w:p w14:paraId="62BA6023" w14:textId="3D42D0BB" w:rsidR="005A562A" w:rsidRPr="00D9712A" w:rsidRDefault="001E4449" w:rsidP="00906360">
                        <w:pPr>
                          <w:pStyle w:val="Banner01"/>
                          <w:spacing w:before="0" w:after="480"/>
                          <w:rPr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FF"/>
                            <w:sz w:val="36"/>
                            <w:szCs w:val="36"/>
                          </w:rPr>
                          <w:t>31</w:t>
                        </w:r>
                      </w:p>
                    </w:tc>
                  </w:tr>
                </w:tbl>
                <w:p w14:paraId="614B8549" w14:textId="77777777" w:rsidR="005A562A" w:rsidRDefault="005A562A" w:rsidP="005A562A">
                  <w:pPr>
                    <w:pStyle w:val="Banner0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172C70AA">
          <v:shape id="_x0000_s2100" type="#_x0000_t136" style="position:absolute;margin-left:27.8pt;margin-top:86.25pt;width:27.75pt;height:6pt;z-index:9" strokecolor="white">
            <v:shadow color="#868686"/>
            <v:textpath style="font-family:&quot;ＭＳ Ｐゴシック&quot;;v-text-reverse:t;v-text-kern:t" trim="t" fitpath="t" string="2026"/>
          </v:shape>
        </w:pict>
      </w:r>
      <w:r>
        <w:rPr>
          <w:noProof/>
          <w:lang w:bidi="ar-SA"/>
        </w:rPr>
        <w:pict w14:anchorId="1EEAE5B4">
          <v:oval id="_x0000_s2098" style="position:absolute;margin-left:10.55pt;margin-top:29.05pt;width:62.25pt;height:75pt;z-index:7" fillcolor="#f93" stroked="f">
            <v:textbox inset="5.85pt,.7pt,5.85pt,.7pt"/>
          </v:oval>
        </w:pict>
      </w:r>
      <w:r>
        <w:rPr>
          <w:noProof/>
          <w:lang w:bidi="ar-SA"/>
        </w:rPr>
        <w:pict w14:anchorId="347AE9DB">
          <v:shape id="_x0000_s2097" type="#_x0000_t202" style="position:absolute;margin-left:4.55pt;margin-top:21.7pt;width:354.15pt;height:84.75pt;z-index:6" filled="f" stroked="f">
            <v:textbox style="mso-next-textbox:#_x0000_s2097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40"/>
                    <w:gridCol w:w="5579"/>
                  </w:tblGrid>
                  <w:tr w:rsidR="00906360" w14:paraId="0FAD34A9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38B50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7D646615" w14:textId="77777777" w:rsidR="00906360" w:rsidRDefault="00906360"/>
                    </w:tc>
                  </w:tr>
                  <w:tr w:rsidR="00906360" w14:paraId="2A70ECC7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C9E2C8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160DCCA7" w14:textId="77777777" w:rsidR="00906360" w:rsidRDefault="00906360"/>
                    </w:tc>
                  </w:tr>
                  <w:tr w:rsidR="00906360" w14:paraId="30A4EBFE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384B0F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FA46435" w14:textId="77777777" w:rsidR="00906360" w:rsidRDefault="00906360"/>
                    </w:tc>
                  </w:tr>
                  <w:tr w:rsidR="00906360" w14:paraId="412BECC8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FE4597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52C09549" w14:textId="77777777" w:rsidR="00906360" w:rsidRDefault="00906360"/>
                    </w:tc>
                  </w:tr>
                  <w:tr w:rsidR="00906360" w14:paraId="7766A83F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2797A3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02F12009" w14:textId="77777777" w:rsidR="00906360" w:rsidRDefault="00906360"/>
                    </w:tc>
                  </w:tr>
                  <w:tr w:rsidR="00906360" w14:paraId="75235F54" w14:textId="77777777" w:rsidTr="00CB2D9A">
                    <w:trPr>
                      <w:trHeight w:val="250"/>
                      <w:jc w:val="center"/>
                    </w:trPr>
                    <w:tc>
                      <w:tcPr>
                        <w:tcW w:w="124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5174D2" w14:textId="77777777" w:rsidR="00906360" w:rsidRDefault="00906360"/>
                    </w:tc>
                    <w:tc>
                      <w:tcPr>
                        <w:tcW w:w="5579" w:type="dxa"/>
                        <w:tcBorders>
                          <w:top w:val="single" w:sz="4" w:space="0" w:color="BFBFBF"/>
                          <w:left w:val="nil"/>
                          <w:bottom w:val="single" w:sz="4" w:space="0" w:color="BFBFBF"/>
                          <w:right w:val="nil"/>
                        </w:tcBorders>
                      </w:tcPr>
                      <w:p w14:paraId="27FB777B" w14:textId="77777777" w:rsidR="00906360" w:rsidRDefault="00906360"/>
                    </w:tc>
                  </w:tr>
                </w:tbl>
                <w:p w14:paraId="690D1BD0" w14:textId="77777777" w:rsidR="00906360" w:rsidRDefault="00906360"/>
              </w:txbxContent>
            </v:textbox>
          </v:shape>
        </w:pict>
      </w:r>
      <w:r>
        <w:rPr>
          <w:noProof/>
          <w:lang w:bidi="ar-SA"/>
        </w:rPr>
        <w:pict w14:anchorId="0ABDD4B0">
          <v:oval id="_x0000_s2107" style="position:absolute;margin-left:8.45pt;margin-top:405.7pt;width:62.25pt;height:75pt;z-index:12" fillcolor="#f93" stroked="f">
            <v:textbox inset="5.85pt,.7pt,5.85pt,.7pt"/>
          </v:oval>
        </w:pict>
      </w:r>
      <w:r>
        <w:rPr>
          <w:noProof/>
          <w:lang w:bidi="ar-SA"/>
        </w:rPr>
        <w:pict w14:anchorId="18D83490">
          <v:shape id="_x0000_s2136" type="#_x0000_t202" style="position:absolute;margin-left:86.35pt;margin-top:695.7pt;width:77.25pt;height:17pt;z-index:16" filled="f" stroked="f">
            <v:textbox style="mso-next-textbox:#_x0000_s2136" inset="5.85pt,.7pt,5.85pt,.7pt">
              <w:txbxContent>
                <w:p w14:paraId="227C1F37" w14:textId="77777777" w:rsidR="00537110" w:rsidRPr="00336476" w:rsidRDefault="00537110" w:rsidP="00336476">
                  <w:pPr>
                    <w:spacing w:line="24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72E5DFC">
          <v:shape id="_x0000_s2099" type="#_x0000_t136" style="position:absolute;margin-left:21.5pt;margin-top:45.65pt;width:29.4pt;height:36pt;z-index:8" stroked="f">
            <v:imagedata embosscolor="shadow add(51)"/>
            <v:shadow on="t" type="emboss" color2="shadow add(102)" offset="1pt,1pt"/>
            <v:textpath style="font-family:&quot;HG創英角ｺﾞｼｯｸUB&quot;;v-text-reverse:t;v-text-kern:t" trim="t" fitpath="t" string="1"/>
          </v:shape>
        </w:pict>
      </w:r>
      <w:r>
        <w:rPr>
          <w:noProof/>
          <w:lang w:bidi="ar-SA"/>
        </w:rPr>
        <w:pict w14:anchorId="6A6A4AA0">
          <v:shape id="_x0000_s2111" type="#_x0000_t202" style="position:absolute;margin-left:351.8pt;margin-top:19.45pt;width:165.7pt;height:103.65pt;z-index:5" filled="f" stroked="f">
            <v:textbox style="mso-next-textbox:#_x0000_s2111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983535" w:rsidRPr="00E84023" w14:paraId="3CCDABC3" w14:textId="77777777" w:rsidTr="005708E3">
                    <w:trPr>
                      <w:trHeight w:hRule="exact" w:val="340"/>
                      <w:jc w:val="center"/>
                    </w:trPr>
                    <w:tc>
                      <w:tcPr>
                        <w:tcW w:w="3178" w:type="dxa"/>
                        <w:gridSpan w:val="7"/>
                        <w:shd w:val="clear" w:color="auto" w:fill="FF9933"/>
                        <w:vAlign w:val="center"/>
                      </w:tcPr>
                      <w:p w14:paraId="55190B27" w14:textId="2317FFC6" w:rsidR="00983535" w:rsidRPr="00983535" w:rsidRDefault="0071077E" w:rsidP="00537110">
                        <w:pPr>
                          <w:pStyle w:val="BannerHeading2"/>
                          <w:spacing w:before="100" w:beforeAutospacing="1" w:after="100" w:afterAutospacing="1"/>
                          <w:ind w:firstLineChars="586" w:firstLine="1055"/>
                          <w:jc w:val="left"/>
                          <w:rPr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</w:pPr>
                        <w:r w:rsidRPr="0055201F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20</w:t>
                        </w:r>
                        <w:r w:rsidR="004607CA">
                          <w:rPr>
                            <w:rFonts w:ascii="HGS創英角ｺﾞｼｯｸUB" w:eastAsia="HGS創英角ｺﾞｼｯｸUB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2</w:t>
                        </w:r>
                        <w:r w:rsidR="001E4449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>5</w:t>
                        </w:r>
                        <w:r w:rsidR="00FB3E86">
                          <w:rPr>
                            <w:rFonts w:ascii="HGS創英角ｺﾞｼｯｸUB" w:eastAsia="HGS創英角ｺﾞｼｯｸUB" w:hint="eastAsia"/>
                            <w:b w:val="0"/>
                            <w:i w:val="0"/>
                            <w:color w:val="FFFFFF"/>
                            <w:sz w:val="18"/>
                            <w:szCs w:val="18"/>
                            <w:lang w:eastAsia="ja-JP"/>
                          </w:rPr>
                          <w:t xml:space="preserve"> </w:t>
                        </w:r>
                        <w:r w:rsidR="005A58CA"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12</w:t>
                        </w:r>
                        <w:r w:rsidR="004607CA">
                          <w:rPr>
                            <w:rFonts w:hint="eastAsia"/>
                            <w:i w:val="0"/>
                            <w:color w:val="FFFFFF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</w:tr>
                  <w:tr w:rsidR="00983535" w:rsidRPr="00E84023" w14:paraId="570BF0D5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9433474" w14:textId="40A35318" w:rsidR="00983535" w:rsidRPr="00906360" w:rsidRDefault="00983535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400D19" w14:textId="54B79BF4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435272" w14:textId="0BD8EDA8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7BEBB81" w14:textId="5E7C2140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B2C0068" w14:textId="3C683C27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1866A2" w14:textId="5E66B8E3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2607F5" w14:textId="2F0723B0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</w:tr>
                  <w:tr w:rsidR="00983535" w:rsidRPr="00E84023" w14:paraId="1294CE2A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00230961" w14:textId="163B5788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B2B743A" w14:textId="0F083FBB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D16B26F" w14:textId="68A801D5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C81A9F" w14:textId="16F6E515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B23ED8" w14:textId="75D0AA02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621D2B0" w14:textId="4D8A87DC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9C8B31" w14:textId="2B93F05D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13</w:t>
                        </w:r>
                      </w:p>
                    </w:tc>
                  </w:tr>
                  <w:tr w:rsidR="00983535" w:rsidRPr="00E84023" w14:paraId="1EFC2AD1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71B5E24B" w14:textId="69054F39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9B74A8F" w14:textId="736AA2EE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B43EC5" w14:textId="6904BAB7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D8D7D9" w14:textId="2EE98823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DD4FDC" w14:textId="570E58FF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4D9552" w14:textId="2EB94EC8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56641EE" w14:textId="01C3C648" w:rsidR="00983535" w:rsidRPr="00906360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</w:tr>
                  <w:tr w:rsidR="00983535" w:rsidRPr="00E84023" w14:paraId="238FAE2D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4B036838" w14:textId="16BDE4E8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CC21372" w14:textId="302D7B43" w:rsidR="00983535" w:rsidRPr="0055201F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C70D3DC" w14:textId="018262C3" w:rsidR="00983535" w:rsidRPr="0055201F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F7C516D" w14:textId="424580E7" w:rsidR="00983535" w:rsidRPr="0071077E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F4C8668" w14:textId="5C0B9BD0" w:rsidR="00983535" w:rsidRPr="00AD4C8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CD2C62" w14:textId="7DE54AC7" w:rsidR="00983535" w:rsidRPr="005D122D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2C74F4" w14:textId="29DF90C4" w:rsidR="00983535" w:rsidRPr="00FB3E86" w:rsidRDefault="001E4449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>27</w:t>
                        </w:r>
                      </w:p>
                    </w:tc>
                  </w:tr>
                  <w:tr w:rsidR="00983535" w:rsidRPr="00E84023" w14:paraId="1F367FDF" w14:textId="77777777" w:rsidTr="00983535">
                    <w:trPr>
                      <w:trHeight w:hRule="exact" w:val="284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5A19BFCD" w14:textId="1ADBA65F" w:rsidR="00983535" w:rsidRPr="00906360" w:rsidRDefault="001E4449" w:rsidP="00B51BFE">
                        <w:pPr>
                          <w:pStyle w:val="Banner11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FF0000"/>
                            <w:sz w:val="21"/>
                            <w:szCs w:val="21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DFF1F1" w14:textId="0DBB0D1D" w:rsidR="00983535" w:rsidRPr="0053711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51758E" w14:textId="0AED1C3B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179B9A" w14:textId="4560C4B2" w:rsidR="00983535" w:rsidRPr="00906360" w:rsidRDefault="001E4449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6B96D09" w14:textId="24938DF4" w:rsidR="00983535" w:rsidRPr="00906360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298E97B" w14:textId="698B6AF8" w:rsidR="00983535" w:rsidRPr="00906360" w:rsidRDefault="00983535" w:rsidP="00B51BFE">
                        <w:pPr>
                          <w:pStyle w:val="Banner11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F41ED38" w14:textId="4ECEAB38" w:rsidR="00983535" w:rsidRPr="00906360" w:rsidRDefault="00983535" w:rsidP="00B51BFE">
                        <w:pPr>
                          <w:pStyle w:val="Banner11"/>
                          <w:rPr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8D451AD" w14:textId="77777777" w:rsidR="00983535" w:rsidRDefault="00983535"/>
              </w:txbxContent>
            </v:textbox>
          </v:shape>
        </w:pict>
      </w:r>
      <w:r>
        <w:rPr>
          <w:noProof/>
          <w:lang w:bidi="ar-SA"/>
        </w:rPr>
        <w:pict w14:anchorId="39652BA4">
          <v:shape id="_x0000_s2121" type="#_x0000_t202" style="position:absolute;margin-left:228.4pt;margin-top:603.7pt;width:77.25pt;height:20.75pt;z-index:4" filled="f" stroked="f">
            <v:textbox style="mso-next-textbox:#_x0000_s2121" inset="5.85pt,.7pt,5.85pt,.7pt">
              <w:txbxContent>
                <w:p w14:paraId="050D09F2" w14:textId="213A5552" w:rsidR="00336476" w:rsidRPr="00336476" w:rsidRDefault="00760F22" w:rsidP="00D9712A">
                  <w:pPr>
                    <w:spacing w:line="24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建国記念</w:t>
                  </w:r>
                  <w:r w:rsidR="00336476" w:rsidRPr="00336476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</w:p>
    <w:sectPr w:rsidR="005A562A" w:rsidSect="005708E3">
      <w:pgSz w:w="11907" w:h="16839"/>
      <w:pgMar w:top="720" w:right="720" w:bottom="720" w:left="720" w:header="720" w:footer="72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0577" w14:textId="77777777" w:rsidR="000970B4" w:rsidRDefault="000970B4" w:rsidP="001854FD">
      <w:r>
        <w:separator/>
      </w:r>
    </w:p>
  </w:endnote>
  <w:endnote w:type="continuationSeparator" w:id="0">
    <w:p w14:paraId="2C951F3A" w14:textId="77777777" w:rsidR="000970B4" w:rsidRDefault="000970B4" w:rsidP="001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8CB5" w14:textId="77777777" w:rsidR="000970B4" w:rsidRDefault="000970B4" w:rsidP="001854FD">
      <w:r>
        <w:separator/>
      </w:r>
    </w:p>
  </w:footnote>
  <w:footnote w:type="continuationSeparator" w:id="0">
    <w:p w14:paraId="5F16E40D" w14:textId="77777777" w:rsidR="000970B4" w:rsidRDefault="000970B4" w:rsidP="0018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8.6pt;height:6.8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2E20AD"/>
    <w:multiLevelType w:val="hybridMultilevel"/>
    <w:tmpl w:val="89AAAB32"/>
    <w:lvl w:ilvl="0" w:tplc="1BA0173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AF0B00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EEB8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44C8B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7E46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029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42A4A2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33866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2435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603004249">
    <w:abstractNumId w:val="9"/>
  </w:num>
  <w:num w:numId="2" w16cid:durableId="541552192">
    <w:abstractNumId w:val="7"/>
  </w:num>
  <w:num w:numId="3" w16cid:durableId="1827434801">
    <w:abstractNumId w:val="6"/>
  </w:num>
  <w:num w:numId="4" w16cid:durableId="1178807415">
    <w:abstractNumId w:val="5"/>
  </w:num>
  <w:num w:numId="5" w16cid:durableId="260844028">
    <w:abstractNumId w:val="4"/>
  </w:num>
  <w:num w:numId="6" w16cid:durableId="1432705681">
    <w:abstractNumId w:val="8"/>
  </w:num>
  <w:num w:numId="7" w16cid:durableId="1198927096">
    <w:abstractNumId w:val="3"/>
  </w:num>
  <w:num w:numId="8" w16cid:durableId="1939872518">
    <w:abstractNumId w:val="2"/>
  </w:num>
  <w:num w:numId="9" w16cid:durableId="1746798668">
    <w:abstractNumId w:val="1"/>
  </w:num>
  <w:num w:numId="10" w16cid:durableId="170881062">
    <w:abstractNumId w:val="0"/>
  </w:num>
  <w:num w:numId="11" w16cid:durableId="1144658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attachedTemplate r:id="rId1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4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BFE"/>
    <w:rsid w:val="00033F3D"/>
    <w:rsid w:val="000363B6"/>
    <w:rsid w:val="00057554"/>
    <w:rsid w:val="000824D2"/>
    <w:rsid w:val="00086DB8"/>
    <w:rsid w:val="000970B4"/>
    <w:rsid w:val="001854FD"/>
    <w:rsid w:val="001E4449"/>
    <w:rsid w:val="002340DF"/>
    <w:rsid w:val="00267380"/>
    <w:rsid w:val="002929D4"/>
    <w:rsid w:val="002E2C37"/>
    <w:rsid w:val="0030014A"/>
    <w:rsid w:val="003068A9"/>
    <w:rsid w:val="00336476"/>
    <w:rsid w:val="00410DA6"/>
    <w:rsid w:val="00451273"/>
    <w:rsid w:val="004607CA"/>
    <w:rsid w:val="004741EF"/>
    <w:rsid w:val="004A5E17"/>
    <w:rsid w:val="004B1273"/>
    <w:rsid w:val="004B4908"/>
    <w:rsid w:val="004F3963"/>
    <w:rsid w:val="00537110"/>
    <w:rsid w:val="0055201F"/>
    <w:rsid w:val="005708E3"/>
    <w:rsid w:val="005A562A"/>
    <w:rsid w:val="005A58CA"/>
    <w:rsid w:val="005D122D"/>
    <w:rsid w:val="00647250"/>
    <w:rsid w:val="00691F32"/>
    <w:rsid w:val="0071077E"/>
    <w:rsid w:val="00730EC2"/>
    <w:rsid w:val="00760F22"/>
    <w:rsid w:val="00793577"/>
    <w:rsid w:val="007C3502"/>
    <w:rsid w:val="007E1D0A"/>
    <w:rsid w:val="007E7CAB"/>
    <w:rsid w:val="00835129"/>
    <w:rsid w:val="00851FF2"/>
    <w:rsid w:val="00906360"/>
    <w:rsid w:val="00983535"/>
    <w:rsid w:val="00AD4C80"/>
    <w:rsid w:val="00B146D3"/>
    <w:rsid w:val="00B15D1B"/>
    <w:rsid w:val="00B36736"/>
    <w:rsid w:val="00B51BFE"/>
    <w:rsid w:val="00BB0A8B"/>
    <w:rsid w:val="00C021A1"/>
    <w:rsid w:val="00C02F76"/>
    <w:rsid w:val="00C05177"/>
    <w:rsid w:val="00C72C97"/>
    <w:rsid w:val="00C80E80"/>
    <w:rsid w:val="00CB2D9A"/>
    <w:rsid w:val="00CC40F2"/>
    <w:rsid w:val="00D9712A"/>
    <w:rsid w:val="00E81A94"/>
    <w:rsid w:val="00E944FC"/>
    <w:rsid w:val="00EC4687"/>
    <w:rsid w:val="00F37938"/>
    <w:rsid w:val="00FB1689"/>
    <w:rsid w:val="00FB3E86"/>
    <w:rsid w:val="00FD526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>
      <v:textbox inset="5.85pt,.7pt,5.85pt,.7pt"/>
    </o:shapedefaults>
    <o:shapelayout v:ext="edit">
      <o:idmap v:ext="edit" data="2"/>
    </o:shapelayout>
  </w:shapeDefaults>
  <w:decimalSymbol w:val="."/>
  <w:listSeparator w:val=","/>
  <w14:docId w14:val="3B58AA9E"/>
  <w15:chartTrackingRefBased/>
  <w15:docId w15:val="{3F946A26-6834-41BF-A78C-7F819593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3963"/>
    <w:rPr>
      <w:kern w:val="21"/>
      <w:sz w:val="21"/>
      <w:lang w:bidi="he-IL"/>
    </w:rPr>
  </w:style>
  <w:style w:type="paragraph" w:styleId="1">
    <w:name w:val="heading 1"/>
    <w:basedOn w:val="a1"/>
    <w:next w:val="a1"/>
    <w:qFormat/>
    <w:rsid w:val="00C051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C05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C051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C051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C051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C051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C051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C051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C051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rsid w:val="00C05177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rsid w:val="00C05177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sid w:val="00C05177"/>
    <w:rPr>
      <w:b w:val="0"/>
    </w:rPr>
  </w:style>
  <w:style w:type="paragraph" w:customStyle="1" w:styleId="Banner00">
    <w:name w:val="Banner00"/>
    <w:rsid w:val="00C05177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rsid w:val="00C05177"/>
    <w:pPr>
      <w:spacing w:after="240"/>
    </w:pPr>
  </w:style>
  <w:style w:type="paragraph" w:customStyle="1" w:styleId="Banner10">
    <w:name w:val="Banner10"/>
    <w:basedOn w:val="a1"/>
    <w:rsid w:val="00C05177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rsid w:val="00C05177"/>
    <w:pPr>
      <w:jc w:val="center"/>
    </w:pPr>
    <w:rPr>
      <w:b/>
      <w:sz w:val="84"/>
    </w:rPr>
  </w:style>
  <w:style w:type="paragraph" w:customStyle="1" w:styleId="BoxesHeading1">
    <w:name w:val="Boxes Heading1"/>
    <w:rsid w:val="00C05177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rsid w:val="00C05177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rsid w:val="00C05177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rsid w:val="00C05177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rsid w:val="00C05177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sid w:val="00C05177"/>
    <w:rPr>
      <w:sz w:val="72"/>
    </w:rPr>
  </w:style>
  <w:style w:type="paragraph" w:customStyle="1" w:styleId="ExtraInfo">
    <w:name w:val="Extra Info"/>
    <w:basedOn w:val="a1"/>
    <w:rsid w:val="00C05177"/>
    <w:rPr>
      <w:sz w:val="18"/>
    </w:rPr>
  </w:style>
  <w:style w:type="paragraph" w:customStyle="1" w:styleId="JazzyHeading1">
    <w:name w:val="Jazzy Heading1"/>
    <w:rsid w:val="00C05177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rsid w:val="00C05177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rsid w:val="00C05177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rsid w:val="00C05177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rsid w:val="00C05177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rsid w:val="00C05177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C05177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C05177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rsid w:val="00C05177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rsid w:val="00C05177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rsid w:val="00C05177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rsid w:val="00C05177"/>
    <w:pPr>
      <w:spacing w:before="0"/>
    </w:pPr>
    <w:rPr>
      <w:sz w:val="64"/>
    </w:rPr>
  </w:style>
  <w:style w:type="paragraph" w:styleId="HTML">
    <w:name w:val="HTML Address"/>
    <w:basedOn w:val="a1"/>
    <w:semiHidden/>
    <w:rsid w:val="00C05177"/>
    <w:rPr>
      <w:i/>
      <w:iCs/>
    </w:rPr>
  </w:style>
  <w:style w:type="character" w:styleId="HTML0">
    <w:name w:val="HTML Keyboard"/>
    <w:semiHidden/>
    <w:rsid w:val="00C05177"/>
    <w:rPr>
      <w:rFonts w:ascii="Courier New" w:hAnsi="Courier New"/>
      <w:sz w:val="20"/>
      <w:szCs w:val="20"/>
    </w:rPr>
  </w:style>
  <w:style w:type="character" w:styleId="HTML1">
    <w:name w:val="HTML Code"/>
    <w:semiHidden/>
    <w:rsid w:val="00C05177"/>
    <w:rPr>
      <w:rFonts w:ascii="Courier New" w:hAnsi="Courier New"/>
      <w:sz w:val="20"/>
      <w:szCs w:val="20"/>
    </w:rPr>
  </w:style>
  <w:style w:type="character" w:styleId="HTML2">
    <w:name w:val="HTML Sample"/>
    <w:semiHidden/>
    <w:rsid w:val="00C05177"/>
    <w:rPr>
      <w:rFonts w:ascii="Courier New" w:hAnsi="Courier New"/>
    </w:rPr>
  </w:style>
  <w:style w:type="character" w:styleId="HTML3">
    <w:name w:val="HTML Typewriter"/>
    <w:aliases w:val="HTML タイプライタ"/>
    <w:semiHidden/>
    <w:rsid w:val="00C05177"/>
    <w:rPr>
      <w:rFonts w:ascii="Courier New" w:hAnsi="Courier New"/>
      <w:sz w:val="20"/>
      <w:szCs w:val="20"/>
    </w:rPr>
  </w:style>
  <w:style w:type="character" w:styleId="HTML4">
    <w:name w:val="HTML Cite"/>
    <w:semiHidden/>
    <w:rsid w:val="00C05177"/>
    <w:rPr>
      <w:i/>
      <w:iCs/>
    </w:rPr>
  </w:style>
  <w:style w:type="paragraph" w:styleId="HTML5">
    <w:name w:val="HTML Preformatted"/>
    <w:basedOn w:val="a1"/>
    <w:semiHidden/>
    <w:rsid w:val="00C05177"/>
    <w:rPr>
      <w:rFonts w:ascii="Courier New" w:hAnsi="Courier New" w:cs="Courier New"/>
    </w:rPr>
  </w:style>
  <w:style w:type="character" w:styleId="HTML6">
    <w:name w:val="HTML Definition"/>
    <w:semiHidden/>
    <w:rsid w:val="00C05177"/>
    <w:rPr>
      <w:i/>
      <w:iCs/>
    </w:rPr>
  </w:style>
  <w:style w:type="character" w:styleId="HTML7">
    <w:name w:val="HTML Variable"/>
    <w:semiHidden/>
    <w:rsid w:val="00C05177"/>
    <w:rPr>
      <w:i/>
      <w:iCs/>
    </w:rPr>
  </w:style>
  <w:style w:type="character" w:styleId="HTML8">
    <w:name w:val="HTML Acronym"/>
    <w:basedOn w:val="a2"/>
    <w:semiHidden/>
    <w:rsid w:val="00C05177"/>
  </w:style>
  <w:style w:type="character" w:styleId="a5">
    <w:name w:val="annotation reference"/>
    <w:semiHidden/>
    <w:rsid w:val="00C05177"/>
    <w:rPr>
      <w:sz w:val="16"/>
      <w:szCs w:val="16"/>
    </w:rPr>
  </w:style>
  <w:style w:type="paragraph" w:styleId="a6">
    <w:name w:val="annotation text"/>
    <w:basedOn w:val="a1"/>
    <w:semiHidden/>
    <w:rsid w:val="00C05177"/>
  </w:style>
  <w:style w:type="character" w:styleId="a7">
    <w:name w:val="Hyperlink"/>
    <w:semiHidden/>
    <w:rsid w:val="00C05177"/>
    <w:rPr>
      <w:color w:val="0000FF"/>
      <w:u w:val="single"/>
    </w:rPr>
  </w:style>
  <w:style w:type="paragraph" w:styleId="a8">
    <w:name w:val="footer"/>
    <w:basedOn w:val="a1"/>
    <w:semiHidden/>
    <w:rsid w:val="00C05177"/>
    <w:pPr>
      <w:tabs>
        <w:tab w:val="center" w:pos="4252"/>
        <w:tab w:val="right" w:pos="8504"/>
      </w:tabs>
    </w:pPr>
  </w:style>
  <w:style w:type="paragraph" w:styleId="a9">
    <w:name w:val="Block Text"/>
    <w:basedOn w:val="a1"/>
    <w:semiHidden/>
    <w:rsid w:val="00C05177"/>
    <w:pPr>
      <w:spacing w:after="120"/>
      <w:ind w:left="1440" w:right="1440"/>
    </w:pPr>
  </w:style>
  <w:style w:type="character" w:styleId="aa">
    <w:name w:val="page number"/>
    <w:basedOn w:val="a2"/>
    <w:semiHidden/>
    <w:rsid w:val="00C05177"/>
  </w:style>
  <w:style w:type="paragraph" w:styleId="ab">
    <w:name w:val="header"/>
    <w:basedOn w:val="a1"/>
    <w:semiHidden/>
    <w:rsid w:val="00C05177"/>
    <w:pPr>
      <w:tabs>
        <w:tab w:val="center" w:pos="4252"/>
        <w:tab w:val="right" w:pos="8504"/>
      </w:tabs>
    </w:pPr>
  </w:style>
  <w:style w:type="paragraph" w:styleId="ac">
    <w:name w:val="macro"/>
    <w:semiHidden/>
    <w:rsid w:val="00C051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semiHidden/>
    <w:rsid w:val="00C051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semiHidden/>
    <w:rsid w:val="00C05177"/>
  </w:style>
  <w:style w:type="paragraph" w:styleId="af">
    <w:name w:val="envelope address"/>
    <w:basedOn w:val="a1"/>
    <w:semiHidden/>
    <w:rsid w:val="00C051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semiHidden/>
    <w:rsid w:val="00C05177"/>
    <w:pPr>
      <w:ind w:left="283" w:hanging="283"/>
    </w:pPr>
  </w:style>
  <w:style w:type="paragraph" w:styleId="22">
    <w:name w:val="List 2"/>
    <w:basedOn w:val="a1"/>
    <w:semiHidden/>
    <w:rsid w:val="00C05177"/>
    <w:pPr>
      <w:ind w:left="566" w:hanging="283"/>
    </w:pPr>
  </w:style>
  <w:style w:type="paragraph" w:styleId="32">
    <w:name w:val="List 3"/>
    <w:basedOn w:val="a1"/>
    <w:semiHidden/>
    <w:rsid w:val="00C05177"/>
    <w:pPr>
      <w:ind w:left="849" w:hanging="283"/>
    </w:pPr>
  </w:style>
  <w:style w:type="paragraph" w:styleId="42">
    <w:name w:val="List 4"/>
    <w:basedOn w:val="a1"/>
    <w:semiHidden/>
    <w:rsid w:val="00C05177"/>
    <w:pPr>
      <w:ind w:left="1132" w:hanging="283"/>
    </w:pPr>
  </w:style>
  <w:style w:type="paragraph" w:styleId="52">
    <w:name w:val="List 5"/>
    <w:basedOn w:val="a1"/>
    <w:semiHidden/>
    <w:rsid w:val="00C05177"/>
    <w:pPr>
      <w:ind w:left="1415" w:hanging="283"/>
    </w:pPr>
  </w:style>
  <w:style w:type="paragraph" w:styleId="af1">
    <w:name w:val="table of authorities"/>
    <w:basedOn w:val="a1"/>
    <w:next w:val="a1"/>
    <w:semiHidden/>
    <w:rsid w:val="00C05177"/>
    <w:pPr>
      <w:ind w:left="200" w:hanging="200"/>
    </w:pPr>
  </w:style>
  <w:style w:type="paragraph" w:styleId="af2">
    <w:name w:val="toa heading"/>
    <w:basedOn w:val="a1"/>
    <w:next w:val="a1"/>
    <w:semiHidden/>
    <w:rsid w:val="00C051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semiHidden/>
    <w:rsid w:val="00C05177"/>
    <w:pPr>
      <w:numPr>
        <w:numId w:val="1"/>
      </w:numPr>
    </w:pPr>
  </w:style>
  <w:style w:type="paragraph" w:styleId="20">
    <w:name w:val="List Bullet 2"/>
    <w:basedOn w:val="a1"/>
    <w:autoRedefine/>
    <w:semiHidden/>
    <w:rsid w:val="00C05177"/>
    <w:pPr>
      <w:numPr>
        <w:numId w:val="2"/>
      </w:numPr>
    </w:pPr>
  </w:style>
  <w:style w:type="paragraph" w:styleId="30">
    <w:name w:val="List Bullet 3"/>
    <w:basedOn w:val="a1"/>
    <w:autoRedefine/>
    <w:semiHidden/>
    <w:rsid w:val="00C05177"/>
    <w:pPr>
      <w:numPr>
        <w:numId w:val="3"/>
      </w:numPr>
    </w:pPr>
  </w:style>
  <w:style w:type="paragraph" w:styleId="40">
    <w:name w:val="List Bullet 4"/>
    <w:basedOn w:val="a1"/>
    <w:autoRedefine/>
    <w:semiHidden/>
    <w:rsid w:val="00C05177"/>
    <w:pPr>
      <w:numPr>
        <w:numId w:val="4"/>
      </w:numPr>
    </w:pPr>
  </w:style>
  <w:style w:type="paragraph" w:styleId="50">
    <w:name w:val="List Bullet 5"/>
    <w:basedOn w:val="a1"/>
    <w:autoRedefine/>
    <w:semiHidden/>
    <w:rsid w:val="00C05177"/>
    <w:pPr>
      <w:numPr>
        <w:numId w:val="5"/>
      </w:numPr>
    </w:pPr>
  </w:style>
  <w:style w:type="paragraph" w:styleId="af3">
    <w:name w:val="List Continue"/>
    <w:basedOn w:val="a1"/>
    <w:semiHidden/>
    <w:rsid w:val="00C05177"/>
    <w:pPr>
      <w:spacing w:after="120"/>
      <w:ind w:left="283"/>
    </w:pPr>
  </w:style>
  <w:style w:type="paragraph" w:styleId="23">
    <w:name w:val="List Continue 2"/>
    <w:basedOn w:val="a1"/>
    <w:semiHidden/>
    <w:rsid w:val="00C05177"/>
    <w:pPr>
      <w:spacing w:after="120"/>
      <w:ind w:left="566"/>
    </w:pPr>
  </w:style>
  <w:style w:type="paragraph" w:styleId="33">
    <w:name w:val="List Continue 3"/>
    <w:basedOn w:val="a1"/>
    <w:semiHidden/>
    <w:rsid w:val="00C05177"/>
    <w:pPr>
      <w:spacing w:after="120"/>
      <w:ind w:left="849"/>
    </w:pPr>
  </w:style>
  <w:style w:type="paragraph" w:styleId="43">
    <w:name w:val="List Continue 4"/>
    <w:basedOn w:val="a1"/>
    <w:semiHidden/>
    <w:rsid w:val="00C05177"/>
    <w:pPr>
      <w:spacing w:after="120"/>
      <w:ind w:left="1132"/>
    </w:pPr>
  </w:style>
  <w:style w:type="paragraph" w:styleId="53">
    <w:name w:val="List Continue 5"/>
    <w:basedOn w:val="a1"/>
    <w:semiHidden/>
    <w:rsid w:val="00C05177"/>
    <w:pPr>
      <w:spacing w:after="120"/>
      <w:ind w:left="1415"/>
    </w:pPr>
  </w:style>
  <w:style w:type="paragraph" w:styleId="af4">
    <w:name w:val="Note Heading"/>
    <w:basedOn w:val="a1"/>
    <w:next w:val="a1"/>
    <w:semiHidden/>
    <w:rsid w:val="00C05177"/>
  </w:style>
  <w:style w:type="character" w:styleId="af5">
    <w:name w:val="footnote reference"/>
    <w:semiHidden/>
    <w:rsid w:val="00C05177"/>
    <w:rPr>
      <w:vertAlign w:val="superscript"/>
    </w:rPr>
  </w:style>
  <w:style w:type="paragraph" w:styleId="af6">
    <w:name w:val="footnote text"/>
    <w:basedOn w:val="a1"/>
    <w:semiHidden/>
    <w:rsid w:val="00C05177"/>
  </w:style>
  <w:style w:type="character" w:styleId="af7">
    <w:name w:val="Emphasis"/>
    <w:qFormat/>
    <w:rsid w:val="00C05177"/>
    <w:rPr>
      <w:i/>
      <w:iCs/>
    </w:rPr>
  </w:style>
  <w:style w:type="character" w:styleId="af8">
    <w:name w:val="Strong"/>
    <w:qFormat/>
    <w:rsid w:val="00C05177"/>
    <w:rPr>
      <w:b/>
      <w:bCs/>
    </w:rPr>
  </w:style>
  <w:style w:type="paragraph" w:styleId="af9">
    <w:name w:val="Closing"/>
    <w:basedOn w:val="a1"/>
    <w:semiHidden/>
    <w:rsid w:val="00C05177"/>
    <w:pPr>
      <w:ind w:left="4252"/>
    </w:pPr>
  </w:style>
  <w:style w:type="paragraph" w:styleId="afa">
    <w:name w:val="Document Map"/>
    <w:basedOn w:val="a1"/>
    <w:semiHidden/>
    <w:rsid w:val="00C05177"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  <w:semiHidden/>
    <w:rsid w:val="00C05177"/>
  </w:style>
  <w:style w:type="paragraph" w:styleId="afc">
    <w:name w:val="envelope return"/>
    <w:basedOn w:val="a1"/>
    <w:semiHidden/>
    <w:rsid w:val="00C05177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C05177"/>
    <w:pPr>
      <w:ind w:left="200" w:hanging="200"/>
    </w:pPr>
  </w:style>
  <w:style w:type="paragraph" w:styleId="24">
    <w:name w:val="index 2"/>
    <w:basedOn w:val="a1"/>
    <w:next w:val="a1"/>
    <w:autoRedefine/>
    <w:semiHidden/>
    <w:rsid w:val="00C05177"/>
    <w:pPr>
      <w:ind w:left="400" w:hanging="200"/>
    </w:pPr>
  </w:style>
  <w:style w:type="paragraph" w:styleId="34">
    <w:name w:val="index 3"/>
    <w:basedOn w:val="a1"/>
    <w:next w:val="a1"/>
    <w:autoRedefine/>
    <w:semiHidden/>
    <w:rsid w:val="00C05177"/>
    <w:pPr>
      <w:ind w:left="600" w:hanging="200"/>
    </w:pPr>
  </w:style>
  <w:style w:type="paragraph" w:styleId="44">
    <w:name w:val="index 4"/>
    <w:basedOn w:val="a1"/>
    <w:next w:val="a1"/>
    <w:autoRedefine/>
    <w:semiHidden/>
    <w:rsid w:val="00C05177"/>
    <w:pPr>
      <w:ind w:left="800" w:hanging="200"/>
    </w:pPr>
  </w:style>
  <w:style w:type="paragraph" w:styleId="54">
    <w:name w:val="index 5"/>
    <w:basedOn w:val="a1"/>
    <w:next w:val="a1"/>
    <w:autoRedefine/>
    <w:semiHidden/>
    <w:rsid w:val="00C05177"/>
    <w:pPr>
      <w:ind w:left="1000" w:hanging="200"/>
    </w:pPr>
  </w:style>
  <w:style w:type="paragraph" w:styleId="60">
    <w:name w:val="index 6"/>
    <w:basedOn w:val="a1"/>
    <w:next w:val="a1"/>
    <w:autoRedefine/>
    <w:semiHidden/>
    <w:rsid w:val="00C05177"/>
    <w:pPr>
      <w:ind w:left="1200" w:hanging="200"/>
    </w:pPr>
  </w:style>
  <w:style w:type="paragraph" w:styleId="70">
    <w:name w:val="index 7"/>
    <w:basedOn w:val="a1"/>
    <w:next w:val="a1"/>
    <w:autoRedefine/>
    <w:semiHidden/>
    <w:rsid w:val="00C05177"/>
    <w:pPr>
      <w:ind w:left="1400" w:hanging="200"/>
    </w:pPr>
  </w:style>
  <w:style w:type="paragraph" w:styleId="80">
    <w:name w:val="index 8"/>
    <w:basedOn w:val="a1"/>
    <w:next w:val="a1"/>
    <w:autoRedefine/>
    <w:semiHidden/>
    <w:rsid w:val="00C05177"/>
    <w:pPr>
      <w:ind w:left="1600" w:hanging="200"/>
    </w:pPr>
  </w:style>
  <w:style w:type="paragraph" w:styleId="90">
    <w:name w:val="index 9"/>
    <w:basedOn w:val="a1"/>
    <w:next w:val="a1"/>
    <w:autoRedefine/>
    <w:semiHidden/>
    <w:rsid w:val="00C05177"/>
    <w:pPr>
      <w:ind w:left="1800" w:hanging="200"/>
    </w:pPr>
  </w:style>
  <w:style w:type="paragraph" w:styleId="afd">
    <w:name w:val="index heading"/>
    <w:basedOn w:val="a1"/>
    <w:next w:val="10"/>
    <w:semiHidden/>
    <w:rsid w:val="00C05177"/>
    <w:rPr>
      <w:rFonts w:ascii="Arial" w:hAnsi="Arial" w:cs="Arial"/>
      <w:b/>
      <w:bCs/>
    </w:rPr>
  </w:style>
  <w:style w:type="paragraph" w:styleId="afe">
    <w:name w:val="Signature"/>
    <w:basedOn w:val="a1"/>
    <w:semiHidden/>
    <w:rsid w:val="00C05177"/>
    <w:pPr>
      <w:ind w:left="4252"/>
    </w:pPr>
  </w:style>
  <w:style w:type="paragraph" w:styleId="aff">
    <w:name w:val="Plain Text"/>
    <w:basedOn w:val="a1"/>
    <w:semiHidden/>
    <w:rsid w:val="00C05177"/>
    <w:rPr>
      <w:rFonts w:ascii="Courier New" w:hAnsi="Courier New" w:cs="Courier New"/>
    </w:rPr>
  </w:style>
  <w:style w:type="paragraph" w:styleId="aff0">
    <w:name w:val="caption"/>
    <w:basedOn w:val="a1"/>
    <w:next w:val="a1"/>
    <w:qFormat/>
    <w:rsid w:val="00C05177"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rsid w:val="00C05177"/>
    <w:pPr>
      <w:ind w:left="400" w:hanging="400"/>
    </w:pPr>
  </w:style>
  <w:style w:type="paragraph" w:styleId="a">
    <w:name w:val="List Number"/>
    <w:basedOn w:val="a1"/>
    <w:semiHidden/>
    <w:rsid w:val="00C05177"/>
    <w:pPr>
      <w:numPr>
        <w:numId w:val="6"/>
      </w:numPr>
    </w:pPr>
  </w:style>
  <w:style w:type="paragraph" w:styleId="2">
    <w:name w:val="List Number 2"/>
    <w:basedOn w:val="a1"/>
    <w:semiHidden/>
    <w:rsid w:val="00C05177"/>
    <w:pPr>
      <w:numPr>
        <w:numId w:val="7"/>
      </w:numPr>
    </w:pPr>
  </w:style>
  <w:style w:type="paragraph" w:styleId="3">
    <w:name w:val="List Number 3"/>
    <w:basedOn w:val="a1"/>
    <w:semiHidden/>
    <w:rsid w:val="00C05177"/>
    <w:pPr>
      <w:numPr>
        <w:numId w:val="8"/>
      </w:numPr>
    </w:pPr>
  </w:style>
  <w:style w:type="paragraph" w:styleId="4">
    <w:name w:val="List Number 4"/>
    <w:basedOn w:val="a1"/>
    <w:semiHidden/>
    <w:rsid w:val="00C05177"/>
    <w:pPr>
      <w:numPr>
        <w:numId w:val="9"/>
      </w:numPr>
    </w:pPr>
  </w:style>
  <w:style w:type="paragraph" w:styleId="5">
    <w:name w:val="List Number 5"/>
    <w:basedOn w:val="a1"/>
    <w:semiHidden/>
    <w:rsid w:val="00C05177"/>
    <w:pPr>
      <w:numPr>
        <w:numId w:val="10"/>
      </w:numPr>
    </w:pPr>
  </w:style>
  <w:style w:type="paragraph" w:styleId="aff2">
    <w:name w:val="E-mail Signature"/>
    <w:basedOn w:val="a1"/>
    <w:semiHidden/>
    <w:rsid w:val="00C05177"/>
  </w:style>
  <w:style w:type="paragraph" w:styleId="aff3">
    <w:name w:val="Date"/>
    <w:basedOn w:val="a1"/>
    <w:next w:val="a1"/>
    <w:semiHidden/>
    <w:rsid w:val="00C05177"/>
  </w:style>
  <w:style w:type="paragraph" w:styleId="Web">
    <w:name w:val="Normal (Web)"/>
    <w:basedOn w:val="a1"/>
    <w:semiHidden/>
    <w:rsid w:val="00C05177"/>
    <w:rPr>
      <w:sz w:val="24"/>
      <w:szCs w:val="24"/>
    </w:rPr>
  </w:style>
  <w:style w:type="paragraph" w:styleId="aff4">
    <w:name w:val="Normal Indent"/>
    <w:basedOn w:val="a1"/>
    <w:semiHidden/>
    <w:rsid w:val="00C05177"/>
    <w:pPr>
      <w:ind w:left="720"/>
    </w:pPr>
  </w:style>
  <w:style w:type="character" w:styleId="aff5">
    <w:name w:val="FollowedHyperlink"/>
    <w:semiHidden/>
    <w:rsid w:val="00C05177"/>
    <w:rPr>
      <w:color w:val="800080"/>
      <w:u w:val="single"/>
    </w:rPr>
  </w:style>
  <w:style w:type="paragraph" w:styleId="aff6">
    <w:name w:val="Title"/>
    <w:basedOn w:val="a1"/>
    <w:qFormat/>
    <w:rsid w:val="00C051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rsid w:val="00C051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sid w:val="00C05177"/>
    <w:rPr>
      <w:vertAlign w:val="superscript"/>
    </w:rPr>
  </w:style>
  <w:style w:type="paragraph" w:styleId="aff9">
    <w:name w:val="endnote text"/>
    <w:basedOn w:val="a1"/>
    <w:semiHidden/>
    <w:rsid w:val="00C05177"/>
  </w:style>
  <w:style w:type="paragraph" w:styleId="affa">
    <w:name w:val="Body Text"/>
    <w:basedOn w:val="a1"/>
    <w:semiHidden/>
    <w:rsid w:val="00C05177"/>
    <w:pPr>
      <w:spacing w:after="120"/>
    </w:pPr>
  </w:style>
  <w:style w:type="paragraph" w:styleId="25">
    <w:name w:val="Body Text 2"/>
    <w:basedOn w:val="a1"/>
    <w:semiHidden/>
    <w:rsid w:val="00C05177"/>
    <w:pPr>
      <w:spacing w:after="120" w:line="480" w:lineRule="auto"/>
    </w:pPr>
  </w:style>
  <w:style w:type="paragraph" w:styleId="35">
    <w:name w:val="Body Text 3"/>
    <w:basedOn w:val="a1"/>
    <w:semiHidden/>
    <w:rsid w:val="00C05177"/>
    <w:pPr>
      <w:spacing w:after="120"/>
    </w:pPr>
    <w:rPr>
      <w:sz w:val="16"/>
      <w:szCs w:val="16"/>
    </w:rPr>
  </w:style>
  <w:style w:type="paragraph" w:styleId="affb">
    <w:name w:val="Body Text Indent"/>
    <w:basedOn w:val="a1"/>
    <w:semiHidden/>
    <w:rsid w:val="00C05177"/>
    <w:pPr>
      <w:spacing w:after="120"/>
      <w:ind w:left="283"/>
    </w:pPr>
  </w:style>
  <w:style w:type="paragraph" w:styleId="26">
    <w:name w:val="Body Text Indent 2"/>
    <w:basedOn w:val="a1"/>
    <w:semiHidden/>
    <w:rsid w:val="00C05177"/>
    <w:pPr>
      <w:spacing w:after="120" w:line="480" w:lineRule="auto"/>
      <w:ind w:left="283"/>
    </w:pPr>
  </w:style>
  <w:style w:type="paragraph" w:styleId="36">
    <w:name w:val="Body Text Indent 3"/>
    <w:basedOn w:val="a1"/>
    <w:semiHidden/>
    <w:rsid w:val="00C05177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semiHidden/>
    <w:rsid w:val="00C05177"/>
    <w:pPr>
      <w:ind w:firstLine="210"/>
    </w:pPr>
  </w:style>
  <w:style w:type="paragraph" w:styleId="27">
    <w:name w:val="Body Text First Indent 2"/>
    <w:basedOn w:val="affb"/>
    <w:semiHidden/>
    <w:rsid w:val="00C05177"/>
    <w:pPr>
      <w:ind w:firstLine="210"/>
    </w:pPr>
  </w:style>
  <w:style w:type="paragraph" w:styleId="11">
    <w:name w:val="toc 1"/>
    <w:basedOn w:val="a1"/>
    <w:next w:val="a1"/>
    <w:autoRedefine/>
    <w:semiHidden/>
    <w:rsid w:val="00C05177"/>
  </w:style>
  <w:style w:type="paragraph" w:styleId="28">
    <w:name w:val="toc 2"/>
    <w:basedOn w:val="a1"/>
    <w:next w:val="a1"/>
    <w:autoRedefine/>
    <w:semiHidden/>
    <w:rsid w:val="00C05177"/>
    <w:pPr>
      <w:ind w:left="200"/>
    </w:pPr>
  </w:style>
  <w:style w:type="paragraph" w:styleId="37">
    <w:name w:val="toc 3"/>
    <w:basedOn w:val="a1"/>
    <w:next w:val="a1"/>
    <w:autoRedefine/>
    <w:semiHidden/>
    <w:rsid w:val="00C05177"/>
    <w:pPr>
      <w:ind w:left="400"/>
    </w:pPr>
  </w:style>
  <w:style w:type="paragraph" w:styleId="45">
    <w:name w:val="toc 4"/>
    <w:basedOn w:val="a1"/>
    <w:next w:val="a1"/>
    <w:autoRedefine/>
    <w:semiHidden/>
    <w:rsid w:val="00C05177"/>
    <w:pPr>
      <w:ind w:left="600"/>
    </w:pPr>
  </w:style>
  <w:style w:type="paragraph" w:styleId="55">
    <w:name w:val="toc 5"/>
    <w:basedOn w:val="a1"/>
    <w:next w:val="a1"/>
    <w:autoRedefine/>
    <w:semiHidden/>
    <w:rsid w:val="00C05177"/>
    <w:pPr>
      <w:ind w:left="800"/>
    </w:pPr>
  </w:style>
  <w:style w:type="paragraph" w:styleId="61">
    <w:name w:val="toc 6"/>
    <w:basedOn w:val="a1"/>
    <w:next w:val="a1"/>
    <w:autoRedefine/>
    <w:semiHidden/>
    <w:rsid w:val="00C05177"/>
    <w:pPr>
      <w:ind w:left="1000"/>
    </w:pPr>
  </w:style>
  <w:style w:type="paragraph" w:styleId="71">
    <w:name w:val="toc 7"/>
    <w:basedOn w:val="a1"/>
    <w:next w:val="a1"/>
    <w:autoRedefine/>
    <w:semiHidden/>
    <w:rsid w:val="00C05177"/>
    <w:pPr>
      <w:ind w:left="1200"/>
    </w:pPr>
  </w:style>
  <w:style w:type="paragraph" w:styleId="81">
    <w:name w:val="toc 8"/>
    <w:basedOn w:val="a1"/>
    <w:next w:val="a1"/>
    <w:autoRedefine/>
    <w:semiHidden/>
    <w:rsid w:val="00C05177"/>
    <w:pPr>
      <w:ind w:left="1400"/>
    </w:pPr>
  </w:style>
  <w:style w:type="paragraph" w:styleId="91">
    <w:name w:val="toc 9"/>
    <w:basedOn w:val="a1"/>
    <w:next w:val="a1"/>
    <w:autoRedefine/>
    <w:semiHidden/>
    <w:rsid w:val="00C05177"/>
    <w:pPr>
      <w:ind w:left="1600"/>
    </w:pPr>
  </w:style>
  <w:style w:type="table" w:styleId="affd">
    <w:name w:val="Table Grid"/>
    <w:basedOn w:val="a3"/>
    <w:uiPriority w:val="59"/>
    <w:rsid w:val="00906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iko\AppData\Roaming\Microsoft\Templates\&#65300;&#12534;&#26376;&#12459;&#12524;&#12531;&#1248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４ヶ月カレンダー.dotx</Template>
  <TotalTime>2</TotalTime>
  <Pages>1</Pages>
  <Words>3</Words>
  <Characters>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mikiko</dc:creator>
  <cp:keywords/>
  <cp:lastModifiedBy>Mikiko Fukase</cp:lastModifiedBy>
  <cp:revision>2</cp:revision>
  <dcterms:created xsi:type="dcterms:W3CDTF">2025-10-22T14:03:00Z</dcterms:created>
  <dcterms:modified xsi:type="dcterms:W3CDTF">2025-10-22T14:03:00Z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