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B7F9" w14:textId="77777777" w:rsidR="007F2CFF" w:rsidRDefault="007F2CFF"/>
    <w:p w14:paraId="1883B842" w14:textId="77777777" w:rsidR="007F2CFF" w:rsidRDefault="00000000">
      <w:r>
        <w:rPr>
          <w:noProof/>
          <w:sz w:val="20"/>
          <w:lang w:bidi="ar-SA"/>
        </w:rPr>
        <w:pict w14:anchorId="133CE41A">
          <v:shapetype id="_x0000_t202" coordsize="21600,21600" o:spt="202" path="m,l,21600r21600,l21600,xe">
            <v:stroke joinstyle="miter"/>
            <v:path gradientshapeok="t" o:connecttype="rect"/>
          </v:shapetype>
          <v:shape id="_x0000_s2100" type="#_x0000_t202" style="position:absolute;margin-left:341.25pt;margin-top:20.95pt;width:223.65pt;height:143.05pt;z-index:2" filled="f" stroked="f">
            <v:textbox style="mso-next-textbox:#_x0000_s2100">
              <w:txbxContent>
                <w:tbl>
                  <w:tblPr>
                    <w:tblW w:w="4536" w:type="dxa"/>
                    <w:jc w:val="center"/>
                    <w:tblBorders>
                      <w:top w:val="single" w:sz="4" w:space="0" w:color="FF00FF"/>
                      <w:bottom w:val="single" w:sz="4" w:space="0" w:color="FF00FF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8"/>
                    <w:gridCol w:w="648"/>
                    <w:gridCol w:w="648"/>
                    <w:gridCol w:w="648"/>
                    <w:gridCol w:w="648"/>
                    <w:gridCol w:w="648"/>
                    <w:gridCol w:w="648"/>
                  </w:tblGrid>
                  <w:tr w:rsidR="00A5403B" w14:paraId="1BC642E7" w14:textId="77777777" w:rsidTr="00FB682D">
                    <w:trPr>
                      <w:trHeight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3BFE7815" w14:textId="77777777" w:rsidR="00A5403B" w:rsidRDefault="00A5403B">
                        <w:pPr>
                          <w:pStyle w:val="BannerHeading2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Sun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C518FAD" w14:textId="77777777" w:rsidR="00A5403B" w:rsidRDefault="00A5403B">
                        <w:pPr>
                          <w:pStyle w:val="BannerHeading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Mon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5001B5B7" w14:textId="77777777" w:rsidR="00A5403B" w:rsidRDefault="00A5403B">
                        <w:pPr>
                          <w:pStyle w:val="BannerHeading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Tue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6CA50D76" w14:textId="77777777" w:rsidR="00A5403B" w:rsidRDefault="00A5403B">
                        <w:pPr>
                          <w:pStyle w:val="BannerHeading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Wed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3025BDC" w14:textId="77777777" w:rsidR="00A5403B" w:rsidRDefault="00A5403B">
                        <w:pPr>
                          <w:pStyle w:val="BannerHeading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Thu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5C8AC14A" w14:textId="77777777" w:rsidR="00A5403B" w:rsidRDefault="00A5403B">
                        <w:pPr>
                          <w:pStyle w:val="BannerHeading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Fri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522620D4" w14:textId="77777777" w:rsidR="00A5403B" w:rsidRDefault="00A5403B">
                        <w:pPr>
                          <w:pStyle w:val="BannerHeading2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Sat</w:t>
                        </w:r>
                      </w:p>
                    </w:tc>
                  </w:tr>
                  <w:tr w:rsidR="00A5403B" w14:paraId="3ABE3BFA" w14:textId="77777777" w:rsidTr="00E20A7B">
                    <w:trPr>
                      <w:trHeight w:hRule="exact"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20016240" w14:textId="3BA6B857" w:rsidR="00A5403B" w:rsidRDefault="00E6094C" w:rsidP="00E20A7B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7022EBEB" w14:textId="05FAB7B4" w:rsidR="00A5403B" w:rsidRDefault="00E6094C" w:rsidP="00E20A7B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06C178D5" w14:textId="7E661C8C" w:rsidR="00A5403B" w:rsidRDefault="00E6094C" w:rsidP="00E20A7B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47452A91" w14:textId="2E6234DA" w:rsidR="00A5403B" w:rsidRDefault="00E6094C" w:rsidP="00E20A7B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437ED671" w14:textId="08924AC4" w:rsidR="00A5403B" w:rsidRDefault="00E6094C" w:rsidP="00E20A7B">
                        <w:pPr>
                          <w:pStyle w:val="Banner11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73F577C0" w14:textId="6F4B0430" w:rsidR="00A5403B" w:rsidRDefault="00E6094C" w:rsidP="00E20A7B">
                        <w:pPr>
                          <w:pStyle w:val="Banner11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B0004A0" w14:textId="2D14BEEF" w:rsidR="00A5403B" w:rsidRDefault="00E6094C" w:rsidP="00E20A7B">
                        <w:pPr>
                          <w:pStyle w:val="Banner11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7</w:t>
                        </w:r>
                      </w:p>
                    </w:tc>
                  </w:tr>
                  <w:tr w:rsidR="00A5403B" w14:paraId="238A1F51" w14:textId="77777777" w:rsidTr="00E20A7B">
                    <w:trPr>
                      <w:trHeight w:hRule="exact"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2F0FB519" w14:textId="2C0CA207" w:rsidR="00A5403B" w:rsidRDefault="00E6094C" w:rsidP="00E20A7B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08A33A4E" w14:textId="43C08494" w:rsidR="00A5403B" w:rsidRPr="00044E72" w:rsidRDefault="00E6094C" w:rsidP="00E20A7B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79007AFB" w14:textId="7B54E607" w:rsidR="00A5403B" w:rsidRPr="00044E72" w:rsidRDefault="00E6094C" w:rsidP="00E20A7B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27AD550" w14:textId="2020FE8E" w:rsidR="00A5403B" w:rsidRPr="00E6094C" w:rsidRDefault="00E6094C" w:rsidP="00E20A7B">
                        <w:pPr>
                          <w:pStyle w:val="Banner11"/>
                          <w:rPr>
                            <w:color w:val="EE0000"/>
                            <w:sz w:val="22"/>
                          </w:rPr>
                        </w:pPr>
                        <w:r w:rsidRPr="00E6094C">
                          <w:rPr>
                            <w:color w:val="EE0000"/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5D5627B7" w14:textId="18C38F3E" w:rsidR="00A5403B" w:rsidRPr="00DD3888" w:rsidRDefault="00E6094C" w:rsidP="00E20A7B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4D3E8686" w14:textId="3818E778" w:rsidR="00A5403B" w:rsidRPr="00DD3888" w:rsidRDefault="00E6094C" w:rsidP="00E20A7B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13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72BBA3DC" w14:textId="4BF6A2D0" w:rsidR="00A5403B" w:rsidRPr="00DD3888" w:rsidRDefault="00E6094C" w:rsidP="00E20A7B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14</w:t>
                        </w:r>
                      </w:p>
                    </w:tc>
                  </w:tr>
                  <w:tr w:rsidR="00A5403B" w14:paraId="0D440049" w14:textId="77777777" w:rsidTr="00E20A7B">
                    <w:trPr>
                      <w:trHeight w:hRule="exact"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04E02B97" w14:textId="1A5F4C5F" w:rsidR="00A5403B" w:rsidRDefault="00E6094C" w:rsidP="00E20A7B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6F4E612" w14:textId="369B03A3" w:rsidR="00A5403B" w:rsidRPr="002C47D7" w:rsidRDefault="00E6094C" w:rsidP="00E20A7B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C2B0C72" w14:textId="0B3BB15A" w:rsidR="00A5403B" w:rsidRPr="00E6094C" w:rsidRDefault="00E6094C" w:rsidP="00E20A7B">
                        <w:pPr>
                          <w:pStyle w:val="Banner11"/>
                          <w:rPr>
                            <w:sz w:val="22"/>
                          </w:rPr>
                        </w:pPr>
                        <w:r w:rsidRPr="00E6094C">
                          <w:rPr>
                            <w:sz w:val="22"/>
                          </w:rPr>
                          <w:t>17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3A8924F7" w14:textId="499DCE84" w:rsidR="00A5403B" w:rsidRPr="002C47D7" w:rsidRDefault="00E6094C" w:rsidP="00E20A7B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18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3A5BF05F" w14:textId="511313F3" w:rsidR="00A5403B" w:rsidRPr="002C47D7" w:rsidRDefault="00E6094C" w:rsidP="00E20A7B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742141C7" w14:textId="344F83BF" w:rsidR="00A5403B" w:rsidRPr="002C47D7" w:rsidRDefault="00E6094C" w:rsidP="00E20A7B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3AE56442" w14:textId="22CBA38E" w:rsidR="00A5403B" w:rsidRPr="00CB3ADB" w:rsidRDefault="00E6094C" w:rsidP="00E20A7B">
                        <w:pPr>
                          <w:pStyle w:val="Banner11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21</w:t>
                        </w:r>
                      </w:p>
                    </w:tc>
                  </w:tr>
                  <w:tr w:rsidR="00A5403B" w14:paraId="70A1442C" w14:textId="77777777" w:rsidTr="00E6094C">
                    <w:trPr>
                      <w:trHeight w:hRule="exact" w:val="527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04CBAEDD" w14:textId="4D5E225F" w:rsidR="00A5403B" w:rsidRDefault="00E6094C" w:rsidP="00E6094C">
                        <w:pPr>
                          <w:pStyle w:val="Banner11"/>
                          <w:spacing w:afterLines="100" w:after="240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22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5000C8F" w14:textId="187F589B" w:rsidR="00A5403B" w:rsidRPr="00E6094C" w:rsidRDefault="00E6094C" w:rsidP="00E6094C">
                        <w:pPr>
                          <w:pStyle w:val="Banner11"/>
                          <w:spacing w:afterLines="100" w:after="240"/>
                          <w:rPr>
                            <w:color w:val="EE0000"/>
                            <w:sz w:val="22"/>
                          </w:rPr>
                        </w:pPr>
                        <w:r w:rsidRPr="00E6094C">
                          <w:rPr>
                            <w:color w:val="EE0000"/>
                            <w:sz w:val="22"/>
                          </w:rPr>
                          <w:t>23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3DEE8D3C" w14:textId="37EC3891" w:rsidR="00A5403B" w:rsidRPr="002C47D7" w:rsidRDefault="00E6094C" w:rsidP="00E6094C">
                        <w:pPr>
                          <w:pStyle w:val="Banner11"/>
                          <w:spacing w:afterLines="100" w:after="24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03AD14FC" w14:textId="2D7B6102" w:rsidR="00A5403B" w:rsidRPr="002C47D7" w:rsidRDefault="00E6094C" w:rsidP="00E6094C">
                        <w:pPr>
                          <w:pStyle w:val="Banner11"/>
                          <w:spacing w:afterLines="100" w:after="24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25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20AC763" w14:textId="0AD92814" w:rsidR="00A5403B" w:rsidRPr="002C47D7" w:rsidRDefault="00E6094C" w:rsidP="00E6094C">
                        <w:pPr>
                          <w:pStyle w:val="Banner11"/>
                          <w:spacing w:afterLines="100" w:after="24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26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28FF184" w14:textId="76313B96" w:rsidR="00A5403B" w:rsidRPr="002C47D7" w:rsidRDefault="00E6094C" w:rsidP="00E6094C">
                        <w:pPr>
                          <w:pStyle w:val="Banner11"/>
                          <w:spacing w:afterLines="100" w:after="24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27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3731128C" w14:textId="626C054B" w:rsidR="00A5403B" w:rsidRDefault="00E6094C" w:rsidP="00E6094C">
                        <w:pPr>
                          <w:pStyle w:val="Banner11"/>
                          <w:spacing w:afterLines="100" w:after="240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28</w:t>
                        </w:r>
                      </w:p>
                    </w:tc>
                  </w:tr>
                </w:tbl>
                <w:p w14:paraId="627D689E" w14:textId="77777777" w:rsidR="00A5403B" w:rsidRDefault="00A5403B"/>
              </w:txbxContent>
            </v:textbox>
            <w10:anchorlock/>
          </v:shape>
        </w:pict>
      </w:r>
    </w:p>
    <w:p w14:paraId="10407107" w14:textId="4F345A93" w:rsidR="007F2CFF" w:rsidRDefault="00E6094C">
      <w:pPr>
        <w:pStyle w:val="a6"/>
      </w:pPr>
      <w:r>
        <w:rPr>
          <w:noProof/>
          <w:lang w:bidi="ar-SA"/>
        </w:rPr>
        <w:pict w14:anchorId="6017D06E">
          <v:shape id="_x0000_s3533" type="#_x0000_t202" style="position:absolute;margin-left:364.4pt;margin-top:394pt;width:33.55pt;height:21pt;z-index:10" filled="f" stroked="f">
            <v:textbox inset="5.85pt,.7pt,5.85pt,.7pt">
              <w:txbxContent>
                <w:p w14:paraId="33019BC6" w14:textId="77777777" w:rsidR="009E4870" w:rsidRPr="00A5403B" w:rsidRDefault="009E4870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元旦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220762A8">
          <v:shape id="_x0000_s3525" type="#_x0000_t202" style="position:absolute;margin-left:380.5pt;margin-top:162.45pt;width:152.1pt;height:40.6pt;z-index:9" filled="f" stroked="f">
            <v:textbox inset="5.85pt,.7pt,5.85pt,.7pt">
              <w:txbxContent>
                <w:p w14:paraId="6B15CA1B" w14:textId="77777777" w:rsidR="002877D2" w:rsidRDefault="002877D2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■</w:t>
                  </w:r>
                  <w:r>
                    <w:rPr>
                      <w:rFonts w:hint="eastAsia"/>
                      <w:color w:val="FF0000"/>
                    </w:rPr>
                    <w:t>2</w:t>
                  </w:r>
                  <w:r>
                    <w:rPr>
                      <w:rFonts w:hint="eastAsia"/>
                      <w:color w:val="FF0000"/>
                    </w:rPr>
                    <w:t>月</w:t>
                  </w:r>
                  <w:r>
                    <w:rPr>
                      <w:rFonts w:hint="eastAsia"/>
                      <w:color w:val="FF0000"/>
                    </w:rPr>
                    <w:t>11</w:t>
                  </w:r>
                  <w:r>
                    <w:rPr>
                      <w:rFonts w:hint="eastAsia"/>
                      <w:color w:val="FF0000"/>
                    </w:rPr>
                    <w:t>日　建国記念の日</w:t>
                  </w:r>
                </w:p>
                <w:p w14:paraId="3B83E2EC" w14:textId="77777777" w:rsidR="002C47D7" w:rsidRDefault="00326E5C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■</w:t>
                  </w:r>
                  <w:r>
                    <w:rPr>
                      <w:rFonts w:hint="eastAsia"/>
                      <w:color w:val="FF0000"/>
                    </w:rPr>
                    <w:t>2</w:t>
                  </w:r>
                  <w:r>
                    <w:rPr>
                      <w:rFonts w:hint="eastAsia"/>
                      <w:color w:val="FF0000"/>
                    </w:rPr>
                    <w:t>月</w:t>
                  </w:r>
                  <w:r w:rsidR="002C47D7">
                    <w:rPr>
                      <w:rFonts w:hint="eastAsia"/>
                      <w:color w:val="FF0000"/>
                    </w:rPr>
                    <w:t>23</w:t>
                  </w:r>
                  <w:r>
                    <w:rPr>
                      <w:rFonts w:hint="eastAsia"/>
                      <w:color w:val="FF0000"/>
                    </w:rPr>
                    <w:t xml:space="preserve">日　</w:t>
                  </w:r>
                  <w:r w:rsidR="002C47D7">
                    <w:rPr>
                      <w:rFonts w:hint="eastAsia"/>
                      <w:color w:val="FF0000"/>
                    </w:rPr>
                    <w:t>天皇誕生日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10609D21">
          <v:shape id="_x0000_s3523" type="#_x0000_t202" style="position:absolute;margin-left:113.7pt;margin-top:561pt;width:63pt;height:22pt;z-index:7" filled="f" stroked="f">
            <v:textbox inset="5.85pt,.7pt,5.85pt,.7pt">
              <w:txbxContent>
                <w:p w14:paraId="410977A2" w14:textId="77777777" w:rsidR="00A5403B" w:rsidRPr="00E20A7B" w:rsidRDefault="00BF073B">
                  <w:r>
                    <w:rPr>
                      <w:rFonts w:hint="eastAsia"/>
                      <w:color w:val="FF0000"/>
                    </w:rPr>
                    <w:t>成人</w:t>
                  </w:r>
                  <w:r w:rsidR="00A5403B" w:rsidRPr="00A5403B">
                    <w:rPr>
                      <w:rFonts w:hint="eastAsia"/>
                      <w:color w:val="FF0000"/>
                    </w:rPr>
                    <w:t>の日</w:t>
                  </w:r>
                </w:p>
              </w:txbxContent>
            </v:textbox>
          </v:shape>
        </w:pict>
      </w:r>
      <w:r w:rsidR="00000000">
        <w:pict w14:anchorId="0CA3EDD2">
          <v:rect id="_x0000_s2094" style="position:absolute;margin-left:14.05pt;margin-top:321.55pt;width:558.6pt;height:486.35pt;z-index:1;mso-position-horizontal-relative:margin;mso-position-vertical-relative:margin" filled="f" stroked="f">
            <v:textbox style="mso-next-textbox:#_x0000_s2094" inset="0,0,0,0">
              <w:txbxContent>
                <w:tbl>
                  <w:tblPr>
                    <w:tblW w:w="0" w:type="auto"/>
                    <w:jc w:val="center"/>
                    <w:tblBorders>
                      <w:top w:val="double" w:sz="18" w:space="0" w:color="FF00FF"/>
                      <w:left w:val="double" w:sz="18" w:space="0" w:color="FF00FF"/>
                      <w:bottom w:val="double" w:sz="18" w:space="0" w:color="FF00FF"/>
                      <w:right w:val="double" w:sz="18" w:space="0" w:color="FF00FF"/>
                      <w:insideH w:val="double" w:sz="18" w:space="0" w:color="FF00FF"/>
                      <w:insideV w:val="double" w:sz="18" w:space="0" w:color="FF00FF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1"/>
                    <w:gridCol w:w="1531"/>
                    <w:gridCol w:w="1531"/>
                    <w:gridCol w:w="1531"/>
                    <w:gridCol w:w="1531"/>
                    <w:gridCol w:w="1531"/>
                    <w:gridCol w:w="1531"/>
                  </w:tblGrid>
                  <w:tr w:rsidR="00A5403B" w14:paraId="36305297" w14:textId="77777777" w:rsidTr="00E94F83">
                    <w:trPr>
                      <w:trHeight w:hRule="exact" w:val="1531"/>
                      <w:jc w:val="center"/>
                    </w:trPr>
                    <w:tc>
                      <w:tcPr>
                        <w:tcW w:w="1531" w:type="dxa"/>
                        <w:vAlign w:val="center"/>
                      </w:tcPr>
                      <w:p w14:paraId="26970313" w14:textId="77777777" w:rsidR="00A5403B" w:rsidRDefault="00A5403B">
                        <w:pPr>
                          <w:pStyle w:val="BannerHeading2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Sun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14:paraId="0A5DA63B" w14:textId="77777777" w:rsidR="00A5403B" w:rsidRDefault="00A5403B">
                        <w:pPr>
                          <w:pStyle w:val="BannerHeading2"/>
                        </w:pPr>
                        <w:r>
                          <w:t>Mon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14:paraId="45BECCFF" w14:textId="77777777" w:rsidR="00A5403B" w:rsidRDefault="00A5403B">
                        <w:pPr>
                          <w:pStyle w:val="BannerHeading2"/>
                        </w:pPr>
                        <w:r>
                          <w:t>Tue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14:paraId="43CB28E1" w14:textId="77777777" w:rsidR="00A5403B" w:rsidRDefault="00A5403B">
                        <w:pPr>
                          <w:pStyle w:val="BannerHeading2"/>
                        </w:pPr>
                        <w:r>
                          <w:t>Wed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14:paraId="63EC1C33" w14:textId="77777777" w:rsidR="00A5403B" w:rsidRDefault="00A5403B">
                        <w:pPr>
                          <w:pStyle w:val="BannerHeading2"/>
                        </w:pPr>
                        <w:r>
                          <w:t>Thu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14:paraId="7402AFE9" w14:textId="77777777" w:rsidR="00A5403B" w:rsidRDefault="00A5403B">
                        <w:pPr>
                          <w:pStyle w:val="BannerHeading2"/>
                        </w:pPr>
                        <w:r>
                          <w:t>Fri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14:paraId="26236041" w14:textId="77777777" w:rsidR="00A5403B" w:rsidRDefault="00A5403B">
                        <w:pPr>
                          <w:pStyle w:val="BannerHeading2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Sat</w:t>
                        </w:r>
                      </w:p>
                    </w:tc>
                  </w:tr>
                  <w:tr w:rsidR="00A5403B" w14:paraId="708062C0" w14:textId="77777777" w:rsidTr="00DD3888">
                    <w:trPr>
                      <w:trHeight w:hRule="exact" w:val="1588"/>
                      <w:jc w:val="center"/>
                    </w:trPr>
                    <w:tc>
                      <w:tcPr>
                        <w:tcW w:w="1531" w:type="dxa"/>
                        <w:vAlign w:val="bottom"/>
                      </w:tcPr>
                      <w:p w14:paraId="76DD2E70" w14:textId="3FF54DDE" w:rsidR="00A5403B" w:rsidRPr="00326E5C" w:rsidRDefault="00A5403B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1E4B78C0" w14:textId="57043D51" w:rsidR="00A5403B" w:rsidRPr="00326E5C" w:rsidRDefault="00A5403B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50640D2E" w14:textId="20682947" w:rsidR="00A5403B" w:rsidRPr="00326E5C" w:rsidRDefault="00A5403B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295A76BA" w14:textId="68BF9F03" w:rsidR="00A5403B" w:rsidRPr="002C47D7" w:rsidRDefault="00A5403B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0E898F52" w14:textId="1A441C38" w:rsidR="00A5403B" w:rsidRPr="00E6094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EE0000"/>
                            <w:sz w:val="48"/>
                            <w:szCs w:val="48"/>
                            <w:lang w:eastAsia="ja-JP"/>
                          </w:rPr>
                        </w:pPr>
                        <w:r w:rsidRPr="00E6094C">
                          <w:rPr>
                            <w:color w:val="EE0000"/>
                            <w:sz w:val="48"/>
                            <w:szCs w:val="4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4E4BF6C8" w14:textId="62B59ACF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szCs w:val="4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5347471F" w14:textId="78180A84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  <w:t>3</w:t>
                        </w:r>
                      </w:p>
                    </w:tc>
                  </w:tr>
                  <w:tr w:rsidR="00A5403B" w14:paraId="20C1626B" w14:textId="77777777" w:rsidTr="00DD3888">
                    <w:trPr>
                      <w:trHeight w:hRule="exact" w:val="1588"/>
                      <w:jc w:val="center"/>
                    </w:trPr>
                    <w:tc>
                      <w:tcPr>
                        <w:tcW w:w="1531" w:type="dxa"/>
                        <w:vAlign w:val="bottom"/>
                      </w:tcPr>
                      <w:p w14:paraId="08594E93" w14:textId="515DEFC3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65280364" w14:textId="491D8A0B" w:rsidR="00A5403B" w:rsidRPr="002C47D7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szCs w:val="4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4B16F0B0" w14:textId="40E8DCBD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szCs w:val="4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4A1C7637" w14:textId="1811F860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szCs w:val="4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40EFF37F" w14:textId="2FA4B39D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szCs w:val="4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505D2EF8" w14:textId="682E8FCC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szCs w:val="4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21DFC626" w14:textId="4EDF7E0D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  <w:t>10</w:t>
                        </w:r>
                      </w:p>
                    </w:tc>
                  </w:tr>
                  <w:tr w:rsidR="00A5403B" w14:paraId="0B3A37DF" w14:textId="77777777" w:rsidTr="00DD3888">
                    <w:trPr>
                      <w:trHeight w:hRule="exact" w:val="1588"/>
                      <w:jc w:val="center"/>
                    </w:trPr>
                    <w:tc>
                      <w:tcPr>
                        <w:tcW w:w="1531" w:type="dxa"/>
                        <w:vAlign w:val="bottom"/>
                      </w:tcPr>
                      <w:p w14:paraId="35E968B5" w14:textId="14B168CD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5662A651" w14:textId="3F7565B9" w:rsidR="00A5403B" w:rsidRPr="002C47D7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219364F8" w14:textId="56B1E52C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szCs w:val="4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2E953505" w14:textId="161991D4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szCs w:val="4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2D1FB9C3" w14:textId="7E792CF6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szCs w:val="4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3526497A" w14:textId="78155A26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szCs w:val="4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18DDACC8" w14:textId="6629788C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  <w:t>17</w:t>
                        </w:r>
                      </w:p>
                    </w:tc>
                  </w:tr>
                  <w:tr w:rsidR="00A5403B" w14:paraId="1D813381" w14:textId="77777777" w:rsidTr="00DD3888">
                    <w:trPr>
                      <w:trHeight w:hRule="exact" w:val="1588"/>
                      <w:jc w:val="center"/>
                    </w:trPr>
                    <w:tc>
                      <w:tcPr>
                        <w:tcW w:w="1531" w:type="dxa"/>
                        <w:vAlign w:val="bottom"/>
                      </w:tcPr>
                      <w:p w14:paraId="537E16DD" w14:textId="5BF653D2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2740069C" w14:textId="0F1EE976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szCs w:val="4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5E4A5ED8" w14:textId="7EB4BB40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szCs w:val="4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66256BF1" w14:textId="3C6DB968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szCs w:val="4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44AAF6D5" w14:textId="27B9B8EB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szCs w:val="4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6DCC3400" w14:textId="3130EB85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szCs w:val="4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4DF3D00C" w14:textId="615A2BD4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  <w:t>24</w:t>
                        </w:r>
                      </w:p>
                    </w:tc>
                  </w:tr>
                  <w:tr w:rsidR="00A5403B" w14:paraId="7E1AB345" w14:textId="77777777" w:rsidTr="00DD3888">
                    <w:trPr>
                      <w:trHeight w:hRule="exact" w:val="1588"/>
                      <w:jc w:val="center"/>
                    </w:trPr>
                    <w:tc>
                      <w:tcPr>
                        <w:tcW w:w="1531" w:type="dxa"/>
                        <w:vAlign w:val="bottom"/>
                      </w:tcPr>
                      <w:p w14:paraId="00A198DC" w14:textId="328F7324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5271DDDA" w14:textId="0E675038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szCs w:val="4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7558DB4B" w14:textId="576AC099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szCs w:val="4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6CE1D583" w14:textId="7CFCE073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szCs w:val="4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2EC8F9CD" w14:textId="654084E9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szCs w:val="4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6F240702" w14:textId="3541DE72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szCs w:val="4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542DDA40" w14:textId="3AFF85F8" w:rsidR="00A5403B" w:rsidRPr="00326E5C" w:rsidRDefault="00E6094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  <w:t>31</w:t>
                        </w:r>
                      </w:p>
                    </w:tc>
                  </w:tr>
                </w:tbl>
                <w:p w14:paraId="615C5F17" w14:textId="77777777" w:rsidR="00A5403B" w:rsidRDefault="00A5403B">
                  <w:pPr>
                    <w:pStyle w:val="Banner00"/>
                  </w:pPr>
                </w:p>
              </w:txbxContent>
            </v:textbox>
            <w10:wrap type="square" anchorx="margin" anchory="margin"/>
          </v:rect>
        </w:pict>
      </w:r>
      <w:r w:rsidR="00000000">
        <w:rPr>
          <w:noProof/>
          <w:sz w:val="20"/>
          <w:lang w:bidi="ar-SA"/>
        </w:rPr>
        <w:pict w14:anchorId="07E74D4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3517" type="#_x0000_t136" style="position:absolute;margin-left:441.75pt;margin-top:19.85pt;width:20.25pt;height:12pt;z-index:6" fillcolor="black">
            <v:shadow color="#868686"/>
            <v:textpath style="font-family:&quot;MS Reference Sans Serif&quot;;font-weight:bold;v-text-kern:t" trim="t" fitpath="t" string="2"/>
          </v:shape>
        </w:pict>
      </w:r>
      <w:r w:rsidR="00000000">
        <w:pict w14:anchorId="4F8D9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531" type="#_x0000_t75" style="position:absolute;margin-left:104pt;margin-top:2pt;width:215.55pt;height:293.3pt;z-index:-1">
            <v:imagedata r:id="rId7" o:title="JAN012"/>
          </v:shape>
        </w:pict>
      </w:r>
      <w:r w:rsidR="00000000">
        <w:rPr>
          <w:noProof/>
          <w:sz w:val="20"/>
          <w:lang w:bidi="ar-SA"/>
        </w:rPr>
        <w:pict w14:anchorId="05C5664E">
          <v:shape id="_x0000_s3250" style="position:absolute;margin-left:370.4pt;margin-top:275.4pt;width:.25pt;height:.5pt;z-index:5" coordsize="5,10" path="m,l5,6r,4l,xe" fillcolor="#35ad68" stroked="f">
            <v:path arrowok="t"/>
          </v:shape>
        </w:pict>
      </w:r>
      <w:r w:rsidR="00000000">
        <w:rPr>
          <w:noProof/>
          <w:sz w:val="20"/>
          <w:lang w:bidi="ar-SA"/>
        </w:rPr>
        <w:pict w14:anchorId="00F26A8C">
          <v:shape id="_x0000_s3249" style="position:absolute;margin-left:370.4pt;margin-top:286.65pt;width:.25pt;height:.4pt;z-index:4" coordsize="5,8" path="m5,3l,8,5,r,3xe" fillcolor="#35ad68" stroked="f">
            <v:path arrowok="t"/>
          </v:shape>
        </w:pict>
      </w:r>
      <w:r w:rsidR="00000000">
        <w:rPr>
          <w:noProof/>
          <w:lang w:bidi="ar-SA"/>
        </w:rPr>
        <w:pict w14:anchorId="6EEE36C7">
          <v:shape id="_x0000_s2101" type="#_x0000_t136" style="position:absolute;margin-left:408.75pt;margin-top:243.85pt;width:134.8pt;height:39.15pt;z-index:3" fillcolor="#cfc">
            <v:shadow on="t" color="green" offset="4pt" offset2="4pt"/>
            <v:textpath style="font-family:&quot;HG創英角ﾎﾟｯﾌﾟ体&quot;;font-size:24pt;font-style:italic;v-text-reverse:t;v-text-kern:t" trim="t" fitpath="t" string="2026"/>
            <w10:anchorlock/>
          </v:shape>
        </w:pict>
      </w:r>
      <w:r w:rsidR="00000000">
        <w:rPr>
          <w:noProof/>
          <w:lang w:bidi="ar-SA"/>
        </w:rPr>
        <w:pict w14:anchorId="43B859CB">
          <v:shape id="_x0000_s2098" type="#_x0000_t136" style="position:absolute;margin-left:21pt;margin-top:-6.15pt;width:105pt;height:115.65pt;z-index:8" fillcolor="#cfc">
            <v:shadow on="t" color="green" offset="7pt" offset2="10pt"/>
            <v:textpath style="font-family:&quot;HG明朝E&quot;;font-size:96pt;font-weight:bold;font-style:italic;v-text-reverse:t;v-text-kern:t" trim="t" fitpath="t" string="1"/>
            <w10:anchorlock/>
          </v:shape>
        </w:pict>
      </w:r>
    </w:p>
    <w:sectPr w:rsidR="007F2CFF">
      <w:pgSz w:w="11907" w:h="16839" w:code="9"/>
      <w:pgMar w:top="170" w:right="204" w:bottom="675" w:left="18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CC9A" w14:textId="77777777" w:rsidR="00F94D89" w:rsidRDefault="00F94D89" w:rsidP="00E94F83">
      <w:r>
        <w:separator/>
      </w:r>
    </w:p>
  </w:endnote>
  <w:endnote w:type="continuationSeparator" w:id="0">
    <w:p w14:paraId="69CDE2B2" w14:textId="77777777" w:rsidR="00F94D89" w:rsidRDefault="00F94D89" w:rsidP="00E9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1467" w14:textId="77777777" w:rsidR="00F94D89" w:rsidRDefault="00F94D89" w:rsidP="00E94F83">
      <w:r>
        <w:separator/>
      </w:r>
    </w:p>
  </w:footnote>
  <w:footnote w:type="continuationSeparator" w:id="0">
    <w:p w14:paraId="3353F0C6" w14:textId="77777777" w:rsidR="00F94D89" w:rsidRDefault="00F94D89" w:rsidP="00E9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6332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A97F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A63D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0AD01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AE81D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2C99D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92CB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0A18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B6E7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FEC64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2424831">
    <w:abstractNumId w:val="9"/>
  </w:num>
  <w:num w:numId="2" w16cid:durableId="168952087">
    <w:abstractNumId w:val="7"/>
  </w:num>
  <w:num w:numId="3" w16cid:durableId="220529803">
    <w:abstractNumId w:val="6"/>
  </w:num>
  <w:num w:numId="4" w16cid:durableId="1779179535">
    <w:abstractNumId w:val="5"/>
  </w:num>
  <w:num w:numId="5" w16cid:durableId="332728745">
    <w:abstractNumId w:val="4"/>
  </w:num>
  <w:num w:numId="6" w16cid:durableId="1273708831">
    <w:abstractNumId w:val="8"/>
  </w:num>
  <w:num w:numId="7" w16cid:durableId="210310706">
    <w:abstractNumId w:val="3"/>
  </w:num>
  <w:num w:numId="8" w16cid:durableId="955018542">
    <w:abstractNumId w:val="2"/>
  </w:num>
  <w:num w:numId="9" w16cid:durableId="1282104779">
    <w:abstractNumId w:val="1"/>
  </w:num>
  <w:num w:numId="10" w16cid:durableId="203491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353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1C1A2E"/>
    <w:rsid w:val="00020AD9"/>
    <w:rsid w:val="00026310"/>
    <w:rsid w:val="00044E72"/>
    <w:rsid w:val="0005570F"/>
    <w:rsid w:val="000C42BC"/>
    <w:rsid w:val="000D620C"/>
    <w:rsid w:val="00177176"/>
    <w:rsid w:val="00194EA0"/>
    <w:rsid w:val="001A407B"/>
    <w:rsid w:val="001C1A2E"/>
    <w:rsid w:val="001E7E4B"/>
    <w:rsid w:val="002169B6"/>
    <w:rsid w:val="00251529"/>
    <w:rsid w:val="002877D2"/>
    <w:rsid w:val="002C47D7"/>
    <w:rsid w:val="003010F1"/>
    <w:rsid w:val="00326E5C"/>
    <w:rsid w:val="00353329"/>
    <w:rsid w:val="00386FB2"/>
    <w:rsid w:val="0039566B"/>
    <w:rsid w:val="00457CC8"/>
    <w:rsid w:val="004A7BEB"/>
    <w:rsid w:val="006014A2"/>
    <w:rsid w:val="006835A5"/>
    <w:rsid w:val="006C06DF"/>
    <w:rsid w:val="006E03AB"/>
    <w:rsid w:val="007E7CAB"/>
    <w:rsid w:val="007F2CFF"/>
    <w:rsid w:val="00881707"/>
    <w:rsid w:val="008B3F54"/>
    <w:rsid w:val="00933018"/>
    <w:rsid w:val="009B155F"/>
    <w:rsid w:val="009E4870"/>
    <w:rsid w:val="00A15E19"/>
    <w:rsid w:val="00A5403B"/>
    <w:rsid w:val="00AE1A4B"/>
    <w:rsid w:val="00B25AF9"/>
    <w:rsid w:val="00B27C63"/>
    <w:rsid w:val="00B666FE"/>
    <w:rsid w:val="00BA535C"/>
    <w:rsid w:val="00BB0A8B"/>
    <w:rsid w:val="00BB15DD"/>
    <w:rsid w:val="00BD0C7E"/>
    <w:rsid w:val="00BF073B"/>
    <w:rsid w:val="00BF5F16"/>
    <w:rsid w:val="00C16461"/>
    <w:rsid w:val="00C650D3"/>
    <w:rsid w:val="00CB3ADB"/>
    <w:rsid w:val="00CB6D72"/>
    <w:rsid w:val="00D12CF9"/>
    <w:rsid w:val="00D7040F"/>
    <w:rsid w:val="00D87269"/>
    <w:rsid w:val="00D93CF0"/>
    <w:rsid w:val="00DD3888"/>
    <w:rsid w:val="00E20A7B"/>
    <w:rsid w:val="00E6094C"/>
    <w:rsid w:val="00E77D0C"/>
    <w:rsid w:val="00E94F83"/>
    <w:rsid w:val="00F309A4"/>
    <w:rsid w:val="00F94D89"/>
    <w:rsid w:val="00FB682D"/>
    <w:rsid w:val="00FC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34">
      <v:textbox inset="5.85pt,.7pt,5.85pt,.7pt"/>
    </o:shapedefaults>
    <o:shapelayout v:ext="edit">
      <o:idmap v:ext="edit" data="2,3"/>
    </o:shapelayout>
  </w:shapeDefaults>
  <w:decimalSymbol w:val="."/>
  <w:listSeparator w:val=","/>
  <w14:docId w14:val="794CE97E"/>
  <w15:chartTrackingRefBased/>
  <w15:docId w15:val="{65FA5561-28D9-442F-A6DD-9F8FF8AE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styleId="HTML3">
    <w:name w:val="HTML Typewriter"/>
    <w:aliases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65398;&#65434;&#65437;&#65408;&#65438;&#65392;%20&#65395;&#65384;&#65403;&#65438;&#65392;&#65412;&#65438;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ｶﾚﾝﾀﾞｰ ｳｨｻﾞｰﾄﾞ.Wiz</Template>
  <TotalTime>2</TotalTime>
  <Pages>1</Pages>
  <Words>2</Words>
  <Characters>12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 Wizard</vt:lpstr>
      <vt:lpstr>Calendar Wizard</vt:lpstr>
    </vt:vector>
  </TitlesOfParts>
  <Company>Microsoft</Company>
  <LinksUpToDate>false</LinksUpToDate>
  <CharactersWithSpaces>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Wizard</dc:title>
  <dc:subject/>
  <dc:creator>深瀬　美貴子</dc:creator>
  <cp:keywords/>
  <cp:lastModifiedBy>Mikiko Fukase</cp:lastModifiedBy>
  <cp:revision>2</cp:revision>
  <dcterms:created xsi:type="dcterms:W3CDTF">2025-10-22T14:07:00Z</dcterms:created>
  <dcterms:modified xsi:type="dcterms:W3CDTF">2025-10-22T14:07:00Z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99012600</vt:i4>
  </property>
  <property fmtid="{D5CDD505-2E9C-101B-9397-08002B2CF9AE}" pid="4" name="LCID">
    <vt:i4>1041</vt:i4>
  </property>
</Properties>
</file>