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08E3" w14:textId="77777777" w:rsidR="002B2FEF" w:rsidRDefault="00000000">
      <w:r>
        <w:pict w14:anchorId="639C1C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3" type="#_x0000_t75" style="position:absolute;margin-left:15pt;margin-top:-22.8pt;width:335pt;height:279pt;z-index:9">
            <v:imagedata r:id="rId7" o:title="j0237342"/>
          </v:shape>
        </w:pict>
      </w:r>
      <w:r>
        <w:rPr>
          <w:noProof/>
          <w:lang w:bidi="ar-SA"/>
        </w:rPr>
        <w:pict w14:anchorId="76F4E012">
          <v:rect id="_x0000_s2056" style="position:absolute;margin-left:435pt;margin-top:-7.35pt;width:324.75pt;height:247.65pt;z-index:6" filled="f" strokecolor="purple" strokeweight="4.5pt">
            <v:textbox inset="5.85pt,.7pt,5.85pt,.7pt"/>
            <w10:anchorlock/>
          </v:rect>
        </w:pict>
      </w:r>
    </w:p>
    <w:p w14:paraId="1B2DEDDE" w14:textId="77777777" w:rsidR="002B2FEF" w:rsidRDefault="002B2FEF"/>
    <w:p w14:paraId="4C0B2BCC" w14:textId="1420064E" w:rsidR="001C039C" w:rsidRDefault="000D61F6">
      <w:r>
        <w:rPr>
          <w:noProof/>
          <w:lang w:bidi="ar-SA"/>
        </w:rPr>
        <w:pict w14:anchorId="14ECA930">
          <v:shapetype id="_x0000_t202" coordsize="21600,21600" o:spt="202" path="m,l,21600r21600,l21600,xe">
            <v:stroke joinstyle="miter"/>
            <v:path gradientshapeok="t" o:connecttype="rect"/>
          </v:shapetype>
          <v:shape id="_x0000_s2078" type="#_x0000_t202" style="position:absolute;margin-left:204.05pt;margin-top:347.6pt;width:38.2pt;height:15pt;z-index:12" filled="f" stroked="f">
            <v:textbox inset="5.85pt,.7pt,5.85pt,.7pt">
              <w:txbxContent>
                <w:p w14:paraId="41B1812A" w14:textId="77777777" w:rsidR="00C54FAA" w:rsidRPr="00C54FAA" w:rsidRDefault="00C54FAA">
                  <w:pPr>
                    <w:rPr>
                      <w:color w:val="FF0000"/>
                      <w:sz w:val="20"/>
                    </w:rPr>
                  </w:pPr>
                  <w:r w:rsidRPr="00C54FAA">
                    <w:rPr>
                      <w:rFonts w:hint="eastAsia"/>
                      <w:color w:val="FF0000"/>
                      <w:sz w:val="20"/>
                    </w:rPr>
                    <w:t>元旦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254CEB5C">
          <v:shape id="_x0000_s2080" type="#_x0000_t202" style="position:absolute;margin-left:489.65pt;margin-top:177.95pt;width:74.8pt;height:20.35pt;z-index:14" filled="f" stroked="f">
            <v:textbox inset="5.85pt,.7pt,5.85pt,.7pt">
              <w:txbxContent>
                <w:p w14:paraId="1FCC9508" w14:textId="18DD996F" w:rsidR="00563AC2" w:rsidRPr="00C54FAA" w:rsidRDefault="00563AC2">
                  <w:pPr>
                    <w:rPr>
                      <w:color w:val="FF0000"/>
                      <w:sz w:val="20"/>
                    </w:rPr>
                  </w:pPr>
                  <w:r>
                    <w:rPr>
                      <w:rFonts w:hint="eastAsia"/>
                      <w:color w:val="FF0000"/>
                      <w:sz w:val="20"/>
                    </w:rPr>
                    <w:t>天皇誕生日</w:t>
                  </w:r>
                  <w:r w:rsidR="004A0D1B">
                    <w:rPr>
                      <w:rFonts w:hint="eastAsia"/>
                      <w:color w:val="FF0000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12EDEDA9">
          <v:shape id="_x0000_s2077" type="#_x0000_t202" style="position:absolute;margin-left:562.25pt;margin-top:112.1pt;width:79pt;height:17pt;z-index:11" filled="f" stroked="f">
            <v:textbox inset="5.85pt,.7pt,5.85pt,.7pt">
              <w:txbxContent>
                <w:p w14:paraId="2E01D459" w14:textId="77777777" w:rsidR="00C54FAA" w:rsidRPr="00C54FAA" w:rsidRDefault="00C54FAA">
                  <w:pPr>
                    <w:rPr>
                      <w:color w:val="FF0000"/>
                      <w:sz w:val="20"/>
                    </w:rPr>
                  </w:pPr>
                  <w:r w:rsidRPr="00C54FAA">
                    <w:rPr>
                      <w:rFonts w:hint="eastAsia"/>
                      <w:color w:val="FF0000"/>
                      <w:sz w:val="20"/>
                    </w:rPr>
                    <w:t>建国記念の日</w:t>
                  </w: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56235A52">
          <v:shape id="_x0000_s2079" type="#_x0000_t202" style="position:absolute;margin-left:77pt;margin-top:409.35pt;width:62pt;height:16pt;z-index:13" filled="f" stroked="f">
            <v:textbox inset="5.85pt,.7pt,5.85pt,.7pt">
              <w:txbxContent>
                <w:p w14:paraId="26EDAF78" w14:textId="77777777" w:rsidR="00C54FAA" w:rsidRPr="00C54FAA" w:rsidRDefault="00C54FAA">
                  <w:pPr>
                    <w:rPr>
                      <w:color w:val="FF0000"/>
                      <w:sz w:val="20"/>
                    </w:rPr>
                  </w:pPr>
                  <w:r w:rsidRPr="00C54FAA">
                    <w:rPr>
                      <w:rFonts w:hint="eastAsia"/>
                      <w:color w:val="FF0000"/>
                      <w:sz w:val="20"/>
                    </w:rPr>
                    <w:t>成人の日</w:t>
                  </w:r>
                </w:p>
              </w:txbxContent>
            </v:textbox>
          </v:shape>
        </w:pict>
      </w:r>
      <w:r w:rsidR="00000000">
        <w:pict w14:anchorId="4CC31993">
          <v:rect id="_x0000_s2050" style="position:absolute;margin-left:19.6pt;margin-top:264.9pt;width:319.55pt;height:248.1pt;z-index:2;mso-position-horizontal-relative:margin;mso-position-vertical-relative:margin" fillcolor="#fc9" strokecolor="#f60">
            <v:textbox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"/>
                    <w:gridCol w:w="793"/>
                    <w:gridCol w:w="793"/>
                    <w:gridCol w:w="793"/>
                    <w:gridCol w:w="793"/>
                    <w:gridCol w:w="793"/>
                    <w:gridCol w:w="793"/>
                  </w:tblGrid>
                  <w:tr w:rsidR="002B2FEF" w14:paraId="6BA1AA2A" w14:textId="77777777">
                    <w:trPr>
                      <w:trHeight w:val="567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7C53E606" w14:textId="77777777" w:rsidR="002B2FEF" w:rsidRPr="002B2FEF" w:rsidRDefault="002B2FEF" w:rsidP="002B2FEF">
                        <w:pPr>
                          <w:pStyle w:val="BannerHeading2"/>
                          <w:spacing w:before="1200"/>
                          <w:rPr>
                            <w:color w:val="FF0000"/>
                            <w:sz w:val="28"/>
                          </w:rPr>
                        </w:pPr>
                        <w:r w:rsidRPr="002B2FEF">
                          <w:rPr>
                            <w:color w:val="FF0000"/>
                            <w:sz w:val="28"/>
                          </w:rPr>
                          <w:t>Sun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9AC66F8" w14:textId="77777777" w:rsidR="002B2FEF" w:rsidRPr="002B2FEF" w:rsidRDefault="002B2FEF" w:rsidP="002B2FEF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2B2FEF">
                          <w:rPr>
                            <w:sz w:val="28"/>
                          </w:rPr>
                          <w:t>Mon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25F71C6D" w14:textId="77777777" w:rsidR="002B2FEF" w:rsidRPr="002B2FEF" w:rsidRDefault="002B2FEF" w:rsidP="002B2FEF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2B2FEF">
                          <w:rPr>
                            <w:sz w:val="28"/>
                          </w:rPr>
                          <w:t>Tue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140A3D65" w14:textId="77777777" w:rsidR="002B2FEF" w:rsidRPr="002B2FEF" w:rsidRDefault="002B2FEF" w:rsidP="002B2FEF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2B2FEF">
                          <w:rPr>
                            <w:sz w:val="28"/>
                          </w:rPr>
                          <w:t>Wed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7E1FD38" w14:textId="77777777" w:rsidR="002B2FEF" w:rsidRPr="002B2FEF" w:rsidRDefault="002B2FEF" w:rsidP="002B2FEF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2B2FEF">
                          <w:rPr>
                            <w:sz w:val="28"/>
                          </w:rPr>
                          <w:t>Thu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3BC29A7" w14:textId="77777777" w:rsidR="002B2FEF" w:rsidRPr="002B2FEF" w:rsidRDefault="002B2FEF" w:rsidP="002B2FEF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2B2FEF">
                          <w:rPr>
                            <w:sz w:val="28"/>
                          </w:rPr>
                          <w:t>Fri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4496E37A" w14:textId="77777777" w:rsidR="002B2FEF" w:rsidRPr="002B2FEF" w:rsidRDefault="002B2FEF" w:rsidP="002B2FEF">
                        <w:pPr>
                          <w:pStyle w:val="BannerHeading2"/>
                          <w:spacing w:before="1200"/>
                          <w:rPr>
                            <w:color w:val="0000FF"/>
                            <w:sz w:val="28"/>
                          </w:rPr>
                        </w:pPr>
                        <w:r w:rsidRPr="002B2FEF">
                          <w:rPr>
                            <w:color w:val="0000FF"/>
                            <w:sz w:val="28"/>
                          </w:rPr>
                          <w:t>Sat</w:t>
                        </w:r>
                      </w:p>
                    </w:tc>
                  </w:tr>
                  <w:tr w:rsidR="002B2FEF" w:rsidRPr="002B2FEF" w14:paraId="3C38227F" w14:textId="77777777" w:rsidTr="00D47073">
                    <w:trPr>
                      <w:trHeight w:val="624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340A0E36" w14:textId="7733E7E0" w:rsidR="002B2FEF" w:rsidRPr="002B2FEF" w:rsidRDefault="002B2FEF" w:rsidP="008B2808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00CFF853" w14:textId="78D2579F" w:rsidR="002B2FEF" w:rsidRPr="00137D15" w:rsidRDefault="002B2FEF" w:rsidP="008B2808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45763F4D" w14:textId="56E06011" w:rsidR="002B2FEF" w:rsidRPr="005672F6" w:rsidRDefault="002B2FEF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4673AD3" w14:textId="193DAB4C" w:rsidR="002B2FEF" w:rsidRPr="004A0D1B" w:rsidRDefault="002B2FEF" w:rsidP="008B2808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7488B63" w14:textId="6DE1510F" w:rsidR="002B2FEF" w:rsidRPr="000D61F6" w:rsidRDefault="000D61F6" w:rsidP="008B2808">
                        <w:pPr>
                          <w:pStyle w:val="Banner11"/>
                          <w:rPr>
                            <w:color w:val="EE0000"/>
                            <w:sz w:val="44"/>
                          </w:rPr>
                        </w:pPr>
                        <w:r w:rsidRPr="000D61F6">
                          <w:rPr>
                            <w:color w:val="EE0000"/>
                            <w:sz w:val="44"/>
                          </w:rPr>
                          <w:t>1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51853E4" w14:textId="3C052AF0" w:rsidR="002B2FEF" w:rsidRPr="005672F6" w:rsidRDefault="000D61F6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7157467D" w14:textId="7E72E125" w:rsidR="002B2FEF" w:rsidRPr="004A0D1B" w:rsidRDefault="000D61F6" w:rsidP="008B2808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3</w:t>
                        </w:r>
                      </w:p>
                    </w:tc>
                  </w:tr>
                  <w:tr w:rsidR="002B2FEF" w:rsidRPr="002B2FEF" w14:paraId="2095215F" w14:textId="77777777" w:rsidTr="00D47073">
                    <w:trPr>
                      <w:trHeight w:val="624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509029FE" w14:textId="29ED6704" w:rsidR="002B2FEF" w:rsidRPr="002B2FEF" w:rsidRDefault="000D61F6" w:rsidP="008B2808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4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45A7D688" w14:textId="756FAC95" w:rsidR="002B2FEF" w:rsidRPr="004A0D1B" w:rsidRDefault="000D61F6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5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52DDF067" w14:textId="2E08D61C" w:rsidR="002B2FEF" w:rsidRPr="002B2FEF" w:rsidRDefault="000D61F6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6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275C86D2" w14:textId="4BC6D457" w:rsidR="002B2FEF" w:rsidRPr="002B2FEF" w:rsidRDefault="000D61F6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7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23ACF33E" w14:textId="4261A05E" w:rsidR="002B2FEF" w:rsidRPr="002B2FEF" w:rsidRDefault="000D61F6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8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CFC59E8" w14:textId="06CBBC9C" w:rsidR="002B2FEF" w:rsidRPr="002B2FEF" w:rsidRDefault="000D61F6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9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811DE97" w14:textId="563BBFBA" w:rsidR="002B2FEF" w:rsidRPr="002B2FEF" w:rsidRDefault="000D61F6" w:rsidP="008B2808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10</w:t>
                        </w:r>
                      </w:p>
                    </w:tc>
                  </w:tr>
                  <w:tr w:rsidR="002B2FEF" w:rsidRPr="002B2FEF" w14:paraId="0690AF8F" w14:textId="77777777" w:rsidTr="00D47073">
                    <w:trPr>
                      <w:trHeight w:val="624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142DFD2D" w14:textId="558EE239" w:rsidR="002B2FEF" w:rsidRPr="002B2FEF" w:rsidRDefault="000D61F6" w:rsidP="008B2808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11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43565BA6" w14:textId="669D7478" w:rsidR="002B2FEF" w:rsidRPr="004A0D1B" w:rsidRDefault="000D61F6" w:rsidP="008B2808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12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306C0E6" w14:textId="68A5614A" w:rsidR="002B2FEF" w:rsidRPr="00137D15" w:rsidRDefault="000D61F6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13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15233058" w14:textId="27BF0105" w:rsidR="002B2FEF" w:rsidRPr="002B2FEF" w:rsidRDefault="000D61F6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14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02024BF5" w14:textId="6859A10B" w:rsidR="002B2FEF" w:rsidRPr="002B2FEF" w:rsidRDefault="000D61F6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15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2D289B05" w14:textId="508743E7" w:rsidR="002B2FEF" w:rsidRPr="002B2FEF" w:rsidRDefault="000D61F6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16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09CFDE52" w14:textId="1D323DD4" w:rsidR="002B2FEF" w:rsidRPr="002B2FEF" w:rsidRDefault="000D61F6" w:rsidP="008B2808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17</w:t>
                        </w:r>
                      </w:p>
                    </w:tc>
                  </w:tr>
                  <w:tr w:rsidR="002B2FEF" w:rsidRPr="002B2FEF" w14:paraId="7B504BF0" w14:textId="77777777" w:rsidTr="00D47073">
                    <w:trPr>
                      <w:trHeight w:val="624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77ABA42A" w14:textId="1D3E51AB" w:rsidR="002B2FEF" w:rsidRPr="002B2FEF" w:rsidRDefault="000D61F6" w:rsidP="008B2808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18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0EC5C756" w14:textId="11896353" w:rsidR="002B2FEF" w:rsidRPr="002B2FEF" w:rsidRDefault="000D61F6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19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547CED42" w14:textId="3D37F221" w:rsidR="002B2FEF" w:rsidRPr="002B2FEF" w:rsidRDefault="000D61F6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20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57A6CD99" w14:textId="7F00B2D8" w:rsidR="002B2FEF" w:rsidRPr="002B2FEF" w:rsidRDefault="000D61F6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21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52A5181" w14:textId="3CF09E3C" w:rsidR="002B2FEF" w:rsidRPr="002B2FEF" w:rsidRDefault="000D61F6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22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385A36C" w14:textId="101781D0" w:rsidR="002B2FEF" w:rsidRPr="002B2FEF" w:rsidRDefault="000D61F6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23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28DB2CBE" w14:textId="3873612F" w:rsidR="002B2FEF" w:rsidRPr="002B2FEF" w:rsidRDefault="000D61F6" w:rsidP="008B2808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24</w:t>
                        </w:r>
                      </w:p>
                    </w:tc>
                  </w:tr>
                  <w:tr w:rsidR="002B2FEF" w:rsidRPr="002B2FEF" w14:paraId="30D99374" w14:textId="77777777" w:rsidTr="00D47073">
                    <w:trPr>
                      <w:trHeight w:val="624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527E2B00" w14:textId="46AC51B6" w:rsidR="002B2FEF" w:rsidRPr="005672F6" w:rsidRDefault="000D61F6" w:rsidP="008B2808">
                        <w:pPr>
                          <w:pStyle w:val="Banner11"/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</w:rPr>
                          <w:t>25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4D447FBB" w14:textId="13B08B12" w:rsidR="002B2FEF" w:rsidRPr="005672F6" w:rsidRDefault="000D61F6" w:rsidP="008B2808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26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57E515E1" w14:textId="3E276C89" w:rsidR="002B2FEF" w:rsidRPr="002B2FEF" w:rsidRDefault="000D61F6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27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0A8536A1" w14:textId="6340DF09" w:rsidR="002B2FEF" w:rsidRPr="002B2FEF" w:rsidRDefault="000D61F6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28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38D6274" w14:textId="4206B7AF" w:rsidR="002B2FEF" w:rsidRPr="002B2FEF" w:rsidRDefault="000D61F6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29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5206DD2C" w14:textId="1A534C40" w:rsidR="002B2FEF" w:rsidRPr="002B2FEF" w:rsidRDefault="000D61F6" w:rsidP="008B2808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30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C5FC370" w14:textId="08A101DA" w:rsidR="002B2FEF" w:rsidRPr="002B2FEF" w:rsidRDefault="000D61F6" w:rsidP="008B2808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31</w:t>
                        </w:r>
                      </w:p>
                    </w:tc>
                  </w:tr>
                </w:tbl>
                <w:p w14:paraId="25FA950B" w14:textId="77777777" w:rsidR="002B2FEF" w:rsidRDefault="002B2FEF" w:rsidP="002B2FEF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 w:rsidR="00000000">
        <w:pict w14:anchorId="73B90A8B">
          <v:shape id="_x0000_s2074" type="#_x0000_t75" style="position:absolute;margin-left:410pt;margin-top:230.4pt;width:5in;height:270pt;z-index:1">
            <v:imagedata r:id="rId8" o:title="j0199433"/>
          </v:shape>
        </w:pict>
      </w:r>
      <w:r w:rsidR="00000000">
        <w:pict w14:anchorId="1CD67727">
          <v:shape id="_x0000_s2076" type="#_x0000_t75" style="position:absolute;margin-left:325pt;margin-top:173.85pt;width:124.25pt;height:126pt;z-index:10">
            <v:imagedata r:id="rId9" o:title="j0168412[1]"/>
          </v:shape>
        </w:pict>
      </w:r>
      <w:r w:rsidR="00000000">
        <w:rPr>
          <w:noProof/>
        </w:rPr>
        <w:pict w14:anchorId="6AA5C1F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0" type="#_x0000_t136" style="position:absolute;margin-left:657.5pt;margin-top:476.85pt;width:112.5pt;height:21pt;z-index:8" fillcolor="#f60">
            <v:shadow color="#868686"/>
            <v:textpath style="font-family:&quot;Berlin Sans FB Demi&quot;;font-weight:bold;v-text-kern:t" trim="t" fitpath="t" string="2026&#10;"/>
            <w10:anchorlock/>
          </v:shape>
        </w:pict>
      </w:r>
      <w:r w:rsidR="00000000">
        <w:rPr>
          <w:noProof/>
        </w:rPr>
        <w:pict w14:anchorId="741041A1">
          <v:shape id="_x0000_s2057" type="#_x0000_t136" style="position:absolute;margin-left:490.5pt;margin-top:-7.75pt;width:204pt;height:28.5pt;z-index:7" fillcolor="#f60" strokecolor="#930" strokeweight="1pt">
            <v:fill color2="#fc0" focus="100%" type="gradient"/>
            <v:shadow type="perspective" color="#875b0d" opacity="45875f" origin=",.5" matrix=",,,.5,,-4768371582e-16"/>
            <v:textpath style="font-family:&quot;HG創英角ｺﾞｼｯｸUB&quot;;font-weight:bold;v-text-reverse:t;v-text-kern:t" trim="t" fitpath="t" string="FEBRUARY"/>
            <w10:anchorlock/>
          </v:shape>
        </w:pict>
      </w:r>
      <w:r w:rsidR="00000000">
        <w:rPr>
          <w:noProof/>
          <w:lang w:bidi="ar-SA"/>
        </w:rPr>
        <w:pict w14:anchorId="2EB2B034">
          <v:shape id="_x0000_s2055" type="#_x0000_t202" style="position:absolute;margin-left:442.15pt;margin-top:-25.3pt;width:310.95pt;height:233.85pt;z-index:5" fillcolor="#cff" strokecolor="purple">
            <v:textbox inset="5.85pt,.7pt,5.85pt,.7pt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"/>
                    <w:gridCol w:w="793"/>
                    <w:gridCol w:w="793"/>
                    <w:gridCol w:w="793"/>
                    <w:gridCol w:w="793"/>
                    <w:gridCol w:w="793"/>
                    <w:gridCol w:w="793"/>
                  </w:tblGrid>
                  <w:tr w:rsidR="00A72395" w:rsidRPr="00F04F82" w14:paraId="0AE1CADA" w14:textId="77777777">
                    <w:trPr>
                      <w:trHeight w:val="567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130DE34A" w14:textId="77777777" w:rsidR="00A72395" w:rsidRPr="00A72395" w:rsidRDefault="00A72395" w:rsidP="000F63CA">
                        <w:pPr>
                          <w:pStyle w:val="BannerHeading2"/>
                          <w:spacing w:before="1200"/>
                          <w:rPr>
                            <w:color w:val="FF0000"/>
                            <w:sz w:val="28"/>
                          </w:rPr>
                        </w:pPr>
                        <w:r w:rsidRPr="00A72395">
                          <w:rPr>
                            <w:color w:val="FF0000"/>
                            <w:sz w:val="28"/>
                          </w:rPr>
                          <w:t>Sun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16D53CCA" w14:textId="77777777" w:rsidR="00A72395" w:rsidRPr="00F04F82" w:rsidRDefault="00A72395" w:rsidP="000F63CA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F04F82">
                          <w:rPr>
                            <w:sz w:val="28"/>
                          </w:rPr>
                          <w:t>Mon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0D89DFFC" w14:textId="77777777" w:rsidR="00A72395" w:rsidRPr="00F04F82" w:rsidRDefault="00A72395" w:rsidP="000F63CA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F04F82">
                          <w:rPr>
                            <w:sz w:val="28"/>
                          </w:rPr>
                          <w:t>Tue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7D628EC6" w14:textId="77777777" w:rsidR="00A72395" w:rsidRPr="00F04F82" w:rsidRDefault="00A72395" w:rsidP="000F63CA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F04F82">
                          <w:rPr>
                            <w:sz w:val="28"/>
                          </w:rPr>
                          <w:t>Wed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490C4607" w14:textId="77777777" w:rsidR="00A72395" w:rsidRPr="00F04F82" w:rsidRDefault="00A72395" w:rsidP="000F63CA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F04F82">
                          <w:rPr>
                            <w:sz w:val="28"/>
                          </w:rPr>
                          <w:t>Thu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76E75D5F" w14:textId="77777777" w:rsidR="00A72395" w:rsidRPr="00F04F82" w:rsidRDefault="00A72395" w:rsidP="000F63CA">
                        <w:pPr>
                          <w:pStyle w:val="BannerHeading2"/>
                          <w:spacing w:before="1200"/>
                          <w:rPr>
                            <w:sz w:val="28"/>
                          </w:rPr>
                        </w:pPr>
                        <w:r w:rsidRPr="00F04F82">
                          <w:rPr>
                            <w:sz w:val="28"/>
                          </w:rPr>
                          <w:t>Fri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24F5F5C2" w14:textId="77777777" w:rsidR="00A72395" w:rsidRPr="00A72395" w:rsidRDefault="00A72395" w:rsidP="000F63CA">
                        <w:pPr>
                          <w:pStyle w:val="BannerHeading2"/>
                          <w:spacing w:before="1200"/>
                          <w:rPr>
                            <w:color w:val="0000FF"/>
                            <w:sz w:val="28"/>
                          </w:rPr>
                        </w:pPr>
                        <w:r w:rsidRPr="00A72395">
                          <w:rPr>
                            <w:color w:val="0000FF"/>
                            <w:sz w:val="28"/>
                          </w:rPr>
                          <w:t>Sat</w:t>
                        </w:r>
                      </w:p>
                    </w:tc>
                  </w:tr>
                  <w:tr w:rsidR="00A72395" w:rsidRPr="00F04F82" w14:paraId="4C26454C" w14:textId="77777777" w:rsidTr="00240058">
                    <w:trPr>
                      <w:trHeight w:val="624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132FC997" w14:textId="04420026" w:rsidR="00A72395" w:rsidRPr="00A72395" w:rsidRDefault="000D61F6" w:rsidP="000F63CA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1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2B5568C5" w14:textId="730C69D9" w:rsidR="00A72395" w:rsidRPr="00F04F82" w:rsidRDefault="000D61F6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06A108EA" w14:textId="3E45A4F1" w:rsidR="00A72395" w:rsidRPr="00F04F82" w:rsidRDefault="000D61F6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3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ADFA716" w14:textId="10D575D0" w:rsidR="00A72395" w:rsidRPr="00F04F82" w:rsidRDefault="000D61F6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4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2119EC08" w14:textId="6815723E" w:rsidR="00A72395" w:rsidRPr="00F04F82" w:rsidRDefault="000D61F6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5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7A80BE41" w14:textId="19CCB1E2" w:rsidR="00A72395" w:rsidRPr="00F04F82" w:rsidRDefault="000D61F6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6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80FAB2A" w14:textId="534E0D11" w:rsidR="00A72395" w:rsidRPr="00C36564" w:rsidRDefault="000D61F6" w:rsidP="000F63CA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7</w:t>
                        </w:r>
                      </w:p>
                    </w:tc>
                  </w:tr>
                  <w:tr w:rsidR="00A72395" w:rsidRPr="00F04F82" w14:paraId="20E8C81E" w14:textId="77777777" w:rsidTr="00240058">
                    <w:trPr>
                      <w:trHeight w:val="624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733D42AF" w14:textId="758AB886" w:rsidR="00A72395" w:rsidRPr="00A72395" w:rsidRDefault="000D61F6" w:rsidP="000F63CA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8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103417C2" w14:textId="5B38287C" w:rsidR="00A72395" w:rsidRPr="00AE0373" w:rsidRDefault="000D61F6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9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9801B69" w14:textId="0EB7FB2E" w:rsidR="00A72395" w:rsidRPr="00AE0373" w:rsidRDefault="000D61F6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10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02A84BE3" w14:textId="02FDDD2C" w:rsidR="00A72395" w:rsidRPr="000D61F6" w:rsidRDefault="000D61F6" w:rsidP="000F63CA">
                        <w:pPr>
                          <w:pStyle w:val="Banner11"/>
                          <w:rPr>
                            <w:color w:val="EE0000"/>
                            <w:sz w:val="44"/>
                          </w:rPr>
                        </w:pPr>
                        <w:r w:rsidRPr="000D61F6">
                          <w:rPr>
                            <w:color w:val="EE0000"/>
                            <w:sz w:val="44"/>
                          </w:rPr>
                          <w:t>11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0D73F48C" w14:textId="7642AA19" w:rsidR="00A72395" w:rsidRPr="005672F6" w:rsidRDefault="000D61F6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12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479515D" w14:textId="5591518F" w:rsidR="00A72395" w:rsidRPr="005672F6" w:rsidRDefault="000D61F6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13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2D33379A" w14:textId="72D24947" w:rsidR="00A72395" w:rsidRPr="005672F6" w:rsidRDefault="000D61F6" w:rsidP="000F63CA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14</w:t>
                        </w:r>
                      </w:p>
                    </w:tc>
                  </w:tr>
                  <w:tr w:rsidR="00A72395" w:rsidRPr="00F04F82" w14:paraId="6B9862FB" w14:textId="77777777" w:rsidTr="00240058">
                    <w:trPr>
                      <w:trHeight w:val="624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1D51F114" w14:textId="51DC1D51" w:rsidR="00A72395" w:rsidRPr="00A72395" w:rsidRDefault="000D61F6" w:rsidP="000F63CA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15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B9A5F5C" w14:textId="12735633" w:rsidR="00A72395" w:rsidRPr="00AE0373" w:rsidRDefault="000D61F6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16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1C49371F" w14:textId="4287E1CE" w:rsidR="00A72395" w:rsidRPr="000D61F6" w:rsidRDefault="000D61F6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 w:rsidRPr="000D61F6">
                          <w:rPr>
                            <w:sz w:val="44"/>
                          </w:rPr>
                          <w:t>17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FD46CEA" w14:textId="62CC4F09" w:rsidR="00A72395" w:rsidRPr="005672F6" w:rsidRDefault="000D61F6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18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53631FE1" w14:textId="699BD763" w:rsidR="00A72395" w:rsidRPr="005672F6" w:rsidRDefault="000D61F6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19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1CCAD089" w14:textId="74C935CB" w:rsidR="00A72395" w:rsidRPr="005672F6" w:rsidRDefault="000D61F6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20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2BAECA6C" w14:textId="35C3AEB7" w:rsidR="00A72395" w:rsidRPr="00A72395" w:rsidRDefault="000D61F6" w:rsidP="000F63CA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21</w:t>
                        </w:r>
                      </w:p>
                    </w:tc>
                  </w:tr>
                  <w:tr w:rsidR="00A72395" w:rsidRPr="00F04F82" w14:paraId="68D49163" w14:textId="77777777" w:rsidTr="00240058">
                    <w:trPr>
                      <w:trHeight w:val="624"/>
                      <w:jc w:val="center"/>
                    </w:trPr>
                    <w:tc>
                      <w:tcPr>
                        <w:tcW w:w="793" w:type="dxa"/>
                        <w:vAlign w:val="center"/>
                      </w:tcPr>
                      <w:p w14:paraId="501A178A" w14:textId="6FF96CD5" w:rsidR="00A72395" w:rsidRPr="00A72395" w:rsidRDefault="000D61F6" w:rsidP="000F63CA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22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1405F9C1" w14:textId="49192E9A" w:rsidR="00A72395" w:rsidRPr="000D61F6" w:rsidRDefault="000D61F6" w:rsidP="000F63CA">
                        <w:pPr>
                          <w:pStyle w:val="Banner11"/>
                          <w:rPr>
                            <w:color w:val="EE0000"/>
                            <w:sz w:val="44"/>
                          </w:rPr>
                        </w:pPr>
                        <w:r w:rsidRPr="000D61F6">
                          <w:rPr>
                            <w:color w:val="EE0000"/>
                            <w:sz w:val="44"/>
                          </w:rPr>
                          <w:t>23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444B14D0" w14:textId="1B0FBCF6" w:rsidR="00A72395" w:rsidRPr="00AE0373" w:rsidRDefault="000D61F6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24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0F6A5625" w14:textId="791F775A" w:rsidR="00A72395" w:rsidRPr="005672F6" w:rsidRDefault="000D61F6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25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7D77701A" w14:textId="7FD9E378" w:rsidR="00A72395" w:rsidRPr="003D3C1C" w:rsidRDefault="000D61F6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26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6A148B28" w14:textId="280B8872" w:rsidR="00A72395" w:rsidRPr="004A0D1B" w:rsidRDefault="000D61F6" w:rsidP="000F63CA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27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14:paraId="312B6529" w14:textId="4F4B73CC" w:rsidR="00A72395" w:rsidRPr="00467E33" w:rsidRDefault="000D61F6" w:rsidP="000F63CA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28</w:t>
                        </w:r>
                      </w:p>
                    </w:tc>
                  </w:tr>
                </w:tbl>
                <w:p w14:paraId="70B06134" w14:textId="77777777" w:rsidR="00A72395" w:rsidRDefault="00A72395"/>
              </w:txbxContent>
            </v:textbox>
            <w10:anchorlock/>
          </v:shape>
        </w:pict>
      </w:r>
      <w:r w:rsidR="00000000">
        <w:rPr>
          <w:noProof/>
        </w:rPr>
        <w:pict w14:anchorId="181E9854">
          <v:shape id="_x0000_s2054" type="#_x0000_t136" style="position:absolute;margin-left:63.5pt;margin-top:257.1pt;width:228pt;height:28.5pt;z-index:4" adj=",10800" fillcolor="#3cf" strokecolor="#009" strokeweight="1pt">
            <v:shadow on="t" color="#009" offset="5pt,-2pt" offset2="-4pt,10pt"/>
            <v:textpath style="font-family:&quot;ＭＳ Ｐゴシック&quot;;font-weight:bold;v-text-spacing:52429f;v-text-reverse:t;v-text-kern:t" trim="t" fitpath="t" string="JANUARY"/>
            <w10:anchorlock/>
          </v:shape>
        </w:pict>
      </w:r>
      <w:r w:rsidR="00000000">
        <w:rPr>
          <w:noProof/>
          <w:lang w:bidi="ar-SA"/>
        </w:rPr>
        <w:pict w14:anchorId="68C69565">
          <v:rect id="_x0000_s2053" style="position:absolute;margin-left:10.5pt;margin-top:234.75pt;width:336pt;height:261.1pt;z-index:3" filled="f" strokecolor="#f60" strokeweight="4.5pt">
            <v:textbox inset="5.85pt,.7pt,5.85pt,.7pt"/>
            <w10:anchorlock/>
          </v:rect>
        </w:pict>
      </w:r>
    </w:p>
    <w:sectPr w:rsidR="001C039C" w:rsidSect="003F4A3A">
      <w:pgSz w:w="16839" w:h="11907" w:orient="landscape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1DC73" w14:textId="77777777" w:rsidR="004A6A99" w:rsidRDefault="004A6A99" w:rsidP="001C027D">
      <w:r>
        <w:separator/>
      </w:r>
    </w:p>
  </w:endnote>
  <w:endnote w:type="continuationSeparator" w:id="0">
    <w:p w14:paraId="6E95B699" w14:textId="77777777" w:rsidR="004A6A99" w:rsidRDefault="004A6A99" w:rsidP="001C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0B95" w14:textId="77777777" w:rsidR="004A6A99" w:rsidRDefault="004A6A99" w:rsidP="001C027D">
      <w:r>
        <w:separator/>
      </w:r>
    </w:p>
  </w:footnote>
  <w:footnote w:type="continuationSeparator" w:id="0">
    <w:p w14:paraId="0A23F7C5" w14:textId="77777777" w:rsidR="004A6A99" w:rsidRDefault="004A6A99" w:rsidP="001C0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7E84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801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5626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1892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E005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68C9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C70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EE1A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3E2A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8B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9743067">
    <w:abstractNumId w:val="9"/>
  </w:num>
  <w:num w:numId="2" w16cid:durableId="1020592274">
    <w:abstractNumId w:val="7"/>
  </w:num>
  <w:num w:numId="3" w16cid:durableId="87043008">
    <w:abstractNumId w:val="6"/>
  </w:num>
  <w:num w:numId="4" w16cid:durableId="561719701">
    <w:abstractNumId w:val="5"/>
  </w:num>
  <w:num w:numId="5" w16cid:durableId="2368837">
    <w:abstractNumId w:val="4"/>
  </w:num>
  <w:num w:numId="6" w16cid:durableId="1922252776">
    <w:abstractNumId w:val="8"/>
  </w:num>
  <w:num w:numId="7" w16cid:durableId="1533150297">
    <w:abstractNumId w:val="3"/>
  </w:num>
  <w:num w:numId="8" w16cid:durableId="2108847211">
    <w:abstractNumId w:val="2"/>
  </w:num>
  <w:num w:numId="9" w16cid:durableId="6444067">
    <w:abstractNumId w:val="1"/>
  </w:num>
  <w:num w:numId="10" w16cid:durableId="487553162">
    <w:abstractNumId w:val="0"/>
  </w:num>
  <w:num w:numId="11" w16cid:durableId="477459800">
    <w:abstractNumId w:val="9"/>
  </w:num>
  <w:num w:numId="12" w16cid:durableId="115566544">
    <w:abstractNumId w:val="7"/>
  </w:num>
  <w:num w:numId="13" w16cid:durableId="1672682762">
    <w:abstractNumId w:val="6"/>
  </w:num>
  <w:num w:numId="14" w16cid:durableId="925655771">
    <w:abstractNumId w:val="5"/>
  </w:num>
  <w:num w:numId="15" w16cid:durableId="832140075">
    <w:abstractNumId w:val="4"/>
  </w:num>
  <w:num w:numId="16" w16cid:durableId="112527388">
    <w:abstractNumId w:val="8"/>
  </w:num>
  <w:num w:numId="17" w16cid:durableId="1182862408">
    <w:abstractNumId w:val="3"/>
  </w:num>
  <w:num w:numId="18" w16cid:durableId="1639988685">
    <w:abstractNumId w:val="2"/>
  </w:num>
  <w:num w:numId="19" w16cid:durableId="444351756">
    <w:abstractNumId w:val="1"/>
  </w:num>
  <w:num w:numId="20" w16cid:durableId="69723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1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2081">
      <v:textbox inset="5.85pt,.7pt,5.85pt,.7pt"/>
      <o:colormru v:ext="edit" colors="#d6d6d6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1C039C"/>
    <w:rsid w:val="00051675"/>
    <w:rsid w:val="00076D23"/>
    <w:rsid w:val="000A77FB"/>
    <w:rsid w:val="000D189F"/>
    <w:rsid w:val="000D61F6"/>
    <w:rsid w:val="000F63CA"/>
    <w:rsid w:val="0011362C"/>
    <w:rsid w:val="00137D15"/>
    <w:rsid w:val="001709AA"/>
    <w:rsid w:val="00194010"/>
    <w:rsid w:val="001C027D"/>
    <w:rsid w:val="001C039C"/>
    <w:rsid w:val="00240058"/>
    <w:rsid w:val="002623F2"/>
    <w:rsid w:val="002B2FEF"/>
    <w:rsid w:val="002B7102"/>
    <w:rsid w:val="003D3C1C"/>
    <w:rsid w:val="003F4A3A"/>
    <w:rsid w:val="003F66F2"/>
    <w:rsid w:val="00440B67"/>
    <w:rsid w:val="00467E33"/>
    <w:rsid w:val="004A0D1B"/>
    <w:rsid w:val="004A6A99"/>
    <w:rsid w:val="004F5E61"/>
    <w:rsid w:val="005461B7"/>
    <w:rsid w:val="005462E1"/>
    <w:rsid w:val="0055451F"/>
    <w:rsid w:val="005638C9"/>
    <w:rsid w:val="00563AC2"/>
    <w:rsid w:val="005672F6"/>
    <w:rsid w:val="00581C6C"/>
    <w:rsid w:val="006962F7"/>
    <w:rsid w:val="006B10FD"/>
    <w:rsid w:val="00713665"/>
    <w:rsid w:val="0077718A"/>
    <w:rsid w:val="00793EDA"/>
    <w:rsid w:val="007C75BC"/>
    <w:rsid w:val="007E7CAB"/>
    <w:rsid w:val="0080127F"/>
    <w:rsid w:val="0081053F"/>
    <w:rsid w:val="008B2808"/>
    <w:rsid w:val="00976CA6"/>
    <w:rsid w:val="009C2A7F"/>
    <w:rsid w:val="00A222FC"/>
    <w:rsid w:val="00A31663"/>
    <w:rsid w:val="00A54E9D"/>
    <w:rsid w:val="00A72395"/>
    <w:rsid w:val="00A7605E"/>
    <w:rsid w:val="00AE0373"/>
    <w:rsid w:val="00B41B88"/>
    <w:rsid w:val="00BD2A28"/>
    <w:rsid w:val="00C36564"/>
    <w:rsid w:val="00C5152E"/>
    <w:rsid w:val="00C54FAA"/>
    <w:rsid w:val="00CA1AAC"/>
    <w:rsid w:val="00CD2166"/>
    <w:rsid w:val="00D34B72"/>
    <w:rsid w:val="00D47073"/>
    <w:rsid w:val="00DD6EE1"/>
    <w:rsid w:val="00E74057"/>
    <w:rsid w:val="00FA58AE"/>
    <w:rsid w:val="00FB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>
      <v:textbox inset="5.85pt,.7pt,5.85pt,.7pt"/>
      <o:colormru v:ext="edit" colors="#d6d6d6"/>
    </o:shapedefaults>
    <o:shapelayout v:ext="edit">
      <o:idmap v:ext="edit" data="2"/>
    </o:shapelayout>
  </w:shapeDefaults>
  <w:decimalSymbol w:val="."/>
  <w:listSeparator w:val=","/>
  <w14:docId w14:val="4F586397"/>
  <w15:chartTrackingRefBased/>
  <w15:docId w15:val="{28F0E90D-5ADB-44C5-8681-33282A12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kern w:val="40"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kern w:val="56"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kern w:val="24"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kern w:val="96"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kern w:val="168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kern w:val="60"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kern w:val="40"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kern w:val="72"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customStyle="1" w:styleId="HTML3">
    <w:name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Calendar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5</TotalTime>
  <Pages>1</Pages>
  <Words>2</Words>
  <Characters>15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カレンダー ウィザード</vt:lpstr>
      <vt:lpstr>カレンダー ウィザード</vt:lpstr>
    </vt:vector>
  </TitlesOfParts>
  <Company>Microsoft</Company>
  <LinksUpToDate>false</LinksUpToDate>
  <CharactersWithSpaces>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カレンダー ウィザード</dc:title>
  <dc:subject/>
  <dc:creator>Bimama</dc:creator>
  <cp:keywords/>
  <cp:lastModifiedBy>Mikiko Fukase</cp:lastModifiedBy>
  <cp:revision>2</cp:revision>
  <dcterms:created xsi:type="dcterms:W3CDTF">2025-10-23T13:35:00Z</dcterms:created>
  <dcterms:modified xsi:type="dcterms:W3CDTF">2025-10-23T13:35:00Z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2001010300</vt:i4>
  </property>
</Properties>
</file>