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3EB2" w14:textId="77777777" w:rsidR="000976E9" w:rsidRDefault="000976E9"/>
    <w:p w14:paraId="2F611A4B" w14:textId="77777777" w:rsidR="00CA471F" w:rsidRPr="00D1633D" w:rsidRDefault="00000000">
      <w:r>
        <w:rPr>
          <w:noProof/>
          <w:lang w:bidi="ar-SA"/>
        </w:rPr>
        <w:pict w14:anchorId="06D23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39" type="#_x0000_t75" style="position:absolute;margin-left:22.3pt;margin-top:6.2pt;width:523pt;height:343.05pt;z-index:-32">
            <v:imagedata r:id="rId7" o:title="JAN112"/>
          </v:shape>
        </w:pict>
      </w:r>
    </w:p>
    <w:p w14:paraId="3B3A6ABD" w14:textId="77777777" w:rsidR="00CA471F" w:rsidRDefault="00000000">
      <w:r>
        <w:rPr>
          <w:noProof/>
        </w:rPr>
        <w:pict w14:anchorId="49915B37">
          <v:oval id="_x0000_s2558" style="position:absolute;margin-left:35.8pt;margin-top:7.65pt;width:105pt;height:115.5pt;z-index:-1" fillcolor="#ffc000" stroked="f">
            <v:fill color2="fill lighten(0)" o:opacity2="13107f" recolor="t" rotate="t" focusposition=".5,.5" focussize="" method="linear sigma" focus="100%" type="gradientRadial"/>
            <v:textbox inset="5.85pt,.7pt,5.85pt,.7pt"/>
          </v:oval>
        </w:pict>
      </w:r>
    </w:p>
    <w:p w14:paraId="4B1DB70A" w14:textId="77777777" w:rsidR="00483D9B" w:rsidRDefault="00000000">
      <w:r>
        <w:rPr>
          <w:noProof/>
          <w:lang w:bidi="ar-SA"/>
        </w:rPr>
        <w:pict w14:anchorId="68652D43">
          <v:group id="_x0000_s2543" style="position:absolute;margin-left:34pt;margin-top:4.2pt;width:73.95pt;height:94.25pt;z-index:5" coordorigin="774,1160" coordsize="1479,18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109" type="#_x0000_t136" style="position:absolute;left:774;top:1305;width:1380;height:1740" fillcolor="#e36c0a" strokecolor="#76923c">
              <v:shadow on="t" color="#1c1a10" offset="3pt" offset2="2pt"/>
              <v:textpath style="font-family:&quot;HG創英角ｺﾞｼｯｸUB&quot;;font-weight:bold;v-text-reverse:t;v-text-kern:t" trim="t" fitpath="t" string="1"/>
            </v:shape>
            <v:shape id="_x0000_s2542" style="position:absolute;left:1230;top:1160;width:1023;height:400" coordsize="1023,400" path="m10,380c,360,43,193,90,160v47,-33,153,40,200,20c337,160,327,67,370,40,413,13,457,20,550,20,643,20,853,,930,40v77,40,93,180,80,220c997,300,917,290,850,280,783,270,697,203,610,200v-87,-3,-203,47,-280,60c253,273,217,260,150,280,83,300,20,400,10,380xe" strokecolor="#243f60">
              <v:path arrowok="t"/>
            </v:shape>
          </v:group>
        </w:pict>
      </w:r>
    </w:p>
    <w:p w14:paraId="4E03E76E" w14:textId="0DD72DEC" w:rsidR="001C039C" w:rsidRDefault="002B0448">
      <w:r>
        <w:rPr>
          <w:noProof/>
          <w:lang w:bidi="ar-SA"/>
        </w:rPr>
        <w:pict w14:anchorId="54B12453">
          <v:shape id="_x0000_s2535" type="#_x0000_t136" style="position:absolute;margin-left:46.3pt;margin-top:100.1pt;width:75.85pt;height:26pt;z-index:2" fillcolor="#e36c0a" strokecolor="#76923c">
            <v:shadow on="t" color="#1c1a10" offset="3pt" offset2="2pt"/>
            <v:textpath style="font-family:&quot;HG創英角ｺﾞｼｯｸUB&quot;;font-weight:bold;v-text-reverse:t;v-text-kern:t" trim="t" fitpath="t" string="2026"/>
          </v:shape>
        </w:pict>
      </w:r>
      <w:r>
        <w:rPr>
          <w:noProof/>
          <w:lang w:bidi="ar-SA"/>
        </w:rPr>
        <w:pict w14:anchorId="5705EC9C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556" type="#_x0000_t19" style="position:absolute;margin-left:456.9pt;margin-top:652.9pt;width:67.75pt;height:71pt;rotation:90;z-index:-2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>
        <w:rPr>
          <w:noProof/>
          <w:lang w:bidi="ar-SA"/>
        </w:rPr>
        <w:pict w14:anchorId="3ACFD7E1">
          <v:shapetype id="_x0000_t202" coordsize="21600,21600" o:spt="202" path="m,l,21600r21600,l21600,xe">
            <v:stroke joinstyle="miter"/>
            <v:path gradientshapeok="t" o:connecttype="rect"/>
          </v:shapetype>
          <v:shape id="_x0000_s2536" type="#_x0000_t202" style="position:absolute;margin-left:332.7pt;margin-top:398.35pt;width:37pt;height:21.55pt;z-index:3" filled="f" stroked="f">
            <v:textbox style="mso-next-textbox:#_x0000_s2536" inset="5.85pt,.7pt,5.85pt,.7pt">
              <w:txbxContent>
                <w:p w14:paraId="26E4540A" w14:textId="77777777" w:rsidR="00CA09DD" w:rsidRPr="00CA09DD" w:rsidRDefault="00B741D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元旦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5299975F">
          <v:shape id="_x0000_s2545" type="#_x0000_t19" style="position:absolute;margin-left:316.3pt;margin-top:648.35pt;width:67.75pt;height:71pt;rotation:90;z-index:-27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19530E44">
          <v:shape id="_x0000_s2555" type="#_x0000_t19" style="position:absolute;margin-left:386.8pt;margin-top:648.4pt;width:67.75pt;height:71pt;rotation:90;z-index:-3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173EA45B">
          <v:shape id="_x0000_s2540" type="#_x0000_t202" style="position:absolute;margin-left:110.15pt;margin-top:540.05pt;width:56pt;height:28pt;z-index:4" filled="f" stroked="f">
            <v:textbox style="mso-next-textbox:#_x0000_s2540" inset="5.85pt,.7pt,5.85pt,.7pt">
              <w:txbxContent>
                <w:p w14:paraId="159A9FFA" w14:textId="77777777" w:rsidR="00693116" w:rsidRPr="00CA09DD" w:rsidRDefault="0069311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成人</w:t>
                  </w:r>
                  <w:r w:rsidRPr="00CA09DD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0C864CD8">
          <v:shape id="_x0000_s2544" type="#_x0000_t19" style="position:absolute;margin-left:246.95pt;margin-top:649.1pt;width:67.75pt;height:71pt;rotation:90;z-index:-28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pict w14:anchorId="69510009">
          <v:rect id="_x0000_s2050" style="position:absolute;margin-left:33pt;margin-top:346pt;width:517pt;height:451.4pt;z-index:1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370E83" w14:paraId="32B8EEBC" w14:textId="77777777" w:rsidTr="006921C7">
                    <w:trPr>
                      <w:trHeight w:val="1474"/>
                    </w:trPr>
                    <w:tc>
                      <w:tcPr>
                        <w:tcW w:w="1418" w:type="dxa"/>
                        <w:vAlign w:val="center"/>
                      </w:tcPr>
                      <w:p w14:paraId="579E9F16" w14:textId="77777777" w:rsidR="00370E83" w:rsidRPr="00F31E52" w:rsidRDefault="00370E83" w:rsidP="00273A48">
                        <w:pPr>
                          <w:pStyle w:val="BannerHeading2"/>
                          <w:spacing w:after="0"/>
                          <w:rPr>
                            <w:color w:val="FF0000"/>
                          </w:rPr>
                        </w:pPr>
                        <w:r w:rsidRPr="00F31E52"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7B49E9F4" w14:textId="77777777" w:rsidR="00370E83" w:rsidRPr="00CA471F" w:rsidRDefault="00370E83" w:rsidP="00273A48">
                        <w:pPr>
                          <w:pStyle w:val="BannerHeading2"/>
                          <w:spacing w:after="0"/>
                        </w:pPr>
                        <w:r w:rsidRPr="00CA471F">
                          <w:t>Mon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5DA1231C" w14:textId="77777777" w:rsidR="00370E83" w:rsidRPr="00CA471F" w:rsidRDefault="00370E83" w:rsidP="00273A48">
                        <w:pPr>
                          <w:pStyle w:val="BannerHeading2"/>
                          <w:spacing w:after="0"/>
                        </w:pPr>
                        <w:r w:rsidRPr="00CA471F">
                          <w:t>Tue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09CCD18D" w14:textId="77777777" w:rsidR="00370E83" w:rsidRPr="00CA471F" w:rsidRDefault="00370E83" w:rsidP="00273A48">
                        <w:pPr>
                          <w:pStyle w:val="BannerHeading2"/>
                          <w:spacing w:after="0"/>
                        </w:pPr>
                        <w:r w:rsidRPr="00CA471F">
                          <w:t>Wed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118FC2AD" w14:textId="77777777" w:rsidR="00370E83" w:rsidRPr="00CA471F" w:rsidRDefault="00370E83" w:rsidP="00273A48">
                        <w:pPr>
                          <w:pStyle w:val="BannerHeading2"/>
                          <w:spacing w:after="0"/>
                        </w:pPr>
                        <w:r w:rsidRPr="00CA471F">
                          <w:t>Thu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532C2004" w14:textId="77777777" w:rsidR="00370E83" w:rsidRPr="00CA471F" w:rsidRDefault="00370E83" w:rsidP="00273A48">
                        <w:pPr>
                          <w:pStyle w:val="BannerHeading2"/>
                          <w:spacing w:after="0"/>
                        </w:pPr>
                        <w:r w:rsidRPr="00CA471F">
                          <w:t>Fri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5ED529FE" w14:textId="77777777" w:rsidR="00370E83" w:rsidRPr="00F31E52" w:rsidRDefault="00370E83" w:rsidP="00273A48">
                        <w:pPr>
                          <w:pStyle w:val="BannerHeading2"/>
                          <w:spacing w:after="0"/>
                          <w:rPr>
                            <w:color w:val="0000FF"/>
                          </w:rPr>
                        </w:pPr>
                        <w:r w:rsidRPr="00F31E52"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370E83" w:rsidRPr="00CA471F" w14:paraId="1BD41A47" w14:textId="77777777" w:rsidTr="006921C7">
                    <w:trPr>
                      <w:trHeight w:val="1418"/>
                    </w:trPr>
                    <w:tc>
                      <w:tcPr>
                        <w:tcW w:w="1418" w:type="dxa"/>
                      </w:tcPr>
                      <w:p w14:paraId="7BAB66A1" w14:textId="301B38D2" w:rsidR="00370E83" w:rsidRPr="00F31E52" w:rsidRDefault="00370E83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798D2180" w14:textId="3A39D3E0" w:rsidR="00370E83" w:rsidRPr="00B741D0" w:rsidRDefault="00370E83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364B24CF" w14:textId="77420153" w:rsidR="00370E83" w:rsidRPr="006921C7" w:rsidRDefault="00370E83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7BCFF608" w14:textId="3C561092" w:rsidR="00370E83" w:rsidRPr="00D30E9D" w:rsidRDefault="00370E83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741E9321" w14:textId="4CC67D04" w:rsidR="00370E83" w:rsidRPr="002B0448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 w:rsidRPr="002B0448"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3FF4D80" w14:textId="043C2EC4" w:rsidR="00370E83" w:rsidRPr="006921C7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44D12BA" w14:textId="4AB09420" w:rsidR="00370E83" w:rsidRPr="006921C7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370E83" w:rsidRPr="00CA471F" w14:paraId="72246ABF" w14:textId="77777777" w:rsidTr="006921C7">
                    <w:trPr>
                      <w:trHeight w:val="1418"/>
                    </w:trPr>
                    <w:tc>
                      <w:tcPr>
                        <w:tcW w:w="1418" w:type="dxa"/>
                      </w:tcPr>
                      <w:p w14:paraId="3300CBD1" w14:textId="7CF38BA4" w:rsidR="00370E83" w:rsidRPr="005060F3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097E957" w14:textId="282CE368" w:rsidR="00370E83" w:rsidRPr="00D30E9D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EDF9556" w14:textId="36A8EBE1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270B8D9" w14:textId="559FBE62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96FFD94" w14:textId="760CD4E2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85FD8B5" w14:textId="446A5EEE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0095C3D" w14:textId="0D8B1C8F" w:rsidR="00370E83" w:rsidRPr="00F31E52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370E83" w:rsidRPr="00CA471F" w14:paraId="44D9A7BE" w14:textId="77777777" w:rsidTr="006921C7">
                    <w:trPr>
                      <w:trHeight w:val="1418"/>
                    </w:trPr>
                    <w:tc>
                      <w:tcPr>
                        <w:tcW w:w="1418" w:type="dxa"/>
                      </w:tcPr>
                      <w:p w14:paraId="7A201260" w14:textId="3F5CD6A5" w:rsidR="00370E83" w:rsidRPr="00F31E52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B6DE9C8" w14:textId="7D0FB3A6" w:rsidR="00370E83" w:rsidRPr="00D30E9D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2AE6FB5" w14:textId="69D17840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9002241" w14:textId="0A9F226F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52F1DF7" w14:textId="036B5B65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B9D4AFF" w14:textId="6C259786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C52F04D" w14:textId="3049785F" w:rsidR="00370E83" w:rsidRPr="00DB5B10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370E83" w:rsidRPr="00CA471F" w14:paraId="052264A0" w14:textId="77777777" w:rsidTr="006921C7">
                    <w:trPr>
                      <w:trHeight w:val="1418"/>
                    </w:trPr>
                    <w:tc>
                      <w:tcPr>
                        <w:tcW w:w="1418" w:type="dxa"/>
                      </w:tcPr>
                      <w:p w14:paraId="6D0501E8" w14:textId="28150906" w:rsidR="00370E83" w:rsidRPr="00F31E52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42711F8" w14:textId="2FE0AC0F" w:rsidR="00370E83" w:rsidRPr="00E1175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9E95E7E" w14:textId="77510DB1" w:rsidR="00370E83" w:rsidRPr="00E1175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8DAC3F1" w14:textId="0B4EEFA3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B9BC8EB" w14:textId="71666F44" w:rsidR="00370E83" w:rsidRPr="00563929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277CD71" w14:textId="5B5ECC95" w:rsidR="00370E83" w:rsidRPr="007D039A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9113B72" w14:textId="1FE21E8D" w:rsidR="00370E83" w:rsidRPr="009C06CE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370E83" w:rsidRPr="00CA471F" w14:paraId="6943E75B" w14:textId="77777777" w:rsidTr="006921C7">
                    <w:trPr>
                      <w:trHeight w:val="1418"/>
                    </w:trPr>
                    <w:tc>
                      <w:tcPr>
                        <w:tcW w:w="1418" w:type="dxa"/>
                      </w:tcPr>
                      <w:p w14:paraId="137B0A4C" w14:textId="5B39816A" w:rsidR="00370E83" w:rsidRPr="006921C7" w:rsidRDefault="002B0448" w:rsidP="00273A48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0"/>
                            <w:szCs w:val="40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246B39D" w14:textId="1008CCA4" w:rsidR="00370E83" w:rsidRPr="006921C7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D657C1B" w14:textId="4893EE2C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956EB34" w14:textId="1A990769" w:rsidR="00370E83" w:rsidRPr="00CA471F" w:rsidRDefault="002B0448" w:rsidP="00CA471F">
                        <w:pPr>
                          <w:pStyle w:val="Banner00"/>
                          <w:spacing w:before="60" w:after="240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68A0A18" w14:textId="44D3D9F3" w:rsidR="00370E83" w:rsidRPr="00CA471F" w:rsidRDefault="002B0448" w:rsidP="00483D9B">
                        <w:pPr>
                          <w:pStyle w:val="Banner00"/>
                          <w:spacing w:before="60" w:after="240"/>
                          <w:ind w:firstLineChars="100" w:firstLine="402"/>
                          <w:jc w:val="left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8B2439D" w14:textId="21B986AE" w:rsidR="00370E83" w:rsidRPr="00CA471F" w:rsidRDefault="002B0448" w:rsidP="00483D9B">
                        <w:pPr>
                          <w:pStyle w:val="Banner00"/>
                          <w:spacing w:before="60" w:after="240"/>
                          <w:ind w:firstLineChars="100" w:firstLine="402"/>
                          <w:jc w:val="left"/>
                          <w:rPr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sz w:val="40"/>
                            <w:szCs w:val="40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9D8B27A" w14:textId="6570876B" w:rsidR="00273A48" w:rsidRPr="00F31E52" w:rsidRDefault="002B0448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0"/>
                            <w:szCs w:val="40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6D0F839E" w14:textId="77777777" w:rsidR="00370E83" w:rsidRDefault="00370E83" w:rsidP="00CA471F">
                  <w:pPr>
                    <w:pStyle w:val="Banner00"/>
                    <w:spacing w:after="240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637B4204">
          <v:shape id="_x0000_s2498" type="#_x0000_t19" style="position:absolute;margin-left:176.1pt;margin-top:577.8pt;width:67.75pt;height:71pt;rotation:90;z-index:-8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0AA0911D">
          <v:shape id="_x0000_s2497" type="#_x0000_t19" style="position:absolute;margin-left:104.1pt;margin-top:577.8pt;width:67.75pt;height:71pt;rotation:90;z-index:-9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4CEBAA1A">
          <v:shape id="_x0000_s2496" type="#_x0000_t19" style="position:absolute;margin-left:32.1pt;margin-top:577.8pt;width:67.75pt;height:71pt;rotation:90;z-index:-10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07E97380">
          <v:shape id="_x0000_s2485" type="#_x0000_t19" style="position:absolute;margin-left:460.25pt;margin-top:435.8pt;width:67.75pt;height:71pt;rotation:90;z-index:-18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2200B6FD">
          <v:shape id="_x0000_s2484" type="#_x0000_t19" style="position:absolute;margin-left:389.25pt;margin-top:435.8pt;width:67.75pt;height:71pt;rotation:90;z-index:-19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1078D850">
          <v:shape id="_x0000_s2494" type="#_x0000_t19" style="position:absolute;margin-left:460.25pt;margin-top:508.8pt;width:67.75pt;height:71pt;rotation:90;z-index:-11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070F24B8">
          <v:shape id="_x0000_s2493" type="#_x0000_t19" style="position:absolute;margin-left:389.25pt;margin-top:508.8pt;width:67.75pt;height:71pt;rotation:90;z-index:-12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6B006E66">
          <v:shape id="_x0000_s2492" type="#_x0000_t19" style="position:absolute;margin-left:319.15pt;margin-top:508.8pt;width:67.75pt;height:71pt;rotation:90;z-index:-13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0A982ACE">
          <v:shape id="_x0000_s2491" type="#_x0000_t19" style="position:absolute;margin-left:248.1pt;margin-top:508.8pt;width:67.75pt;height:71pt;rotation:90;z-index:-14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0AAEDC1C">
          <v:shape id="_x0000_s2490" type="#_x0000_t19" style="position:absolute;margin-left:176.1pt;margin-top:508.8pt;width:67.75pt;height:71pt;rotation:90;z-index:-15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713EC548">
          <v:shape id="_x0000_s2489" type="#_x0000_t19" style="position:absolute;margin-left:104.1pt;margin-top:508.8pt;width:67.75pt;height:71pt;rotation:90;z-index:-16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10235452">
          <v:shape id="_x0000_s2488" type="#_x0000_t19" style="position:absolute;margin-left:32.1pt;margin-top:508.8pt;width:67.75pt;height:71pt;rotation:90;z-index:-17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36667654">
          <v:shape id="_x0000_s2483" type="#_x0000_t19" style="position:absolute;margin-left:318.2pt;margin-top:435.8pt;width:67.75pt;height:71pt;rotation:90;z-index:-20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13D63242">
          <v:shape id="_x0000_s2482" type="#_x0000_t19" style="position:absolute;margin-left:248.1pt;margin-top:435.8pt;width:67.75pt;height:71pt;rotation:90;z-index:-21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1B52DB3B">
          <v:shape id="_x0000_s2481" type="#_x0000_t19" style="position:absolute;margin-left:176.1pt;margin-top:435.8pt;width:67.75pt;height:71pt;rotation:90;z-index:-22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2ACB5F57">
          <v:shape id="_x0000_s2480" type="#_x0000_t19" style="position:absolute;margin-left:104.1pt;margin-top:435.8pt;width:67.75pt;height:71pt;rotation:90;z-index:-23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5715689E">
          <v:shape id="_x0000_s2479" type="#_x0000_t19" style="position:absolute;margin-left:32.1pt;margin-top:435.8pt;width:67.75pt;height:71pt;rotation:90;z-index:-24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6B5B5155">
          <v:shape id="_x0000_s2554" type="#_x0000_t19" style="position:absolute;margin-left:456.85pt;margin-top:365.95pt;width:67.75pt;height:71pt;rotation:90;z-index:-25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294C2536">
          <v:shape id="_x0000_s2506" type="#_x0000_t19" style="position:absolute;margin-left:176.1pt;margin-top:648.8pt;width:67.75pt;height:71pt;rotation:90;z-index:-29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693C61DB">
          <v:shape id="_x0000_s2505" type="#_x0000_t19" style="position:absolute;margin-left:104.1pt;margin-top:648.8pt;width:67.75pt;height:71pt;rotation:90;z-index:-30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4C82F536">
          <v:shape id="_x0000_s2504" type="#_x0000_t19" style="position:absolute;margin-left:32.1pt;margin-top:648.8pt;width:67.75pt;height:71pt;rotation:90;z-index:-31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22570844">
          <v:shape id="_x0000_s2478" type="#_x0000_t19" style="position:absolute;margin-left:385.1pt;margin-top:367.3pt;width:67.75pt;height:71pt;rotation:90;z-index:-33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7FE4F011">
          <v:shape id="_x0000_s2546" type="#_x0000_t19" style="position:absolute;margin-left:314.4pt;margin-top:367.9pt;width:67.75pt;height:71pt;rotation:90;z-index:-26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0CDAB470">
          <v:shape id="_x0000_s2501" type="#_x0000_t19" style="position:absolute;margin-left:391.15pt;margin-top:577.8pt;width:67.75pt;height:71pt;rotation:90;z-index:-5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3D48F4B2">
          <v:shape id="_x0000_s2502" type="#_x0000_t19" style="position:absolute;margin-left:462.15pt;margin-top:577.8pt;width:67.75pt;height:71pt;rotation:90;z-index:-4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32E0197F">
          <v:shape id="_x0000_s2500" type="#_x0000_t19" style="position:absolute;margin-left:320.1pt;margin-top:577.8pt;width:67.75pt;height:71pt;rotation:90;z-index:-6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  <w:r w:rsidR="00000000">
        <w:rPr>
          <w:noProof/>
          <w:lang w:bidi="ar-SA"/>
        </w:rPr>
        <w:pict w14:anchorId="5A3EE5E4">
          <v:shape id="_x0000_s2499" type="#_x0000_t19" style="position:absolute;margin-left:248.1pt;margin-top:577.8pt;width:67.75pt;height:71pt;rotation:90;z-index:-7" coordsize="32520,43200" adj="-7886563,7888405,10920" path="wr-10680,,32520,43200,9,2958,,40236nfewr-10680,,32520,43200,9,2958,,40236l10920,21600nsxe" filled="t" strokecolor="#e36c0a">
            <v:fill color2="#ffc000" rotate="t" angle="-90" focus="100%" type="gradient"/>
            <v:path o:connectlocs="9,2958;0,40236;10920,21600"/>
            <v:textbox inset="5.85pt,.7pt,5.85pt,.7pt"/>
          </v:shape>
        </w:pict>
      </w:r>
    </w:p>
    <w:sectPr w:rsidR="001C039C" w:rsidSect="0054092C">
      <w:pgSz w:w="11907" w:h="16839" w:code="9"/>
      <w:pgMar w:top="284" w:right="720" w:bottom="720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DB16" w14:textId="77777777" w:rsidR="00640A9A" w:rsidRDefault="00640A9A">
      <w:r>
        <w:separator/>
      </w:r>
    </w:p>
  </w:endnote>
  <w:endnote w:type="continuationSeparator" w:id="0">
    <w:p w14:paraId="6ED61399" w14:textId="77777777" w:rsidR="00640A9A" w:rsidRDefault="006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1EAF" w14:textId="77777777" w:rsidR="00640A9A" w:rsidRDefault="00640A9A">
      <w:r>
        <w:separator/>
      </w:r>
    </w:p>
  </w:footnote>
  <w:footnote w:type="continuationSeparator" w:id="0">
    <w:p w14:paraId="452350AF" w14:textId="77777777" w:rsidR="00640A9A" w:rsidRDefault="00640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092285">
    <w:abstractNumId w:val="9"/>
  </w:num>
  <w:num w:numId="2" w16cid:durableId="494028304">
    <w:abstractNumId w:val="7"/>
  </w:num>
  <w:num w:numId="3" w16cid:durableId="663896822">
    <w:abstractNumId w:val="6"/>
  </w:num>
  <w:num w:numId="4" w16cid:durableId="228997769">
    <w:abstractNumId w:val="5"/>
  </w:num>
  <w:num w:numId="5" w16cid:durableId="1398671043">
    <w:abstractNumId w:val="4"/>
  </w:num>
  <w:num w:numId="6" w16cid:durableId="263149088">
    <w:abstractNumId w:val="8"/>
  </w:num>
  <w:num w:numId="7" w16cid:durableId="1481462413">
    <w:abstractNumId w:val="3"/>
  </w:num>
  <w:num w:numId="8" w16cid:durableId="797339774">
    <w:abstractNumId w:val="2"/>
  </w:num>
  <w:num w:numId="9" w16cid:durableId="1664745893">
    <w:abstractNumId w:val="1"/>
  </w:num>
  <w:num w:numId="10" w16cid:durableId="1474912014">
    <w:abstractNumId w:val="0"/>
  </w:num>
  <w:num w:numId="11" w16cid:durableId="1694458198">
    <w:abstractNumId w:val="9"/>
  </w:num>
  <w:num w:numId="12" w16cid:durableId="1634553150">
    <w:abstractNumId w:val="7"/>
  </w:num>
  <w:num w:numId="13" w16cid:durableId="98915576">
    <w:abstractNumId w:val="6"/>
  </w:num>
  <w:num w:numId="14" w16cid:durableId="2145080788">
    <w:abstractNumId w:val="5"/>
  </w:num>
  <w:num w:numId="15" w16cid:durableId="14501829">
    <w:abstractNumId w:val="4"/>
  </w:num>
  <w:num w:numId="16" w16cid:durableId="306670878">
    <w:abstractNumId w:val="8"/>
  </w:num>
  <w:num w:numId="17" w16cid:durableId="1884366943">
    <w:abstractNumId w:val="3"/>
  </w:num>
  <w:num w:numId="18" w16cid:durableId="1922836987">
    <w:abstractNumId w:val="2"/>
  </w:num>
  <w:num w:numId="19" w16cid:durableId="1191065774">
    <w:abstractNumId w:val="1"/>
  </w:num>
  <w:num w:numId="20" w16cid:durableId="9494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559">
      <v:textbox inset="5.85pt,.7pt,5.85pt,.7pt"/>
      <o:colormru v:ext="edit" colors="#d1f4f3,#ffdebd,#fc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9C"/>
    <w:rsid w:val="00012E21"/>
    <w:rsid w:val="00021E3F"/>
    <w:rsid w:val="00021ED9"/>
    <w:rsid w:val="0006300C"/>
    <w:rsid w:val="000976E9"/>
    <w:rsid w:val="000C6C31"/>
    <w:rsid w:val="00110DFE"/>
    <w:rsid w:val="001119DA"/>
    <w:rsid w:val="001339B0"/>
    <w:rsid w:val="00140B29"/>
    <w:rsid w:val="001418E3"/>
    <w:rsid w:val="00172BB0"/>
    <w:rsid w:val="0017455C"/>
    <w:rsid w:val="00175522"/>
    <w:rsid w:val="0018075C"/>
    <w:rsid w:val="00194010"/>
    <w:rsid w:val="001A3A01"/>
    <w:rsid w:val="001C039C"/>
    <w:rsid w:val="001E496F"/>
    <w:rsid w:val="001F7A07"/>
    <w:rsid w:val="00221581"/>
    <w:rsid w:val="002475A8"/>
    <w:rsid w:val="002623F2"/>
    <w:rsid w:val="00273A48"/>
    <w:rsid w:val="002958AB"/>
    <w:rsid w:val="002B0448"/>
    <w:rsid w:val="002B67EE"/>
    <w:rsid w:val="002B7102"/>
    <w:rsid w:val="002F741B"/>
    <w:rsid w:val="00331E76"/>
    <w:rsid w:val="00342720"/>
    <w:rsid w:val="00370E83"/>
    <w:rsid w:val="003A2BC9"/>
    <w:rsid w:val="003C5225"/>
    <w:rsid w:val="00440B67"/>
    <w:rsid w:val="0045002C"/>
    <w:rsid w:val="00483D9B"/>
    <w:rsid w:val="004B5D96"/>
    <w:rsid w:val="004C4DE7"/>
    <w:rsid w:val="004D4E01"/>
    <w:rsid w:val="00505543"/>
    <w:rsid w:val="005060F3"/>
    <w:rsid w:val="0054092C"/>
    <w:rsid w:val="005553B4"/>
    <w:rsid w:val="00563929"/>
    <w:rsid w:val="00587181"/>
    <w:rsid w:val="005918D4"/>
    <w:rsid w:val="00602BB1"/>
    <w:rsid w:val="00612F03"/>
    <w:rsid w:val="0063701D"/>
    <w:rsid w:val="00640A9A"/>
    <w:rsid w:val="006921C7"/>
    <w:rsid w:val="00693116"/>
    <w:rsid w:val="006B3C31"/>
    <w:rsid w:val="006C40E6"/>
    <w:rsid w:val="006D334E"/>
    <w:rsid w:val="007047DC"/>
    <w:rsid w:val="007132AA"/>
    <w:rsid w:val="00722C79"/>
    <w:rsid w:val="0073680E"/>
    <w:rsid w:val="00756808"/>
    <w:rsid w:val="007D039A"/>
    <w:rsid w:val="007E7CAB"/>
    <w:rsid w:val="007F36CD"/>
    <w:rsid w:val="007F56DA"/>
    <w:rsid w:val="00802A15"/>
    <w:rsid w:val="008C6126"/>
    <w:rsid w:val="009418ED"/>
    <w:rsid w:val="00977F81"/>
    <w:rsid w:val="009A7C76"/>
    <w:rsid w:val="009C06CE"/>
    <w:rsid w:val="00A05603"/>
    <w:rsid w:val="00A126F5"/>
    <w:rsid w:val="00A174E8"/>
    <w:rsid w:val="00A80824"/>
    <w:rsid w:val="00A80EB3"/>
    <w:rsid w:val="00B12E45"/>
    <w:rsid w:val="00B741D0"/>
    <w:rsid w:val="00BD27A8"/>
    <w:rsid w:val="00BD7433"/>
    <w:rsid w:val="00BE1BD3"/>
    <w:rsid w:val="00BF61A8"/>
    <w:rsid w:val="00C13D4F"/>
    <w:rsid w:val="00C23B40"/>
    <w:rsid w:val="00C34695"/>
    <w:rsid w:val="00C401F1"/>
    <w:rsid w:val="00C82C6D"/>
    <w:rsid w:val="00C83666"/>
    <w:rsid w:val="00CA09DD"/>
    <w:rsid w:val="00CA471F"/>
    <w:rsid w:val="00D1633D"/>
    <w:rsid w:val="00D30E9D"/>
    <w:rsid w:val="00DB5B10"/>
    <w:rsid w:val="00E028D6"/>
    <w:rsid w:val="00E1175F"/>
    <w:rsid w:val="00E328AD"/>
    <w:rsid w:val="00F31E52"/>
    <w:rsid w:val="00F85A6A"/>
    <w:rsid w:val="00F913A7"/>
    <w:rsid w:val="00FC3154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59">
      <v:textbox inset="5.85pt,.7pt,5.85pt,.7pt"/>
      <o:colormru v:ext="edit" colors="#d1f4f3,#ffdebd,#fcf"/>
    </o:shapedefaults>
    <o:shapelayout v:ext="edit">
      <o:idmap v:ext="edit" data="2"/>
      <o:rules v:ext="edit">
        <o:r id="V:Rule1" type="arc" idref="#_x0000_s2545"/>
        <o:r id="V:Rule2" type="arc" idref="#_x0000_s2555"/>
        <o:r id="V:Rule3" type="arc" idref="#_x0000_s2544"/>
        <o:r id="V:Rule4" type="arc" idref="#_x0000_s2498"/>
        <o:r id="V:Rule5" type="arc" idref="#_x0000_s2497"/>
        <o:r id="V:Rule6" type="arc" idref="#_x0000_s2496"/>
        <o:r id="V:Rule7" type="arc" idref="#_x0000_s2485"/>
        <o:r id="V:Rule8" type="arc" idref="#_x0000_s2484"/>
        <o:r id="V:Rule9" type="arc" idref="#_x0000_s2494"/>
        <o:r id="V:Rule10" type="arc" idref="#_x0000_s2493"/>
        <o:r id="V:Rule11" type="arc" idref="#_x0000_s2492"/>
        <o:r id="V:Rule12" type="arc" idref="#_x0000_s2491"/>
        <o:r id="V:Rule13" type="arc" idref="#_x0000_s2490"/>
        <o:r id="V:Rule14" type="arc" idref="#_x0000_s2489"/>
        <o:r id="V:Rule15" type="arc" idref="#_x0000_s2488"/>
        <o:r id="V:Rule16" type="arc" idref="#_x0000_s2483"/>
        <o:r id="V:Rule17" type="arc" idref="#_x0000_s2482"/>
        <o:r id="V:Rule18" type="arc" idref="#_x0000_s2481"/>
        <o:r id="V:Rule19" type="arc" idref="#_x0000_s2480"/>
        <o:r id="V:Rule20" type="arc" idref="#_x0000_s2479"/>
        <o:r id="V:Rule21" type="arc" idref="#_x0000_s2554"/>
        <o:r id="V:Rule22" type="arc" idref="#_x0000_s2506"/>
        <o:r id="V:Rule23" type="arc" idref="#_x0000_s2505"/>
        <o:r id="V:Rule24" type="arc" idref="#_x0000_s2504"/>
        <o:r id="V:Rule25" type="arc" idref="#_x0000_s2556"/>
        <o:r id="V:Rule26" type="arc" idref="#_x0000_s2478"/>
        <o:r id="V:Rule27" type="arc" idref="#_x0000_s2546"/>
        <o:r id="V:Rule28" type="arc" idref="#_x0000_s2501"/>
        <o:r id="V:Rule29" type="arc" idref="#_x0000_s2502"/>
        <o:r id="V:Rule30" type="arc" idref="#_x0000_s2500"/>
        <o:r id="V:Rule31" type="arc" idref="#_x0000_s2499"/>
      </o:rules>
    </o:shapelayout>
  </w:shapeDefaults>
  <w:decimalSymbol w:val="."/>
  <w:listSeparator w:val=","/>
  <w14:docId w14:val="70ECF1FF"/>
  <w15:chartTrackingRefBased/>
  <w15:docId w15:val="{3DF3F9C2-5AAC-4E5B-B15F-40B593AB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3</TotalTime>
  <Pages>1</Pages>
  <Words>6</Words>
  <Characters>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深瀬　美貴子</dc:creator>
  <cp:keywords/>
  <cp:lastModifiedBy>Mikiko Fukase</cp:lastModifiedBy>
  <cp:revision>2</cp:revision>
  <cp:lastPrinted>2008-06-30T07:27:00Z</cp:lastPrinted>
  <dcterms:created xsi:type="dcterms:W3CDTF">2025-10-23T13:49:00Z</dcterms:created>
  <dcterms:modified xsi:type="dcterms:W3CDTF">2025-10-23T13:49:00Z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