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DA82" w14:textId="77777777" w:rsidR="00CA471F" w:rsidRDefault="00000000">
      <w:r>
        <w:pict w14:anchorId="25E9C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0" type="#_x0000_t75" style="position:absolute;margin-left:5.25pt;margin-top:-9pt;width:561.75pt;height:333pt;z-index:4">
            <v:imagedata r:id="rId7" o:title=""/>
          </v:shape>
        </w:pict>
      </w:r>
    </w:p>
    <w:p w14:paraId="182D504C" w14:textId="77777777" w:rsidR="00CA471F" w:rsidRDefault="00CA471F"/>
    <w:p w14:paraId="1D6E2763" w14:textId="1C5581BF" w:rsidR="001C039C" w:rsidRDefault="00655726">
      <w:r>
        <w:rPr>
          <w:noProof/>
          <w:lang w:bidi="ar-SA"/>
        </w:rPr>
        <w:pict w14:anchorId="44306FD7">
          <v:shapetype id="_x0000_t202" coordsize="21600,21600" o:spt="202" path="m,l,21600r21600,l21600,xe">
            <v:stroke joinstyle="miter"/>
            <v:path gradientshapeok="t" o:connecttype="rect"/>
          </v:shapetype>
          <v:shape id="_x0000_s2101" type="#_x0000_t202" style="position:absolute;margin-left:334.2pt;margin-top:375.05pt;width:44.3pt;height:26pt;z-index:5" filled="f" stroked="f">
            <v:textbox inset="5.85pt,.7pt,5.85pt,.7pt">
              <w:txbxContent>
                <w:p w14:paraId="0D745483" w14:textId="77777777" w:rsidR="003F1094" w:rsidRPr="003F1094" w:rsidRDefault="003F109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3F1094">
                    <w:rPr>
                      <w:rFonts w:hint="eastAsia"/>
                      <w:color w:val="FF0000"/>
                      <w:sz w:val="28"/>
                      <w:szCs w:val="28"/>
                    </w:rPr>
                    <w:t>元旦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14B022B6">
          <v:shape id="_x0000_s2099" type="#_x0000_t202" style="position:absolute;margin-left:120.45pt;margin-top:522.6pt;width:78.6pt;height:27pt;z-index:3" filled="f" stroked="f">
            <v:textbox inset="5.85pt,.7pt,5.85pt,.7pt">
              <w:txbxContent>
                <w:p w14:paraId="5F020F54" w14:textId="77777777" w:rsidR="009C06CE" w:rsidRPr="009C06CE" w:rsidRDefault="009C06CE" w:rsidP="009C06CE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9C06CE">
                    <w:rPr>
                      <w:rFonts w:hint="eastAsia"/>
                      <w:color w:val="FF0000"/>
                      <w:sz w:val="28"/>
                      <w:szCs w:val="28"/>
                    </w:rPr>
                    <w:t>成人の日</w:t>
                  </w:r>
                </w:p>
              </w:txbxContent>
            </v:textbox>
          </v:shape>
        </w:pict>
      </w:r>
      <w:r w:rsidR="00000000">
        <w:pict w14:anchorId="499757FF">
          <v:rect id="_x0000_s2050" style="position:absolute;margin-left:36.75pt;margin-top:297pt;width:504.05pt;height:460.65pt;z-index:1;mso-position-horizontal-relative:margin;mso-position-vertical-relative:margin" filled="f" stroked="f">
            <v:textbox style="mso-next-textbox:#_x0000_s2050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61"/>
                    <w:gridCol w:w="1361"/>
                    <w:gridCol w:w="1361"/>
                    <w:gridCol w:w="1361"/>
                    <w:gridCol w:w="1361"/>
                    <w:gridCol w:w="1361"/>
                    <w:gridCol w:w="1361"/>
                  </w:tblGrid>
                  <w:tr w:rsidR="00C23B40" w14:paraId="0BF90432" w14:textId="77777777">
                    <w:trPr>
                      <w:trHeight w:val="1474"/>
                      <w:jc w:val="center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1F872D82" w14:textId="77777777" w:rsidR="00C23B40" w:rsidRPr="00F31E52" w:rsidRDefault="00C23B40" w:rsidP="009418ED">
                        <w:pPr>
                          <w:pStyle w:val="BannerHeading2"/>
                          <w:rPr>
                            <w:color w:val="FF0000"/>
                          </w:rPr>
                        </w:pPr>
                        <w:r w:rsidRPr="00F31E52">
                          <w:rPr>
                            <w:color w:val="FF0000"/>
                          </w:rPr>
                          <w:t>Sun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1FE98575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Mon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5CB199F1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Tue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246B947C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Wed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4E2C1C08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Thu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0D3C4796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Fri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</w:tcPr>
                      <w:p w14:paraId="5C92EF73" w14:textId="77777777" w:rsidR="00C23B40" w:rsidRPr="00F31E52" w:rsidRDefault="00C23B40" w:rsidP="009418ED">
                        <w:pPr>
                          <w:pStyle w:val="BannerHeading2"/>
                          <w:rPr>
                            <w:color w:val="0000FF"/>
                          </w:rPr>
                        </w:pPr>
                        <w:r w:rsidRPr="00F31E52">
                          <w:rPr>
                            <w:color w:val="0000FF"/>
                          </w:rPr>
                          <w:t>Sat</w:t>
                        </w:r>
                      </w:p>
                    </w:tc>
                  </w:tr>
                  <w:tr w:rsidR="00C23B40" w:rsidRPr="00CA471F" w14:paraId="48BEB80A" w14:textId="77777777">
                    <w:trPr>
                      <w:trHeight w:val="1474"/>
                      <w:jc w:val="center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B22977A" w14:textId="27B40994" w:rsidR="00C23B40" w:rsidRPr="00655726" w:rsidRDefault="00C23B40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91A0EB2" w14:textId="14FB9353" w:rsidR="00C23B40" w:rsidRPr="00655726" w:rsidRDefault="00C23B40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7B28160" w14:textId="185BCE07" w:rsidR="00C23B40" w:rsidRPr="00655726" w:rsidRDefault="00C23B40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61A415A" w14:textId="7962A1D6" w:rsidR="00C23B40" w:rsidRPr="00655726" w:rsidRDefault="00C23B40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849EEBC" w14:textId="57E7838E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758A8B8" w14:textId="35EE735F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F4D6F97" w14:textId="29EFD063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C23B40" w:rsidRPr="00CA471F" w14:paraId="42338634" w14:textId="77777777">
                    <w:trPr>
                      <w:trHeight w:val="1474"/>
                      <w:jc w:val="center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7A73CB6" w14:textId="3562C94F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5D0ED3B" w14:textId="6B56D603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B29C579" w14:textId="78F4361D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C89B962" w14:textId="1064CAF2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A9992FC" w14:textId="405271CD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0A891BC" w14:textId="1D08C586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DEB9803" w14:textId="166EE924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C23B40" w:rsidRPr="00CA471F" w14:paraId="36244809" w14:textId="77777777">
                    <w:trPr>
                      <w:trHeight w:val="1474"/>
                      <w:jc w:val="center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DB04DEF" w14:textId="7A471540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FAAA9E1" w14:textId="71C8E602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14417B2" w14:textId="2A1716CD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C4DE45A" w14:textId="6E4874A9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33E1EA0" w14:textId="47A9E89C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1299001" w14:textId="241632F4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28652D3" w14:textId="5682573C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C23B40" w:rsidRPr="00CA471F" w14:paraId="7D9B52DA" w14:textId="77777777">
                    <w:trPr>
                      <w:trHeight w:val="1474"/>
                      <w:jc w:val="center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8EC63E0" w14:textId="436C9367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FC063B7" w14:textId="6BD192F7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2BE2710" w14:textId="3770F828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3ED8ADF" w14:textId="30A68286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AF562BB" w14:textId="79211C7A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2D971FA" w14:textId="0791B032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AF6800E" w14:textId="3E6B20E7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C23B40" w:rsidRPr="00CA471F" w14:paraId="7804524F" w14:textId="77777777">
                    <w:trPr>
                      <w:trHeight w:val="1474"/>
                      <w:jc w:val="center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AC6771F" w14:textId="7CA3A39D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AD4B8E7" w14:textId="2DD4E949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DC64B31" w14:textId="7C3321E1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B3F3F0A" w14:textId="49855960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4622ADE" w14:textId="1082A07F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5133E06" w14:textId="70765AB7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sz w:val="48"/>
                            <w:szCs w:val="4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E3F2893" w14:textId="0783164B" w:rsidR="00C23B40" w:rsidRPr="00655726" w:rsidRDefault="00655726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  <w:r w:rsidRPr="00655726"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31</w:t>
                        </w:r>
                      </w:p>
                    </w:tc>
                  </w:tr>
                </w:tbl>
                <w:p w14:paraId="58D6A8C5" w14:textId="77777777" w:rsidR="00C23B40" w:rsidRDefault="00C23B40" w:rsidP="00CA471F">
                  <w:pPr>
                    <w:pStyle w:val="Banner00"/>
                    <w:spacing w:after="240"/>
                  </w:pPr>
                </w:p>
              </w:txbxContent>
            </v:textbox>
            <w10:wrap anchorx="margin" anchory="margin"/>
          </v:rect>
        </w:pict>
      </w:r>
      <w:r w:rsidR="00000000">
        <w:rPr>
          <w:rFonts w:ascii="HGPｺﾞｼｯｸE" w:eastAsia="HGPｺﾞｼｯｸE" w:hAnsi="HGPｺﾞｼｯｸE"/>
          <w:noProof/>
          <w:lang w:bidi="ar-SA"/>
        </w:rPr>
        <w:pict w14:anchorId="4E17BA0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3" type="#_x0000_t136" style="position:absolute;margin-left:228.5pt;margin-top:390.75pt;width:131.25pt;height:284.7pt;z-index:-1" fillcolor="#feefe2" stroked="f" strokecolor="blue">
            <v:fill recolor="t" rotate="t"/>
            <v:shadow color="#868686"/>
            <v:textpath style="font-family:&quot;Bookman Old Style&quot;;font-weight:bold;v-text-kern:t" trim="t" fitpath="t" string="1"/>
            <w10:anchorlock/>
          </v:shape>
        </w:pict>
      </w:r>
      <w:r w:rsidR="00000000">
        <w:rPr>
          <w:rFonts w:ascii="HGPｺﾞｼｯｸE" w:eastAsia="HGPｺﾞｼｯｸE" w:hAnsi="HGPｺﾞｼｯｸE"/>
          <w:noProof/>
        </w:rPr>
        <w:pict w14:anchorId="7F47DFE6">
          <v:shape id="_x0000_s2071" type="#_x0000_t136" style="position:absolute;margin-left:429pt;margin-top:727.5pt;width:96pt;height:36pt;z-index:2" fillcolor="#36f" strokecolor="#f90" strokeweight="1.25pt">
            <v:shadow color="#868686"/>
            <v:textpath style="font-family:&quot;Script MT Bold&quot;;font-weight:bold;v-text-kern:t" trim="t" fitpath="t" string="2026"/>
            <w10:anchorlock/>
          </v:shape>
        </w:pict>
      </w:r>
    </w:p>
    <w:sectPr w:rsidR="001C039C" w:rsidSect="0054092C">
      <w:pgSz w:w="11907" w:h="16839" w:code="9"/>
      <w:pgMar w:top="284" w:right="720" w:bottom="720" w:left="28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DCA7" w14:textId="77777777" w:rsidR="005C0407" w:rsidRDefault="005C0407" w:rsidP="00AA2D4E">
      <w:r>
        <w:separator/>
      </w:r>
    </w:p>
  </w:endnote>
  <w:endnote w:type="continuationSeparator" w:id="0">
    <w:p w14:paraId="5AB61C48" w14:textId="77777777" w:rsidR="005C0407" w:rsidRDefault="005C0407" w:rsidP="00AA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CEC0" w14:textId="77777777" w:rsidR="005C0407" w:rsidRDefault="005C0407" w:rsidP="00AA2D4E">
      <w:r>
        <w:separator/>
      </w:r>
    </w:p>
  </w:footnote>
  <w:footnote w:type="continuationSeparator" w:id="0">
    <w:p w14:paraId="56CE73FD" w14:textId="77777777" w:rsidR="005C0407" w:rsidRDefault="005C0407" w:rsidP="00AA2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591562">
    <w:abstractNumId w:val="9"/>
  </w:num>
  <w:num w:numId="2" w16cid:durableId="1799185168">
    <w:abstractNumId w:val="7"/>
  </w:num>
  <w:num w:numId="3" w16cid:durableId="583103623">
    <w:abstractNumId w:val="6"/>
  </w:num>
  <w:num w:numId="4" w16cid:durableId="585068336">
    <w:abstractNumId w:val="5"/>
  </w:num>
  <w:num w:numId="5" w16cid:durableId="1665668629">
    <w:abstractNumId w:val="4"/>
  </w:num>
  <w:num w:numId="6" w16cid:durableId="1686010284">
    <w:abstractNumId w:val="8"/>
  </w:num>
  <w:num w:numId="7" w16cid:durableId="118652129">
    <w:abstractNumId w:val="3"/>
  </w:num>
  <w:num w:numId="8" w16cid:durableId="320161016">
    <w:abstractNumId w:val="2"/>
  </w:num>
  <w:num w:numId="9" w16cid:durableId="542254325">
    <w:abstractNumId w:val="1"/>
  </w:num>
  <w:num w:numId="10" w16cid:durableId="392195200">
    <w:abstractNumId w:val="0"/>
  </w:num>
  <w:num w:numId="11" w16cid:durableId="859122220">
    <w:abstractNumId w:val="9"/>
  </w:num>
  <w:num w:numId="12" w16cid:durableId="315649834">
    <w:abstractNumId w:val="7"/>
  </w:num>
  <w:num w:numId="13" w16cid:durableId="1670014145">
    <w:abstractNumId w:val="6"/>
  </w:num>
  <w:num w:numId="14" w16cid:durableId="94449758">
    <w:abstractNumId w:val="5"/>
  </w:num>
  <w:num w:numId="15" w16cid:durableId="1413355785">
    <w:abstractNumId w:val="4"/>
  </w:num>
  <w:num w:numId="16" w16cid:durableId="331225547">
    <w:abstractNumId w:val="8"/>
  </w:num>
  <w:num w:numId="17" w16cid:durableId="723914778">
    <w:abstractNumId w:val="3"/>
  </w:num>
  <w:num w:numId="18" w16cid:durableId="1798059171">
    <w:abstractNumId w:val="2"/>
  </w:num>
  <w:num w:numId="19" w16cid:durableId="221722862">
    <w:abstractNumId w:val="1"/>
  </w:num>
  <w:num w:numId="20" w16cid:durableId="135892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102">
      <v:textbox inset="5.85pt,.7pt,5.85pt,.7pt"/>
      <o:colormru v:ext="edit" colors="#d1f4f3,#ffdebd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39C"/>
    <w:rsid w:val="00024B96"/>
    <w:rsid w:val="0006300C"/>
    <w:rsid w:val="0008078D"/>
    <w:rsid w:val="000B053A"/>
    <w:rsid w:val="001339B0"/>
    <w:rsid w:val="00163CB1"/>
    <w:rsid w:val="00194010"/>
    <w:rsid w:val="001C039C"/>
    <w:rsid w:val="00257720"/>
    <w:rsid w:val="002623F2"/>
    <w:rsid w:val="002B67EE"/>
    <w:rsid w:val="002B7102"/>
    <w:rsid w:val="002E762A"/>
    <w:rsid w:val="00337D78"/>
    <w:rsid w:val="003A2BC9"/>
    <w:rsid w:val="003F1094"/>
    <w:rsid w:val="00440B67"/>
    <w:rsid w:val="0045002C"/>
    <w:rsid w:val="00482951"/>
    <w:rsid w:val="004C4DE7"/>
    <w:rsid w:val="004E6BD7"/>
    <w:rsid w:val="005023B9"/>
    <w:rsid w:val="005060F3"/>
    <w:rsid w:val="0054092C"/>
    <w:rsid w:val="00545D70"/>
    <w:rsid w:val="00563929"/>
    <w:rsid w:val="005C0407"/>
    <w:rsid w:val="005E5751"/>
    <w:rsid w:val="00655726"/>
    <w:rsid w:val="006A25BF"/>
    <w:rsid w:val="006A4BEE"/>
    <w:rsid w:val="006D334E"/>
    <w:rsid w:val="00716D92"/>
    <w:rsid w:val="00741161"/>
    <w:rsid w:val="00756808"/>
    <w:rsid w:val="007E7CAB"/>
    <w:rsid w:val="007F36CD"/>
    <w:rsid w:val="0080386B"/>
    <w:rsid w:val="0080543E"/>
    <w:rsid w:val="008A31F9"/>
    <w:rsid w:val="008A681B"/>
    <w:rsid w:val="008F314A"/>
    <w:rsid w:val="009239ED"/>
    <w:rsid w:val="009418ED"/>
    <w:rsid w:val="00943255"/>
    <w:rsid w:val="00977F81"/>
    <w:rsid w:val="009C06CE"/>
    <w:rsid w:val="00A25843"/>
    <w:rsid w:val="00AA2D4E"/>
    <w:rsid w:val="00B0621C"/>
    <w:rsid w:val="00B214F9"/>
    <w:rsid w:val="00B3228F"/>
    <w:rsid w:val="00B96CA7"/>
    <w:rsid w:val="00BE1BD3"/>
    <w:rsid w:val="00C13D4F"/>
    <w:rsid w:val="00C23B40"/>
    <w:rsid w:val="00C67EC4"/>
    <w:rsid w:val="00C82C6D"/>
    <w:rsid w:val="00C83666"/>
    <w:rsid w:val="00C85548"/>
    <w:rsid w:val="00CA471F"/>
    <w:rsid w:val="00D13320"/>
    <w:rsid w:val="00DB5B10"/>
    <w:rsid w:val="00DC40DA"/>
    <w:rsid w:val="00DD6740"/>
    <w:rsid w:val="00E15B62"/>
    <w:rsid w:val="00E5238F"/>
    <w:rsid w:val="00E53804"/>
    <w:rsid w:val="00F31E52"/>
    <w:rsid w:val="00F93C53"/>
    <w:rsid w:val="00FC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v:textbox inset="5.85pt,.7pt,5.85pt,.7pt"/>
      <o:colormru v:ext="edit" colors="#d1f4f3,#ffdebd"/>
    </o:shapedefaults>
    <o:shapelayout v:ext="edit">
      <o:idmap v:ext="edit" data="2"/>
    </o:shapelayout>
  </w:shapeDefaults>
  <w:decimalSymbol w:val="."/>
  <w:listSeparator w:val=","/>
  <w14:docId w14:val="72A2F208"/>
  <w15:chartTrackingRefBased/>
  <w15:docId w15:val="{52EBABE8-A085-4C2B-AB7D-FA750FBE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1</TotalTime>
  <Pages>1</Pages>
  <Words>1</Words>
  <Characters>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>Microsoft</Company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Wordで作るカレンダーアート</dc:creator>
  <cp:keywords/>
  <cp:lastModifiedBy>Mikiko Fukase</cp:lastModifiedBy>
  <cp:revision>2</cp:revision>
  <dcterms:created xsi:type="dcterms:W3CDTF">2025-10-23T13:52:00Z</dcterms:created>
  <dcterms:modified xsi:type="dcterms:W3CDTF">2025-10-23T13:52:00Z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