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03E67" w14:textId="77777777" w:rsidR="009A709E" w:rsidRDefault="00000000">
      <w:r>
        <w:rPr>
          <w:noProof/>
          <w:lang w:bidi="ar-SA"/>
        </w:rPr>
        <w:pict w14:anchorId="50F475F5">
          <v:oval id="_x0000_s2097" style="position:absolute;margin-left:-13.2pt;margin-top:-33.6pt;width:182.4pt;height:138pt;z-index:-1" stroked="f" strokecolor="#ffe7ff" strokeweight="2.5pt">
            <v:shadow color="#868686"/>
            <v:textbox inset="5.85pt,.7pt,5.85pt,.7pt"/>
          </v:oval>
        </w:pict>
      </w:r>
      <w:r>
        <w:rPr>
          <w:noProof/>
          <w:lang w:bidi="ar-SA"/>
        </w:rPr>
        <w:pict w14:anchorId="4D5E28F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80" type="#_x0000_t136" style="position:absolute;margin-left:5.6pt;margin-top:6.75pt;width:148.65pt;height:61.85pt;z-index:3" adj="10588" fillcolor="#e36c0a" strokecolor="#17365d" strokeweight="1pt">
            <v:shadow on="t" color="#002060" opacity=".5" offset="4pt" offset2="4pt"/>
            <v:textpath style="font-family:&quot;HG創英角ｺﾞｼｯｸUB&quot;;font-weight:bold;v-text-reverse:t;v-text-kern:t" trim="t" fitpath="t" string="2026"/>
          </v:shape>
        </w:pict>
      </w:r>
      <w:r>
        <w:rPr>
          <w:noProof/>
          <w:lang w:bidi="ar-SA"/>
        </w:rPr>
        <w:pict w14:anchorId="305795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6" type="#_x0000_t75" style="position:absolute;margin-left:3.2pt;margin-top:-5.85pt;width:517.6pt;height:537.15pt;z-index:-2">
            <v:imagedata r:id="rId8" o:title="3-D-TNN405"/>
          </v:shape>
        </w:pict>
      </w:r>
    </w:p>
    <w:p w14:paraId="5086ED3A" w14:textId="77777777" w:rsidR="009A709E" w:rsidRDefault="009A709E"/>
    <w:p w14:paraId="6347B4EB" w14:textId="48766E3B" w:rsidR="001C039C" w:rsidRDefault="00274B4B">
      <w:r>
        <w:rPr>
          <w:noProof/>
          <w:lang w:bidi="ar-SA"/>
        </w:rPr>
        <w:pict w14:anchorId="6ECBDC10">
          <v:rect id="_x0000_s2083" style="position:absolute;margin-left:-1.85pt;margin-top:573.1pt;width:270.05pt;height:156.55pt;z-index:4;mso-position-horizontal-relative:margin;mso-position-vertical-relative:margin" filled="f" stroked="f">
            <v:textbox style="mso-next-textbox:#_x0000_s2083" inset="0,0,0,0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548DD4"/>
                      <w:bottom w:val="single" w:sz="4" w:space="0" w:color="548DD4"/>
                      <w:insideH w:val="dashed" w:sz="4" w:space="0" w:color="8DB3E2"/>
                    </w:tblBorders>
                    <w:tblLayout w:type="fixed"/>
                    <w:tblCellMar>
                      <w:left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680"/>
                    <w:gridCol w:w="680"/>
                    <w:gridCol w:w="680"/>
                    <w:gridCol w:w="680"/>
                    <w:gridCol w:w="680"/>
                    <w:gridCol w:w="680"/>
                  </w:tblGrid>
                  <w:tr w:rsidR="001F7E9B" w:rsidRPr="00037671" w14:paraId="4DF9020C" w14:textId="77777777" w:rsidTr="00895BAE">
                    <w:trPr>
                      <w:trHeight w:hRule="exact" w:val="567"/>
                      <w:jc w:val="center"/>
                    </w:trPr>
                    <w:tc>
                      <w:tcPr>
                        <w:tcW w:w="680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730A7499" w14:textId="77777777" w:rsidR="001F7E9B" w:rsidRPr="00F01AD7" w:rsidRDefault="001F7E9B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7327FBE7" w14:textId="77777777" w:rsidR="001F7E9B" w:rsidRPr="001F7E9B" w:rsidRDefault="001F7E9B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 w:rsidRPr="001F7E9B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5FF7C387" w14:textId="77777777" w:rsidR="001F7E9B" w:rsidRPr="001F7E9B" w:rsidRDefault="001F7E9B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 w:rsidRPr="001F7E9B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3F150090" w14:textId="77777777" w:rsidR="001F7E9B" w:rsidRPr="001F7E9B" w:rsidRDefault="001F7E9B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 w:rsidRPr="001F7E9B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23C36B15" w14:textId="77777777" w:rsidR="001F7E9B" w:rsidRPr="001F7E9B" w:rsidRDefault="001F7E9B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 w:rsidRPr="001F7E9B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1AEFC525" w14:textId="77777777" w:rsidR="001F7E9B" w:rsidRPr="001F7E9B" w:rsidRDefault="001F7E9B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 w:rsidRPr="001F7E9B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7B6ADEF9" w14:textId="77777777" w:rsidR="001F7E9B" w:rsidRPr="001F7E9B" w:rsidRDefault="001F7E9B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</w:pPr>
                        <w:r w:rsidRPr="001F7E9B">
                          <w:rPr>
                            <w:rFonts w:hint="eastAsia"/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1F7E9B" w:rsidRPr="00037671" w14:paraId="01BB5AA6" w14:textId="77777777" w:rsidTr="00895BAE">
                    <w:trPr>
                      <w:trHeight w:hRule="exact" w:val="567"/>
                      <w:jc w:val="center"/>
                    </w:trPr>
                    <w:tc>
                      <w:tcPr>
                        <w:tcW w:w="680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64D06F7B" w14:textId="03B49377" w:rsidR="001F7E9B" w:rsidRPr="00037671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2B51BBD1" w14:textId="4189ECEF" w:rsidR="001F7E9B" w:rsidRPr="001F7E9B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799F1D9C" w14:textId="63536935" w:rsidR="001F7E9B" w:rsidRPr="009C63D4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683FDDF5" w14:textId="11F81509" w:rsidR="001F7E9B" w:rsidRPr="009C63D4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7532FC9B" w14:textId="754BBAA1" w:rsidR="001F7E9B" w:rsidRPr="009C63D4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4011C922" w14:textId="7543B3D0" w:rsidR="001F7E9B" w:rsidRPr="009C63D4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055DFCE4" w14:textId="201D7B06" w:rsidR="001F7E9B" w:rsidRPr="001F7E9B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  <w:t>7</w:t>
                        </w:r>
                      </w:p>
                    </w:tc>
                  </w:tr>
                  <w:tr w:rsidR="001F7E9B" w:rsidRPr="00037671" w14:paraId="30F9F709" w14:textId="77777777" w:rsidTr="00895BAE">
                    <w:trPr>
                      <w:trHeight w:hRule="exact" w:val="567"/>
                      <w:jc w:val="center"/>
                    </w:trPr>
                    <w:tc>
                      <w:tcPr>
                        <w:tcW w:w="680" w:type="dxa"/>
                        <w:vAlign w:val="center"/>
                      </w:tcPr>
                      <w:p w14:paraId="0B913F0A" w14:textId="386A1109" w:rsidR="001F7E9B" w:rsidRPr="00037671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5E2C26F8" w14:textId="5038EB07" w:rsidR="001F7E9B" w:rsidRPr="00EB6005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5EDFDBBD" w14:textId="59920EB5" w:rsidR="001F7E9B" w:rsidRPr="009C63D4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4CFDC28B" w14:textId="04344E47" w:rsidR="001F7E9B" w:rsidRPr="00274B4B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</w:pPr>
                        <w:r w:rsidRPr="00274B4B"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3E1D2304" w14:textId="085F0802" w:rsidR="001F7E9B" w:rsidRPr="00E9108A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7ED52618" w14:textId="0E16DE4D" w:rsidR="001F7E9B" w:rsidRPr="009C63D4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52235829" w14:textId="21EE0C44" w:rsidR="001F7E9B" w:rsidRPr="00E9108A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  <w:t>14</w:t>
                        </w:r>
                      </w:p>
                    </w:tc>
                  </w:tr>
                  <w:tr w:rsidR="001F7E9B" w:rsidRPr="00037671" w14:paraId="065DDF4F" w14:textId="77777777" w:rsidTr="00895BAE">
                    <w:trPr>
                      <w:trHeight w:hRule="exact" w:val="567"/>
                      <w:jc w:val="center"/>
                    </w:trPr>
                    <w:tc>
                      <w:tcPr>
                        <w:tcW w:w="680" w:type="dxa"/>
                        <w:vAlign w:val="center"/>
                      </w:tcPr>
                      <w:p w14:paraId="0086DB75" w14:textId="342D1AC4" w:rsidR="001F7E9B" w:rsidRPr="00037671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509DBA0C" w14:textId="6465D9F9" w:rsidR="001F7E9B" w:rsidRPr="001C0635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4DF72E15" w14:textId="5C88A375" w:rsidR="001F7E9B" w:rsidRPr="00274B4B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 w:rsidRPr="00274B4B"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1EAFCB20" w14:textId="204B08BB" w:rsidR="001F7E9B" w:rsidRPr="001C0635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591048E4" w14:textId="41173DCD" w:rsidR="001F7E9B" w:rsidRPr="001C0635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60C92A7E" w14:textId="3A592149" w:rsidR="001F7E9B" w:rsidRPr="001C0635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2070118C" w14:textId="335E50C6" w:rsidR="001F7E9B" w:rsidRPr="001F7E9B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  <w:t>21</w:t>
                        </w:r>
                      </w:p>
                    </w:tc>
                  </w:tr>
                  <w:tr w:rsidR="001F7E9B" w:rsidRPr="00037671" w14:paraId="5643D8CB" w14:textId="77777777" w:rsidTr="00895BAE">
                    <w:trPr>
                      <w:trHeight w:hRule="exact" w:val="567"/>
                      <w:jc w:val="center"/>
                    </w:trPr>
                    <w:tc>
                      <w:tcPr>
                        <w:tcW w:w="680" w:type="dxa"/>
                        <w:vAlign w:val="center"/>
                      </w:tcPr>
                      <w:p w14:paraId="5A4C9D0F" w14:textId="6C3B9D7B" w:rsidR="001F7E9B" w:rsidRPr="00037671" w:rsidRDefault="00274B4B" w:rsidP="00274B4B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48322D9A" w14:textId="4037D620" w:rsidR="001F7E9B" w:rsidRPr="00274B4B" w:rsidRDefault="00274B4B" w:rsidP="00274B4B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</w:pPr>
                        <w:r w:rsidRPr="00274B4B"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480C4F07" w14:textId="5F4D6D38" w:rsidR="001F7E9B" w:rsidRPr="001C0635" w:rsidRDefault="00274B4B" w:rsidP="00274B4B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1B409078" w14:textId="6A038F14" w:rsidR="001F7E9B" w:rsidRPr="001C0635" w:rsidRDefault="00274B4B" w:rsidP="00274B4B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16F305AA" w14:textId="5CF3251A" w:rsidR="001F7E9B" w:rsidRPr="001C0635" w:rsidRDefault="00274B4B" w:rsidP="00274B4B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042D1BD6" w14:textId="07863240" w:rsidR="001F7E9B" w:rsidRPr="001C0635" w:rsidRDefault="00274B4B" w:rsidP="00274B4B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51918262" w14:textId="0D2576FC" w:rsidR="001F7E9B" w:rsidRPr="001F7E9B" w:rsidRDefault="00274B4B" w:rsidP="00274B4B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  <w:t>28</w:t>
                        </w:r>
                      </w:p>
                    </w:tc>
                  </w:tr>
                </w:tbl>
                <w:p w14:paraId="1BD9CE8D" w14:textId="77777777" w:rsidR="001F7E9B" w:rsidRPr="00037671" w:rsidRDefault="001F7E9B" w:rsidP="005F56A4">
                  <w:pPr>
                    <w:pStyle w:val="BannerHeading2"/>
                    <w:spacing w:beforeLines="50" w:before="120" w:afterLines="100" w:after="240"/>
                    <w:jc w:val="left"/>
                    <w:rPr>
                      <w:i w:val="0"/>
                      <w:color w:val="FF0000"/>
                      <w:sz w:val="28"/>
                      <w:szCs w:val="28"/>
                      <w:lang w:eastAsia="ja-JP"/>
                    </w:rPr>
                  </w:pPr>
                </w:p>
              </w:txbxContent>
            </v:textbox>
            <w10:wrap anchorx="margin" anchory="margin"/>
          </v:rect>
        </w:pict>
      </w:r>
      <w:r w:rsidR="00000000">
        <w:rPr>
          <w:noProof/>
          <w:lang w:bidi="ar-SA"/>
        </w:rPr>
        <w:pict w14:anchorId="0A72BD11">
          <v:rect id="_x0000_s2071" style="position:absolute;margin-left:255.35pt;margin-top:573.1pt;width:261.05pt;height:176.15pt;z-index:2;mso-position-horizontal-relative:margin;mso-position-vertical-relative:margin" filled="f" stroked="f">
            <v:textbox style="mso-next-textbox:#_x0000_s2071" inset="0,0,0,0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548DD4"/>
                      <w:bottom w:val="single" w:sz="4" w:space="0" w:color="548DD4"/>
                      <w:insideH w:val="dashed" w:sz="4" w:space="0" w:color="8DB3E2"/>
                    </w:tblBorders>
                    <w:tblLayout w:type="fixed"/>
                    <w:tblCellMar>
                      <w:left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680"/>
                    <w:gridCol w:w="680"/>
                    <w:gridCol w:w="680"/>
                    <w:gridCol w:w="680"/>
                    <w:gridCol w:w="680"/>
                    <w:gridCol w:w="680"/>
                  </w:tblGrid>
                  <w:tr w:rsidR="00CB1292" w:rsidRPr="00037671" w14:paraId="1079CC40" w14:textId="77777777" w:rsidTr="00895BAE">
                    <w:trPr>
                      <w:trHeight w:hRule="exact" w:val="567"/>
                      <w:jc w:val="center"/>
                    </w:trPr>
                    <w:tc>
                      <w:tcPr>
                        <w:tcW w:w="680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1DAFBE8E" w14:textId="77777777" w:rsidR="00CB1292" w:rsidRPr="00F01AD7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7A2E1969" w14:textId="77777777" w:rsidR="00CB1292" w:rsidRPr="001F7E9B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 w:rsidRPr="001F7E9B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5591CA74" w14:textId="77777777" w:rsidR="00CB1292" w:rsidRPr="001F7E9B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 w:rsidRPr="001F7E9B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5510A0FA" w14:textId="77777777" w:rsidR="00CB1292" w:rsidRPr="001F7E9B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 w:rsidRPr="001F7E9B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79FC72AE" w14:textId="77777777" w:rsidR="00CB1292" w:rsidRPr="001F7E9B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 w:rsidRPr="001F7E9B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64C87193" w14:textId="77777777" w:rsidR="00CB1292" w:rsidRPr="001F7E9B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 w:rsidRPr="001F7E9B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548DD4"/>
                          <w:bottom w:val="double" w:sz="4" w:space="0" w:color="548DD4"/>
                        </w:tcBorders>
                      </w:tcPr>
                      <w:p w14:paraId="78B9F1AF" w14:textId="77777777" w:rsidR="00CB1292" w:rsidRPr="001F7E9B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</w:pPr>
                        <w:r w:rsidRPr="001F7E9B">
                          <w:rPr>
                            <w:rFonts w:hint="eastAsia"/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CB1292" w:rsidRPr="00037671" w14:paraId="310536D2" w14:textId="77777777" w:rsidTr="00895BAE">
                    <w:trPr>
                      <w:trHeight w:hRule="exact" w:val="567"/>
                      <w:jc w:val="center"/>
                    </w:trPr>
                    <w:tc>
                      <w:tcPr>
                        <w:tcW w:w="680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2B9D6887" w14:textId="284116FE" w:rsidR="00CB1292" w:rsidRPr="00037671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50BFBC23" w14:textId="641BD813" w:rsidR="00CB1292" w:rsidRPr="008642D1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66A17449" w14:textId="1B3D4DE3" w:rsidR="00CB1292" w:rsidRPr="008642D1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5AF71219" w14:textId="19E1B00B" w:rsidR="00CB1292" w:rsidRPr="008642D1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537E3368" w14:textId="022B60C7" w:rsidR="00CB1292" w:rsidRPr="008642D1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2B86ECF5" w14:textId="552C7068" w:rsidR="00CB1292" w:rsidRPr="008642D1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double" w:sz="4" w:space="0" w:color="548DD4"/>
                        </w:tcBorders>
                        <w:vAlign w:val="center"/>
                      </w:tcPr>
                      <w:p w14:paraId="723D341D" w14:textId="6EDCB906" w:rsidR="00CB1292" w:rsidRPr="001F7E9B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  <w:t>7</w:t>
                        </w:r>
                      </w:p>
                    </w:tc>
                  </w:tr>
                  <w:tr w:rsidR="00CB1292" w:rsidRPr="00037671" w14:paraId="299F8543" w14:textId="77777777" w:rsidTr="00895BAE">
                    <w:trPr>
                      <w:trHeight w:hRule="exact" w:val="567"/>
                      <w:jc w:val="center"/>
                    </w:trPr>
                    <w:tc>
                      <w:tcPr>
                        <w:tcW w:w="680" w:type="dxa"/>
                        <w:vAlign w:val="center"/>
                      </w:tcPr>
                      <w:p w14:paraId="3014DA8D" w14:textId="054E1A71" w:rsidR="00CB1292" w:rsidRPr="00037671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2B1118E8" w14:textId="11DD4E98" w:rsidR="00CB1292" w:rsidRPr="008642D1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49F55346" w14:textId="555CBB66" w:rsidR="00CB1292" w:rsidRPr="008642D1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638879D9" w14:textId="21659A78" w:rsidR="00CB1292" w:rsidRPr="008642D1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05B7565F" w14:textId="293BCC73" w:rsidR="00CB1292" w:rsidRPr="001F7E9B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65793A80" w14:textId="20EB43AF" w:rsidR="00CB1292" w:rsidRPr="001F7E9B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76C61EFB" w14:textId="4697EC7F" w:rsidR="00CB1292" w:rsidRPr="001F7E9B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  <w:t>14</w:t>
                        </w:r>
                      </w:p>
                    </w:tc>
                  </w:tr>
                  <w:tr w:rsidR="00CB1292" w:rsidRPr="00037671" w14:paraId="38759B26" w14:textId="77777777" w:rsidTr="00895BAE">
                    <w:trPr>
                      <w:trHeight w:hRule="exact" w:val="567"/>
                      <w:jc w:val="center"/>
                    </w:trPr>
                    <w:tc>
                      <w:tcPr>
                        <w:tcW w:w="680" w:type="dxa"/>
                        <w:vAlign w:val="center"/>
                      </w:tcPr>
                      <w:p w14:paraId="67C81B67" w14:textId="5C524A40" w:rsidR="00CB1292" w:rsidRPr="00037671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02D023E0" w14:textId="3A132CD7" w:rsidR="00CB1292" w:rsidRPr="001F7E9B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05FCF99B" w14:textId="3CB47036" w:rsidR="00CB1292" w:rsidRPr="001F7E9B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55006FC0" w14:textId="7D631C9B" w:rsidR="00CB1292" w:rsidRPr="001F7E9B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0CCBEB51" w14:textId="5782A271" w:rsidR="00CB1292" w:rsidRPr="001F7E9B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060F2D10" w14:textId="69B5CA24" w:rsidR="00CB1292" w:rsidRPr="00274B4B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EE0000"/>
                            <w:sz w:val="28"/>
                            <w:szCs w:val="28"/>
                            <w:lang w:eastAsia="ja-JP"/>
                          </w:rPr>
                        </w:pPr>
                        <w:r w:rsidRPr="00274B4B">
                          <w:rPr>
                            <w:i w:val="0"/>
                            <w:color w:val="EE0000"/>
                            <w:sz w:val="28"/>
                            <w:szCs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0F407FDB" w14:textId="12B3FF9B" w:rsidR="00CB1292" w:rsidRPr="00EB6005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  <w:t>21</w:t>
                        </w:r>
                      </w:p>
                    </w:tc>
                  </w:tr>
                  <w:tr w:rsidR="00CB1292" w:rsidRPr="00037671" w14:paraId="361478A4" w14:textId="77777777" w:rsidTr="00895BAE">
                    <w:trPr>
                      <w:trHeight w:hRule="exact" w:val="567"/>
                      <w:jc w:val="center"/>
                    </w:trPr>
                    <w:tc>
                      <w:tcPr>
                        <w:tcW w:w="680" w:type="dxa"/>
                        <w:vAlign w:val="center"/>
                      </w:tcPr>
                      <w:p w14:paraId="12CDC930" w14:textId="20D6B6DD" w:rsidR="00CB1292" w:rsidRPr="00037671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7BABFBBE" w14:textId="6384E6EF" w:rsidR="00CB1292" w:rsidRPr="009C63D4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0FE5A8E7" w14:textId="13FC77FB" w:rsidR="00CB1292" w:rsidRPr="00E9108A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788D6993" w14:textId="51CC2ACA" w:rsidR="00CB1292" w:rsidRPr="001C0635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64182D6D" w14:textId="2DF5B35C" w:rsidR="00CB1292" w:rsidRPr="00274B4B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 w:rsidRPr="00274B4B"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0E93A6B6" w14:textId="6C9CC553" w:rsidR="00CB1292" w:rsidRPr="001F7E9B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516F4E1C" w14:textId="3774A958" w:rsidR="00CB1292" w:rsidRPr="001F7E9B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  <w:t>28</w:t>
                        </w:r>
                      </w:p>
                    </w:tc>
                  </w:tr>
                  <w:tr w:rsidR="00CB1292" w:rsidRPr="00037671" w14:paraId="51310741" w14:textId="77777777" w:rsidTr="00895BAE">
                    <w:trPr>
                      <w:trHeight w:hRule="exact" w:val="567"/>
                      <w:jc w:val="center"/>
                    </w:trPr>
                    <w:tc>
                      <w:tcPr>
                        <w:tcW w:w="680" w:type="dxa"/>
                        <w:vAlign w:val="center"/>
                      </w:tcPr>
                      <w:p w14:paraId="4A64F7B4" w14:textId="11B9BF5E" w:rsidR="00CB1292" w:rsidRPr="00274B4B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</w:pPr>
                        <w:r w:rsidRPr="00274B4B">
                          <w:rPr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1E7FA336" w14:textId="7D9250A5" w:rsidR="00CB1292" w:rsidRPr="00274B4B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 w:rsidRPr="00274B4B"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21A51AE5" w14:textId="5CF22F05" w:rsidR="00CB1292" w:rsidRPr="001F7E9B" w:rsidRDefault="00274B4B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  <w:t>31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56059995" w14:textId="41B41246" w:rsidR="00CB1292" w:rsidRPr="001F7E9B" w:rsidRDefault="00CB1292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2FE1D387" w14:textId="74782F1B" w:rsidR="00CB1292" w:rsidRPr="001F7E9B" w:rsidRDefault="00CB1292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057CB930" w14:textId="2BFBC318" w:rsidR="00CB1292" w:rsidRPr="001F7E9B" w:rsidRDefault="00CB1292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14:paraId="1CD9236E" w14:textId="0529B46F" w:rsidR="00CB1292" w:rsidRPr="001F7E9B" w:rsidRDefault="00CB1292" w:rsidP="00037671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</w:pPr>
                      </w:p>
                    </w:tc>
                  </w:tr>
                </w:tbl>
                <w:p w14:paraId="60F02FB7" w14:textId="77777777" w:rsidR="00CB1292" w:rsidRPr="00037671" w:rsidRDefault="00CB1292" w:rsidP="00037671">
                  <w:pPr>
                    <w:pStyle w:val="BannerHeading2"/>
                    <w:spacing w:beforeLines="50" w:before="120" w:afterLines="100" w:after="240"/>
                    <w:rPr>
                      <w:i w:val="0"/>
                      <w:color w:val="FF0000"/>
                      <w:sz w:val="28"/>
                      <w:szCs w:val="28"/>
                      <w:lang w:eastAsia="ja-JP"/>
                    </w:rPr>
                  </w:pPr>
                </w:p>
              </w:txbxContent>
            </v:textbox>
            <w10:wrap anchorx="margin" anchory="margin"/>
          </v:rect>
        </w:pict>
      </w:r>
      <w:r w:rsidR="00000000">
        <w:rPr>
          <w:noProof/>
          <w:lang w:bidi="ar-SA"/>
        </w:rPr>
        <w:pict w14:anchorId="2B02D7AF"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margin-left:14.65pt;margin-top:722.4pt;width:231.65pt;height:22.7pt;z-index:1" filled="f" stroked="f">
            <v:textbox inset="5.85pt,.7pt,5.85pt,.7pt">
              <w:txbxContent>
                <w:p w14:paraId="45B3EE5C" w14:textId="4813E815" w:rsidR="00E9108A" w:rsidRDefault="004C3721" w:rsidP="00ED5739">
                  <w:pPr>
                    <w:spacing w:line="220" w:lineRule="exact"/>
                    <w:rPr>
                      <w:color w:val="FF0000"/>
                      <w:sz w:val="18"/>
                      <w:szCs w:val="18"/>
                    </w:rPr>
                  </w:pPr>
                  <w:r w:rsidRPr="00673BA9">
                    <w:rPr>
                      <w:rFonts w:hint="eastAsia"/>
                      <w:color w:val="FF0000"/>
                      <w:sz w:val="18"/>
                      <w:szCs w:val="18"/>
                    </w:rPr>
                    <w:t>・</w:t>
                  </w:r>
                  <w:r w:rsidR="00232B89">
                    <w:rPr>
                      <w:rFonts w:hint="eastAsia"/>
                      <w:color w:val="FF0000"/>
                      <w:sz w:val="18"/>
                      <w:szCs w:val="18"/>
                    </w:rPr>
                    <w:t>1</w:t>
                  </w:r>
                  <w:r w:rsidR="00274B4B">
                    <w:rPr>
                      <w:rFonts w:hint="eastAsia"/>
                      <w:color w:val="FF0000"/>
                      <w:sz w:val="18"/>
                      <w:szCs w:val="18"/>
                    </w:rPr>
                    <w:t>7</w:t>
                  </w:r>
                  <w:r w:rsidRPr="00673BA9">
                    <w:rPr>
                      <w:rFonts w:hint="eastAsia"/>
                      <w:color w:val="FF0000"/>
                      <w:sz w:val="18"/>
                      <w:szCs w:val="18"/>
                    </w:rPr>
                    <w:t xml:space="preserve">日　</w:t>
                  </w:r>
                  <w:r w:rsidR="00232B89">
                    <w:rPr>
                      <w:rFonts w:hint="eastAsia"/>
                      <w:color w:val="FF0000"/>
                      <w:sz w:val="18"/>
                      <w:szCs w:val="18"/>
                    </w:rPr>
                    <w:t>建国記念の日</w:t>
                  </w:r>
                  <w:r w:rsidR="005F56A4">
                    <w:rPr>
                      <w:rFonts w:hint="eastAsia"/>
                      <w:color w:val="FF0000"/>
                      <w:sz w:val="18"/>
                      <w:szCs w:val="18"/>
                    </w:rPr>
                    <w:t xml:space="preserve">　</w:t>
                  </w:r>
                  <w:r w:rsidR="00E9108A">
                    <w:rPr>
                      <w:rFonts w:hint="eastAsia"/>
                      <w:color w:val="FF0000"/>
                      <w:sz w:val="18"/>
                      <w:szCs w:val="18"/>
                    </w:rPr>
                    <w:t>・</w:t>
                  </w:r>
                  <w:r w:rsidR="001C0635">
                    <w:rPr>
                      <w:rFonts w:hint="eastAsia"/>
                      <w:color w:val="FF0000"/>
                      <w:sz w:val="18"/>
                      <w:szCs w:val="18"/>
                    </w:rPr>
                    <w:t>23</w:t>
                  </w:r>
                  <w:r w:rsidR="00E9108A">
                    <w:rPr>
                      <w:rFonts w:hint="eastAsia"/>
                      <w:color w:val="FF0000"/>
                      <w:sz w:val="18"/>
                      <w:szCs w:val="18"/>
                    </w:rPr>
                    <w:t>日</w:t>
                  </w:r>
                  <w:r w:rsidR="001C0635">
                    <w:rPr>
                      <w:rFonts w:hint="eastAsia"/>
                      <w:color w:val="FF0000"/>
                      <w:sz w:val="18"/>
                      <w:szCs w:val="18"/>
                    </w:rPr>
                    <w:t xml:space="preserve">　</w:t>
                  </w:r>
                  <w:r w:rsidR="001C0635">
                    <w:rPr>
                      <w:rFonts w:hint="eastAsia"/>
                      <w:color w:val="FF0000"/>
                      <w:sz w:val="18"/>
                      <w:szCs w:val="18"/>
                    </w:rPr>
                    <w:t xml:space="preserve"> </w:t>
                  </w:r>
                  <w:r w:rsidR="001C0635">
                    <w:rPr>
                      <w:rFonts w:hint="eastAsia"/>
                      <w:color w:val="FF0000"/>
                      <w:sz w:val="18"/>
                      <w:szCs w:val="18"/>
                    </w:rPr>
                    <w:t>天皇誕生日</w:t>
                  </w:r>
                </w:p>
                <w:p w14:paraId="3E74B09A" w14:textId="33DC5F4F" w:rsidR="00E91C9B" w:rsidRDefault="00536F95" w:rsidP="00ED5739">
                  <w:pPr>
                    <w:spacing w:line="220" w:lineRule="exact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・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2</w:t>
                  </w:r>
                  <w:r w:rsidR="00274B4B">
                    <w:rPr>
                      <w:rFonts w:hint="eastAsia"/>
                      <w:color w:val="FF0000"/>
                      <w:sz w:val="18"/>
                      <w:szCs w:val="18"/>
                    </w:rPr>
                    <w:t>3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 xml:space="preserve">日　</w:t>
                  </w:r>
                  <w:r w:rsidR="001C0635">
                    <w:rPr>
                      <w:rFonts w:hint="eastAsia"/>
                      <w:color w:val="FF0000"/>
                      <w:sz w:val="18"/>
                      <w:szCs w:val="18"/>
                    </w:rPr>
                    <w:t>振替休日</w:t>
                  </w:r>
                </w:p>
              </w:txbxContent>
            </v:textbox>
          </v:shape>
        </w:pict>
      </w:r>
      <w:r w:rsidR="00000000">
        <w:rPr>
          <w:noProof/>
          <w:lang w:bidi="ar-SA"/>
        </w:rPr>
        <w:pict w14:anchorId="2719237A">
          <v:shape id="_x0000_s2087" type="#_x0000_t202" style="position:absolute;margin-left:288.95pt;margin-top:727.75pt;width:141.9pt;height:11.15pt;z-index:7" filled="f" stroked="f">
            <v:textbox inset="5.85pt,.7pt,5.85pt,.7pt">
              <w:txbxContent>
                <w:p w14:paraId="49A13476" w14:textId="176445E1" w:rsidR="004C3721" w:rsidRPr="004C41A6" w:rsidRDefault="004C3721" w:rsidP="004C41A6">
                  <w:pPr>
                    <w:spacing w:line="220" w:lineRule="exact"/>
                    <w:rPr>
                      <w:color w:val="FF0000"/>
                      <w:sz w:val="20"/>
                    </w:rPr>
                  </w:pPr>
                  <w:r w:rsidRPr="004C41A6">
                    <w:rPr>
                      <w:rFonts w:hint="eastAsia"/>
                      <w:color w:val="FF0000"/>
                      <w:sz w:val="20"/>
                    </w:rPr>
                    <w:t>・</w:t>
                  </w:r>
                  <w:r w:rsidR="004C41A6" w:rsidRPr="004C41A6">
                    <w:rPr>
                      <w:rFonts w:hint="eastAsia"/>
                      <w:color w:val="FF0000"/>
                      <w:sz w:val="20"/>
                    </w:rPr>
                    <w:t>2</w:t>
                  </w:r>
                  <w:r w:rsidR="00E9108A">
                    <w:rPr>
                      <w:color w:val="FF0000"/>
                      <w:sz w:val="20"/>
                    </w:rPr>
                    <w:t>0</w:t>
                  </w:r>
                  <w:r w:rsidR="004C41A6" w:rsidRPr="004C41A6">
                    <w:rPr>
                      <w:rFonts w:hint="eastAsia"/>
                      <w:color w:val="FF0000"/>
                      <w:sz w:val="20"/>
                    </w:rPr>
                    <w:t xml:space="preserve">日　</w:t>
                  </w:r>
                  <w:r w:rsidR="00232B89">
                    <w:rPr>
                      <w:rFonts w:hint="eastAsia"/>
                      <w:color w:val="FF0000"/>
                      <w:sz w:val="20"/>
                    </w:rPr>
                    <w:t xml:space="preserve">春分の日　</w:t>
                  </w:r>
                </w:p>
              </w:txbxContent>
            </v:textbox>
          </v:shape>
        </w:pict>
      </w:r>
      <w:r w:rsidR="00000000">
        <w:rPr>
          <w:noProof/>
          <w:lang w:bidi="ar-SA"/>
        </w:rPr>
        <w:pict w14:anchorId="1DC63612">
          <v:shape id="_x0000_s2085" type="#_x0000_t136" style="position:absolute;margin-left:338.9pt;margin-top:522.65pt;width:98.4pt;height:19.7pt;z-index:6" adj="10588" fillcolor="#e36c0a" strokecolor="#002060" strokeweight="1pt">
            <v:shadow on="t" color="#002060" opacity=".5"/>
            <v:textpath style="font-family:&quot;HG創英角ｺﾞｼｯｸUB&quot;;font-weight:bold;v-text-reverse:t;v-text-kern:t" trim="t" fitpath="t" string="３月"/>
          </v:shape>
        </w:pict>
      </w:r>
      <w:r w:rsidR="00000000">
        <w:rPr>
          <w:noProof/>
          <w:lang w:bidi="ar-SA"/>
        </w:rPr>
        <w:pict w14:anchorId="58150583">
          <v:shape id="_x0000_s2084" type="#_x0000_t136" style="position:absolute;margin-left:95.3pt;margin-top:522.65pt;width:97.55pt;height:18.95pt;z-index:5" adj="10588" fillcolor="#e36c0a" strokecolor="#002060" strokeweight="1pt">
            <v:shadow on="t" color="#002060" opacity=".5" offset="3pt" offset2="2pt"/>
            <v:textpath style="font-family:&quot;HG創英角ｺﾞｼｯｸUB&quot;;font-weight:bold;v-text-reverse:t;v-text-kern:t" trim="t" fitpath="t" string="２月"/>
          </v:shape>
        </w:pict>
      </w:r>
    </w:p>
    <w:sectPr w:rsidR="001C039C" w:rsidSect="0027707F">
      <w:pgSz w:w="11907" w:h="1683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5BE0F" w14:textId="77777777" w:rsidR="00B75D7D" w:rsidRPr="00ED5739" w:rsidRDefault="00B75D7D" w:rsidP="00ED5739">
      <w:pPr>
        <w:pStyle w:val="Banner10"/>
        <w:spacing w:before="0" w:after="0"/>
        <w:rPr>
          <w:b w:val="0"/>
          <w:sz w:val="21"/>
        </w:rPr>
      </w:pPr>
      <w:r>
        <w:separator/>
      </w:r>
    </w:p>
  </w:endnote>
  <w:endnote w:type="continuationSeparator" w:id="0">
    <w:p w14:paraId="580EAE59" w14:textId="77777777" w:rsidR="00B75D7D" w:rsidRPr="00ED5739" w:rsidRDefault="00B75D7D" w:rsidP="00ED5739">
      <w:pPr>
        <w:pStyle w:val="Banner10"/>
        <w:spacing w:before="0" w:after="0"/>
        <w:rPr>
          <w:b w:val="0"/>
          <w:sz w:val="21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8F70F" w14:textId="77777777" w:rsidR="00B75D7D" w:rsidRPr="00ED5739" w:rsidRDefault="00B75D7D" w:rsidP="00ED5739">
      <w:pPr>
        <w:pStyle w:val="Banner10"/>
        <w:spacing w:before="0" w:after="0"/>
        <w:rPr>
          <w:b w:val="0"/>
          <w:sz w:val="21"/>
        </w:rPr>
      </w:pPr>
      <w:r>
        <w:separator/>
      </w:r>
    </w:p>
  </w:footnote>
  <w:footnote w:type="continuationSeparator" w:id="0">
    <w:p w14:paraId="7D30B8B5" w14:textId="77777777" w:rsidR="00B75D7D" w:rsidRPr="00ED5739" w:rsidRDefault="00B75D7D" w:rsidP="00ED5739">
      <w:pPr>
        <w:pStyle w:val="Banner10"/>
        <w:spacing w:before="0" w:after="0"/>
        <w:rPr>
          <w:b w:val="0"/>
          <w:sz w:val="21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D7E84F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98016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5626B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1892F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6E005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68C9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6C707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EE1A3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3E2A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3A8B8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0851589">
    <w:abstractNumId w:val="9"/>
  </w:num>
  <w:num w:numId="2" w16cid:durableId="1502161517">
    <w:abstractNumId w:val="7"/>
  </w:num>
  <w:num w:numId="3" w16cid:durableId="1551453670">
    <w:abstractNumId w:val="6"/>
  </w:num>
  <w:num w:numId="4" w16cid:durableId="739256105">
    <w:abstractNumId w:val="5"/>
  </w:num>
  <w:num w:numId="5" w16cid:durableId="476797901">
    <w:abstractNumId w:val="4"/>
  </w:num>
  <w:num w:numId="6" w16cid:durableId="131413298">
    <w:abstractNumId w:val="8"/>
  </w:num>
  <w:num w:numId="7" w16cid:durableId="265384626">
    <w:abstractNumId w:val="3"/>
  </w:num>
  <w:num w:numId="8" w16cid:durableId="1984582984">
    <w:abstractNumId w:val="2"/>
  </w:num>
  <w:num w:numId="9" w16cid:durableId="8604619">
    <w:abstractNumId w:val="1"/>
  </w:num>
  <w:num w:numId="10" w16cid:durableId="1959293129">
    <w:abstractNumId w:val="0"/>
  </w:num>
  <w:num w:numId="11" w16cid:durableId="319383021">
    <w:abstractNumId w:val="9"/>
  </w:num>
  <w:num w:numId="12" w16cid:durableId="1906455332">
    <w:abstractNumId w:val="7"/>
  </w:num>
  <w:num w:numId="13" w16cid:durableId="561018004">
    <w:abstractNumId w:val="6"/>
  </w:num>
  <w:num w:numId="14" w16cid:durableId="412899244">
    <w:abstractNumId w:val="5"/>
  </w:num>
  <w:num w:numId="15" w16cid:durableId="979381383">
    <w:abstractNumId w:val="4"/>
  </w:num>
  <w:num w:numId="16" w16cid:durableId="2000958691">
    <w:abstractNumId w:val="8"/>
  </w:num>
  <w:num w:numId="17" w16cid:durableId="439254721">
    <w:abstractNumId w:val="3"/>
  </w:num>
  <w:num w:numId="18" w16cid:durableId="1972511695">
    <w:abstractNumId w:val="2"/>
  </w:num>
  <w:num w:numId="19" w16cid:durableId="72826813">
    <w:abstractNumId w:val="1"/>
  </w:num>
  <w:num w:numId="20" w16cid:durableId="179845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5"/>
  <w:drawingGridVerticalSpacing w:val="2"/>
  <w:displayHorizontalDrawingGridEvery w:val="2"/>
  <w:displayVerticalDrawingGridEvery w:val="2"/>
  <w:noPunctuationKerning/>
  <w:characterSpacingControl w:val="doNotCompress"/>
  <w:savePreviewPicture/>
  <w:hdrShapeDefaults>
    <o:shapedefaults v:ext="edit" spidmax="2098" fillcolor="green" strokecolor="#ffe7ff">
      <v:fill color="green"/>
      <v:stroke color="#ffe7ff" weight="2.5pt"/>
      <v:shadow color="#868686"/>
      <v:textbox inset="5.85pt,.7pt,5.85pt,.7pt"/>
      <o:colormru v:ext="edit" colors="#d9ecff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alendar post wizard balloon" w:val="0"/>
  </w:docVars>
  <w:rsids>
    <w:rsidRoot w:val="009A709E"/>
    <w:rsid w:val="00003E4C"/>
    <w:rsid w:val="00011588"/>
    <w:rsid w:val="00037671"/>
    <w:rsid w:val="00044C3D"/>
    <w:rsid w:val="00046B76"/>
    <w:rsid w:val="00056908"/>
    <w:rsid w:val="00077E3E"/>
    <w:rsid w:val="000D22F9"/>
    <w:rsid w:val="000D6A5F"/>
    <w:rsid w:val="000E1AE4"/>
    <w:rsid w:val="00111859"/>
    <w:rsid w:val="00114797"/>
    <w:rsid w:val="00147015"/>
    <w:rsid w:val="00147107"/>
    <w:rsid w:val="00171E95"/>
    <w:rsid w:val="00194010"/>
    <w:rsid w:val="001B59D6"/>
    <w:rsid w:val="001C039C"/>
    <w:rsid w:val="001C0635"/>
    <w:rsid w:val="001C1AB1"/>
    <w:rsid w:val="001C4958"/>
    <w:rsid w:val="001D3BC8"/>
    <w:rsid w:val="001F7E9B"/>
    <w:rsid w:val="0022240B"/>
    <w:rsid w:val="00232B89"/>
    <w:rsid w:val="00241AEA"/>
    <w:rsid w:val="00245C4A"/>
    <w:rsid w:val="002623F2"/>
    <w:rsid w:val="00274B4B"/>
    <w:rsid w:val="0027707F"/>
    <w:rsid w:val="00286619"/>
    <w:rsid w:val="002959DB"/>
    <w:rsid w:val="002B7102"/>
    <w:rsid w:val="003859E6"/>
    <w:rsid w:val="003B50DA"/>
    <w:rsid w:val="003C1BB6"/>
    <w:rsid w:val="003E1FFB"/>
    <w:rsid w:val="00440B67"/>
    <w:rsid w:val="00453C9B"/>
    <w:rsid w:val="004632C9"/>
    <w:rsid w:val="00486017"/>
    <w:rsid w:val="004C3721"/>
    <w:rsid w:val="004C41A6"/>
    <w:rsid w:val="00506E5F"/>
    <w:rsid w:val="00536F95"/>
    <w:rsid w:val="005C60A9"/>
    <w:rsid w:val="005D288C"/>
    <w:rsid w:val="005F56A4"/>
    <w:rsid w:val="00607285"/>
    <w:rsid w:val="006116A3"/>
    <w:rsid w:val="00617CC4"/>
    <w:rsid w:val="00656154"/>
    <w:rsid w:val="00673BA9"/>
    <w:rsid w:val="007126A7"/>
    <w:rsid w:val="007168E4"/>
    <w:rsid w:val="00725304"/>
    <w:rsid w:val="00755B5A"/>
    <w:rsid w:val="00757BA7"/>
    <w:rsid w:val="00761EE6"/>
    <w:rsid w:val="00776524"/>
    <w:rsid w:val="0078633E"/>
    <w:rsid w:val="007F1382"/>
    <w:rsid w:val="008642D1"/>
    <w:rsid w:val="00892845"/>
    <w:rsid w:val="00895BAE"/>
    <w:rsid w:val="00911EF9"/>
    <w:rsid w:val="009A709E"/>
    <w:rsid w:val="009C63D4"/>
    <w:rsid w:val="009D62FB"/>
    <w:rsid w:val="00A66326"/>
    <w:rsid w:val="00B1571F"/>
    <w:rsid w:val="00B73B59"/>
    <w:rsid w:val="00B75D7D"/>
    <w:rsid w:val="00BB26CA"/>
    <w:rsid w:val="00BF206F"/>
    <w:rsid w:val="00C441C3"/>
    <w:rsid w:val="00C515F9"/>
    <w:rsid w:val="00CA670D"/>
    <w:rsid w:val="00CB1292"/>
    <w:rsid w:val="00CB4248"/>
    <w:rsid w:val="00D60016"/>
    <w:rsid w:val="00D855DF"/>
    <w:rsid w:val="00D9051C"/>
    <w:rsid w:val="00DC5660"/>
    <w:rsid w:val="00E30CE6"/>
    <w:rsid w:val="00E4194B"/>
    <w:rsid w:val="00E6596C"/>
    <w:rsid w:val="00E705A2"/>
    <w:rsid w:val="00E9108A"/>
    <w:rsid w:val="00E91C9B"/>
    <w:rsid w:val="00E97ED9"/>
    <w:rsid w:val="00EB6005"/>
    <w:rsid w:val="00ED5739"/>
    <w:rsid w:val="00EF2449"/>
    <w:rsid w:val="00F01AD7"/>
    <w:rsid w:val="00F33F0E"/>
    <w:rsid w:val="00F5250E"/>
    <w:rsid w:val="00F5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8" fillcolor="green" strokecolor="#ffe7ff">
      <v:fill color="green"/>
      <v:stroke color="#ffe7ff" weight="2.5pt"/>
      <v:shadow color="#868686"/>
      <v:textbox inset="5.85pt,.7pt,5.85pt,.7pt"/>
      <o:colormru v:ext="edit" colors="#d9ecff"/>
    </o:shapedefaults>
    <o:shapelayout v:ext="edit">
      <o:idmap v:ext="edit" data="2"/>
    </o:shapelayout>
  </w:shapeDefaults>
  <w:decimalSymbol w:val="."/>
  <w:listSeparator w:val=","/>
  <w14:docId w14:val="30C7DA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kern w:val="21"/>
      <w:sz w:val="21"/>
      <w:lang w:bidi="he-IL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kern w:val="40"/>
      <w:sz w:val="40"/>
      <w:lang w:eastAsia="en-US" w:bidi="he-IL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01">
    <w:name w:val="Banner01"/>
    <w:basedOn w:val="Banner00"/>
    <w:next w:val="a1"/>
    <w:pPr>
      <w:spacing w:after="240"/>
    </w:pPr>
  </w:style>
  <w:style w:type="paragraph" w:customStyle="1" w:styleId="Banner10">
    <w:name w:val="Banner10"/>
    <w:basedOn w:val="a1"/>
    <w:pPr>
      <w:spacing w:before="720" w:after="120"/>
      <w:jc w:val="center"/>
    </w:pPr>
    <w:rPr>
      <w:b/>
      <w:sz w:val="56"/>
    </w:rPr>
  </w:style>
  <w:style w:type="paragraph" w:customStyle="1" w:styleId="Banner11">
    <w:name w:val="Banner11"/>
    <w:basedOn w:val="a1"/>
    <w:next w:val="a1"/>
    <w:pPr>
      <w:jc w:val="center"/>
    </w:pPr>
    <w:rPr>
      <w:b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kern w:val="56"/>
      <w:sz w:val="56"/>
      <w:lang w:eastAsia="en-US" w:bidi="he-IL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kern w:val="24"/>
      <w:sz w:val="24"/>
      <w:lang w:eastAsia="en-US" w:bidi="he-IL"/>
    </w:rPr>
  </w:style>
  <w:style w:type="paragraph" w:customStyle="1" w:styleId="Boxes00">
    <w:name w:val="Boxes00"/>
    <w:basedOn w:val="a1"/>
    <w:pPr>
      <w:spacing w:before="240" w:after="120"/>
      <w:jc w:val="center"/>
    </w:pPr>
    <w:rPr>
      <w:b/>
      <w:sz w:val="60"/>
    </w:rPr>
  </w:style>
  <w:style w:type="paragraph" w:customStyle="1" w:styleId="Boxes01">
    <w:name w:val="Boxes01"/>
    <w:next w:val="a1"/>
    <w:pPr>
      <w:jc w:val="center"/>
    </w:pPr>
    <w:rPr>
      <w:b/>
      <w:noProof/>
      <w:kern w:val="96"/>
      <w:sz w:val="96"/>
      <w:lang w:eastAsia="en-US" w:bidi="he-IL"/>
    </w:rPr>
  </w:style>
  <w:style w:type="paragraph" w:customStyle="1" w:styleId="Boxes10">
    <w:name w:val="Boxes10"/>
    <w:basedOn w:val="a1"/>
    <w:pPr>
      <w:spacing w:before="360" w:after="120"/>
      <w:jc w:val="center"/>
    </w:pPr>
    <w:rPr>
      <w:b/>
      <w:sz w:val="72"/>
    </w:rPr>
  </w:style>
  <w:style w:type="paragraph" w:customStyle="1" w:styleId="Boxes11">
    <w:name w:val="Boxes11"/>
    <w:basedOn w:val="Boxes01"/>
    <w:next w:val="a1"/>
    <w:rPr>
      <w:sz w:val="72"/>
    </w:rPr>
  </w:style>
  <w:style w:type="paragraph" w:customStyle="1" w:styleId="ExtraInfo">
    <w:name w:val="Extra Info"/>
    <w:basedOn w:val="a1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kern w:val="168"/>
      <w:sz w:val="168"/>
      <w:lang w:bidi="he-IL"/>
    </w:rPr>
  </w:style>
  <w:style w:type="paragraph" w:customStyle="1" w:styleId="JazzyHeading10">
    <w:name w:val="Jazzy Heading10"/>
    <w:basedOn w:val="a1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paragraph" w:customStyle="1" w:styleId="JazzyHeading2">
    <w:name w:val="Jazzy Heading2"/>
    <w:pPr>
      <w:jc w:val="center"/>
    </w:pPr>
    <w:rPr>
      <w:b/>
      <w:kern w:val="60"/>
      <w:sz w:val="60"/>
      <w:lang w:bidi="he-IL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kern w:val="40"/>
      <w:sz w:val="40"/>
      <w:lang w:bidi="he-IL"/>
    </w:rPr>
  </w:style>
  <w:style w:type="paragraph" w:customStyle="1" w:styleId="JazzyHeading4">
    <w:name w:val="Jazzy Heading4"/>
    <w:basedOn w:val="a1"/>
    <w:pPr>
      <w:spacing w:line="1440" w:lineRule="exact"/>
      <w:jc w:val="center"/>
    </w:pPr>
    <w:rPr>
      <w:rFonts w:ascii="Algerian" w:hAnsi="Algerian"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a1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a1"/>
    <w:pPr>
      <w:spacing w:before="160"/>
      <w:jc w:val="center"/>
    </w:pPr>
    <w:rPr>
      <w:b/>
      <w:sz w:val="52"/>
    </w:rPr>
  </w:style>
  <w:style w:type="paragraph" w:customStyle="1" w:styleId="Jazzy01">
    <w:name w:val="Jazzy01"/>
    <w:next w:val="ExtraInfo"/>
    <w:pPr>
      <w:jc w:val="center"/>
    </w:pPr>
    <w:rPr>
      <w:b/>
      <w:kern w:val="72"/>
      <w:sz w:val="72"/>
      <w:lang w:bidi="he-IL"/>
    </w:rPr>
  </w:style>
  <w:style w:type="paragraph" w:customStyle="1" w:styleId="Jazzy10">
    <w:name w:val="Jazzy10"/>
    <w:basedOn w:val="a1"/>
    <w:pPr>
      <w:spacing w:before="240" w:after="120"/>
      <w:jc w:val="center"/>
    </w:pPr>
    <w:rPr>
      <w:b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HTML">
    <w:name w:val="HTML Address"/>
    <w:basedOn w:val="a1"/>
    <w:rPr>
      <w:i/>
      <w:iCs/>
    </w:rPr>
  </w:style>
  <w:style w:type="character" w:styleId="HTML0">
    <w:name w:val="HTML Keyboard"/>
    <w:rPr>
      <w:rFonts w:ascii="Courier New" w:hAnsi="Courier New"/>
      <w:sz w:val="20"/>
      <w:szCs w:val="20"/>
    </w:rPr>
  </w:style>
  <w:style w:type="character" w:styleId="HTML1">
    <w:name w:val="HTML Code"/>
    <w:rPr>
      <w:rFonts w:ascii="Courier New" w:hAnsi="Courier New"/>
      <w:sz w:val="20"/>
      <w:szCs w:val="20"/>
    </w:rPr>
  </w:style>
  <w:style w:type="character" w:styleId="HTML2">
    <w:name w:val="HTML Sample"/>
    <w:rPr>
      <w:rFonts w:ascii="Courier New" w:hAnsi="Courier New"/>
    </w:rPr>
  </w:style>
  <w:style w:type="character" w:customStyle="1" w:styleId="HTML3">
    <w:name w:val="HTML タイプライタ"/>
    <w:rPr>
      <w:rFonts w:ascii="Courier New" w:hAnsi="Courier New"/>
      <w:sz w:val="20"/>
      <w:szCs w:val="20"/>
    </w:rPr>
  </w:style>
  <w:style w:type="character" w:styleId="HTML4">
    <w:name w:val="HTML Cite"/>
    <w:rPr>
      <w:i/>
      <w:iCs/>
    </w:rPr>
  </w:style>
  <w:style w:type="paragraph" w:styleId="HTML5">
    <w:name w:val="HTML Preformatted"/>
    <w:basedOn w:val="a1"/>
    <w:rPr>
      <w:rFonts w:ascii="Courier New" w:hAnsi="Courier New" w:cs="Courier New"/>
    </w:rPr>
  </w:style>
  <w:style w:type="character" w:styleId="HTML6">
    <w:name w:val="HTML Definition"/>
    <w:rPr>
      <w:i/>
      <w:iCs/>
    </w:rPr>
  </w:style>
  <w:style w:type="character" w:styleId="HTML7">
    <w:name w:val="HTML Variable"/>
    <w:rPr>
      <w:i/>
      <w:iCs/>
    </w:rPr>
  </w:style>
  <w:style w:type="character" w:styleId="HTML8">
    <w:name w:val="HTML Acronym"/>
    <w:basedOn w:val="a2"/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1"/>
    <w:semiHidden/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1"/>
    <w:pPr>
      <w:tabs>
        <w:tab w:val="center" w:pos="4252"/>
        <w:tab w:val="right" w:pos="8504"/>
      </w:tabs>
    </w:pPr>
  </w:style>
  <w:style w:type="paragraph" w:styleId="a9">
    <w:name w:val="Block Text"/>
    <w:basedOn w:val="a1"/>
    <w:pPr>
      <w:spacing w:after="120"/>
      <w:ind w:left="1440" w:right="1440"/>
    </w:pPr>
  </w:style>
  <w:style w:type="character" w:styleId="aa">
    <w:name w:val="page number"/>
    <w:basedOn w:val="a2"/>
  </w:style>
  <w:style w:type="paragraph" w:styleId="ab">
    <w:name w:val="header"/>
    <w:basedOn w:val="a1"/>
    <w:pPr>
      <w:tabs>
        <w:tab w:val="center" w:pos="4252"/>
        <w:tab w:val="right" w:pos="8504"/>
      </w:tabs>
    </w:pPr>
  </w:style>
  <w:style w:type="paragraph" w:styleId="ac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bidi="he-IL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83" w:hanging="283"/>
    </w:pPr>
  </w:style>
  <w:style w:type="paragraph" w:styleId="22">
    <w:name w:val="List 2"/>
    <w:basedOn w:val="a1"/>
    <w:pPr>
      <w:ind w:left="566" w:hanging="283"/>
    </w:pPr>
  </w:style>
  <w:style w:type="paragraph" w:styleId="32">
    <w:name w:val="List 3"/>
    <w:basedOn w:val="a1"/>
    <w:pPr>
      <w:ind w:left="849" w:hanging="283"/>
    </w:pPr>
  </w:style>
  <w:style w:type="paragraph" w:styleId="42">
    <w:name w:val="List 4"/>
    <w:basedOn w:val="a1"/>
    <w:pPr>
      <w:ind w:left="1132" w:hanging="283"/>
    </w:pPr>
  </w:style>
  <w:style w:type="paragraph" w:styleId="52">
    <w:name w:val="List 5"/>
    <w:basedOn w:val="a1"/>
    <w:pPr>
      <w:ind w:left="1415" w:hanging="283"/>
    </w:pPr>
  </w:style>
  <w:style w:type="paragraph" w:styleId="af1">
    <w:name w:val="table of authorities"/>
    <w:basedOn w:val="a1"/>
    <w:next w:val="a1"/>
    <w:semiHidden/>
    <w:pPr>
      <w:ind w:left="200" w:hanging="200"/>
    </w:pPr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0">
    <w:name w:val="List Bullet"/>
    <w:basedOn w:val="a1"/>
    <w:autoRedefine/>
    <w:pPr>
      <w:numPr>
        <w:numId w:val="11"/>
      </w:numPr>
    </w:pPr>
  </w:style>
  <w:style w:type="paragraph" w:styleId="20">
    <w:name w:val="List Bullet 2"/>
    <w:basedOn w:val="a1"/>
    <w:autoRedefine/>
    <w:pPr>
      <w:numPr>
        <w:numId w:val="12"/>
      </w:numPr>
    </w:pPr>
  </w:style>
  <w:style w:type="paragraph" w:styleId="30">
    <w:name w:val="List Bullet 3"/>
    <w:basedOn w:val="a1"/>
    <w:autoRedefine/>
    <w:pPr>
      <w:numPr>
        <w:numId w:val="13"/>
      </w:numPr>
    </w:pPr>
  </w:style>
  <w:style w:type="paragraph" w:styleId="40">
    <w:name w:val="List Bullet 4"/>
    <w:basedOn w:val="a1"/>
    <w:autoRedefine/>
    <w:pPr>
      <w:numPr>
        <w:numId w:val="14"/>
      </w:numPr>
    </w:pPr>
  </w:style>
  <w:style w:type="paragraph" w:styleId="50">
    <w:name w:val="List Bullet 5"/>
    <w:basedOn w:val="a1"/>
    <w:autoRedefine/>
    <w:pPr>
      <w:numPr>
        <w:numId w:val="15"/>
      </w:numPr>
    </w:pPr>
  </w:style>
  <w:style w:type="paragraph" w:styleId="af3">
    <w:name w:val="List Continue"/>
    <w:basedOn w:val="a1"/>
    <w:pPr>
      <w:spacing w:after="120"/>
      <w:ind w:left="283"/>
    </w:pPr>
  </w:style>
  <w:style w:type="paragraph" w:styleId="23">
    <w:name w:val="List Continue 2"/>
    <w:basedOn w:val="a1"/>
    <w:pPr>
      <w:spacing w:after="120"/>
      <w:ind w:left="566"/>
    </w:pPr>
  </w:style>
  <w:style w:type="paragraph" w:styleId="33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paragraph" w:styleId="af4">
    <w:name w:val="Note Heading"/>
    <w:basedOn w:val="a1"/>
    <w:next w:val="a1"/>
  </w:style>
  <w:style w:type="character" w:styleId="af5">
    <w:name w:val="footnote reference"/>
    <w:semiHidden/>
    <w:rPr>
      <w:vertAlign w:val="superscript"/>
    </w:rPr>
  </w:style>
  <w:style w:type="paragraph" w:styleId="af6">
    <w:name w:val="footnote text"/>
    <w:basedOn w:val="a1"/>
    <w:semiHidden/>
  </w:style>
  <w:style w:type="character" w:styleId="af7">
    <w:name w:val="Emphasis"/>
    <w:qFormat/>
    <w:rPr>
      <w:i/>
      <w:iCs/>
    </w:rPr>
  </w:style>
  <w:style w:type="character" w:styleId="af8">
    <w:name w:val="Strong"/>
    <w:qFormat/>
    <w:rPr>
      <w:b/>
      <w:bCs/>
    </w:rPr>
  </w:style>
  <w:style w:type="paragraph" w:styleId="af9">
    <w:name w:val="Closing"/>
    <w:basedOn w:val="a1"/>
    <w:pPr>
      <w:ind w:left="4252"/>
    </w:pPr>
  </w:style>
  <w:style w:type="paragraph" w:styleId="afa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character" w:styleId="afb">
    <w:name w:val="line number"/>
    <w:basedOn w:val="a2"/>
  </w:style>
  <w:style w:type="paragraph" w:styleId="afc">
    <w:name w:val="envelope return"/>
    <w:basedOn w:val="a1"/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4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4">
    <w:name w:val="index 4"/>
    <w:basedOn w:val="a1"/>
    <w:next w:val="a1"/>
    <w:autoRedefine/>
    <w:semiHidden/>
    <w:pPr>
      <w:ind w:left="800" w:hanging="200"/>
    </w:pPr>
  </w:style>
  <w:style w:type="paragraph" w:styleId="54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d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e">
    <w:name w:val="Signature"/>
    <w:basedOn w:val="a1"/>
    <w:pPr>
      <w:ind w:left="4252"/>
    </w:pPr>
  </w:style>
  <w:style w:type="paragraph" w:styleId="aff">
    <w:name w:val="Plain Text"/>
    <w:basedOn w:val="a1"/>
    <w:rPr>
      <w:rFonts w:ascii="Courier New" w:hAnsi="Courier New" w:cs="Courier New"/>
    </w:rPr>
  </w:style>
  <w:style w:type="paragraph" w:styleId="aff0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f1">
    <w:name w:val="table of figures"/>
    <w:basedOn w:val="a1"/>
    <w:next w:val="a1"/>
    <w:semiHidden/>
    <w:pPr>
      <w:ind w:left="400" w:hanging="400"/>
    </w:pPr>
  </w:style>
  <w:style w:type="paragraph" w:styleId="a">
    <w:name w:val="List Number"/>
    <w:basedOn w:val="a1"/>
    <w:pPr>
      <w:numPr>
        <w:numId w:val="16"/>
      </w:numPr>
    </w:pPr>
  </w:style>
  <w:style w:type="paragraph" w:styleId="2">
    <w:name w:val="List Number 2"/>
    <w:basedOn w:val="a1"/>
    <w:pPr>
      <w:numPr>
        <w:numId w:val="17"/>
      </w:numPr>
    </w:pPr>
  </w:style>
  <w:style w:type="paragraph" w:styleId="3">
    <w:name w:val="List Number 3"/>
    <w:basedOn w:val="a1"/>
    <w:pPr>
      <w:numPr>
        <w:numId w:val="18"/>
      </w:numPr>
    </w:pPr>
  </w:style>
  <w:style w:type="paragraph" w:styleId="4">
    <w:name w:val="List Number 4"/>
    <w:basedOn w:val="a1"/>
    <w:pPr>
      <w:numPr>
        <w:numId w:val="19"/>
      </w:numPr>
    </w:pPr>
  </w:style>
  <w:style w:type="paragraph" w:styleId="5">
    <w:name w:val="List Number 5"/>
    <w:basedOn w:val="a1"/>
    <w:pPr>
      <w:numPr>
        <w:numId w:val="20"/>
      </w:numPr>
    </w:pPr>
  </w:style>
  <w:style w:type="paragraph" w:styleId="aff2">
    <w:name w:val="E-mail Signature"/>
    <w:basedOn w:val="a1"/>
  </w:style>
  <w:style w:type="paragraph" w:styleId="aff3">
    <w:name w:val="Date"/>
    <w:basedOn w:val="a1"/>
    <w:next w:val="a1"/>
  </w:style>
  <w:style w:type="paragraph" w:styleId="Web">
    <w:name w:val="Normal (Web)"/>
    <w:basedOn w:val="a1"/>
    <w:rPr>
      <w:sz w:val="24"/>
      <w:szCs w:val="24"/>
    </w:rPr>
  </w:style>
  <w:style w:type="paragraph" w:styleId="aff4">
    <w:name w:val="Normal Indent"/>
    <w:basedOn w:val="a1"/>
    <w:pPr>
      <w:ind w:left="720"/>
    </w:pPr>
  </w:style>
  <w:style w:type="character" w:styleId="aff5">
    <w:name w:val="FollowedHyperlink"/>
    <w:rPr>
      <w:color w:val="800080"/>
      <w:u w:val="single"/>
    </w:rPr>
  </w:style>
  <w:style w:type="paragraph" w:styleId="aff6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7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ff8">
    <w:name w:val="endnote reference"/>
    <w:semiHidden/>
    <w:rPr>
      <w:vertAlign w:val="superscript"/>
    </w:rPr>
  </w:style>
  <w:style w:type="paragraph" w:styleId="aff9">
    <w:name w:val="endnote text"/>
    <w:basedOn w:val="a1"/>
    <w:semiHidden/>
  </w:style>
  <w:style w:type="paragraph" w:styleId="affa">
    <w:name w:val="Body Text"/>
    <w:basedOn w:val="a1"/>
    <w:pPr>
      <w:spacing w:after="1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b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c">
    <w:name w:val="Body Text First Indent"/>
    <w:basedOn w:val="affa"/>
    <w:pPr>
      <w:ind w:firstLine="210"/>
    </w:pPr>
  </w:style>
  <w:style w:type="paragraph" w:styleId="27">
    <w:name w:val="Body Text First Indent 2"/>
    <w:basedOn w:val="affb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  <w:style w:type="paragraph" w:styleId="affd">
    <w:name w:val="Balloon Text"/>
    <w:basedOn w:val="a1"/>
    <w:semiHidden/>
    <w:rsid w:val="00DC566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Calendar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73A14-1A38-46A6-BA99-4D401F673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Wizard.wiz</Template>
  <TotalTime>0</TotalTime>
  <Pages>1</Pages>
  <Words>1</Words>
  <Characters>11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カレンダー ウィザード</vt:lpstr>
      <vt:lpstr>カレンダー ウィザード</vt:lpstr>
    </vt:vector>
  </TitlesOfParts>
  <LinksUpToDate>false</LinksUpToDate>
  <CharactersWithSpaces>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カレンダー ウィザード</dc:title>
  <dc:subject/>
  <dc:creator/>
  <cp:keywords/>
  <cp:lastModifiedBy/>
  <cp:revision>1</cp:revision>
  <dcterms:created xsi:type="dcterms:W3CDTF">2025-11-13T03:16:00Z</dcterms:created>
  <dcterms:modified xsi:type="dcterms:W3CDTF">2025-11-13T03:16:00Z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