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7C81" w14:textId="77777777" w:rsidR="00D101F7" w:rsidRDefault="00D101F7"/>
    <w:p w14:paraId="0CBE24FA" w14:textId="77777777" w:rsidR="00D101F7" w:rsidRDefault="00D101F7"/>
    <w:p w14:paraId="759D4290" w14:textId="77A947B1" w:rsidR="00D101F7" w:rsidRDefault="00037857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imes New Roman" w:eastAsia="ＭＳ 明朝" w:hAnsi="Times New Roman"/>
          <w:noProof/>
          <w:kern w:val="21"/>
        </w:rPr>
      </w:pPr>
      <w:r>
        <w:rPr>
          <w:noProof/>
          <w:lang w:bidi="ar-SA"/>
        </w:rPr>
        <w:pict w14:anchorId="2D0F93E9">
          <v:shapetype id="_x0000_t202" coordsize="21600,21600" o:spt="202" path="m,l,21600r21600,l21600,xe">
            <v:stroke joinstyle="miter"/>
            <v:path gradientshapeok="t" o:connecttype="rect"/>
          </v:shapetype>
          <v:shape id="_x0000_s2247" type="#_x0000_t202" style="position:absolute;margin-left:592.85pt;margin-top:227.85pt;width:122.9pt;height:18.55pt;z-index:6" filled="f" stroked="f">
            <v:textbox style="mso-next-textbox:#_x0000_s2247" inset="5.85pt,.7pt,5.85pt,.7pt">
              <w:txbxContent>
                <w:p w14:paraId="6346BE2B" w14:textId="51289B37" w:rsidR="002000D1" w:rsidRDefault="002000D1">
                  <w:pPr>
                    <w:rPr>
                      <w:color w:val="FF0000"/>
                      <w:sz w:val="20"/>
                    </w:rPr>
                  </w:pPr>
                  <w:r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>
                    <w:rPr>
                      <w:rFonts w:hint="eastAsia"/>
                      <w:color w:val="FF0000"/>
                      <w:sz w:val="20"/>
                    </w:rPr>
                    <w:t>3</w:t>
                  </w:r>
                  <w:r>
                    <w:rPr>
                      <w:rFonts w:hint="eastAsia"/>
                      <w:color w:val="FF0000"/>
                      <w:sz w:val="20"/>
                    </w:rPr>
                    <w:t>月</w:t>
                  </w:r>
                  <w:r>
                    <w:rPr>
                      <w:rFonts w:hint="eastAsia"/>
                      <w:color w:val="FF0000"/>
                      <w:sz w:val="20"/>
                    </w:rPr>
                    <w:t>2</w:t>
                  </w:r>
                  <w:r w:rsidR="000E1ED5">
                    <w:rPr>
                      <w:color w:val="FF0000"/>
                      <w:sz w:val="20"/>
                    </w:rPr>
                    <w:t>0</w:t>
                  </w:r>
                  <w:r>
                    <w:rPr>
                      <w:rFonts w:hint="eastAsia"/>
                      <w:color w:val="FF0000"/>
                      <w:sz w:val="20"/>
                    </w:rPr>
                    <w:t>日　春分</w:t>
                  </w:r>
                  <w:r w:rsidRPr="002000D1">
                    <w:rPr>
                      <w:rFonts w:hint="eastAsia"/>
                      <w:color w:val="FF0000"/>
                      <w:sz w:val="20"/>
                    </w:rPr>
                    <w:t>の日</w:t>
                  </w:r>
                </w:p>
              </w:txbxContent>
            </v:textbox>
          </v:shape>
        </w:pict>
      </w:r>
      <w:r>
        <w:rPr>
          <w:noProof/>
        </w:rPr>
        <w:pict w14:anchorId="56F3813D">
          <v:rect id="_x0000_s2094" style="position:absolute;margin-left:402pt;margin-top:50.25pt;width:385.55pt;height:243.8pt;z-index:1;mso-position-horizontal-relative:margin;mso-position-vertical-relative:margin" filled="f" stroked="f">
            <v:textbox style="mso-next-textbox:#_x0000_s2094" inset="0,0,0,0">
              <w:txbxContent>
                <w:tbl>
                  <w:tblPr>
                    <w:tblW w:w="759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"/>
                    <w:gridCol w:w="1085"/>
                    <w:gridCol w:w="1085"/>
                    <w:gridCol w:w="1085"/>
                    <w:gridCol w:w="1085"/>
                    <w:gridCol w:w="1085"/>
                    <w:gridCol w:w="1085"/>
                  </w:tblGrid>
                  <w:tr w:rsidR="00D101F7" w14:paraId="449146F9" w14:textId="77777777" w:rsidTr="00037857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8F4DA00" w14:textId="77777777" w:rsidR="00D101F7" w:rsidRDefault="00D101F7">
                        <w:pPr>
                          <w:pStyle w:val="BannerHeading2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Sun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45C2F21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Mon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F88EC04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Tue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2D325EE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Wed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962D215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Thu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F22596E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Fri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3CDADCC" w14:textId="77777777" w:rsidR="00D101F7" w:rsidRPr="00037857" w:rsidRDefault="00D101F7">
                        <w:pPr>
                          <w:pStyle w:val="BannerHeading2"/>
                          <w:rPr>
                            <w:color w:val="0070C0"/>
                            <w:sz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</w:rPr>
                          <w:t>Sat</w:t>
                        </w:r>
                      </w:p>
                    </w:tc>
                  </w:tr>
                  <w:tr w:rsidR="00D101F7" w14:paraId="16DB65CB" w14:textId="77777777" w:rsidTr="00037857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5C8C76" w14:textId="3D010DE6" w:rsidR="00D101F7" w:rsidRDefault="00037857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8541B7" w14:textId="6C7F024D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36E1D2" w14:textId="5F882454" w:rsidR="00D101F7" w:rsidRPr="002B2760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82150D" w14:textId="04E69B23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4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6E4C72" w14:textId="1DDA416B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5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777825" w14:textId="590C6615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6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490F44" w14:textId="7FA6BA29" w:rsidR="00D101F7" w:rsidRPr="00037857" w:rsidRDefault="00037857">
                        <w:pPr>
                          <w:pStyle w:val="Banner11"/>
                          <w:rPr>
                            <w:color w:val="0070C0"/>
                            <w:sz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</w:rPr>
                          <w:t>7</w:t>
                        </w:r>
                      </w:p>
                    </w:tc>
                  </w:tr>
                  <w:tr w:rsidR="00D101F7" w14:paraId="4F4C72EE" w14:textId="77777777" w:rsidTr="004F3B72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DCD829" w14:textId="61CB143C" w:rsidR="00D101F7" w:rsidRDefault="00037857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8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5D9EAC" w14:textId="56317FFA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9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9CF70A" w14:textId="6C1555C3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10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BE0A34" w14:textId="459E06D8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11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9A6959" w14:textId="7DA75E42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C849DB" w14:textId="3067D6C7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C63E30" w14:textId="1F35BEDA" w:rsidR="00D101F7" w:rsidRPr="00037857" w:rsidRDefault="00037857">
                        <w:pPr>
                          <w:pStyle w:val="Banner11"/>
                          <w:rPr>
                            <w:color w:val="0070C0"/>
                            <w:sz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</w:rPr>
                          <w:t>14</w:t>
                        </w:r>
                      </w:p>
                    </w:tc>
                  </w:tr>
                  <w:tr w:rsidR="00D101F7" w14:paraId="7E1E5552" w14:textId="77777777" w:rsidTr="004F3B72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E1F6D8" w14:textId="283BBE94" w:rsidR="00D101F7" w:rsidRDefault="00037857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15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C782E6" w14:textId="1C6C5820" w:rsidR="00D101F7" w:rsidRPr="00486CDC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16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F5A7DF" w14:textId="7EA8399D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17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35C24C" w14:textId="0FD0B36D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18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6B9E7F" w14:textId="50C19164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19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AC5383" w14:textId="170FA25F" w:rsidR="00D101F7" w:rsidRPr="00037857" w:rsidRDefault="00037857">
                        <w:pPr>
                          <w:pStyle w:val="Banner11"/>
                          <w:rPr>
                            <w:color w:val="EE0000"/>
                            <w:sz w:val="44"/>
                          </w:rPr>
                        </w:pPr>
                        <w:r w:rsidRPr="00037857">
                          <w:rPr>
                            <w:color w:val="EE0000"/>
                            <w:sz w:val="44"/>
                          </w:rPr>
                          <w:t>20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0CBF93" w14:textId="77FF58F3" w:rsidR="00D101F7" w:rsidRPr="00037857" w:rsidRDefault="00037857">
                        <w:pPr>
                          <w:pStyle w:val="Banner11"/>
                          <w:rPr>
                            <w:color w:val="0070C0"/>
                            <w:sz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</w:rPr>
                          <w:t>21</w:t>
                        </w:r>
                      </w:p>
                    </w:tc>
                  </w:tr>
                  <w:tr w:rsidR="00D101F7" w14:paraId="63C8D66D" w14:textId="77777777" w:rsidTr="00037857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BC32B5" w14:textId="33405182" w:rsidR="00D101F7" w:rsidRDefault="00037857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F236C7" w14:textId="66382BB5" w:rsidR="00D101F7" w:rsidRPr="006D1E33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2C2EDD" w14:textId="36D6ACA0" w:rsidR="00D101F7" w:rsidRPr="000E1ED5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24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0E7B18" w14:textId="4B3A4D43" w:rsidR="00D101F7" w:rsidRPr="00563440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25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954B5E" w14:textId="649479A2" w:rsidR="00D101F7" w:rsidRPr="0003785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 w:rsidRPr="00037857">
                          <w:rPr>
                            <w:sz w:val="44"/>
                          </w:rPr>
                          <w:t>26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793489" w14:textId="5BDDE456" w:rsidR="00D101F7" w:rsidRPr="00843B1B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27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E12804" w14:textId="558D7295" w:rsidR="00D101F7" w:rsidRPr="00037857" w:rsidRDefault="00037857">
                        <w:pPr>
                          <w:pStyle w:val="Banner11"/>
                          <w:rPr>
                            <w:color w:val="0070C0"/>
                            <w:sz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</w:rPr>
                          <w:t>28</w:t>
                        </w:r>
                      </w:p>
                    </w:tc>
                  </w:tr>
                  <w:tr w:rsidR="00D101F7" w14:paraId="6301720F" w14:textId="77777777" w:rsidTr="00037857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D6FD8C" w14:textId="586F64CA" w:rsidR="00D101F7" w:rsidRDefault="00037857">
                        <w:pPr>
                          <w:pStyle w:val="Banner11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29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C9B78F" w14:textId="28F67FA1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30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93984E" w14:textId="5A361998" w:rsidR="00D101F7" w:rsidRDefault="00037857">
                        <w:pPr>
                          <w:pStyle w:val="Banner11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31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E46BA62" w14:textId="7FD0CED9" w:rsidR="00D101F7" w:rsidRPr="00037857" w:rsidRDefault="00D101F7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A691779" w14:textId="135D5D4B" w:rsidR="00D101F7" w:rsidRPr="00037857" w:rsidRDefault="00D101F7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B63693" w14:textId="2CAA1110" w:rsidR="00D101F7" w:rsidRPr="00037857" w:rsidRDefault="00D101F7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5589963" w14:textId="6880B4EF" w:rsidR="00D101F7" w:rsidRDefault="00D101F7">
                        <w:pPr>
                          <w:pStyle w:val="Banner11"/>
                          <w:rPr>
                            <w:color w:val="0000FF"/>
                            <w:sz w:val="44"/>
                          </w:rPr>
                        </w:pPr>
                      </w:p>
                    </w:tc>
                  </w:tr>
                </w:tbl>
                <w:p w14:paraId="49819678" w14:textId="77777777" w:rsidR="00D101F7" w:rsidRDefault="00D101F7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1F8F8E84">
          <v:shape id="_x0000_s2246" type="#_x0000_t202" style="position:absolute;margin-left:35.2pt;margin-top:495.9pt;width:247.45pt;height:31.2pt;z-index:5" filled="f" stroked="f">
            <v:textbox style="mso-next-textbox:#_x0000_s2246" inset="5.85pt,.7pt,5.85pt,.7pt">
              <w:txbxContent>
                <w:p w14:paraId="7F42CC55" w14:textId="31DDF6A9" w:rsidR="00563440" w:rsidRPr="00037857" w:rsidRDefault="002000D1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・</w:t>
                  </w:r>
                  <w:r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11</w:t>
                  </w:r>
                  <w:r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日</w:t>
                  </w:r>
                  <w:r w:rsidR="00563440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 xml:space="preserve"> </w:t>
                  </w:r>
                  <w:r w:rsidR="007C77C9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建国</w:t>
                  </w:r>
                  <w:r w:rsidR="00BD04DE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記念</w:t>
                  </w:r>
                  <w:r w:rsidR="00DE717B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日</w:t>
                  </w:r>
                  <w:r w:rsidR="009318E6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・</w:t>
                  </w:r>
                  <w:r w:rsidR="00563440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23</w:t>
                  </w:r>
                  <w:r w:rsidR="009318E6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日</w:t>
                  </w:r>
                  <w:r w:rsidR="00563440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 xml:space="preserve"> </w:t>
                  </w:r>
                  <w:r w:rsidR="00563440" w:rsidRPr="00037857">
                    <w:rPr>
                      <w:rFonts w:hint="eastAsia"/>
                      <w:color w:val="FF0000"/>
                      <w:sz w:val="24"/>
                      <w:szCs w:val="24"/>
                    </w:rPr>
                    <w:t>天皇誕生日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615B1CAB">
          <v:shape id="_x0000_s2097" type="#_x0000_t202" style="position:absolute;margin-left:29.8pt;margin-top:290.75pt;width:394.5pt;height:214.5pt;z-index:4" filled="f" stroked="f">
            <v:textbox style="mso-next-textbox:#_x0000_s2097">
              <w:txbxContent>
                <w:tbl>
                  <w:tblPr>
                    <w:tblW w:w="7596" w:type="dxa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"/>
                    <w:gridCol w:w="1085"/>
                    <w:gridCol w:w="1085"/>
                    <w:gridCol w:w="1085"/>
                    <w:gridCol w:w="1085"/>
                    <w:gridCol w:w="1085"/>
                    <w:gridCol w:w="1085"/>
                  </w:tblGrid>
                  <w:tr w:rsidR="00D101F7" w14:paraId="51290988" w14:textId="77777777" w:rsidTr="00037857">
                    <w:trPr>
                      <w:trHeight w:val="680"/>
                    </w:trPr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E637061" w14:textId="77777777" w:rsidR="00D101F7" w:rsidRDefault="00D101F7">
                        <w:pPr>
                          <w:pStyle w:val="BannerHeading2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Sun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27DB1F24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Mon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C46831E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Tue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820E3F9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Wed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0D6ABA4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Thu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683606F" w14:textId="77777777" w:rsidR="00D101F7" w:rsidRDefault="00D101F7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Fri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39176276" w14:textId="77777777" w:rsidR="00D101F7" w:rsidRPr="00037857" w:rsidRDefault="00D101F7">
                        <w:pPr>
                          <w:pStyle w:val="BannerHeading2"/>
                          <w:rPr>
                            <w:color w:val="0070C0"/>
                            <w:sz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</w:rPr>
                          <w:t>Sat</w:t>
                        </w:r>
                      </w:p>
                    </w:tc>
                  </w:tr>
                  <w:tr w:rsidR="00D101F7" w14:paraId="3031B430" w14:textId="77777777" w:rsidTr="00037857">
                    <w:trPr>
                      <w:trHeight w:val="680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5F76E1" w14:textId="593C2AB7" w:rsidR="00D101F7" w:rsidRPr="002000D1" w:rsidRDefault="00037857" w:rsidP="002000D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6072BA" w14:textId="743F81DF" w:rsidR="00D101F7" w:rsidRPr="002000D1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1E0D01" w14:textId="43664E95" w:rsidR="00D101F7" w:rsidRPr="002000D1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E5CB7C" w14:textId="46E18CA9" w:rsidR="00D101F7" w:rsidRPr="002000D1" w:rsidRDefault="00037857" w:rsidP="002000D1">
                        <w:pPr>
                          <w:pStyle w:val="Banner11"/>
                          <w:rPr>
                            <w:color w:val="00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00"/>
                            <w:sz w:val="44"/>
                            <w:szCs w:val="44"/>
                          </w:rPr>
                          <w:t>4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BC3202" w14:textId="55DE03C3" w:rsidR="00D101F7" w:rsidRPr="002000D1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D74806" w14:textId="41433DE9" w:rsidR="00D101F7" w:rsidRPr="002000D1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06F2EB18" w14:textId="766B6AF8" w:rsidR="00D101F7" w:rsidRPr="00037857" w:rsidRDefault="00037857" w:rsidP="002000D1">
                        <w:pPr>
                          <w:pStyle w:val="Banner11"/>
                          <w:rPr>
                            <w:color w:val="0070C0"/>
                            <w:sz w:val="44"/>
                            <w:szCs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  <w:szCs w:val="44"/>
                          </w:rPr>
                          <w:t>7</w:t>
                        </w:r>
                      </w:p>
                    </w:tc>
                  </w:tr>
                  <w:tr w:rsidR="00D101F7" w14:paraId="6C0D9983" w14:textId="77777777" w:rsidTr="002000D1">
                    <w:trPr>
                      <w:trHeight w:val="680"/>
                    </w:trPr>
                    <w:tc>
                      <w:tcPr>
                        <w:tcW w:w="1086" w:type="dxa"/>
                        <w:vAlign w:val="center"/>
                      </w:tcPr>
                      <w:p w14:paraId="7DDA5F50" w14:textId="48517D88" w:rsidR="00D101F7" w:rsidRPr="002000D1" w:rsidRDefault="00037857" w:rsidP="002000D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8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3D878403" w14:textId="1914F7BA" w:rsidR="00D101F7" w:rsidRPr="00BD04DE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9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12E03BFD" w14:textId="732FB6E0" w:rsidR="00D101F7" w:rsidRPr="00BD04DE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10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3F6A04AB" w14:textId="54AD3D73" w:rsidR="00D101F7" w:rsidRPr="00037857" w:rsidRDefault="00037857" w:rsidP="002000D1">
                        <w:pPr>
                          <w:pStyle w:val="Banner11"/>
                          <w:rPr>
                            <w:color w:val="EE0000"/>
                            <w:sz w:val="44"/>
                            <w:szCs w:val="44"/>
                          </w:rPr>
                        </w:pPr>
                        <w:r w:rsidRPr="00037857">
                          <w:rPr>
                            <w:color w:val="EE0000"/>
                            <w:sz w:val="44"/>
                            <w:szCs w:val="44"/>
                          </w:rPr>
                          <w:t>11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6141F0F5" w14:textId="5049B010" w:rsidR="00D101F7" w:rsidRPr="00AE2604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12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39C5C2DE" w14:textId="74844373" w:rsidR="00D101F7" w:rsidRPr="00AE2604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13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72D18CA5" w14:textId="0D00BE62" w:rsidR="00D101F7" w:rsidRPr="00037857" w:rsidRDefault="00037857" w:rsidP="002000D1">
                        <w:pPr>
                          <w:pStyle w:val="Banner11"/>
                          <w:rPr>
                            <w:color w:val="0070C0"/>
                            <w:sz w:val="44"/>
                            <w:szCs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  <w:szCs w:val="44"/>
                          </w:rPr>
                          <w:t>14</w:t>
                        </w:r>
                      </w:p>
                    </w:tc>
                  </w:tr>
                  <w:tr w:rsidR="00D101F7" w14:paraId="4A8B8EC0" w14:textId="77777777" w:rsidTr="002000D1">
                    <w:trPr>
                      <w:trHeight w:val="680"/>
                    </w:trPr>
                    <w:tc>
                      <w:tcPr>
                        <w:tcW w:w="1086" w:type="dxa"/>
                        <w:vAlign w:val="center"/>
                      </w:tcPr>
                      <w:p w14:paraId="60C7354B" w14:textId="0AD77BB0" w:rsidR="00D101F7" w:rsidRPr="002000D1" w:rsidRDefault="00037857" w:rsidP="002000D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15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55545E14" w14:textId="242D6206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16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20AA0B52" w14:textId="7FE74ABA" w:rsidR="00D101F7" w:rsidRPr="00037857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 w:rsidRPr="00037857">
                          <w:rPr>
                            <w:sz w:val="44"/>
                            <w:szCs w:val="44"/>
                          </w:rPr>
                          <w:t>17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36810B67" w14:textId="6E641A28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18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0F9F3441" w14:textId="3B0F5F52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19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69A4602D" w14:textId="45997816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20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620A91E3" w14:textId="4FD34F3B" w:rsidR="00D101F7" w:rsidRPr="00037857" w:rsidRDefault="00037857" w:rsidP="002000D1">
                        <w:pPr>
                          <w:pStyle w:val="Banner11"/>
                          <w:rPr>
                            <w:color w:val="0070C0"/>
                            <w:sz w:val="44"/>
                            <w:szCs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  <w:szCs w:val="44"/>
                          </w:rPr>
                          <w:t>21</w:t>
                        </w:r>
                      </w:p>
                    </w:tc>
                  </w:tr>
                  <w:tr w:rsidR="00D101F7" w14:paraId="4E267B54" w14:textId="77777777" w:rsidTr="00563440">
                    <w:trPr>
                      <w:trHeight w:val="680"/>
                    </w:trPr>
                    <w:tc>
                      <w:tcPr>
                        <w:tcW w:w="1086" w:type="dxa"/>
                        <w:vAlign w:val="center"/>
                      </w:tcPr>
                      <w:p w14:paraId="66F03B0F" w14:textId="4D041A5D" w:rsidR="00D101F7" w:rsidRPr="002000D1" w:rsidRDefault="00037857" w:rsidP="002000D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22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9168A17" w14:textId="540070B5" w:rsidR="00D101F7" w:rsidRPr="00037857" w:rsidRDefault="00037857" w:rsidP="002000D1">
                        <w:pPr>
                          <w:pStyle w:val="Banner11"/>
                          <w:rPr>
                            <w:color w:val="EE0000"/>
                            <w:sz w:val="44"/>
                            <w:szCs w:val="44"/>
                          </w:rPr>
                        </w:pPr>
                        <w:r w:rsidRPr="00037857">
                          <w:rPr>
                            <w:color w:val="EE0000"/>
                            <w:sz w:val="44"/>
                            <w:szCs w:val="44"/>
                          </w:rPr>
                          <w:t>23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0BC4D73" w14:textId="4227D58B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24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F41E5A" w14:textId="37A90AD5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25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3D39E9" w14:textId="15A62189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26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E389F7" w14:textId="2C247EA0" w:rsidR="00D101F7" w:rsidRPr="00563440" w:rsidRDefault="00037857" w:rsidP="002000D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27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930BF45" w14:textId="095538A2" w:rsidR="00D101F7" w:rsidRPr="00037857" w:rsidRDefault="00037857" w:rsidP="002000D1">
                        <w:pPr>
                          <w:pStyle w:val="Banner11"/>
                          <w:rPr>
                            <w:color w:val="0070C0"/>
                            <w:sz w:val="44"/>
                            <w:szCs w:val="44"/>
                          </w:rPr>
                        </w:pPr>
                        <w:r w:rsidRPr="00037857">
                          <w:rPr>
                            <w:color w:val="0070C0"/>
                            <w:sz w:val="44"/>
                            <w:szCs w:val="44"/>
                          </w:rPr>
                          <w:t>28</w:t>
                        </w:r>
                      </w:p>
                    </w:tc>
                  </w:tr>
                </w:tbl>
                <w:p w14:paraId="3E205106" w14:textId="77777777" w:rsidR="00D101F7" w:rsidRDefault="00D101F7"/>
              </w:txbxContent>
            </v:textbox>
          </v:shape>
        </w:pict>
      </w:r>
      <w:r w:rsidR="00000000">
        <w:rPr>
          <w:rFonts w:ascii="Times New Roman" w:eastAsia="ＭＳ 明朝" w:hAnsi="Times New Roman"/>
          <w:noProof/>
          <w:kern w:val="21"/>
        </w:rPr>
        <w:pict w14:anchorId="49AA2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50" type="#_x0000_t75" style="position:absolute;margin-left:486.1pt;margin-top:270.8pt;width:278.55pt;height:251.1pt;z-index:-1">
            <v:imagedata r:id="rId7" o:title="FEB088"/>
          </v:shape>
        </w:pict>
      </w:r>
      <w:r w:rsidR="00000000">
        <w:rPr>
          <w:noProof/>
          <w:lang w:bidi="ar-SA"/>
        </w:rPr>
        <w:pict w14:anchorId="7F67A73B">
          <v:shape id="_x0000_s2252" type="#_x0000_t202" style="position:absolute;margin-left:86.3pt;margin-top:280.75pt;width:63.2pt;height:22.3pt;z-index:9" filled="f" stroked="f">
            <v:textbox inset="5.85pt,.7pt,5.85pt,.7pt">
              <w:txbxContent>
                <w:p w14:paraId="0A3D7B90" w14:textId="78AE388E" w:rsidR="007C5EDA" w:rsidRPr="00563440" w:rsidRDefault="006D1E3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63440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20</w:t>
                  </w:r>
                  <w:r w:rsidR="00DE717B" w:rsidRPr="00563440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2</w:t>
                  </w:r>
                  <w:r w:rsidR="00037857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6</w:t>
                  </w:r>
                  <w:r w:rsidR="009A2BA8" w:rsidRPr="00563440">
                    <w:rPr>
                      <w:b/>
                      <w:bCs/>
                      <w:sz w:val="28"/>
                      <w:szCs w:val="28"/>
                    </w:rPr>
                    <w:t>年</w:t>
                  </w:r>
                </w:p>
                <w:p w14:paraId="73B9FD61" w14:textId="77777777" w:rsidR="006D1E33" w:rsidRPr="007C5EDA" w:rsidRDefault="006D1E3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46877DD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52" type="#_x0000_t136" style="position:absolute;margin-left:149.5pt;margin-top:269.9pt;width:177pt;height:37.5pt;z-index:3" fillcolor="blue">
            <v:shadow color="#868686"/>
            <v:textpath style="font-family:&quot;Broadway&quot;;font-size:54pt;font-weight:bold;v-text-kern:t" trim="t" fitpath="t" string="February"/>
          </v:shape>
        </w:pict>
      </w:r>
      <w:r w:rsidR="00000000">
        <w:rPr>
          <w:noProof/>
          <w:lang w:bidi="ar-SA"/>
        </w:rPr>
        <w:pict w14:anchorId="56B1DCB9">
          <v:shape id="_x0000_s2251" type="#_x0000_t202" style="position:absolute;margin-left:455.3pt;margin-top:13.25pt;width:67.9pt;height:23.85pt;z-index:8" filled="f" stroked="f">
            <v:textbox inset="5.85pt,.7pt,5.85pt,.7pt">
              <w:txbxContent>
                <w:p w14:paraId="571227FC" w14:textId="2C98BF7F" w:rsidR="007C5EDA" w:rsidRPr="00563440" w:rsidRDefault="006D1E3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63440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20</w:t>
                  </w:r>
                  <w:r w:rsidR="00DE717B" w:rsidRPr="00563440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2</w:t>
                  </w:r>
                  <w:r w:rsidR="00037857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6</w:t>
                  </w:r>
                  <w:r w:rsidRPr="00563440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年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006D7DB4">
          <v:shape id="_x0000_s2103" type="#_x0000_t136" style="position:absolute;margin-left:519pt;margin-top:1.95pt;width:159pt;height:35.15pt;z-index:2" fillcolor="blue">
            <v:shadow color="#868686"/>
            <v:textpath style="font-family:&quot;Broadway&quot;;font-size:54pt;font-weight:bold;v-text-kern:t" trim="t" fitpath="t" string="March"/>
          </v:shape>
        </w:pict>
      </w:r>
      <w:r w:rsidR="00000000">
        <w:rPr>
          <w:rFonts w:ascii="Times New Roman" w:eastAsia="ＭＳ 明朝" w:hAnsi="Times New Roman"/>
          <w:noProof/>
          <w:kern w:val="21"/>
        </w:rPr>
        <w:pict w14:anchorId="037C035D">
          <v:shape id="_x0000_s2248" type="#_x0000_t75" style="position:absolute;margin-left:32.3pt;margin-top:30.85pt;width:355pt;height:221.8pt;z-index:7">
            <v:imagedata r:id="rId8" o:title="FEB036"/>
          </v:shape>
        </w:pict>
      </w:r>
    </w:p>
    <w:sectPr w:rsidR="00D101F7" w:rsidSect="00DE717B">
      <w:pgSz w:w="16839" w:h="11907" w:orient="landscape" w:code="9"/>
      <w:pgMar w:top="284" w:right="238" w:bottom="391" w:left="2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2E38" w14:textId="77777777" w:rsidR="009426D9" w:rsidRDefault="009426D9" w:rsidP="00A876AC">
      <w:r>
        <w:separator/>
      </w:r>
    </w:p>
  </w:endnote>
  <w:endnote w:type="continuationSeparator" w:id="0">
    <w:p w14:paraId="19327227" w14:textId="77777777" w:rsidR="009426D9" w:rsidRDefault="009426D9" w:rsidP="00A8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16B8" w14:textId="77777777" w:rsidR="009426D9" w:rsidRDefault="009426D9" w:rsidP="00A876AC">
      <w:r>
        <w:separator/>
      </w:r>
    </w:p>
  </w:footnote>
  <w:footnote w:type="continuationSeparator" w:id="0">
    <w:p w14:paraId="47F8F2C0" w14:textId="77777777" w:rsidR="009426D9" w:rsidRDefault="009426D9" w:rsidP="00A8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3175061">
    <w:abstractNumId w:val="9"/>
  </w:num>
  <w:num w:numId="2" w16cid:durableId="894394010">
    <w:abstractNumId w:val="7"/>
  </w:num>
  <w:num w:numId="3" w16cid:durableId="2067600469">
    <w:abstractNumId w:val="6"/>
  </w:num>
  <w:num w:numId="4" w16cid:durableId="889154125">
    <w:abstractNumId w:val="5"/>
  </w:num>
  <w:num w:numId="5" w16cid:durableId="1641689023">
    <w:abstractNumId w:val="4"/>
  </w:num>
  <w:num w:numId="6" w16cid:durableId="1859847906">
    <w:abstractNumId w:val="8"/>
  </w:num>
  <w:num w:numId="7" w16cid:durableId="1037123884">
    <w:abstractNumId w:val="3"/>
  </w:num>
  <w:num w:numId="8" w16cid:durableId="124933601">
    <w:abstractNumId w:val="2"/>
  </w:num>
  <w:num w:numId="9" w16cid:durableId="1467893221">
    <w:abstractNumId w:val="1"/>
  </w:num>
  <w:num w:numId="10" w16cid:durableId="88225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2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B3C6A"/>
    <w:rsid w:val="00015F2C"/>
    <w:rsid w:val="00037857"/>
    <w:rsid w:val="000E1ED5"/>
    <w:rsid w:val="000E2DC1"/>
    <w:rsid w:val="0013162B"/>
    <w:rsid w:val="00136797"/>
    <w:rsid w:val="00140E5D"/>
    <w:rsid w:val="001B3C6A"/>
    <w:rsid w:val="001B5D49"/>
    <w:rsid w:val="002000D1"/>
    <w:rsid w:val="00203475"/>
    <w:rsid w:val="00284573"/>
    <w:rsid w:val="002A5DA1"/>
    <w:rsid w:val="002B2760"/>
    <w:rsid w:val="003020BC"/>
    <w:rsid w:val="003177AD"/>
    <w:rsid w:val="003478D8"/>
    <w:rsid w:val="00350ABF"/>
    <w:rsid w:val="00396F98"/>
    <w:rsid w:val="00453494"/>
    <w:rsid w:val="00486CDC"/>
    <w:rsid w:val="004F3B72"/>
    <w:rsid w:val="0050530B"/>
    <w:rsid w:val="00563440"/>
    <w:rsid w:val="00567EAC"/>
    <w:rsid w:val="005B4973"/>
    <w:rsid w:val="00606580"/>
    <w:rsid w:val="00621601"/>
    <w:rsid w:val="006513CE"/>
    <w:rsid w:val="006726F5"/>
    <w:rsid w:val="006A0F96"/>
    <w:rsid w:val="006D1E33"/>
    <w:rsid w:val="00726CBB"/>
    <w:rsid w:val="007B59DA"/>
    <w:rsid w:val="007C5EDA"/>
    <w:rsid w:val="007C77C9"/>
    <w:rsid w:val="00833713"/>
    <w:rsid w:val="00843B1B"/>
    <w:rsid w:val="008501EF"/>
    <w:rsid w:val="00885C1F"/>
    <w:rsid w:val="008A479F"/>
    <w:rsid w:val="008C2DCC"/>
    <w:rsid w:val="009318E6"/>
    <w:rsid w:val="009426D9"/>
    <w:rsid w:val="009826DC"/>
    <w:rsid w:val="009A2BA8"/>
    <w:rsid w:val="009E3167"/>
    <w:rsid w:val="00A74FF4"/>
    <w:rsid w:val="00A876AC"/>
    <w:rsid w:val="00A96ACC"/>
    <w:rsid w:val="00AA07C7"/>
    <w:rsid w:val="00AE2604"/>
    <w:rsid w:val="00B076E0"/>
    <w:rsid w:val="00B96996"/>
    <w:rsid w:val="00BA3F9A"/>
    <w:rsid w:val="00BA7E25"/>
    <w:rsid w:val="00BD04DE"/>
    <w:rsid w:val="00BF7F97"/>
    <w:rsid w:val="00C128CC"/>
    <w:rsid w:val="00C37110"/>
    <w:rsid w:val="00C52673"/>
    <w:rsid w:val="00C63157"/>
    <w:rsid w:val="00C73480"/>
    <w:rsid w:val="00C81B3D"/>
    <w:rsid w:val="00D042F0"/>
    <w:rsid w:val="00D101F7"/>
    <w:rsid w:val="00D32914"/>
    <w:rsid w:val="00DC6148"/>
    <w:rsid w:val="00DE717B"/>
    <w:rsid w:val="00E03295"/>
    <w:rsid w:val="00E32734"/>
    <w:rsid w:val="00E512C4"/>
    <w:rsid w:val="00E57DA5"/>
    <w:rsid w:val="00E86C4F"/>
    <w:rsid w:val="00F17AD5"/>
    <w:rsid w:val="00F22570"/>
    <w:rsid w:val="00F57EC4"/>
    <w:rsid w:val="00FE6DF2"/>
    <w:rsid w:val="00FF4A97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">
      <v:textbox inset="5.85pt,.7pt,5.85pt,.7pt"/>
    </o:shapedefaults>
    <o:shapelayout v:ext="edit">
      <o:idmap v:ext="edit" data="2"/>
    </o:shapelayout>
  </w:shapeDefaults>
  <w:decimalSymbol w:val="."/>
  <w:listSeparator w:val=","/>
  <w14:docId w14:val="565A01E2"/>
  <w15:chartTrackingRefBased/>
  <w15:docId w15:val="{969C7881-FE1E-425B-B53A-0166DA5C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styleId="HTML3">
    <w:name w:val="HTML Typewriter"/>
    <w:aliases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6</TotalTime>
  <Pages>1</Pages>
  <Words>4</Words>
  <Characters>9</Characters>
  <Application>Microsoft Office Word</Application>
  <DocSecurity>0</DocSecurity>
  <PresentationFormat/>
  <Lines>9</Lines>
  <Paragraphs>6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Wordで作るカレンダーアート</dc:creator>
  <cp:keywords/>
  <cp:lastModifiedBy>Mikiko Fukase</cp:lastModifiedBy>
  <cp:revision>2</cp:revision>
  <cp:lastPrinted>2000-06-21T06:00:00Z</cp:lastPrinted>
  <dcterms:created xsi:type="dcterms:W3CDTF">2025-11-20T13:16:00Z</dcterms:created>
  <dcterms:modified xsi:type="dcterms:W3CDTF">2025-11-20T13:16:00Z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