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B0B3" w14:textId="77777777" w:rsidR="00D1185A" w:rsidRDefault="00000000">
      <w:r>
        <w:rPr>
          <w:noProof/>
          <w:sz w:val="20"/>
          <w:lang w:bidi="ar-SA"/>
        </w:rPr>
        <w:pict w14:anchorId="398E03AA">
          <v:rect id="_x0000_s2097" style="position:absolute;margin-left:-25.25pt;margin-top:-30.2pt;width:820.5pt;height:567pt;z-index:-1" stroked="f"/>
        </w:pict>
      </w:r>
    </w:p>
    <w:p w14:paraId="22AE827E" w14:textId="77777777" w:rsidR="00D1185A" w:rsidRDefault="00D1185A"/>
    <w:p w14:paraId="1BD0EFD8" w14:textId="4438FD3C" w:rsidR="00D1185A" w:rsidRDefault="00C34545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eastAsia="ＭＳ 明朝" w:hAnsi="Times New Roman" w:cs="Times New Roman"/>
          <w:noProof/>
          <w:kern w:val="21"/>
        </w:rPr>
      </w:pPr>
      <w:r>
        <w:rPr>
          <w:rFonts w:ascii="Times New Roman" w:eastAsia="ＭＳ 明朝" w:hAnsi="Times New Roman" w:cs="Times New Roman"/>
          <w:noProof/>
          <w:kern w:val="21"/>
        </w:rPr>
        <w:pict w14:anchorId="19228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8" type="#_x0000_t75" style="position:absolute;margin-left:1.5pt;margin-top:60.35pt;width:362.5pt;height:426pt;z-index:1">
            <v:imagedata r:id="rId7" o:title=""/>
          </v:shape>
        </w:pict>
      </w:r>
      <w:r>
        <w:rPr>
          <w:rFonts w:ascii="Times New Roman" w:eastAsia="ＭＳ 明朝" w:hAnsi="Times New Roman" w:cs="Times New Roman"/>
          <w:noProof/>
          <w:kern w:val="21"/>
          <w:lang w:bidi="ar-SA"/>
        </w:rPr>
        <w:pict w14:anchorId="5A3596FC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margin-left:534.1pt;margin-top:459.95pt;width:113.75pt;height:29.45pt;z-index:8" filled="f" stroked="f">
            <v:textbox inset="5.85pt,.7pt,5.85pt,.7pt">
              <w:txbxContent>
                <w:p w14:paraId="13B56D3D" w14:textId="2DC964D3" w:rsidR="007443F4" w:rsidRDefault="007443F4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2</w:t>
                  </w:r>
                  <w:r w:rsidR="00C32484">
                    <w:rPr>
                      <w:color w:val="FF0000"/>
                      <w:sz w:val="24"/>
                      <w:szCs w:val="24"/>
                    </w:rPr>
                    <w:t>0</w:t>
                  </w: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日　春分の日</w:t>
                  </w:r>
                </w:p>
              </w:txbxContent>
            </v:textbox>
          </v:shape>
        </w:pict>
      </w:r>
      <w:r>
        <w:rPr>
          <w:rFonts w:ascii="Times New Roman" w:eastAsia="ＭＳ 明朝" w:hAnsi="Times New Roman" w:cs="Times New Roman"/>
          <w:noProof/>
          <w:kern w:val="21"/>
          <w:lang w:bidi="ar-SA"/>
        </w:rPr>
        <w:pict w14:anchorId="54EE3622">
          <v:shape id="_x0000_s2105" type="#_x0000_t202" style="position:absolute;margin-left:516pt;margin-top:342.2pt;width:234pt;height:147.2pt;z-index:5" filled="f" stroked="f">
            <v:textbox inset="5.85pt,.7pt,5.85pt,.7pt">
              <w:txbxContent>
                <w:tbl>
                  <w:tblPr>
                    <w:tblW w:w="4196" w:type="dxa"/>
                    <w:tblBorders>
                      <w:top w:val="single" w:sz="4" w:space="0" w:color="008000"/>
                      <w:bottom w:val="single" w:sz="4" w:space="0" w:color="008000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600"/>
                    <w:gridCol w:w="600"/>
                    <w:gridCol w:w="599"/>
                    <w:gridCol w:w="599"/>
                    <w:gridCol w:w="599"/>
                    <w:gridCol w:w="599"/>
                  </w:tblGrid>
                  <w:tr w:rsidR="00121D04" w:rsidRPr="00C34545" w14:paraId="26D1805F" w14:textId="77777777" w:rsidTr="00A47ED3">
                    <w:trPr>
                      <w:trHeight w:hRule="exact" w:val="510"/>
                    </w:trPr>
                    <w:tc>
                      <w:tcPr>
                        <w:tcW w:w="600" w:type="dxa"/>
                        <w:vAlign w:val="center"/>
                      </w:tcPr>
                      <w:p w14:paraId="6F541E97" w14:textId="77777777" w:rsidR="00121D04" w:rsidRPr="00C34545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color w:val="FF0000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rFonts w:ascii="Adobe Gothic Std B" w:eastAsia="Adobe Gothic Std B" w:hAnsi="Adobe Gothic Std B"/>
                            <w:color w:val="FF0000"/>
                            <w:sz w:val="24"/>
                            <w:szCs w:val="24"/>
                          </w:rPr>
                          <w:t>Sun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09267215" w14:textId="77777777" w:rsidR="00121D04" w:rsidRPr="00C34545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  <w:t>Mon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2F34069" w14:textId="77777777" w:rsidR="00121D04" w:rsidRPr="00C34545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  <w:t>Tue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8FAB922" w14:textId="77777777" w:rsidR="00121D04" w:rsidRPr="00C34545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  <w:t>Wed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759D4802" w14:textId="77777777" w:rsidR="00121D04" w:rsidRPr="00C34545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  <w:t>Thu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DE05BD4" w14:textId="77777777" w:rsidR="00121D04" w:rsidRPr="00C34545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rFonts w:ascii="Adobe Gothic Std B" w:eastAsia="Adobe Gothic Std B" w:hAnsi="Adobe Gothic Std B"/>
                            <w:sz w:val="24"/>
                            <w:szCs w:val="24"/>
                          </w:rPr>
                          <w:t>Fri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32FAB76" w14:textId="77777777" w:rsidR="00121D04" w:rsidRDefault="00121D04" w:rsidP="00A47ED3">
                        <w:pPr>
                          <w:pStyle w:val="BannerHeading2"/>
                          <w:spacing w:before="120"/>
                          <w:rPr>
                            <w:rFonts w:ascii="Adobe Gothic Std B" w:eastAsia="Adobe Gothic Std B" w:hAnsi="Adobe Gothic Std B"/>
                            <w:color w:val="2E74B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othic Std B" w:eastAsia="Adobe Gothic Std B" w:hAnsi="Adobe Gothic Std B"/>
                            <w:color w:val="2E74B5"/>
                            <w:sz w:val="24"/>
                            <w:szCs w:val="24"/>
                          </w:rPr>
                          <w:t>Sat</w:t>
                        </w:r>
                      </w:p>
                    </w:tc>
                  </w:tr>
                  <w:tr w:rsidR="00121D04" w:rsidRPr="00C34545" w14:paraId="7FCFB165" w14:textId="77777777" w:rsidTr="000309EE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center"/>
                      </w:tcPr>
                      <w:p w14:paraId="4E368052" w14:textId="4A0A612B" w:rsidR="00121D04" w:rsidRPr="00C34545" w:rsidRDefault="00C34545" w:rsidP="00A47ED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1BE5B264" w14:textId="0B3E9BA5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55F96FAF" w14:textId="7BE5C76E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D3E5FBE" w14:textId="3920B388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3CEBEDB1" w14:textId="369449E4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20A67D5" w14:textId="71E36F5D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43E29A0" w14:textId="1928B397" w:rsidR="00121D04" w:rsidRDefault="00C34545" w:rsidP="00A47ED3">
                        <w:pPr>
                          <w:pStyle w:val="Banner11"/>
                          <w:rPr>
                            <w:color w:val="2E74B5"/>
                            <w:sz w:val="24"/>
                            <w:szCs w:val="24"/>
                          </w:rPr>
                        </w:pPr>
                        <w:r>
                          <w:rPr>
                            <w:color w:val="2E74B5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121D04" w:rsidRPr="00C34545" w14:paraId="290B9657" w14:textId="77777777" w:rsidTr="00356607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center"/>
                      </w:tcPr>
                      <w:p w14:paraId="5DD55A76" w14:textId="121A9FAE" w:rsidR="00121D04" w:rsidRPr="00C34545" w:rsidRDefault="00C34545" w:rsidP="00A47ED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5CFC5AED" w14:textId="39EACB1A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58390BD1" w14:textId="2F754E16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F8722F9" w14:textId="6224CF7C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E558054" w14:textId="4F143734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128D022" w14:textId="0D3E68D6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5C59C58" w14:textId="2F3EFBF3" w:rsidR="00121D04" w:rsidRDefault="00C34545" w:rsidP="00A47ED3">
                        <w:pPr>
                          <w:pStyle w:val="Banner11"/>
                          <w:rPr>
                            <w:color w:val="2E74B5"/>
                            <w:sz w:val="24"/>
                            <w:szCs w:val="24"/>
                          </w:rPr>
                        </w:pPr>
                        <w:r>
                          <w:rPr>
                            <w:color w:val="2E74B5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121D04" w:rsidRPr="00C34545" w14:paraId="741B8904" w14:textId="77777777" w:rsidTr="00356607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center"/>
                      </w:tcPr>
                      <w:p w14:paraId="3C934E30" w14:textId="2744696B" w:rsidR="00121D04" w:rsidRPr="00C34545" w:rsidRDefault="00C34545" w:rsidP="00A47ED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7A2B6552" w14:textId="6A59AF34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6DDAEB7B" w14:textId="4B587EB0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0288AEB8" w14:textId="4CF0A97A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0A38503" w14:textId="440220B8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C329877" w14:textId="4E747AE7" w:rsidR="00121D04" w:rsidRPr="00C34545" w:rsidRDefault="00C34545" w:rsidP="00A47ED3">
                        <w:pPr>
                          <w:pStyle w:val="Banner11"/>
                          <w:rPr>
                            <w:color w:val="EE0000"/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color w:val="EE000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C0FC594" w14:textId="26699433" w:rsidR="00121D04" w:rsidRDefault="00C34545" w:rsidP="00A47ED3">
                        <w:pPr>
                          <w:pStyle w:val="Banner11"/>
                          <w:rPr>
                            <w:color w:val="2E74B5"/>
                            <w:sz w:val="24"/>
                            <w:szCs w:val="24"/>
                          </w:rPr>
                        </w:pPr>
                        <w:r>
                          <w:rPr>
                            <w:color w:val="2E74B5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</w:tr>
                  <w:tr w:rsidR="00121D04" w:rsidRPr="00C34545" w14:paraId="39BA5044" w14:textId="77777777" w:rsidTr="00356607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center"/>
                      </w:tcPr>
                      <w:p w14:paraId="5F645EE1" w14:textId="01087D3E" w:rsidR="00121D04" w:rsidRPr="00C34545" w:rsidRDefault="00C34545" w:rsidP="00A47ED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2898C477" w14:textId="0B528C74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07B5E432" w14:textId="379DD214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8001945" w14:textId="23873C51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66D6545D" w14:textId="23E084AD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 w:rsidRPr="00C34545"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76F6DFE" w14:textId="21D2C9D2" w:rsidR="00121D04" w:rsidRPr="00C34545" w:rsidRDefault="00C34545" w:rsidP="00A47ED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8DB8CEE" w14:textId="2D57170C" w:rsidR="00121D04" w:rsidRDefault="00C34545" w:rsidP="00A47ED3">
                        <w:pPr>
                          <w:pStyle w:val="Banner11"/>
                          <w:rPr>
                            <w:color w:val="2E74B5"/>
                            <w:sz w:val="24"/>
                            <w:szCs w:val="24"/>
                          </w:rPr>
                        </w:pPr>
                        <w:r>
                          <w:rPr>
                            <w:color w:val="2E74B5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121D04" w:rsidRPr="00C34545" w14:paraId="7AE0E2D9" w14:textId="77777777" w:rsidTr="00C34545">
                    <w:trPr>
                      <w:trHeight w:hRule="exact" w:val="400"/>
                    </w:trPr>
                    <w:tc>
                      <w:tcPr>
                        <w:tcW w:w="600" w:type="dxa"/>
                        <w:vAlign w:val="center"/>
                      </w:tcPr>
                      <w:p w14:paraId="3BA61752" w14:textId="29641ED7" w:rsidR="00121D04" w:rsidRPr="00C34545" w:rsidRDefault="00C34545" w:rsidP="00C34545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6DD97DBA" w14:textId="74DDF2D9" w:rsidR="00121D04" w:rsidRPr="00C34545" w:rsidRDefault="00C34545" w:rsidP="00C34545">
                        <w:pPr>
                          <w:pStyle w:val="Banner11"/>
                          <w:spacing w:afterLines="100" w:after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4BB939B6" w14:textId="6419895B" w:rsidR="00121D04" w:rsidRPr="00C34545" w:rsidRDefault="00C34545" w:rsidP="00C34545">
                        <w:pPr>
                          <w:pStyle w:val="Banner11"/>
                          <w:spacing w:afterLines="100" w:after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BE7DFC0" w14:textId="25429819" w:rsidR="00121D04" w:rsidRPr="00C34545" w:rsidRDefault="00121D04" w:rsidP="00C34545">
                        <w:pPr>
                          <w:pStyle w:val="Banner11"/>
                          <w:spacing w:afterLines="100" w:after="24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97F7A0E" w14:textId="5CC24E4C" w:rsidR="00121D04" w:rsidRPr="00C34545" w:rsidRDefault="00121D04" w:rsidP="00C34545">
                        <w:pPr>
                          <w:pStyle w:val="Banner11"/>
                          <w:spacing w:afterLines="100" w:after="24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A7A327F" w14:textId="4F0A649A" w:rsidR="00121D04" w:rsidRPr="00C34545" w:rsidRDefault="00121D04" w:rsidP="00C34545">
                        <w:pPr>
                          <w:pStyle w:val="Banner11"/>
                          <w:spacing w:afterLines="100" w:after="24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CEFE995" w14:textId="3A0AE545" w:rsidR="00121D04" w:rsidRDefault="00121D04" w:rsidP="00C34545">
                        <w:pPr>
                          <w:pStyle w:val="Banner11"/>
                          <w:spacing w:afterLines="100" w:after="240"/>
                          <w:rPr>
                            <w:color w:val="2E74B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06BAA5A" w14:textId="77777777" w:rsidR="00121D04" w:rsidRDefault="00121D04"/>
              </w:txbxContent>
            </v:textbox>
          </v:shape>
        </w:pict>
      </w:r>
      <w:r>
        <w:rPr>
          <w:rFonts w:ascii="Times New Roman" w:eastAsia="ＭＳ 明朝" w:hAnsi="Times New Roman" w:cs="Times New Roman"/>
          <w:noProof/>
          <w:kern w:val="21"/>
          <w:lang w:bidi="ar-SA"/>
        </w:rPr>
        <w:pict w14:anchorId="182F7491">
          <v:shape id="_x0000_s2110" type="#_x0000_t202" style="position:absolute;margin-left:394.7pt;margin-top:275.75pt;width:84pt;height:23pt;z-index:9" filled="f" stroked="f">
            <v:textbox inset="5.85pt,.7pt,5.85pt,.7pt">
              <w:txbxContent>
                <w:p w14:paraId="13160E07" w14:textId="77777777" w:rsidR="00FD2B7B" w:rsidRPr="00C82017" w:rsidRDefault="00FD2B7B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天皇誕生日</w:t>
                  </w:r>
                </w:p>
              </w:txbxContent>
            </v:textbox>
          </v:shape>
        </w:pict>
      </w:r>
      <w:r>
        <w:rPr>
          <w:rFonts w:ascii="Times New Roman" w:eastAsia="ＭＳ 明朝" w:hAnsi="Times New Roman" w:cs="Times New Roman"/>
          <w:noProof/>
          <w:kern w:val="21"/>
          <w:lang w:bidi="ar-SA"/>
        </w:rPr>
        <w:pict w14:anchorId="6F97900D">
          <v:shape id="_x0000_s2103" type="#_x0000_t202" style="position:absolute;margin-left:505.3pt;margin-top:155.55pt;width:84pt;height:23pt;z-index:4" filled="f" stroked="f">
            <v:textbox inset="5.85pt,.7pt,5.85pt,.7pt">
              <w:txbxContent>
                <w:p w14:paraId="33388CB3" w14:textId="77777777" w:rsidR="00C82017" w:rsidRPr="00C82017" w:rsidRDefault="00C8201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C82017">
                    <w:rPr>
                      <w:rFonts w:hint="eastAsia"/>
                      <w:color w:val="FF0000"/>
                      <w:sz w:val="24"/>
                      <w:szCs w:val="24"/>
                    </w:rPr>
                    <w:t>建国記念の日</w:t>
                  </w:r>
                </w:p>
              </w:txbxContent>
            </v:textbox>
          </v:shape>
        </w:pict>
      </w:r>
      <w:r>
        <w:rPr>
          <w:noProof/>
        </w:rPr>
        <w:pict w14:anchorId="247E3777">
          <v:rect id="_x0000_s2094" style="position:absolute;margin-left:344.15pt;margin-top:24.85pt;width:405.85pt;height:298.05pt;z-index:2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1134"/>
                    <w:gridCol w:w="1134"/>
                  </w:tblGrid>
                  <w:tr w:rsidR="00D1185A" w:rsidRPr="00AA277E" w14:paraId="7EB442B4" w14:textId="77777777" w:rsidTr="003471C3">
                    <w:trPr>
                      <w:trHeight w:val="1020"/>
                    </w:trPr>
                    <w:tc>
                      <w:tcPr>
                        <w:tcW w:w="1134" w:type="dxa"/>
                      </w:tcPr>
                      <w:p w14:paraId="4768983E" w14:textId="77777777" w:rsidR="00D1185A" w:rsidRPr="00805D92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imprint/>
                            <w:color w:val="FF0000"/>
                            <w:sz w:val="36"/>
                            <w:szCs w:val="36"/>
                          </w:rPr>
                        </w:pPr>
                        <w:r w:rsidRPr="00805D92">
                          <w:rPr>
                            <w:rFonts w:ascii="Arial Black" w:eastAsia="HG創英ﾌﾟﾚｾﾞﾝｽEB" w:hAnsi="Arial Black"/>
                            <w:color w:val="FF0000"/>
                            <w:sz w:val="36"/>
                            <w:szCs w:val="36"/>
                          </w:rPr>
                          <w:t>Sun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2A55A0B" w14:textId="77777777" w:rsidR="00D1185A" w:rsidRPr="00121D04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</w:pPr>
                        <w:r w:rsidRPr="00121D04"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  <w:t>Mon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C7C1177" w14:textId="77777777" w:rsidR="00D1185A" w:rsidRPr="00121D04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</w:pPr>
                        <w:r w:rsidRPr="00121D04"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  <w:t>Tue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EB6E848" w14:textId="77777777" w:rsidR="00D1185A" w:rsidRPr="00121D04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</w:pPr>
                        <w:r w:rsidRPr="00121D04"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  <w:t>Wed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9F9FB47" w14:textId="77777777" w:rsidR="00D1185A" w:rsidRPr="00121D04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</w:pPr>
                        <w:r w:rsidRPr="00121D04"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  <w:t>Thu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629CD01" w14:textId="77777777" w:rsidR="00D1185A" w:rsidRPr="00121D04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</w:pPr>
                        <w:r w:rsidRPr="00121D04">
                          <w:rPr>
                            <w:rFonts w:ascii="Arial Black" w:eastAsia="HG創英ﾌﾟﾚｾﾞﾝｽEB" w:hAnsi="Arial Black"/>
                            <w:sz w:val="36"/>
                            <w:szCs w:val="36"/>
                          </w:rPr>
                          <w:t>Fri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CAA5CBC" w14:textId="77777777" w:rsidR="00D1185A" w:rsidRPr="00121D04" w:rsidRDefault="00D1185A" w:rsidP="00121D04">
                        <w:pPr>
                          <w:pStyle w:val="BannerHeading2"/>
                          <w:spacing w:afterLines="100" w:after="240"/>
                          <w:rPr>
                            <w:rFonts w:ascii="Arial Black" w:eastAsia="HG創英ﾌﾟﾚｾﾞﾝｽEB" w:hAnsi="Arial Black"/>
                            <w:color w:val="008000"/>
                            <w:sz w:val="36"/>
                            <w:szCs w:val="36"/>
                          </w:rPr>
                        </w:pPr>
                        <w:r w:rsidRPr="00121D04">
                          <w:rPr>
                            <w:rFonts w:ascii="Arial Black" w:eastAsia="HG創英ﾌﾟﾚｾﾞﾝｽEB" w:hAnsi="Arial Black"/>
                            <w:color w:val="008000"/>
                            <w:sz w:val="36"/>
                            <w:szCs w:val="36"/>
                          </w:rPr>
                          <w:t>Sat</w:t>
                        </w:r>
                      </w:p>
                    </w:tc>
                  </w:tr>
                  <w:tr w:rsidR="00D1185A" w:rsidRPr="00AA277E" w14:paraId="065F9E92" w14:textId="77777777" w:rsidTr="00B1109F">
                    <w:trPr>
                      <w:trHeight w:hRule="exact" w:val="1191"/>
                    </w:trPr>
                    <w:tc>
                      <w:tcPr>
                        <w:tcW w:w="1134" w:type="dxa"/>
                        <w:vAlign w:val="center"/>
                      </w:tcPr>
                      <w:p w14:paraId="646FEC40" w14:textId="63A8988B" w:rsidR="00D1185A" w:rsidRPr="00C3454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imprint/>
                            <w:color w:val="FF0000"/>
                            <w:sz w:val="56"/>
                            <w:szCs w:val="56"/>
                          </w:rPr>
                        </w:pPr>
                        <w:r w:rsidRPr="00C34545">
                          <w:rPr>
                            <w:rFonts w:ascii="Arial Black" w:eastAsia="HG創英ﾌﾟﾚｾﾞﾝｽEB" w:hAnsi="Arial Black"/>
                            <w:color w:val="FF0000"/>
                            <w:sz w:val="56"/>
                            <w:szCs w:val="56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4C72CA4" w14:textId="55F0F9E4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8085DCD" w14:textId="18AF812A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4037396" w14:textId="1FFAD9DD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37633D6" w14:textId="7584B033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8AF5344" w14:textId="7E688837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91A05DC" w14:textId="7A554F07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  <w:t>7</w:t>
                        </w:r>
                      </w:p>
                    </w:tc>
                  </w:tr>
                  <w:tr w:rsidR="00D1185A" w:rsidRPr="00AA277E" w14:paraId="7FFD6461" w14:textId="77777777" w:rsidTr="00B1109F">
                    <w:trPr>
                      <w:trHeight w:hRule="exact" w:val="1191"/>
                    </w:trPr>
                    <w:tc>
                      <w:tcPr>
                        <w:tcW w:w="1134" w:type="dxa"/>
                        <w:vAlign w:val="center"/>
                      </w:tcPr>
                      <w:p w14:paraId="1D52EBC2" w14:textId="7FC6E3C8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imprint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FF0000"/>
                            <w:sz w:val="56"/>
                            <w:szCs w:val="56"/>
                          </w:rPr>
                          <w:t>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12B251B" w14:textId="5EACD003" w:rsidR="00D1185A" w:rsidRPr="00841EBE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F3B360E" w14:textId="059A7078" w:rsidR="00D1185A" w:rsidRPr="00841EBE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D95883B" w14:textId="0006D15C" w:rsidR="00D1185A" w:rsidRPr="00C3454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color w:val="EE0000"/>
                            <w:sz w:val="56"/>
                            <w:szCs w:val="56"/>
                          </w:rPr>
                        </w:pPr>
                        <w:r w:rsidRPr="00C34545">
                          <w:rPr>
                            <w:rFonts w:ascii="Arial Black" w:eastAsia="HG創英ﾌﾟﾚｾﾞﾝｽEB" w:hAnsi="Arial Black"/>
                            <w:color w:val="EE0000"/>
                            <w:sz w:val="56"/>
                            <w:szCs w:val="56"/>
                          </w:rPr>
                          <w:t>11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C9834C5" w14:textId="5DE91938" w:rsidR="00D1185A" w:rsidRPr="00F22FA9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62D54A5" w14:textId="16338453" w:rsidR="00D1185A" w:rsidRPr="00F22FA9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414E0B6" w14:textId="20B5B4CB" w:rsidR="00D1185A" w:rsidRPr="00F22FA9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  <w:t>14</w:t>
                        </w:r>
                      </w:p>
                    </w:tc>
                  </w:tr>
                  <w:tr w:rsidR="00D1185A" w:rsidRPr="00AA277E" w14:paraId="683B205D" w14:textId="77777777" w:rsidTr="00B1109F">
                    <w:trPr>
                      <w:trHeight w:hRule="exact" w:val="1191"/>
                    </w:trPr>
                    <w:tc>
                      <w:tcPr>
                        <w:tcW w:w="1134" w:type="dxa"/>
                        <w:vAlign w:val="center"/>
                      </w:tcPr>
                      <w:p w14:paraId="3700DB45" w14:textId="02C7FDC9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imprint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FF0000"/>
                            <w:sz w:val="56"/>
                            <w:szCs w:val="56"/>
                          </w:rPr>
                          <w:t>15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6E8ADA0" w14:textId="6CF38572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7599883" w14:textId="7A66BACC" w:rsidR="00D1185A" w:rsidRPr="00C3454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 w:rsidRPr="00C34545"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17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33C94B5" w14:textId="27739B54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621C9A9" w14:textId="302F0E9F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19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9420D11" w14:textId="6D6F9C7C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20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5FC399D" w14:textId="5BCBADF6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  <w:t>21</w:t>
                        </w:r>
                      </w:p>
                    </w:tc>
                  </w:tr>
                  <w:tr w:rsidR="00D1185A" w:rsidRPr="00AA277E" w14:paraId="2E65DEEB" w14:textId="77777777" w:rsidTr="00B1109F">
                    <w:trPr>
                      <w:trHeight w:hRule="exact" w:val="1191"/>
                    </w:trPr>
                    <w:tc>
                      <w:tcPr>
                        <w:tcW w:w="1134" w:type="dxa"/>
                        <w:vAlign w:val="center"/>
                      </w:tcPr>
                      <w:p w14:paraId="3F557204" w14:textId="61681922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imprint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FF0000"/>
                            <w:sz w:val="56"/>
                            <w:szCs w:val="56"/>
                          </w:rPr>
                          <w:t>22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C03E250" w14:textId="178A6AE8" w:rsidR="00D1185A" w:rsidRPr="00C3454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color w:val="EE0000"/>
                            <w:sz w:val="56"/>
                            <w:szCs w:val="56"/>
                          </w:rPr>
                        </w:pPr>
                        <w:r w:rsidRPr="00C34545">
                          <w:rPr>
                            <w:rFonts w:ascii="Arial Black" w:eastAsia="HG創英ﾌﾟﾚｾﾞﾝｽEB" w:hAnsi="Arial Black"/>
                            <w:color w:val="EE0000"/>
                            <w:sz w:val="56"/>
                            <w:szCs w:val="56"/>
                          </w:rPr>
                          <w:t>23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C0DEF41" w14:textId="493AD690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24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DA0626F" w14:textId="2B2CF072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25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CED23A7" w14:textId="08BDDFBD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26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07D83A6" w14:textId="7C85CA85" w:rsidR="00D1185A" w:rsidRPr="00FE4525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sz w:val="56"/>
                            <w:szCs w:val="56"/>
                          </w:rPr>
                          <w:t>27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A306A2B" w14:textId="1A6AD223" w:rsidR="00D1185A" w:rsidRPr="00121D04" w:rsidRDefault="00C34545" w:rsidP="003471C3">
                        <w:pPr>
                          <w:pStyle w:val="Banner11"/>
                          <w:spacing w:line="360" w:lineRule="auto"/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eastAsia="HG創英ﾌﾟﾚｾﾞﾝｽEB" w:hAnsi="Arial Black"/>
                            <w:color w:val="008000"/>
                            <w:sz w:val="56"/>
                            <w:szCs w:val="56"/>
                          </w:rPr>
                          <w:t>28</w:t>
                        </w:r>
                      </w:p>
                    </w:tc>
                  </w:tr>
                </w:tbl>
                <w:p w14:paraId="20BD2245" w14:textId="77777777" w:rsidR="00D1185A" w:rsidRDefault="00D1185A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rFonts w:ascii="Times New Roman" w:eastAsia="ＭＳ 明朝" w:hAnsi="Times New Roman" w:cs="Times New Roman"/>
          <w:noProof/>
          <w:kern w:val="21"/>
          <w:lang w:bidi="ar-SA"/>
        </w:rPr>
        <w:pict w14:anchorId="5C23886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06" type="#_x0000_t136" style="position:absolute;margin-left:464.75pt;margin-top:376pt;width:27.9pt;height:35.6pt;z-index:6" fillcolor="#396">
            <v:shadow on="t" color="black" offset=",3pt" offset2=",2pt"/>
            <o:extrusion v:ext="view" rotationangle="25,-25" viewpoint="0,0" viewpointorigin="0,0" skewangle="0" skewamt="0" lightposition="-50000,-50000" lightposition2="50000" type="perspective"/>
            <v:textpath style="font-family:&quot;HGP創英角ｺﾞｼｯｸUB&quot;;font-size:96pt;font-weight:bold;font-style:italic;v-text-reverse:t;v-text-kern:t" trim="t" fitpath="t" string="3"/>
          </v:shape>
        </w:pict>
      </w:r>
      <w:r w:rsidR="00000000">
        <w:rPr>
          <w:rFonts w:ascii="Times New Roman" w:eastAsia="ＭＳ 明朝" w:hAnsi="Times New Roman" w:cs="Times New Roman"/>
          <w:noProof/>
          <w:kern w:val="21"/>
          <w:lang w:bidi="ar-SA"/>
        </w:rPr>
        <w:pict w14:anchorId="519FA877">
          <v:shape id="_x0000_s2108" type="#_x0000_t202" style="position:absolute;margin-left:40.5pt;margin-top:123.6pt;width:103.2pt;height:27pt;z-index:7" filled="f" stroked="f">
            <v:textbox inset="5.85pt,.7pt,5.85pt,.7pt">
              <w:txbxContent>
                <w:p w14:paraId="1F03452D" w14:textId="3B811FAA" w:rsidR="003471C3" w:rsidRPr="00A47ED3" w:rsidRDefault="003471C3">
                  <w:pPr>
                    <w:rPr>
                      <w:b/>
                      <w:color w:val="008000"/>
                      <w:sz w:val="40"/>
                      <w:szCs w:val="40"/>
                    </w:rPr>
                  </w:pPr>
                  <w:r w:rsidRPr="00A47ED3">
                    <w:rPr>
                      <w:rFonts w:hint="eastAsia"/>
                      <w:b/>
                      <w:color w:val="008000"/>
                      <w:sz w:val="40"/>
                      <w:szCs w:val="40"/>
                    </w:rPr>
                    <w:t>20</w:t>
                  </w:r>
                  <w:r w:rsidR="00FD2B7B">
                    <w:rPr>
                      <w:rFonts w:hint="eastAsia"/>
                      <w:b/>
                      <w:color w:val="008000"/>
                      <w:sz w:val="40"/>
                      <w:szCs w:val="40"/>
                    </w:rPr>
                    <w:t>2</w:t>
                  </w:r>
                  <w:r w:rsidR="00C34545">
                    <w:rPr>
                      <w:rFonts w:hint="eastAsia"/>
                      <w:b/>
                      <w:color w:val="008000"/>
                      <w:sz w:val="40"/>
                      <w:szCs w:val="40"/>
                    </w:rPr>
                    <w:t>6</w:t>
                  </w:r>
                  <w:r w:rsidR="00B1109F">
                    <w:rPr>
                      <w:rFonts w:hint="eastAsia"/>
                      <w:b/>
                      <w:color w:val="008000"/>
                      <w:sz w:val="40"/>
                      <w:szCs w:val="40"/>
                    </w:rPr>
                    <w:t>年</w:t>
                  </w:r>
                </w:p>
              </w:txbxContent>
            </v:textbox>
          </v:shape>
        </w:pict>
      </w:r>
      <w:r w:rsidR="00000000">
        <w:rPr>
          <w:rFonts w:ascii="Times New Roman" w:eastAsia="ＭＳ 明朝" w:hAnsi="Times New Roman" w:cs="Times New Roman"/>
          <w:noProof/>
          <w:kern w:val="21"/>
          <w:lang w:bidi="ar-SA"/>
        </w:rPr>
        <w:pict w14:anchorId="750ECF91">
          <v:shape id="_x0000_s2099" type="#_x0000_t136" style="position:absolute;margin-left:36pt;margin-top:14.85pt;width:87pt;height:104.25pt;z-index:3" fillcolor="#396">
            <v:shadow on="t" color="black" offset="5pt" offset2="6pt"/>
            <o:extrusion v:ext="view" rotationangle="25,-25" viewpoint="0,0" viewpointorigin="0,0" skewangle="0" skewamt="0" lightposition="-50000,-50000" lightposition2="50000" type="perspective"/>
            <v:textpath style="font-family:&quot;Cordia New&quot;;font-size:96pt;font-weight:bold;font-style:italic;v-text-kern:t" trim="t" fitpath="t" string="2"/>
          </v:shape>
        </w:pict>
      </w:r>
    </w:p>
    <w:sectPr w:rsidR="00D1185A">
      <w:pgSz w:w="16839" w:h="11907" w:orient="landscape"/>
      <w:pgMar w:top="720" w:right="720" w:bottom="720" w:left="720" w:header="720" w:footer="720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9AB6" w14:textId="77777777" w:rsidR="00991D94" w:rsidRDefault="00991D94" w:rsidP="00472285">
      <w:r>
        <w:separator/>
      </w:r>
    </w:p>
  </w:endnote>
  <w:endnote w:type="continuationSeparator" w:id="0">
    <w:p w14:paraId="66BAF4E6" w14:textId="77777777" w:rsidR="00991D94" w:rsidRDefault="00991D94" w:rsidP="0047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EE6" w14:textId="77777777" w:rsidR="00991D94" w:rsidRDefault="00991D94" w:rsidP="00472285">
      <w:r>
        <w:separator/>
      </w:r>
    </w:p>
  </w:footnote>
  <w:footnote w:type="continuationSeparator" w:id="0">
    <w:p w14:paraId="1B0BC982" w14:textId="77777777" w:rsidR="00991D94" w:rsidRDefault="00991D94" w:rsidP="0047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93028">
    <w:abstractNumId w:val="9"/>
  </w:num>
  <w:num w:numId="2" w16cid:durableId="449670852">
    <w:abstractNumId w:val="7"/>
  </w:num>
  <w:num w:numId="3" w16cid:durableId="763191935">
    <w:abstractNumId w:val="6"/>
  </w:num>
  <w:num w:numId="4" w16cid:durableId="1904560968">
    <w:abstractNumId w:val="5"/>
  </w:num>
  <w:num w:numId="5" w16cid:durableId="1217468021">
    <w:abstractNumId w:val="4"/>
  </w:num>
  <w:num w:numId="6" w16cid:durableId="843396948">
    <w:abstractNumId w:val="8"/>
  </w:num>
  <w:num w:numId="7" w16cid:durableId="1458527148">
    <w:abstractNumId w:val="3"/>
  </w:num>
  <w:num w:numId="8" w16cid:durableId="530269125">
    <w:abstractNumId w:val="2"/>
  </w:num>
  <w:num w:numId="9" w16cid:durableId="609823573">
    <w:abstractNumId w:val="1"/>
  </w:num>
  <w:num w:numId="10" w16cid:durableId="51265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11">
      <v:textbox inset="5.85pt,.7pt,5.85pt,.7pt"/>
      <o:colormru v:ext="edit" colors="#fffbff,whit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ED19C9"/>
    <w:rsid w:val="00006DB1"/>
    <w:rsid w:val="000309EE"/>
    <w:rsid w:val="00050D16"/>
    <w:rsid w:val="00121D04"/>
    <w:rsid w:val="00217585"/>
    <w:rsid w:val="0022681A"/>
    <w:rsid w:val="002D61F4"/>
    <w:rsid w:val="003471C3"/>
    <w:rsid w:val="00356607"/>
    <w:rsid w:val="003649D7"/>
    <w:rsid w:val="003B3C02"/>
    <w:rsid w:val="0040295B"/>
    <w:rsid w:val="00472285"/>
    <w:rsid w:val="00483C7C"/>
    <w:rsid w:val="004F445E"/>
    <w:rsid w:val="00522139"/>
    <w:rsid w:val="0053213C"/>
    <w:rsid w:val="005B4904"/>
    <w:rsid w:val="005E2CBA"/>
    <w:rsid w:val="005F5B3F"/>
    <w:rsid w:val="00657C21"/>
    <w:rsid w:val="00660771"/>
    <w:rsid w:val="00717EE5"/>
    <w:rsid w:val="007443F4"/>
    <w:rsid w:val="00753CA7"/>
    <w:rsid w:val="007A0F2E"/>
    <w:rsid w:val="007A5A08"/>
    <w:rsid w:val="00805D92"/>
    <w:rsid w:val="00841EBE"/>
    <w:rsid w:val="008C2DCC"/>
    <w:rsid w:val="008E556E"/>
    <w:rsid w:val="008E7B0E"/>
    <w:rsid w:val="00921C6C"/>
    <w:rsid w:val="00991D94"/>
    <w:rsid w:val="00A47ED3"/>
    <w:rsid w:val="00AA277E"/>
    <w:rsid w:val="00AE3A53"/>
    <w:rsid w:val="00B1109F"/>
    <w:rsid w:val="00BF7462"/>
    <w:rsid w:val="00C32484"/>
    <w:rsid w:val="00C34545"/>
    <w:rsid w:val="00C63157"/>
    <w:rsid w:val="00C636D8"/>
    <w:rsid w:val="00C82017"/>
    <w:rsid w:val="00D01198"/>
    <w:rsid w:val="00D1185A"/>
    <w:rsid w:val="00DF5849"/>
    <w:rsid w:val="00E941A0"/>
    <w:rsid w:val="00ED19C9"/>
    <w:rsid w:val="00F22FA9"/>
    <w:rsid w:val="00FD2B7B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v:textbox inset="5.85pt,.7pt,5.85pt,.7pt"/>
      <o:colormru v:ext="edit" colors="#fffbff,white"/>
    </o:shapedefaults>
    <o:shapelayout v:ext="edit">
      <o:idmap v:ext="edit" data="2"/>
    </o:shapelayout>
  </w:shapeDefaults>
  <w:decimalSymbol w:val="."/>
  <w:listSeparator w:val=","/>
  <w14:docId w14:val="3D43BD43"/>
  <w15:chartTrackingRefBased/>
  <w15:docId w15:val="{92806D69-A8B0-456A-AE5D-3C6F374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8</TotalTime>
  <Pages>1</Pages>
  <Words>4</Words>
  <Characters>9</Characters>
  <Application>Microsoft Office Word</Application>
  <DocSecurity>0</DocSecurity>
  <PresentationFormat/>
  <Lines>9</Lines>
  <Paragraphs>6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Wordで作るカレンダーアート</dc:creator>
  <cp:keywords/>
  <cp:lastModifiedBy>Mikiko Fukase</cp:lastModifiedBy>
  <cp:revision>2</cp:revision>
  <dcterms:created xsi:type="dcterms:W3CDTF">2025-11-20T13:25:00Z</dcterms:created>
  <dcterms:modified xsi:type="dcterms:W3CDTF">2025-11-20T13:25:00Z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