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E796" w14:textId="77777777" w:rsidR="007F2CFF" w:rsidRDefault="007F2CFF"/>
    <w:p w14:paraId="13462CD4" w14:textId="77777777" w:rsidR="007F2CFF" w:rsidRDefault="00000000">
      <w:r>
        <w:rPr>
          <w:noProof/>
          <w:sz w:val="20"/>
          <w:lang w:bidi="ar-SA"/>
        </w:rPr>
        <w:pict w14:anchorId="5838DC9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3517" type="#_x0000_t136" style="position:absolute;margin-left:442.1pt;margin-top:-.4pt;width:14.25pt;height:27pt;rotation:90;z-index:7" fillcolor="#007692" stroked="f">
            <v:shadow color="#868686"/>
            <v:textpath style="font-family:&quot;MS Reference Sans Serif&quot;;font-weight:bold;v-rotate-letters:t;v-text-kern:t" trim="t" fitpath="t" string="4"/>
          </v:shape>
        </w:pict>
      </w:r>
      <w:r>
        <w:rPr>
          <w:noProof/>
          <w:sz w:val="20"/>
          <w:lang w:bidi="ar-SA"/>
        </w:rPr>
        <w:pict w14:anchorId="18747E2E">
          <v:shapetype id="_x0000_t202" coordsize="21600,21600" o:spt="202" path="m,l,21600r21600,l21600,xe">
            <v:stroke joinstyle="miter"/>
            <v:path gradientshapeok="t" o:connecttype="rect"/>
          </v:shapetype>
          <v:shape id="_x0000_s2100" type="#_x0000_t202" style="position:absolute;margin-left:341.25pt;margin-top:23.95pt;width:223.65pt;height:2in;z-index:3" filled="f" stroked="f">
            <v:textbox style="mso-next-textbox:#_x0000_s2100">
              <w:txbxContent>
                <w:tbl>
                  <w:tblPr>
                    <w:tblW w:w="4536" w:type="dxa"/>
                    <w:jc w:val="center"/>
                    <w:tblBorders>
                      <w:top w:val="single" w:sz="4" w:space="0" w:color="FF00FF"/>
                      <w:bottom w:val="single" w:sz="4" w:space="0" w:color="FF00FF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8"/>
                    <w:gridCol w:w="648"/>
                    <w:gridCol w:w="648"/>
                    <w:gridCol w:w="648"/>
                    <w:gridCol w:w="648"/>
                    <w:gridCol w:w="648"/>
                    <w:gridCol w:w="648"/>
                  </w:tblGrid>
                  <w:tr w:rsidR="00047D1C" w14:paraId="4EDB6988" w14:textId="77777777" w:rsidTr="00504116">
                    <w:trPr>
                      <w:trHeight w:hRule="exact" w:val="567"/>
                      <w:jc w:val="center"/>
                    </w:trPr>
                    <w:tc>
                      <w:tcPr>
                        <w:tcW w:w="648" w:type="dxa"/>
                      </w:tcPr>
                      <w:p w14:paraId="297211E3" w14:textId="77777777" w:rsidR="00047D1C" w:rsidRDefault="00047D1C" w:rsidP="00504116">
                        <w:pPr>
                          <w:pStyle w:val="BannerHeading2"/>
                          <w:spacing w:before="240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Sun</w:t>
                        </w:r>
                      </w:p>
                    </w:tc>
                    <w:tc>
                      <w:tcPr>
                        <w:tcW w:w="648" w:type="dxa"/>
                      </w:tcPr>
                      <w:p w14:paraId="1824FF05" w14:textId="77777777" w:rsidR="00047D1C" w:rsidRDefault="00047D1C" w:rsidP="00504116">
                        <w:pPr>
                          <w:pStyle w:val="BannerHeading2"/>
                          <w:spacing w:before="2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Mon</w:t>
                        </w:r>
                      </w:p>
                    </w:tc>
                    <w:tc>
                      <w:tcPr>
                        <w:tcW w:w="648" w:type="dxa"/>
                      </w:tcPr>
                      <w:p w14:paraId="5E581637" w14:textId="77777777" w:rsidR="00047D1C" w:rsidRDefault="00047D1C" w:rsidP="00504116">
                        <w:pPr>
                          <w:pStyle w:val="BannerHeading2"/>
                          <w:spacing w:before="2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Tue</w:t>
                        </w:r>
                      </w:p>
                    </w:tc>
                    <w:tc>
                      <w:tcPr>
                        <w:tcW w:w="648" w:type="dxa"/>
                      </w:tcPr>
                      <w:p w14:paraId="74592D0B" w14:textId="77777777" w:rsidR="00047D1C" w:rsidRDefault="00047D1C" w:rsidP="00504116">
                        <w:pPr>
                          <w:pStyle w:val="BannerHeading2"/>
                          <w:spacing w:before="2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Wed</w:t>
                        </w:r>
                      </w:p>
                    </w:tc>
                    <w:tc>
                      <w:tcPr>
                        <w:tcW w:w="648" w:type="dxa"/>
                      </w:tcPr>
                      <w:p w14:paraId="1C2202DF" w14:textId="77777777" w:rsidR="00047D1C" w:rsidRDefault="00047D1C" w:rsidP="00504116">
                        <w:pPr>
                          <w:pStyle w:val="BannerHeading2"/>
                          <w:spacing w:before="2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Thu</w:t>
                        </w:r>
                      </w:p>
                    </w:tc>
                    <w:tc>
                      <w:tcPr>
                        <w:tcW w:w="648" w:type="dxa"/>
                      </w:tcPr>
                      <w:p w14:paraId="5FD4F2DC" w14:textId="77777777" w:rsidR="00047D1C" w:rsidRDefault="00047D1C" w:rsidP="00504116">
                        <w:pPr>
                          <w:pStyle w:val="BannerHeading2"/>
                          <w:spacing w:before="2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Fri</w:t>
                        </w:r>
                      </w:p>
                    </w:tc>
                    <w:tc>
                      <w:tcPr>
                        <w:tcW w:w="648" w:type="dxa"/>
                      </w:tcPr>
                      <w:p w14:paraId="0775D790" w14:textId="77777777" w:rsidR="00047D1C" w:rsidRDefault="00047D1C" w:rsidP="00504116">
                        <w:pPr>
                          <w:pStyle w:val="BannerHeading2"/>
                          <w:spacing w:before="240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Sat</w:t>
                        </w:r>
                      </w:p>
                    </w:tc>
                  </w:tr>
                  <w:tr w:rsidR="00047D1C" w14:paraId="00411F46" w14:textId="77777777" w:rsidTr="00504116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526C656A" w14:textId="77777777" w:rsidR="00047D1C" w:rsidRDefault="00047D1C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37B79A3" w14:textId="1402B9DB" w:rsidR="00047D1C" w:rsidRDefault="00047D1C">
                        <w:pPr>
                          <w:pStyle w:val="Banner1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2F62BCB" w14:textId="735FCBDE" w:rsidR="00047D1C" w:rsidRDefault="00047D1C">
                        <w:pPr>
                          <w:pStyle w:val="Banner1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8FAF2D2" w14:textId="3D1D0919" w:rsidR="00047D1C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E424797" w14:textId="065E5942" w:rsidR="00047D1C" w:rsidRDefault="00C17DAD">
                        <w:pPr>
                          <w:pStyle w:val="Banner11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FC15BE0" w14:textId="5D185DB5" w:rsidR="00047D1C" w:rsidRDefault="00C17DAD">
                        <w:pPr>
                          <w:pStyle w:val="Banner11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7EE690F" w14:textId="5F2415FE" w:rsidR="00047D1C" w:rsidRDefault="00C17DAD">
                        <w:pPr>
                          <w:pStyle w:val="Banner11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4</w:t>
                        </w:r>
                      </w:p>
                    </w:tc>
                  </w:tr>
                  <w:tr w:rsidR="00047D1C" w14:paraId="27D1EEDA" w14:textId="77777777" w:rsidTr="00504116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5D596418" w14:textId="106343B5" w:rsidR="00047D1C" w:rsidRDefault="00C17DAD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961D83E" w14:textId="045475F9" w:rsidR="00047D1C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9B19D7C" w14:textId="748FD5B8" w:rsidR="00047D1C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DF38B84" w14:textId="1B076D90" w:rsidR="00047D1C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33C2F41" w14:textId="15FA8599" w:rsidR="00047D1C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6EDA474" w14:textId="3495BAEC" w:rsidR="00047D1C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5CB0029" w14:textId="3953B062" w:rsidR="00047D1C" w:rsidRDefault="00C17DAD">
                        <w:pPr>
                          <w:pStyle w:val="Banner11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11</w:t>
                        </w:r>
                      </w:p>
                    </w:tc>
                  </w:tr>
                  <w:tr w:rsidR="00047D1C" w14:paraId="2B051F4D" w14:textId="77777777" w:rsidTr="00504116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3BC4DF63" w14:textId="24D20478" w:rsidR="00047D1C" w:rsidRDefault="00C17DAD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ABAA9AB" w14:textId="76612BB0" w:rsidR="00047D1C" w:rsidRPr="001A407B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60BAA49" w14:textId="1539935D" w:rsidR="00047D1C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8908FF4" w14:textId="3F896B55" w:rsidR="00047D1C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CEF70E2" w14:textId="6BE98205" w:rsidR="00047D1C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68CA8802" w14:textId="175EBDAC" w:rsidR="00047D1C" w:rsidRPr="001C1A2E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CD0A2DF" w14:textId="7CF2FEB1" w:rsidR="00047D1C" w:rsidRPr="00CB3ADB" w:rsidRDefault="00C17DAD">
                        <w:pPr>
                          <w:pStyle w:val="Banner11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18</w:t>
                        </w:r>
                      </w:p>
                    </w:tc>
                  </w:tr>
                  <w:tr w:rsidR="00047D1C" w14:paraId="48A8C138" w14:textId="77777777" w:rsidTr="00504116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7E8EA216" w14:textId="55342AB3" w:rsidR="00047D1C" w:rsidRDefault="00C17DAD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0ED3362" w14:textId="1DCB4D28" w:rsidR="00047D1C" w:rsidRPr="00282DDE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66D90726" w14:textId="274ED6CE" w:rsidR="00047D1C" w:rsidRPr="001A407B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EF420C3" w14:textId="2F6B1CFB" w:rsidR="00047D1C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66999827" w14:textId="2C8A1216" w:rsidR="00047D1C" w:rsidRPr="00A0680E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D6EFCAA" w14:textId="295A45A6" w:rsidR="00047D1C" w:rsidRPr="00C3546F" w:rsidRDefault="00C17DAD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5DFE033" w14:textId="28C9C0E6" w:rsidR="00047D1C" w:rsidRPr="00282DDE" w:rsidRDefault="00C17DAD">
                        <w:pPr>
                          <w:pStyle w:val="Banner11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25</w:t>
                        </w:r>
                      </w:p>
                    </w:tc>
                  </w:tr>
                  <w:tr w:rsidR="00047D1C" w14:paraId="4762BE30" w14:textId="77777777" w:rsidTr="00C41B7D">
                    <w:trPr>
                      <w:trHeight w:val="492"/>
                      <w:jc w:val="center"/>
                    </w:trPr>
                    <w:tc>
                      <w:tcPr>
                        <w:tcW w:w="648" w:type="dxa"/>
                      </w:tcPr>
                      <w:p w14:paraId="0D096022" w14:textId="3A4383D2" w:rsidR="00047D1C" w:rsidRDefault="00C17DAD" w:rsidP="00504116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648" w:type="dxa"/>
                      </w:tcPr>
                      <w:p w14:paraId="3BB9A336" w14:textId="623B86B8" w:rsidR="00047D1C" w:rsidRPr="005D552E" w:rsidRDefault="00C17DAD" w:rsidP="00504116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648" w:type="dxa"/>
                      </w:tcPr>
                      <w:p w14:paraId="5BB7248F" w14:textId="07B3444A" w:rsidR="00047D1C" w:rsidRPr="00C17DAD" w:rsidRDefault="00C17DAD" w:rsidP="00504116">
                        <w:pPr>
                          <w:pStyle w:val="Banner11"/>
                          <w:rPr>
                            <w:sz w:val="22"/>
                          </w:rPr>
                        </w:pPr>
                        <w:r w:rsidRPr="00C17DAD">
                          <w:rPr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648" w:type="dxa"/>
                      </w:tcPr>
                      <w:p w14:paraId="1C0268E7" w14:textId="1D27F028" w:rsidR="00047D1C" w:rsidRPr="00C17DAD" w:rsidRDefault="00C17DAD" w:rsidP="00504116">
                        <w:pPr>
                          <w:pStyle w:val="Banner11"/>
                          <w:rPr>
                            <w:color w:val="EE0000"/>
                            <w:sz w:val="22"/>
                          </w:rPr>
                        </w:pPr>
                        <w:r w:rsidRPr="00C17DAD">
                          <w:rPr>
                            <w:color w:val="EE0000"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648" w:type="dxa"/>
                      </w:tcPr>
                      <w:p w14:paraId="237F2F6D" w14:textId="2034DECA" w:rsidR="00047D1C" w:rsidRPr="008961BC" w:rsidRDefault="00C17DAD" w:rsidP="00504116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648" w:type="dxa"/>
                      </w:tcPr>
                      <w:p w14:paraId="614B2357" w14:textId="43529DD3" w:rsidR="00047D1C" w:rsidRPr="008961BC" w:rsidRDefault="00047D1C" w:rsidP="00504116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</w:tcPr>
                      <w:p w14:paraId="1A97AA08" w14:textId="492EED06" w:rsidR="00047D1C" w:rsidRPr="001C6BE9" w:rsidRDefault="00047D1C" w:rsidP="00504116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22703A4" w14:textId="77777777" w:rsidR="00047D1C" w:rsidRDefault="00047D1C"/>
              </w:txbxContent>
            </v:textbox>
            <w10:anchorlock/>
          </v:shape>
        </w:pict>
      </w:r>
    </w:p>
    <w:p w14:paraId="06327180" w14:textId="3EBBC01C" w:rsidR="007F2CFF" w:rsidRDefault="00000000">
      <w:pPr>
        <w:pStyle w:val="a6"/>
      </w:pPr>
      <w:r>
        <w:rPr>
          <w:noProof/>
          <w:lang w:bidi="ar-SA"/>
        </w:rPr>
        <w:pict w14:anchorId="481969F3">
          <v:shape id="_x0000_s3528" type="#_x0000_t202" style="position:absolute;margin-left:419pt;margin-top:537.5pt;width:59.1pt;height:25.8pt;z-index:9" filled="f" stroked="f">
            <v:textbox style="mso-next-textbox:#_x0000_s3528" inset="5.85pt,.7pt,5.85pt,.7pt">
              <w:txbxContent>
                <w:p w14:paraId="6F2C4084" w14:textId="77777777" w:rsidR="00932629" w:rsidRPr="00932629" w:rsidRDefault="00932629">
                  <w:pPr>
                    <w:rPr>
                      <w:color w:val="FF0000"/>
                    </w:rPr>
                  </w:pPr>
                  <w:r w:rsidRPr="00932629">
                    <w:rPr>
                      <w:rFonts w:hint="eastAsia"/>
                      <w:color w:val="FF0000"/>
                    </w:rPr>
                    <w:t>春分の日</w:t>
                  </w:r>
                </w:p>
              </w:txbxContent>
            </v:textbox>
          </v:shape>
        </w:pict>
      </w:r>
      <w:r>
        <w:pict w14:anchorId="0347E166">
          <v:rect id="_x0000_s2094" style="position:absolute;margin-left:10.5pt;margin-top:323.05pt;width:558.6pt;height:480.4pt;z-index:1;mso-position-horizontal-relative:margin;mso-position-vertical-relative:margin" filled="f" stroked="f">
            <v:textbox style="mso-next-textbox:#_x0000_s2094" inset="0,0,0,0">
              <w:txbxContent>
                <w:tbl>
                  <w:tblPr>
                    <w:tblW w:w="0" w:type="auto"/>
                    <w:jc w:val="center"/>
                    <w:tblBorders>
                      <w:top w:val="double" w:sz="18" w:space="0" w:color="FF00FF"/>
                      <w:left w:val="double" w:sz="18" w:space="0" w:color="FF00FF"/>
                      <w:bottom w:val="double" w:sz="18" w:space="0" w:color="FF00FF"/>
                      <w:right w:val="double" w:sz="18" w:space="0" w:color="FF00FF"/>
                      <w:insideH w:val="double" w:sz="18" w:space="0" w:color="FF00FF"/>
                      <w:insideV w:val="double" w:sz="18" w:space="0" w:color="FF00FF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1"/>
                    <w:gridCol w:w="1531"/>
                    <w:gridCol w:w="1531"/>
                    <w:gridCol w:w="1531"/>
                    <w:gridCol w:w="1531"/>
                    <w:gridCol w:w="1531"/>
                    <w:gridCol w:w="1531"/>
                  </w:tblGrid>
                  <w:tr w:rsidR="006A70B7" w14:paraId="6CCE1BE6" w14:textId="77777777" w:rsidTr="006A70B7">
                    <w:trPr>
                      <w:trHeight w:hRule="exact" w:val="1021"/>
                      <w:jc w:val="center"/>
                    </w:trPr>
                    <w:tc>
                      <w:tcPr>
                        <w:tcW w:w="1531" w:type="dxa"/>
                        <w:vAlign w:val="center"/>
                      </w:tcPr>
                      <w:p w14:paraId="4515D99C" w14:textId="77777777" w:rsidR="006A70B7" w:rsidRDefault="006A70B7" w:rsidP="006A70B7">
                        <w:pPr>
                          <w:pStyle w:val="BannerHeading2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Sun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724A13A1" w14:textId="77777777" w:rsidR="006A70B7" w:rsidRDefault="006A70B7" w:rsidP="006A70B7">
                        <w:pPr>
                          <w:pStyle w:val="BannerHeading2"/>
                        </w:pPr>
                        <w:r>
                          <w:t>Mon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1EDFFF27" w14:textId="77777777" w:rsidR="006A70B7" w:rsidRDefault="006A70B7" w:rsidP="006A70B7">
                        <w:pPr>
                          <w:pStyle w:val="BannerHeading2"/>
                        </w:pPr>
                        <w:r>
                          <w:t>Tue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124C31CB" w14:textId="77777777" w:rsidR="006A70B7" w:rsidRDefault="006A70B7" w:rsidP="006A70B7">
                        <w:pPr>
                          <w:pStyle w:val="BannerHeading2"/>
                        </w:pPr>
                        <w:r>
                          <w:t>Wed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101EFC2F" w14:textId="77777777" w:rsidR="006A70B7" w:rsidRDefault="006A70B7" w:rsidP="006A70B7">
                        <w:pPr>
                          <w:pStyle w:val="BannerHeading2"/>
                        </w:pPr>
                        <w:r>
                          <w:t>Thu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0FBD5CD6" w14:textId="77777777" w:rsidR="006A70B7" w:rsidRDefault="006A70B7" w:rsidP="006A70B7">
                        <w:pPr>
                          <w:pStyle w:val="BannerHeading2"/>
                        </w:pPr>
                        <w:r>
                          <w:t>Fri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6E9F3556" w14:textId="77777777" w:rsidR="006A70B7" w:rsidRDefault="006A70B7" w:rsidP="006A70B7">
                        <w:pPr>
                          <w:pStyle w:val="BannerHeading2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Sat</w:t>
                        </w:r>
                      </w:p>
                    </w:tc>
                  </w:tr>
                  <w:tr w:rsidR="006A70B7" w14:paraId="30DAD81E" w14:textId="77777777" w:rsidTr="006A70B7">
                    <w:trPr>
                      <w:trHeight w:hRule="exact" w:val="1644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3A1149E8" w14:textId="60FC0F14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44D0CCB" w14:textId="40DB5D6A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AF09479" w14:textId="3A9B7B9B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A7CBFCB" w14:textId="79E1C9D0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7ED6C6C7" w14:textId="66082EF7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094C00D" w14:textId="62FEA40D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5985AA9" w14:textId="3B1A3474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6A70B7" w14:paraId="2974421C" w14:textId="77777777" w:rsidTr="006A70B7">
                    <w:trPr>
                      <w:trHeight w:hRule="exact" w:val="1644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56A1BEC1" w14:textId="7D039C12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61FD360" w14:textId="7748136D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DFCB482" w14:textId="59D2F902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2A5C6A1" w14:textId="7585D320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CC1DB70" w14:textId="1234FC7F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40C466E" w14:textId="198EBE26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5F6D5C8" w14:textId="633CC262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6A70B7" w14:paraId="627C59DF" w14:textId="77777777" w:rsidTr="006A70B7">
                    <w:trPr>
                      <w:trHeight w:hRule="exact" w:val="1644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6C18E796" w14:textId="1253CA55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2796745" w14:textId="31848BFB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67B8C9E" w14:textId="675BDCC7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CCE7F56" w14:textId="6D806CAF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78F7DC55" w14:textId="243575DF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7CC9DC4" w14:textId="089397B3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FCD4FD4" w14:textId="329C9973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6A70B7" w14:paraId="764D2C39" w14:textId="77777777" w:rsidTr="006A70B7">
                    <w:trPr>
                      <w:trHeight w:hRule="exact" w:val="1644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5790A264" w14:textId="6ADA5AEF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2B2C31F" w14:textId="77AA5834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7EF47292" w14:textId="687715E1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02DC43FA" w14:textId="0209AD1F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72887E3" w14:textId="51C174E6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8F206E7" w14:textId="11982CD5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07FFAAEE" w14:textId="16381BF5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6A70B7" w14:paraId="239B1184" w14:textId="77777777" w:rsidTr="006A70B7">
                    <w:trPr>
                      <w:trHeight w:hRule="exact" w:val="1644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09A676A7" w14:textId="58180F55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222A687" w14:textId="61049A14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65B7C49" w14:textId="44D89FA4" w:rsidR="006A70B7" w:rsidRPr="00C17DAD" w:rsidRDefault="00C17DAD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C17DAD">
                          <w:rPr>
                            <w:sz w:val="56"/>
                            <w:szCs w:val="56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EBBBDEE" w14:textId="5D1BAA27" w:rsidR="006A70B7" w:rsidRPr="00C17DAD" w:rsidRDefault="006A70B7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3724342" w14:textId="28519707" w:rsidR="006A70B7" w:rsidRPr="00C17DAD" w:rsidRDefault="006A70B7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18AEEC1" w14:textId="455D534D" w:rsidR="006A70B7" w:rsidRPr="00C17DAD" w:rsidRDefault="006A70B7" w:rsidP="006A70B7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9F6294B" w14:textId="572519D8" w:rsidR="006A70B7" w:rsidRPr="00C17DAD" w:rsidRDefault="006A70B7" w:rsidP="006A70B7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</w:tr>
                </w:tbl>
                <w:p w14:paraId="0EFBC4AE" w14:textId="77777777" w:rsidR="00047D1C" w:rsidRDefault="00047D1C">
                  <w:pPr>
                    <w:pStyle w:val="Banner00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120274CF">
          <v:shape id="_x0000_s3524" type="#_x0000_t202" style="position:absolute;margin-left:404.25pt;margin-top:153.9pt;width:141.75pt;height:46.95pt;z-index:8" filled="f" stroked="f">
            <v:textbox style="mso-next-textbox:#_x0000_s3524" inset="5.85pt,.7pt,5.85pt,.7pt">
              <w:txbxContent>
                <w:p w14:paraId="0833DDA9" w14:textId="2AD43A44" w:rsidR="006D26D4" w:rsidRDefault="006D26D4" w:rsidP="006D26D4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color w:val="FF0000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color w:val="FF0000"/>
                      <w:sz w:val="24"/>
                      <w:szCs w:val="24"/>
                    </w:rPr>
                    <w:t>2</w:t>
                  </w:r>
                  <w:r w:rsidR="00F750E4">
                    <w:rPr>
                      <w:color w:val="FF0000"/>
                      <w:sz w:val="24"/>
                      <w:szCs w:val="24"/>
                    </w:rPr>
                    <w:t>0</w:t>
                  </w:r>
                  <w:r>
                    <w:rPr>
                      <w:rFonts w:hint="eastAsia"/>
                      <w:color w:val="FF0000"/>
                      <w:sz w:val="24"/>
                      <w:szCs w:val="24"/>
                    </w:rPr>
                    <w:t>日：春分の日</w:t>
                  </w:r>
                </w:p>
                <w:p w14:paraId="48CB4681" w14:textId="77777777" w:rsidR="00C41B7D" w:rsidRDefault="00282DDE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383F2A">
                    <w:rPr>
                      <w:rFonts w:hint="eastAsia"/>
                      <w:color w:val="FF0000"/>
                      <w:sz w:val="24"/>
                      <w:szCs w:val="24"/>
                    </w:rPr>
                    <w:t>4</w:t>
                  </w:r>
                  <w:r w:rsidR="00047D1C" w:rsidRPr="00383F2A">
                    <w:rPr>
                      <w:rFonts w:hint="eastAsia"/>
                      <w:color w:val="FF0000"/>
                      <w:sz w:val="24"/>
                      <w:szCs w:val="24"/>
                    </w:rPr>
                    <w:t>月</w:t>
                  </w:r>
                  <w:r w:rsidR="00C41B7D">
                    <w:rPr>
                      <w:rFonts w:hint="eastAsia"/>
                      <w:color w:val="FF0000"/>
                      <w:sz w:val="24"/>
                      <w:szCs w:val="24"/>
                    </w:rPr>
                    <w:t>29</w:t>
                  </w:r>
                  <w:r w:rsidR="00047D1C" w:rsidRPr="00383F2A">
                    <w:rPr>
                      <w:rFonts w:hint="eastAsia"/>
                      <w:color w:val="FF0000"/>
                      <w:sz w:val="24"/>
                      <w:szCs w:val="24"/>
                    </w:rPr>
                    <w:t>日：</w:t>
                  </w:r>
                  <w:r w:rsidRPr="00383F2A">
                    <w:rPr>
                      <w:rFonts w:hint="eastAsia"/>
                      <w:color w:val="FF0000"/>
                      <w:sz w:val="24"/>
                      <w:szCs w:val="24"/>
                    </w:rPr>
                    <w:t>昭和</w:t>
                  </w:r>
                  <w:r w:rsidR="00047D1C" w:rsidRPr="00383F2A">
                    <w:rPr>
                      <w:rFonts w:hint="eastAsia"/>
                      <w:color w:val="FF0000"/>
                      <w:sz w:val="24"/>
                      <w:szCs w:val="24"/>
                    </w:rPr>
                    <w:t>の日</w:t>
                  </w:r>
                </w:p>
                <w:p w14:paraId="395C9FDA" w14:textId="77777777" w:rsidR="00047D1C" w:rsidRPr="00383F2A" w:rsidRDefault="00383F2A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383F2A">
                    <w:rPr>
                      <w:color w:val="FF0000"/>
                      <w:sz w:val="24"/>
                      <w:szCs w:val="24"/>
                    </w:rPr>
                    <w:br/>
                  </w:r>
                </w:p>
              </w:txbxContent>
            </v:textbox>
          </v:shape>
        </w:pict>
      </w:r>
      <w:r>
        <w:pict w14:anchorId="779EC2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525" type="#_x0000_t75" style="position:absolute;margin-left:55.95pt;margin-top:58.2pt;width:257.25pt;height:227.7pt;z-index:-2">
            <v:imagedata r:id="rId7" o:title="j0344830"/>
          </v:shape>
        </w:pict>
      </w:r>
      <w:r>
        <w:pict w14:anchorId="209398D2">
          <v:shape id="_x0000_s3526" type="#_x0000_t75" style="position:absolute;margin-left:309.75pt;margin-top:200.85pt;width:110.25pt;height:78.2pt;z-index:-1">
            <v:imagedata r:id="rId8" o:title="j0344855"/>
          </v:shape>
        </w:pict>
      </w:r>
      <w:r>
        <w:rPr>
          <w:noProof/>
          <w:sz w:val="20"/>
          <w:lang w:bidi="ar-SA"/>
        </w:rPr>
        <w:pict w14:anchorId="595A86D4">
          <v:shape id="_x0000_s3250" style="position:absolute;margin-left:370.4pt;margin-top:275.4pt;width:.25pt;height:.5pt;z-index:6" coordsize="5,10" path="m,l5,6r,4l,xe" fillcolor="#35ad68" stroked="f">
            <v:path arrowok="t"/>
          </v:shape>
        </w:pict>
      </w:r>
      <w:r>
        <w:rPr>
          <w:noProof/>
          <w:sz w:val="20"/>
          <w:lang w:bidi="ar-SA"/>
        </w:rPr>
        <w:pict w14:anchorId="00F36B5B">
          <v:shape id="_x0000_s3249" style="position:absolute;margin-left:370.4pt;margin-top:286.65pt;width:.25pt;height:.4pt;z-index:5" coordsize="5,8" path="m5,3l,8,5,r,3xe" fillcolor="#35ad68" stroked="f">
            <v:path arrowok="t"/>
          </v:shape>
        </w:pict>
      </w:r>
      <w:r>
        <w:rPr>
          <w:noProof/>
          <w:lang w:bidi="ar-SA"/>
        </w:rPr>
        <w:pict w14:anchorId="156A2A99">
          <v:shape id="_x0000_s2101" type="#_x0000_t136" style="position:absolute;margin-left:414.75pt;margin-top:227.85pt;width:134.8pt;height:39.15pt;z-index:4" fillcolor="#f9c">
            <v:shadow on="t" color="#009bc0" offset="4pt" offset2="4pt"/>
            <v:textpath style="font-family:&quot;HG創英角ﾎﾟｯﾌﾟ体&quot;;font-size:24pt;font-style:italic;v-text-reverse:t;v-text-kern:t" trim="t" fitpath="t" string="2026"/>
            <w10:anchorlock/>
          </v:shape>
        </w:pict>
      </w:r>
      <w:r>
        <w:rPr>
          <w:noProof/>
          <w:lang w:bidi="ar-SA"/>
        </w:rPr>
        <w:pict w14:anchorId="24F0ED53">
          <v:shape id="_x0000_s2098" type="#_x0000_t136" style="position:absolute;margin-left:15.75pt;margin-top:-15.15pt;width:136.5pt;height:142.65pt;z-index:2" fillcolor="#f9c">
            <v:shadow on="t" color="#009bc0" offset="7pt" offset2="10pt"/>
            <v:textpath style="font-family:&quot;HG明朝E&quot;;font-size:96pt;font-weight:bold;font-style:italic;v-text-reverse:t;v-text-kern:t" trim="t" fitpath="t" string="3"/>
            <w10:anchorlock/>
          </v:shape>
        </w:pict>
      </w:r>
    </w:p>
    <w:sectPr w:rsidR="007F2CFF">
      <w:pgSz w:w="11907" w:h="16839" w:code="9"/>
      <w:pgMar w:top="170" w:right="204" w:bottom="675" w:left="18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C297" w14:textId="77777777" w:rsidR="00D108DA" w:rsidRDefault="00D108DA" w:rsidP="00FF2F0A">
      <w:r>
        <w:separator/>
      </w:r>
    </w:p>
  </w:endnote>
  <w:endnote w:type="continuationSeparator" w:id="0">
    <w:p w14:paraId="7B39F5CA" w14:textId="77777777" w:rsidR="00D108DA" w:rsidRDefault="00D108DA" w:rsidP="00FF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265C" w14:textId="77777777" w:rsidR="00D108DA" w:rsidRDefault="00D108DA" w:rsidP="00FF2F0A">
      <w:r>
        <w:separator/>
      </w:r>
    </w:p>
  </w:footnote>
  <w:footnote w:type="continuationSeparator" w:id="0">
    <w:p w14:paraId="5B0957E2" w14:textId="77777777" w:rsidR="00D108DA" w:rsidRDefault="00D108DA" w:rsidP="00FF2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633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97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D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0AD0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E81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C99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2CB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0A18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6E7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EC6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55493">
    <w:abstractNumId w:val="9"/>
  </w:num>
  <w:num w:numId="2" w16cid:durableId="643661370">
    <w:abstractNumId w:val="7"/>
  </w:num>
  <w:num w:numId="3" w16cid:durableId="1230268298">
    <w:abstractNumId w:val="6"/>
  </w:num>
  <w:num w:numId="4" w16cid:durableId="1787966043">
    <w:abstractNumId w:val="5"/>
  </w:num>
  <w:num w:numId="5" w16cid:durableId="148517126">
    <w:abstractNumId w:val="4"/>
  </w:num>
  <w:num w:numId="6" w16cid:durableId="1679381102">
    <w:abstractNumId w:val="8"/>
  </w:num>
  <w:num w:numId="7" w16cid:durableId="112747584">
    <w:abstractNumId w:val="3"/>
  </w:num>
  <w:num w:numId="8" w16cid:durableId="800150739">
    <w:abstractNumId w:val="2"/>
  </w:num>
  <w:num w:numId="9" w16cid:durableId="1762677859">
    <w:abstractNumId w:val="1"/>
  </w:num>
  <w:num w:numId="10" w16cid:durableId="68232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isplayHorizontalDrawingGridEvery w:val="2"/>
  <w:displayVerticalDrawingGridEvery w:val="2"/>
  <w:noPunctuationKerning/>
  <w:characterSpacingControl w:val="doNotCompress"/>
  <w:savePreviewPicture/>
  <w:hdrShapeDefaults>
    <o:shapedefaults v:ext="edit" spidmax="3529">
      <v:textbox inset="5.85pt,.7pt,5.85pt,.7pt"/>
      <o:colormru v:ext="edit" colors="#009bc0,#007692,#f06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1C1A2E"/>
    <w:rsid w:val="00020F29"/>
    <w:rsid w:val="00047D1C"/>
    <w:rsid w:val="000B34C1"/>
    <w:rsid w:val="000E7A3F"/>
    <w:rsid w:val="00162838"/>
    <w:rsid w:val="00197150"/>
    <w:rsid w:val="001A407B"/>
    <w:rsid w:val="001A604E"/>
    <w:rsid w:val="001C1A2E"/>
    <w:rsid w:val="001C6BE9"/>
    <w:rsid w:val="00282DDE"/>
    <w:rsid w:val="00382B6F"/>
    <w:rsid w:val="00383F2A"/>
    <w:rsid w:val="0041405A"/>
    <w:rsid w:val="004325DD"/>
    <w:rsid w:val="004E19CF"/>
    <w:rsid w:val="00504116"/>
    <w:rsid w:val="00505C0A"/>
    <w:rsid w:val="00543E19"/>
    <w:rsid w:val="005D552E"/>
    <w:rsid w:val="005D56FC"/>
    <w:rsid w:val="00625D5F"/>
    <w:rsid w:val="00643FCD"/>
    <w:rsid w:val="00664BFA"/>
    <w:rsid w:val="006A70B7"/>
    <w:rsid w:val="006C06DF"/>
    <w:rsid w:val="006D26D4"/>
    <w:rsid w:val="006F3B79"/>
    <w:rsid w:val="00773121"/>
    <w:rsid w:val="00783BD7"/>
    <w:rsid w:val="007A71EB"/>
    <w:rsid w:val="007D4DF4"/>
    <w:rsid w:val="007E5DAF"/>
    <w:rsid w:val="007F2CFF"/>
    <w:rsid w:val="00813919"/>
    <w:rsid w:val="008808D5"/>
    <w:rsid w:val="008961BC"/>
    <w:rsid w:val="00932629"/>
    <w:rsid w:val="00974514"/>
    <w:rsid w:val="009F1EE3"/>
    <w:rsid w:val="00A0680E"/>
    <w:rsid w:val="00B25AF9"/>
    <w:rsid w:val="00B56066"/>
    <w:rsid w:val="00B95DB8"/>
    <w:rsid w:val="00BC4D46"/>
    <w:rsid w:val="00BF5F16"/>
    <w:rsid w:val="00C16461"/>
    <w:rsid w:val="00C17DAD"/>
    <w:rsid w:val="00C3546F"/>
    <w:rsid w:val="00C41B7D"/>
    <w:rsid w:val="00CA43D8"/>
    <w:rsid w:val="00CB3ADB"/>
    <w:rsid w:val="00D108DA"/>
    <w:rsid w:val="00E37AC2"/>
    <w:rsid w:val="00E45AB0"/>
    <w:rsid w:val="00E670C6"/>
    <w:rsid w:val="00E723C0"/>
    <w:rsid w:val="00EB6A45"/>
    <w:rsid w:val="00F05784"/>
    <w:rsid w:val="00F23426"/>
    <w:rsid w:val="00F750E4"/>
    <w:rsid w:val="00FE66D4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29">
      <v:textbox inset="5.85pt,.7pt,5.85pt,.7pt"/>
      <o:colormru v:ext="edit" colors="#009bc0,#007692,#f06"/>
    </o:shapedefaults>
    <o:shapelayout v:ext="edit">
      <o:idmap v:ext="edit" data="2,3"/>
    </o:shapelayout>
  </w:shapeDefaults>
  <w:decimalSymbol w:val="."/>
  <w:listSeparator w:val=","/>
  <w14:docId w14:val="742FFC5A"/>
  <w15:chartTrackingRefBased/>
  <w15:docId w15:val="{7DF769FE-A3ED-4A07-8B4A-F277AA22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65398;&#65434;&#65437;&#65408;&#65438;&#65392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ｶﾚﾝﾀﾞｰ ｳｨｻﾞｰﾄﾞ.Wiz</Template>
  <TotalTime>4</TotalTime>
  <Pages>1</Pages>
  <Words>2</Words>
  <Characters>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Wizard</vt:lpstr>
      <vt:lpstr>Calendar Wizard</vt:lpstr>
    </vt:vector>
  </TitlesOfParts>
  <Company>Microsoft</Company>
  <LinksUpToDate>false</LinksUpToDate>
  <CharactersWithSpaces>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深瀬　美貴子</dc:creator>
  <cp:keywords/>
  <cp:lastModifiedBy>Mikiko Fukase</cp:lastModifiedBy>
  <cp:revision>2</cp:revision>
  <dcterms:created xsi:type="dcterms:W3CDTF">2025-12-25T07:52:00Z</dcterms:created>
  <dcterms:modified xsi:type="dcterms:W3CDTF">2025-12-25T07:52:00Z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99012600</vt:i4>
  </property>
  <property fmtid="{D5CDD505-2E9C-101B-9397-08002B2CF9AE}" pid="4" name="LCID">
    <vt:i4>1041</vt:i4>
  </property>
</Properties>
</file>