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86CF" w14:textId="77777777" w:rsidR="009A709E" w:rsidRDefault="009A709E"/>
    <w:p w14:paraId="5D68744F" w14:textId="77777777" w:rsidR="009A709E" w:rsidRDefault="009A709E"/>
    <w:p w14:paraId="0B42F4FC" w14:textId="043CF28A" w:rsidR="001C039C" w:rsidRDefault="00D13B7C" w:rsidP="001A0E8E">
      <w:pPr>
        <w:pStyle w:val="Banner11"/>
      </w:pPr>
      <w:r>
        <w:rPr>
          <w:noProof/>
          <w:lang w:bidi="ar-SA"/>
        </w:rPr>
        <w:pict w14:anchorId="31315C9E">
          <v:shapetype id="_x0000_t202" coordsize="21600,21600" o:spt="202" path="m,l,21600r21600,l21600,xe">
            <v:stroke joinstyle="miter"/>
            <v:path gradientshapeok="t" o:connecttype="rect"/>
          </v:shapetype>
          <v:shape id="_x0000_s2087" type="#_x0000_t202" style="position:absolute;left:0;text-align:left;margin-left:301.4pt;margin-top:726.35pt;width:210.4pt;height:30.6pt;z-index:11;mso-position-horizontal-relative:text;mso-position-vertical-relative:text" filled="f" fillcolor="green" stroked="f" strokecolor="#ffe7ff" strokeweight="2.5pt">
            <v:shadow color="#868686"/>
            <v:textbox inset="5.85pt,.7pt,5.85pt,.7pt">
              <w:txbxContent>
                <w:p w14:paraId="611DC5D1" w14:textId="77777777" w:rsidR="00D13B7C" w:rsidRPr="00D72835" w:rsidRDefault="00D13B7C" w:rsidP="00D13B7C">
                  <w:pPr>
                    <w:rPr>
                      <w:color w:val="FF0000"/>
                    </w:rPr>
                  </w:pPr>
                  <w:r w:rsidRPr="00D72835">
                    <w:rPr>
                      <w:rFonts w:hint="eastAsia"/>
                      <w:color w:val="FF0000"/>
                    </w:rPr>
                    <w:t>・</w:t>
                  </w:r>
                  <w:r w:rsidRPr="00D72835">
                    <w:rPr>
                      <w:rFonts w:hint="eastAsia"/>
                      <w:color w:val="FF0000"/>
                    </w:rPr>
                    <w:t>3</w:t>
                  </w:r>
                  <w:r w:rsidRPr="00D72835">
                    <w:rPr>
                      <w:rFonts w:hint="eastAsia"/>
                      <w:color w:val="FF0000"/>
                    </w:rPr>
                    <w:t>日：憲法記念日　・</w:t>
                  </w:r>
                  <w:r w:rsidRPr="00D72835">
                    <w:rPr>
                      <w:rFonts w:hint="eastAsia"/>
                      <w:color w:val="FF0000"/>
                    </w:rPr>
                    <w:t>4</w:t>
                  </w:r>
                  <w:r w:rsidRPr="00D72835">
                    <w:rPr>
                      <w:rFonts w:hint="eastAsia"/>
                      <w:color w:val="FF0000"/>
                    </w:rPr>
                    <w:t>日：みどりの日</w:t>
                  </w:r>
                </w:p>
                <w:p w14:paraId="4E3AD830" w14:textId="77777777" w:rsidR="00D13B7C" w:rsidRPr="00D72835" w:rsidRDefault="00D13B7C" w:rsidP="00D13B7C">
                  <w:pPr>
                    <w:rPr>
                      <w:color w:val="FF0000"/>
                    </w:rPr>
                  </w:pPr>
                  <w:r w:rsidRPr="00D72835">
                    <w:rPr>
                      <w:rFonts w:hint="eastAsia"/>
                      <w:color w:val="FF0000"/>
                    </w:rPr>
                    <w:t>・</w:t>
                  </w:r>
                  <w:r w:rsidRPr="00D72835">
                    <w:rPr>
                      <w:rFonts w:hint="eastAsia"/>
                      <w:color w:val="FF0000"/>
                    </w:rPr>
                    <w:t>5</w:t>
                  </w:r>
                  <w:r w:rsidRPr="00D72835">
                    <w:rPr>
                      <w:rFonts w:hint="eastAsia"/>
                      <w:color w:val="FF0000"/>
                    </w:rPr>
                    <w:t>日：こどもの日</w:t>
                  </w:r>
                  <w:r>
                    <w:rPr>
                      <w:rFonts w:hint="eastAsia"/>
                      <w:color w:val="FF0000"/>
                    </w:rPr>
                    <w:t xml:space="preserve">　・</w:t>
                  </w:r>
                  <w:r>
                    <w:rPr>
                      <w:rFonts w:hint="eastAsia"/>
                      <w:color w:val="FF0000"/>
                    </w:rPr>
                    <w:t>6</w:t>
                  </w:r>
                  <w:r>
                    <w:rPr>
                      <w:rFonts w:hint="eastAsia"/>
                      <w:color w:val="FF0000"/>
                    </w:rPr>
                    <w:t>日：振替休日</w:t>
                  </w:r>
                </w:p>
                <w:p w14:paraId="182EFB8B" w14:textId="77777777" w:rsidR="00D13B7C" w:rsidRPr="00D13B7C" w:rsidRDefault="00D13B7C"/>
              </w:txbxContent>
            </v:textbox>
          </v:shape>
        </w:pict>
      </w:r>
      <w:r>
        <w:rPr>
          <w:noProof/>
          <w:lang w:bidi="ar-SA"/>
        </w:rPr>
        <w:pict w14:anchorId="4E4669E2">
          <v:shape id="_x0000_s2082" type="#_x0000_t202" style="position:absolute;left:0;text-align:left;margin-left:286.35pt;margin-top:543.3pt;width:236.05pt;height:189.65pt;z-index:5" filled="f" fillcolor="green" stroked="f" strokecolor="#ffe7ff" strokeweight="2.5pt">
            <v:shadow color="#868686"/>
            <v:textbox style="mso-next-textbox:#_x0000_s2082" inset="5.85pt,.7pt,5.85pt,.7pt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548DD4"/>
                      <w:bottom w:val="single" w:sz="4" w:space="0" w:color="548DD4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4"/>
                    <w:gridCol w:w="624"/>
                    <w:gridCol w:w="624"/>
                    <w:gridCol w:w="624"/>
                    <w:gridCol w:w="624"/>
                    <w:gridCol w:w="624"/>
                    <w:gridCol w:w="624"/>
                  </w:tblGrid>
                  <w:tr w:rsidR="0080351F" w:rsidRPr="00E84023" w14:paraId="5050978D" w14:textId="77777777" w:rsidTr="00A51516">
                    <w:trPr>
                      <w:trHeight w:hRule="exact" w:val="567"/>
                      <w:jc w:val="center"/>
                    </w:trPr>
                    <w:tc>
                      <w:tcPr>
                        <w:tcW w:w="624" w:type="dxa"/>
                      </w:tcPr>
                      <w:p w14:paraId="40EECFDD" w14:textId="77777777" w:rsidR="0080351F" w:rsidRPr="00F01AD7" w:rsidRDefault="0080351F" w:rsidP="0080351F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24A92DAC" w14:textId="77777777" w:rsidR="0080351F" w:rsidRPr="00F01AD7" w:rsidRDefault="0080351F" w:rsidP="0080351F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0949F7E7" w14:textId="77777777" w:rsidR="0080351F" w:rsidRPr="00F01AD7" w:rsidRDefault="0080351F" w:rsidP="0080351F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75B81947" w14:textId="77777777" w:rsidR="0080351F" w:rsidRPr="00F01AD7" w:rsidRDefault="0080351F" w:rsidP="0080351F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32AEBA1F" w14:textId="77777777" w:rsidR="0080351F" w:rsidRPr="00F01AD7" w:rsidRDefault="0080351F" w:rsidP="0080351F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7426FE84" w14:textId="77777777" w:rsidR="0080351F" w:rsidRPr="00F01AD7" w:rsidRDefault="0080351F" w:rsidP="0080351F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16FF0431" w14:textId="77777777" w:rsidR="0080351F" w:rsidRPr="00F01AD7" w:rsidRDefault="0080351F" w:rsidP="0080351F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80351F" w:rsidRPr="00E84023" w14:paraId="0A509C37" w14:textId="77777777" w:rsidTr="00A51516">
                    <w:trPr>
                      <w:trHeight w:hRule="exact" w:val="454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3ED2EE90" w14:textId="77777777" w:rsidR="0080351F" w:rsidRPr="00675D99" w:rsidRDefault="0080351F" w:rsidP="0080351F">
                        <w:pPr>
                          <w:pStyle w:val="Banner11"/>
                          <w:spacing w:after="100" w:afterAutospacing="1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D16EB32" w14:textId="065071F3" w:rsidR="0080351F" w:rsidRPr="00675D99" w:rsidRDefault="0080351F" w:rsidP="0080351F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349B1AF" w14:textId="308F58DA" w:rsidR="0080351F" w:rsidRPr="004D32FB" w:rsidRDefault="0080351F" w:rsidP="0080351F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D325C38" w14:textId="39F84708" w:rsidR="0080351F" w:rsidRPr="006C7581" w:rsidRDefault="0080351F" w:rsidP="0080351F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00089B6D" w14:textId="31DE3AAD" w:rsidR="0080351F" w:rsidRPr="006C7581" w:rsidRDefault="0080351F" w:rsidP="0080351F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53F5839" w14:textId="357DC56E" w:rsidR="0080351F" w:rsidRPr="00D17E80" w:rsidRDefault="00D13B7C" w:rsidP="0080351F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4A286251" w14:textId="253D512A" w:rsidR="0080351F" w:rsidRPr="006C7581" w:rsidRDefault="00D13B7C" w:rsidP="0080351F">
                        <w:pPr>
                          <w:pStyle w:val="Banner11"/>
                          <w:spacing w:after="100" w:afterAutospacing="1"/>
                          <w:rPr>
                            <w:color w:val="FF0000"/>
                            <w:sz w:val="32"/>
                            <w:szCs w:val="32"/>
                          </w:rPr>
                        </w:pPr>
                        <w:r w:rsidRPr="00D13B7C">
                          <w:rPr>
                            <w:color w:val="0000FF"/>
                            <w:sz w:val="32"/>
                            <w:szCs w:val="32"/>
                          </w:rPr>
                          <w:t>2</w:t>
                        </w:r>
                      </w:p>
                    </w:tc>
                  </w:tr>
                  <w:tr w:rsidR="0080351F" w:rsidRPr="00E84023" w14:paraId="04F284DA" w14:textId="77777777" w:rsidTr="00A51516">
                    <w:trPr>
                      <w:trHeight w:hRule="exact" w:val="454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518594D7" w14:textId="34C8D08E" w:rsidR="0080351F" w:rsidRPr="00675D99" w:rsidRDefault="00D13B7C" w:rsidP="0080351F">
                        <w:pPr>
                          <w:pStyle w:val="Banner11"/>
                          <w:spacing w:after="100" w:afterAutospacing="1"/>
                          <w:rPr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color w:val="FF0000"/>
                            <w:sz w:val="32"/>
                            <w:szCs w:val="32"/>
                          </w:rPr>
                          <w:t>3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0CABD20D" w14:textId="68C749BC" w:rsidR="0080351F" w:rsidRPr="006C7581" w:rsidRDefault="00D13B7C" w:rsidP="0080351F">
                        <w:pPr>
                          <w:pStyle w:val="Banner11"/>
                          <w:spacing w:after="100" w:afterAutospacing="1"/>
                          <w:rPr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color w:val="FF0000"/>
                            <w:sz w:val="32"/>
                            <w:szCs w:val="32"/>
                          </w:rPr>
                          <w:t>4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6A5FD50" w14:textId="70F1D911" w:rsidR="0080351F" w:rsidRPr="00D17E80" w:rsidRDefault="00D13B7C" w:rsidP="0080351F">
                        <w:pPr>
                          <w:pStyle w:val="Banner11"/>
                          <w:spacing w:after="100" w:afterAutospacing="1"/>
                          <w:rPr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color w:val="FF0000"/>
                            <w:sz w:val="32"/>
                            <w:szCs w:val="32"/>
                          </w:rPr>
                          <w:t>5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8F3AF92" w14:textId="5FE3E085" w:rsidR="0080351F" w:rsidRPr="00D13B7C" w:rsidRDefault="00D13B7C" w:rsidP="0080351F">
                        <w:pPr>
                          <w:pStyle w:val="Banner11"/>
                          <w:spacing w:after="100" w:afterAutospacing="1"/>
                          <w:rPr>
                            <w:color w:val="EE0000"/>
                            <w:sz w:val="32"/>
                            <w:szCs w:val="32"/>
                          </w:rPr>
                        </w:pPr>
                        <w:r w:rsidRPr="00D13B7C">
                          <w:rPr>
                            <w:color w:val="EE0000"/>
                            <w:sz w:val="32"/>
                            <w:szCs w:val="32"/>
                          </w:rPr>
                          <w:t>6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7A32EC8" w14:textId="7B74A700" w:rsidR="0080351F" w:rsidRPr="00675D99" w:rsidRDefault="00D13B7C" w:rsidP="0080351F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7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A469815" w14:textId="01F7EF81" w:rsidR="0080351F" w:rsidRPr="00675D99" w:rsidRDefault="00D13B7C" w:rsidP="0080351F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8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14526E8" w14:textId="1DD11861" w:rsidR="0080351F" w:rsidRPr="00675D99" w:rsidRDefault="00D13B7C" w:rsidP="0080351F">
                        <w:pPr>
                          <w:pStyle w:val="Banner11"/>
                          <w:spacing w:after="100" w:afterAutospacing="1"/>
                          <w:rPr>
                            <w:color w:val="0000FF"/>
                            <w:sz w:val="32"/>
                            <w:szCs w:val="32"/>
                          </w:rPr>
                        </w:pPr>
                        <w:r>
                          <w:rPr>
                            <w:color w:val="0000FF"/>
                            <w:sz w:val="32"/>
                            <w:szCs w:val="32"/>
                          </w:rPr>
                          <w:t>9</w:t>
                        </w:r>
                      </w:p>
                    </w:tc>
                  </w:tr>
                  <w:tr w:rsidR="0080351F" w:rsidRPr="00E84023" w14:paraId="2051D234" w14:textId="77777777" w:rsidTr="00A51516">
                    <w:trPr>
                      <w:trHeight w:hRule="exact" w:val="454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66DF4854" w14:textId="308DCE7F" w:rsidR="0080351F" w:rsidRPr="00675D99" w:rsidRDefault="00D13B7C" w:rsidP="0080351F">
                        <w:pPr>
                          <w:pStyle w:val="Banner11"/>
                          <w:spacing w:after="100" w:afterAutospacing="1"/>
                          <w:rPr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color w:val="FF0000"/>
                            <w:sz w:val="32"/>
                            <w:szCs w:val="32"/>
                          </w:rPr>
                          <w:t>10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EE6B401" w14:textId="31AB59BD" w:rsidR="0080351F" w:rsidRPr="00675D99" w:rsidRDefault="00D13B7C" w:rsidP="0080351F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11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3945D03" w14:textId="79C7409B" w:rsidR="0080351F" w:rsidRPr="00675D99" w:rsidRDefault="00D13B7C" w:rsidP="0080351F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12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DC0FCFA" w14:textId="4C43EB9E" w:rsidR="0080351F" w:rsidRPr="00675D99" w:rsidRDefault="00D13B7C" w:rsidP="0080351F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13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FB5E833" w14:textId="3E0985E7" w:rsidR="0080351F" w:rsidRPr="00675D99" w:rsidRDefault="00D13B7C" w:rsidP="0080351F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14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099BD26" w14:textId="7D0D5F8B" w:rsidR="0080351F" w:rsidRPr="00675D99" w:rsidRDefault="00D13B7C" w:rsidP="0080351F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15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4FA45BA" w14:textId="6C21B90C" w:rsidR="0080351F" w:rsidRPr="00675D99" w:rsidRDefault="00D13B7C" w:rsidP="0080351F">
                        <w:pPr>
                          <w:pStyle w:val="Banner11"/>
                          <w:spacing w:after="100" w:afterAutospacing="1"/>
                          <w:rPr>
                            <w:color w:val="0000FF"/>
                            <w:sz w:val="32"/>
                            <w:szCs w:val="32"/>
                          </w:rPr>
                        </w:pPr>
                        <w:r>
                          <w:rPr>
                            <w:color w:val="0000FF"/>
                            <w:sz w:val="32"/>
                            <w:szCs w:val="32"/>
                          </w:rPr>
                          <w:t>16</w:t>
                        </w:r>
                      </w:p>
                    </w:tc>
                  </w:tr>
                  <w:tr w:rsidR="0080351F" w:rsidRPr="00E84023" w14:paraId="001EB7AD" w14:textId="77777777" w:rsidTr="00A51516">
                    <w:trPr>
                      <w:trHeight w:hRule="exact" w:val="454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7DF9E25D" w14:textId="72757EAE" w:rsidR="0080351F" w:rsidRPr="00675D99" w:rsidRDefault="00D13B7C" w:rsidP="0080351F">
                        <w:pPr>
                          <w:pStyle w:val="Banner11"/>
                          <w:spacing w:after="100" w:afterAutospacing="1"/>
                          <w:rPr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color w:val="FF0000"/>
                            <w:sz w:val="32"/>
                            <w:szCs w:val="32"/>
                          </w:rPr>
                          <w:t>17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66E02F1" w14:textId="5EFCDC27" w:rsidR="0080351F" w:rsidRPr="00292719" w:rsidRDefault="00D13B7C" w:rsidP="0080351F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18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573CCD0" w14:textId="217CFEC4" w:rsidR="0080351F" w:rsidRPr="00675D99" w:rsidRDefault="00D13B7C" w:rsidP="0080351F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19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6852BBD" w14:textId="50F50CA5" w:rsidR="0080351F" w:rsidRPr="00675D99" w:rsidRDefault="00D13B7C" w:rsidP="0080351F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20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DEBEC51" w14:textId="796FC2A1" w:rsidR="0080351F" w:rsidRPr="00675D99" w:rsidRDefault="00D13B7C" w:rsidP="0080351F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21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0ED5C69B" w14:textId="0FDF5232" w:rsidR="0080351F" w:rsidRPr="00675D99" w:rsidRDefault="00D13B7C" w:rsidP="0080351F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22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A30E06E" w14:textId="76EA19FE" w:rsidR="0080351F" w:rsidRPr="00675D99" w:rsidRDefault="00D13B7C" w:rsidP="0080351F">
                        <w:pPr>
                          <w:pStyle w:val="Banner11"/>
                          <w:spacing w:after="100" w:afterAutospacing="1"/>
                          <w:rPr>
                            <w:color w:val="0000FF"/>
                            <w:sz w:val="32"/>
                            <w:szCs w:val="32"/>
                          </w:rPr>
                        </w:pPr>
                        <w:r>
                          <w:rPr>
                            <w:color w:val="0000FF"/>
                            <w:sz w:val="32"/>
                            <w:szCs w:val="32"/>
                          </w:rPr>
                          <w:t>23</w:t>
                        </w:r>
                      </w:p>
                    </w:tc>
                  </w:tr>
                  <w:tr w:rsidR="0080351F" w:rsidRPr="00E84023" w14:paraId="1FCF7127" w14:textId="77777777" w:rsidTr="00A51516">
                    <w:trPr>
                      <w:trHeight w:hRule="exact" w:val="605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357927EA" w14:textId="6B59DEF6" w:rsidR="0080351F" w:rsidRPr="00675D99" w:rsidRDefault="00D13B7C" w:rsidP="0080351F">
                        <w:pPr>
                          <w:pStyle w:val="Banner11"/>
                          <w:spacing w:beforeLines="50" w:before="120" w:afterLines="200" w:after="480"/>
                          <w:rPr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color w:val="FF0000"/>
                            <w:sz w:val="32"/>
                            <w:szCs w:val="32"/>
                          </w:rPr>
                          <w:t>24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03FCFB1A" w14:textId="278069FE" w:rsidR="0080351F" w:rsidRPr="00554A39" w:rsidRDefault="00D13B7C" w:rsidP="0080351F">
                        <w:pPr>
                          <w:pStyle w:val="Banner11"/>
                          <w:spacing w:beforeLines="50" w:before="120" w:afterLines="200" w:after="480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25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B39D410" w14:textId="308A40E7" w:rsidR="0080351F" w:rsidRPr="00554A39" w:rsidRDefault="00D13B7C" w:rsidP="0080351F">
                        <w:pPr>
                          <w:pStyle w:val="Banner11"/>
                          <w:spacing w:beforeLines="50" w:before="120" w:afterLines="200" w:after="480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26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4892575" w14:textId="72C7B733" w:rsidR="0080351F" w:rsidRPr="008551B6" w:rsidRDefault="00D13B7C" w:rsidP="0080351F">
                        <w:pPr>
                          <w:pStyle w:val="Banner11"/>
                          <w:spacing w:beforeLines="50" w:before="120" w:afterLines="200" w:after="480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27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C6EC375" w14:textId="1BBC1CC1" w:rsidR="0080351F" w:rsidRPr="00005621" w:rsidRDefault="00D13B7C" w:rsidP="0080351F">
                        <w:pPr>
                          <w:pStyle w:val="Banner11"/>
                          <w:spacing w:beforeLines="50" w:before="120" w:afterLines="200" w:after="480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28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04D440E" w14:textId="319938C5" w:rsidR="0080351F" w:rsidRPr="006C7581" w:rsidRDefault="00D13B7C" w:rsidP="0080351F">
                        <w:pPr>
                          <w:pStyle w:val="Banner11"/>
                          <w:spacing w:beforeLines="50" w:before="120" w:afterLines="200" w:after="480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29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F38C44C" w14:textId="1B45A232" w:rsidR="0080351F" w:rsidRPr="00005621" w:rsidRDefault="00D13B7C" w:rsidP="0080351F">
                        <w:pPr>
                          <w:pStyle w:val="Banner11"/>
                          <w:spacing w:beforeLines="50" w:before="120" w:afterLines="200" w:after="480"/>
                          <w:rPr>
                            <w:color w:val="0000FF"/>
                            <w:sz w:val="32"/>
                            <w:szCs w:val="32"/>
                          </w:rPr>
                        </w:pPr>
                        <w:r>
                          <w:rPr>
                            <w:color w:val="0000FF"/>
                            <w:sz w:val="32"/>
                            <w:szCs w:val="32"/>
                          </w:rPr>
                          <w:t>30</w:t>
                        </w:r>
                      </w:p>
                    </w:tc>
                  </w:tr>
                  <w:tr w:rsidR="00D13B7C" w:rsidRPr="00E84023" w14:paraId="7EC29D60" w14:textId="77777777" w:rsidTr="00A51516">
                    <w:trPr>
                      <w:trHeight w:hRule="exact" w:val="605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39A446E9" w14:textId="0B1C559A" w:rsidR="00D13B7C" w:rsidRDefault="00D13B7C" w:rsidP="0080351F">
                        <w:pPr>
                          <w:pStyle w:val="Banner11"/>
                          <w:spacing w:beforeLines="50" w:before="120" w:afterLines="200" w:after="480"/>
                          <w:rPr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color w:val="FF0000"/>
                            <w:sz w:val="32"/>
                            <w:szCs w:val="32"/>
                          </w:rPr>
                          <w:t>31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E412A9D" w14:textId="77777777" w:rsidR="00D13B7C" w:rsidRDefault="00D13B7C" w:rsidP="0080351F">
                        <w:pPr>
                          <w:pStyle w:val="Banner11"/>
                          <w:spacing w:beforeLines="50" w:before="120" w:afterLines="200" w:after="480"/>
                          <w:rPr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50CBE4C" w14:textId="77777777" w:rsidR="00D13B7C" w:rsidRDefault="00D13B7C" w:rsidP="0080351F">
                        <w:pPr>
                          <w:pStyle w:val="Banner11"/>
                          <w:spacing w:beforeLines="50" w:before="120" w:afterLines="200" w:after="480"/>
                          <w:rPr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4ED4DC9" w14:textId="77777777" w:rsidR="00D13B7C" w:rsidRDefault="00D13B7C" w:rsidP="0080351F">
                        <w:pPr>
                          <w:pStyle w:val="Banner11"/>
                          <w:spacing w:beforeLines="50" w:before="120" w:afterLines="200" w:after="480"/>
                          <w:rPr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ECE1299" w14:textId="77777777" w:rsidR="00D13B7C" w:rsidRDefault="00D13B7C" w:rsidP="0080351F">
                        <w:pPr>
                          <w:pStyle w:val="Banner11"/>
                          <w:spacing w:beforeLines="50" w:before="120" w:afterLines="200" w:after="480"/>
                          <w:rPr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42AC7E14" w14:textId="77777777" w:rsidR="00D13B7C" w:rsidRDefault="00D13B7C" w:rsidP="0080351F">
                        <w:pPr>
                          <w:pStyle w:val="Banner11"/>
                          <w:spacing w:beforeLines="50" w:before="120" w:afterLines="200" w:after="480"/>
                          <w:rPr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E6DA0E7" w14:textId="77777777" w:rsidR="00D13B7C" w:rsidRDefault="00D13B7C" w:rsidP="0080351F">
                        <w:pPr>
                          <w:pStyle w:val="Banner11"/>
                          <w:spacing w:beforeLines="50" w:before="120" w:afterLines="200" w:after="480"/>
                          <w:rPr>
                            <w:color w:val="0000FF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E740A1C" w14:textId="0B626EDA" w:rsidR="00DD08A8" w:rsidRPr="00D72835" w:rsidRDefault="00DD08A8" w:rsidP="00D13B7C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="00000000">
        <w:rPr>
          <w:noProof/>
          <w:lang w:bidi="ar-SA"/>
        </w:rPr>
        <w:pict w14:anchorId="31B3A023">
          <v:shape id="_x0000_s2062" type="#_x0000_t202" style="position:absolute;left:0;text-align:left;margin-left:316.9pt;margin-top:300.6pt;width:61.5pt;height:14.55pt;z-index:4" filled="f" stroked="f">
            <v:textbox style="mso-next-textbox:#_x0000_s2062" inset="5.85pt,.7pt,5.85pt,.7pt">
              <w:txbxContent>
                <w:p w14:paraId="55912F4D" w14:textId="77777777" w:rsidR="00E91C9B" w:rsidRPr="00CB1292" w:rsidRDefault="00675D99" w:rsidP="00ED5739">
                  <w:pPr>
                    <w:spacing w:line="220" w:lineRule="exact"/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春分の日</w:t>
                  </w:r>
                </w:p>
              </w:txbxContent>
            </v:textbox>
          </v:shape>
        </w:pict>
      </w:r>
      <w:r w:rsidR="00000000">
        <w:rPr>
          <w:noProof/>
          <w:lang w:bidi="ar-SA"/>
        </w:rPr>
        <w:pict w14:anchorId="3A85AE6E">
          <v:shape id="_x0000_s2080" type="#_x0000_t202" style="position:absolute;left:0;text-align:left;margin-left:64.2pt;margin-top:161.1pt;width:358.8pt;height:266.2pt;z-index:3" filled="f" fillcolor="green" stroked="f" strokecolor="#ffe7ff" strokeweight="2.5pt">
            <v:shadow color="#868686"/>
            <v:textbox style="mso-next-textbox:#_x0000_s2080" inset="5.85pt,.7pt,5.85pt,.7pt">
              <w:txbxContent>
                <w:tbl>
                  <w:tblPr>
                    <w:tblW w:w="0" w:type="auto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1"/>
                    <w:gridCol w:w="1021"/>
                    <w:gridCol w:w="1021"/>
                    <w:gridCol w:w="1021"/>
                    <w:gridCol w:w="1021"/>
                    <w:gridCol w:w="1021"/>
                    <w:gridCol w:w="1021"/>
                  </w:tblGrid>
                  <w:tr w:rsidR="00675D99" w14:paraId="3FEBD47E" w14:textId="77777777" w:rsidTr="00675D99">
                    <w:trPr>
                      <w:trHeight w:hRule="exact" w:val="737"/>
                    </w:trPr>
                    <w:tc>
                      <w:tcPr>
                        <w:tcW w:w="1021" w:type="dxa"/>
                      </w:tcPr>
                      <w:p w14:paraId="03ACA13E" w14:textId="77777777" w:rsidR="00675D99" w:rsidRPr="0027707F" w:rsidRDefault="00675D99" w:rsidP="00675D99">
                        <w:pPr>
                          <w:pStyle w:val="BannerHeading2"/>
                          <w:spacing w:before="0" w:after="0"/>
                          <w:rPr>
                            <w:rFonts w:ascii="HGP創英角ｺﾞｼｯｸUB" w:eastAsia="HGP創英角ｺﾞｼｯｸUB"/>
                            <w:i w:val="0"/>
                            <w:color w:val="FF0000"/>
                            <w:sz w:val="36"/>
                            <w:szCs w:val="36"/>
                          </w:rPr>
                        </w:pPr>
                        <w:r w:rsidRPr="0027707F">
                          <w:rPr>
                            <w:rFonts w:ascii="HGP創英角ｺﾞｼｯｸUB" w:eastAsia="HGP創英角ｺﾞｼｯｸUB" w:hint="eastAsia"/>
                            <w:i w:val="0"/>
                            <w:color w:val="FF0000"/>
                            <w:sz w:val="36"/>
                            <w:szCs w:val="36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10B28A36" w14:textId="77777777" w:rsidR="00675D99" w:rsidRPr="0027707F" w:rsidRDefault="00675D99" w:rsidP="00675D99">
                        <w:pPr>
                          <w:pStyle w:val="BannerHeading2"/>
                          <w:spacing w:before="0" w:after="0"/>
                          <w:rPr>
                            <w:rFonts w:ascii="HGP創英角ｺﾞｼｯｸUB" w:eastAsia="HGP創英角ｺﾞｼｯｸUB"/>
                            <w:i w:val="0"/>
                            <w:sz w:val="36"/>
                            <w:szCs w:val="36"/>
                          </w:rPr>
                        </w:pPr>
                        <w:r w:rsidRPr="0027707F">
                          <w:rPr>
                            <w:rFonts w:ascii="HGP創英角ｺﾞｼｯｸUB" w:eastAsia="HGP創英角ｺﾞｼｯｸUB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2C6D066C" w14:textId="77777777" w:rsidR="00675D99" w:rsidRPr="0027707F" w:rsidRDefault="00675D99" w:rsidP="00675D99">
                        <w:pPr>
                          <w:pStyle w:val="BannerHeading2"/>
                          <w:spacing w:before="0" w:after="0"/>
                          <w:rPr>
                            <w:rFonts w:ascii="HGP創英角ｺﾞｼｯｸUB" w:eastAsia="HGP創英角ｺﾞｼｯｸUB"/>
                            <w:i w:val="0"/>
                            <w:sz w:val="36"/>
                            <w:szCs w:val="36"/>
                          </w:rPr>
                        </w:pPr>
                        <w:r w:rsidRPr="0027707F">
                          <w:rPr>
                            <w:rFonts w:ascii="HGP創英角ｺﾞｼｯｸUB" w:eastAsia="HGP創英角ｺﾞｼｯｸUB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6D9C17AD" w14:textId="77777777" w:rsidR="00675D99" w:rsidRPr="0027707F" w:rsidRDefault="00675D99" w:rsidP="00675D99">
                        <w:pPr>
                          <w:pStyle w:val="BannerHeading2"/>
                          <w:spacing w:before="0" w:after="0"/>
                          <w:rPr>
                            <w:rFonts w:ascii="HGP創英角ｺﾞｼｯｸUB" w:eastAsia="HGP創英角ｺﾞｼｯｸUB"/>
                            <w:i w:val="0"/>
                            <w:sz w:val="36"/>
                            <w:szCs w:val="36"/>
                          </w:rPr>
                        </w:pPr>
                        <w:r w:rsidRPr="0027707F">
                          <w:rPr>
                            <w:rFonts w:ascii="HGP創英角ｺﾞｼｯｸUB" w:eastAsia="HGP創英角ｺﾞｼｯｸUB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18453BC4" w14:textId="77777777" w:rsidR="00675D99" w:rsidRPr="0027707F" w:rsidRDefault="00675D99" w:rsidP="00675D99">
                        <w:pPr>
                          <w:pStyle w:val="BannerHeading2"/>
                          <w:spacing w:before="0" w:after="0"/>
                          <w:rPr>
                            <w:rFonts w:ascii="HGP創英角ｺﾞｼｯｸUB" w:eastAsia="HGP創英角ｺﾞｼｯｸUB"/>
                            <w:i w:val="0"/>
                            <w:sz w:val="36"/>
                            <w:szCs w:val="36"/>
                          </w:rPr>
                        </w:pPr>
                        <w:r w:rsidRPr="0027707F">
                          <w:rPr>
                            <w:rFonts w:ascii="HGP創英角ｺﾞｼｯｸUB" w:eastAsia="HGP創英角ｺﾞｼｯｸUB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331281AE" w14:textId="77777777" w:rsidR="00675D99" w:rsidRPr="0027707F" w:rsidRDefault="00675D99" w:rsidP="00675D99">
                        <w:pPr>
                          <w:pStyle w:val="BannerHeading2"/>
                          <w:spacing w:before="0" w:after="0"/>
                          <w:rPr>
                            <w:rFonts w:ascii="HGP創英角ｺﾞｼｯｸUB" w:eastAsia="HGP創英角ｺﾞｼｯｸUB"/>
                            <w:i w:val="0"/>
                            <w:sz w:val="36"/>
                            <w:szCs w:val="36"/>
                          </w:rPr>
                        </w:pPr>
                        <w:r w:rsidRPr="0027707F">
                          <w:rPr>
                            <w:rFonts w:ascii="HGP創英角ｺﾞｼｯｸUB" w:eastAsia="HGP創英角ｺﾞｼｯｸUB" w:hint="eastAsia"/>
                            <w:i w:val="0"/>
                            <w:sz w:val="36"/>
                            <w:szCs w:val="36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6805C1E1" w14:textId="77777777" w:rsidR="00675D99" w:rsidRPr="0027707F" w:rsidRDefault="00675D99" w:rsidP="00675D99">
                        <w:pPr>
                          <w:pStyle w:val="BannerHeading2"/>
                          <w:spacing w:before="0" w:after="0"/>
                          <w:rPr>
                            <w:rFonts w:ascii="HGP創英角ｺﾞｼｯｸUB" w:eastAsia="HGP創英角ｺﾞｼｯｸUB"/>
                            <w:i w:val="0"/>
                            <w:color w:val="0000FF"/>
                            <w:sz w:val="36"/>
                            <w:szCs w:val="36"/>
                          </w:rPr>
                        </w:pPr>
                        <w:r w:rsidRPr="0027707F">
                          <w:rPr>
                            <w:rFonts w:ascii="HGP創英角ｺﾞｼｯｸUB" w:eastAsia="HGP創英角ｺﾞｼｯｸUB" w:hint="eastAsia"/>
                            <w:i w:val="0"/>
                            <w:color w:val="0000FF"/>
                            <w:sz w:val="36"/>
                            <w:szCs w:val="36"/>
                            <w:lang w:eastAsia="ja-JP"/>
                          </w:rPr>
                          <w:t>土</w:t>
                        </w:r>
                      </w:p>
                    </w:tc>
                  </w:tr>
                  <w:tr w:rsidR="00675D99" w:rsidRPr="009A709E" w14:paraId="41A58513" w14:textId="77777777" w:rsidTr="00675D99">
                    <w:trPr>
                      <w:trHeight w:hRule="exact" w:val="737"/>
                    </w:trPr>
                    <w:tc>
                      <w:tcPr>
                        <w:tcW w:w="1021" w:type="dxa"/>
                      </w:tcPr>
                      <w:p w14:paraId="5543B3FF" w14:textId="159735E8" w:rsidR="00675D99" w:rsidRPr="0027707F" w:rsidRDefault="00D13B7C" w:rsidP="00675D99">
                        <w:pPr>
                          <w:pStyle w:val="Banner11"/>
                          <w:rPr>
                            <w:color w:val="FF0000"/>
                            <w:sz w:val="56"/>
                            <w:szCs w:val="56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</w:rPr>
                          <w:t>1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215D2FC1" w14:textId="64FBBD07" w:rsidR="00675D99" w:rsidRPr="0027707F" w:rsidRDefault="00D13B7C" w:rsidP="00675D99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2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0EFDCB18" w14:textId="288F94C7" w:rsidR="00675D99" w:rsidRPr="0027707F" w:rsidRDefault="00D13B7C" w:rsidP="00675D99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3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3965123D" w14:textId="274B6AF7" w:rsidR="00675D99" w:rsidRPr="0027707F" w:rsidRDefault="00D13B7C" w:rsidP="00675D99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4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757982AD" w14:textId="135342F3" w:rsidR="00675D99" w:rsidRPr="0027707F" w:rsidRDefault="00D13B7C" w:rsidP="00675D99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5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519722DA" w14:textId="7C3C271C" w:rsidR="00675D99" w:rsidRPr="0027707F" w:rsidRDefault="00D13B7C" w:rsidP="00675D99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6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2E20F6B7" w14:textId="0AEE7C13" w:rsidR="00675D99" w:rsidRPr="0027707F" w:rsidRDefault="00D13B7C" w:rsidP="00675D99">
                        <w:pPr>
                          <w:pStyle w:val="Banner11"/>
                          <w:rPr>
                            <w:color w:val="0000FF"/>
                            <w:sz w:val="56"/>
                            <w:szCs w:val="56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</w:rPr>
                          <w:t>7</w:t>
                        </w:r>
                      </w:p>
                    </w:tc>
                  </w:tr>
                  <w:tr w:rsidR="00675D99" w:rsidRPr="009A709E" w14:paraId="4DEB0499" w14:textId="77777777" w:rsidTr="00675D99">
                    <w:trPr>
                      <w:trHeight w:hRule="exact" w:val="737"/>
                    </w:trPr>
                    <w:tc>
                      <w:tcPr>
                        <w:tcW w:w="1021" w:type="dxa"/>
                      </w:tcPr>
                      <w:p w14:paraId="05EF0565" w14:textId="68A53ACC" w:rsidR="00675D99" w:rsidRPr="0027707F" w:rsidRDefault="00D13B7C" w:rsidP="00675D99">
                        <w:pPr>
                          <w:pStyle w:val="Banner11"/>
                          <w:rPr>
                            <w:color w:val="FF0000"/>
                            <w:sz w:val="56"/>
                            <w:szCs w:val="56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</w:rPr>
                          <w:t>8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3DAE9EDA" w14:textId="5A84C0FF" w:rsidR="00675D99" w:rsidRPr="0027707F" w:rsidRDefault="00D13B7C" w:rsidP="00675D99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9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6F10DCA5" w14:textId="65BEA1B7" w:rsidR="00675D99" w:rsidRPr="0027707F" w:rsidRDefault="00D13B7C" w:rsidP="00675D99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10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74EDA2C5" w14:textId="324EAAF6" w:rsidR="00675D99" w:rsidRPr="003B63E8" w:rsidRDefault="00D13B7C" w:rsidP="00675D99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11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5B8A5115" w14:textId="452F47F6" w:rsidR="00675D99" w:rsidRPr="00675D99" w:rsidRDefault="00D13B7C" w:rsidP="00675D99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12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645573A9" w14:textId="119E287F" w:rsidR="00675D99" w:rsidRPr="0027707F" w:rsidRDefault="00D13B7C" w:rsidP="00675D99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13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3D42FCDA" w14:textId="1C39AEAD" w:rsidR="00675D99" w:rsidRPr="0027707F" w:rsidRDefault="00D13B7C" w:rsidP="00675D99">
                        <w:pPr>
                          <w:pStyle w:val="Banner11"/>
                          <w:rPr>
                            <w:color w:val="0000FF"/>
                            <w:sz w:val="56"/>
                            <w:szCs w:val="56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</w:rPr>
                          <w:t>14</w:t>
                        </w:r>
                      </w:p>
                    </w:tc>
                  </w:tr>
                  <w:tr w:rsidR="00675D99" w:rsidRPr="009A709E" w14:paraId="0CD7DBAC" w14:textId="77777777" w:rsidTr="00675D99">
                    <w:trPr>
                      <w:trHeight w:hRule="exact" w:val="737"/>
                    </w:trPr>
                    <w:tc>
                      <w:tcPr>
                        <w:tcW w:w="1021" w:type="dxa"/>
                      </w:tcPr>
                      <w:p w14:paraId="4C1C2D69" w14:textId="45647708" w:rsidR="00675D99" w:rsidRPr="0027707F" w:rsidRDefault="00D13B7C" w:rsidP="00675D99">
                        <w:pPr>
                          <w:pStyle w:val="Banner11"/>
                          <w:rPr>
                            <w:color w:val="FF0000"/>
                            <w:sz w:val="56"/>
                            <w:szCs w:val="56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</w:rPr>
                          <w:t>15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7006E816" w14:textId="73FC50BF" w:rsidR="00675D99" w:rsidRPr="0027707F" w:rsidRDefault="00D13B7C" w:rsidP="00675D99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16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5402971E" w14:textId="3009B9F7" w:rsidR="00675D99" w:rsidRPr="0027707F" w:rsidRDefault="00D13B7C" w:rsidP="00675D99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17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026C2EF2" w14:textId="4C683DB0" w:rsidR="00675D99" w:rsidRPr="0027707F" w:rsidRDefault="00D13B7C" w:rsidP="00675D99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18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0B51B39D" w14:textId="42F1D322" w:rsidR="00675D99" w:rsidRPr="0027707F" w:rsidRDefault="00D13B7C" w:rsidP="00675D99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19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58643C44" w14:textId="1FAF2409" w:rsidR="00675D99" w:rsidRPr="00D13B7C" w:rsidRDefault="00D13B7C" w:rsidP="00675D99">
                        <w:pPr>
                          <w:pStyle w:val="Banner11"/>
                          <w:rPr>
                            <w:color w:val="EE0000"/>
                            <w:sz w:val="56"/>
                            <w:szCs w:val="56"/>
                          </w:rPr>
                        </w:pPr>
                        <w:r w:rsidRPr="00D13B7C">
                          <w:rPr>
                            <w:color w:val="EE0000"/>
                            <w:sz w:val="56"/>
                            <w:szCs w:val="56"/>
                          </w:rPr>
                          <w:t>20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1868F050" w14:textId="12A108D7" w:rsidR="00675D99" w:rsidRPr="008551B6" w:rsidRDefault="00D13B7C" w:rsidP="00675D99">
                        <w:pPr>
                          <w:pStyle w:val="Banner11"/>
                          <w:rPr>
                            <w:color w:val="FF0000"/>
                            <w:sz w:val="56"/>
                            <w:szCs w:val="56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</w:rPr>
                          <w:t>21</w:t>
                        </w:r>
                      </w:p>
                    </w:tc>
                  </w:tr>
                  <w:tr w:rsidR="00675D99" w:rsidRPr="009A709E" w14:paraId="443FB2C3" w14:textId="77777777" w:rsidTr="00675D99">
                    <w:trPr>
                      <w:trHeight w:hRule="exact" w:val="737"/>
                    </w:trPr>
                    <w:tc>
                      <w:tcPr>
                        <w:tcW w:w="1021" w:type="dxa"/>
                      </w:tcPr>
                      <w:p w14:paraId="50130836" w14:textId="24038665" w:rsidR="00675D99" w:rsidRPr="0027707F" w:rsidRDefault="00D13B7C" w:rsidP="00675D99">
                        <w:pPr>
                          <w:pStyle w:val="Banner11"/>
                          <w:rPr>
                            <w:color w:val="FF0000"/>
                            <w:sz w:val="56"/>
                            <w:szCs w:val="56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</w:rPr>
                          <w:t>22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052ED856" w14:textId="7121D1BB" w:rsidR="00675D99" w:rsidRPr="004D32FB" w:rsidRDefault="00D13B7C" w:rsidP="00675D99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23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712E111D" w14:textId="4616E129" w:rsidR="00675D99" w:rsidRPr="006C7581" w:rsidRDefault="00D13B7C" w:rsidP="00675D99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24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0F537661" w14:textId="0C0821CB" w:rsidR="00675D99" w:rsidRPr="00D17E80" w:rsidRDefault="00D13B7C" w:rsidP="00675D99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25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0FF12FFF" w14:textId="73BC357F" w:rsidR="00675D99" w:rsidRDefault="00D13B7C" w:rsidP="00675D99">
                        <w:pPr>
                          <w:pStyle w:val="Banner11"/>
                          <w:rPr>
                            <w:color w:val="000000"/>
                            <w:sz w:val="56"/>
                            <w:szCs w:val="56"/>
                          </w:rPr>
                        </w:pPr>
                        <w:r>
                          <w:rPr>
                            <w:color w:val="000000"/>
                            <w:sz w:val="56"/>
                            <w:szCs w:val="56"/>
                          </w:rPr>
                          <w:t>26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32CB0B6D" w14:textId="0FD40E65" w:rsidR="00675D99" w:rsidRPr="00A77B7D" w:rsidRDefault="00D13B7C" w:rsidP="00675D99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27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32821A82" w14:textId="06278402" w:rsidR="00675D99" w:rsidRPr="0027707F" w:rsidRDefault="00D13B7C" w:rsidP="00675D99">
                        <w:pPr>
                          <w:pStyle w:val="Banner11"/>
                          <w:rPr>
                            <w:color w:val="FF0000"/>
                            <w:sz w:val="56"/>
                            <w:szCs w:val="56"/>
                          </w:rPr>
                        </w:pPr>
                        <w:r>
                          <w:rPr>
                            <w:color w:val="0000FF"/>
                            <w:sz w:val="56"/>
                            <w:szCs w:val="56"/>
                          </w:rPr>
                          <w:t>28</w:t>
                        </w:r>
                      </w:p>
                    </w:tc>
                  </w:tr>
                  <w:tr w:rsidR="00675D99" w:rsidRPr="009A709E" w14:paraId="11F574CC" w14:textId="77777777" w:rsidTr="00675D99">
                    <w:trPr>
                      <w:trHeight w:hRule="exact" w:val="737"/>
                    </w:trPr>
                    <w:tc>
                      <w:tcPr>
                        <w:tcW w:w="1021" w:type="dxa"/>
                      </w:tcPr>
                      <w:p w14:paraId="5AB9ABE5" w14:textId="5C228B39" w:rsidR="00675D99" w:rsidRDefault="00D13B7C" w:rsidP="00675D99">
                        <w:pPr>
                          <w:pStyle w:val="Banner11"/>
                          <w:rPr>
                            <w:color w:val="FF0000"/>
                            <w:sz w:val="56"/>
                            <w:szCs w:val="56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</w:rPr>
                          <w:t>29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20044DDB" w14:textId="2D015213" w:rsidR="00675D99" w:rsidRDefault="00D13B7C" w:rsidP="00675D99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30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602B7FFB" w14:textId="3EE858B5" w:rsidR="00675D99" w:rsidRDefault="00D13B7C" w:rsidP="00675D99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31</w:t>
                        </w:r>
                      </w:p>
                    </w:tc>
                    <w:tc>
                      <w:tcPr>
                        <w:tcW w:w="1021" w:type="dxa"/>
                      </w:tcPr>
                      <w:p w14:paraId="7FD9AD93" w14:textId="5E011C74" w:rsidR="00675D99" w:rsidRDefault="00675D99" w:rsidP="00675D99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</w:p>
                    </w:tc>
                    <w:tc>
                      <w:tcPr>
                        <w:tcW w:w="1021" w:type="dxa"/>
                      </w:tcPr>
                      <w:p w14:paraId="5CE4E819" w14:textId="1F0355D9" w:rsidR="00675D99" w:rsidRDefault="00675D99" w:rsidP="00675D99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</w:p>
                    </w:tc>
                    <w:tc>
                      <w:tcPr>
                        <w:tcW w:w="1021" w:type="dxa"/>
                      </w:tcPr>
                      <w:p w14:paraId="54A8DF1F" w14:textId="7E65B5FB" w:rsidR="00675D99" w:rsidRDefault="00675D99" w:rsidP="00675D99">
                        <w:pPr>
                          <w:pStyle w:val="Banner11"/>
                          <w:rPr>
                            <w:sz w:val="56"/>
                            <w:szCs w:val="56"/>
                          </w:rPr>
                        </w:pPr>
                      </w:p>
                    </w:tc>
                    <w:tc>
                      <w:tcPr>
                        <w:tcW w:w="1021" w:type="dxa"/>
                      </w:tcPr>
                      <w:p w14:paraId="6D849282" w14:textId="729FFACE" w:rsidR="00675D99" w:rsidRDefault="00675D99" w:rsidP="00675D99">
                        <w:pPr>
                          <w:pStyle w:val="Banner11"/>
                          <w:rPr>
                            <w:color w:val="0000FF"/>
                            <w:sz w:val="56"/>
                            <w:szCs w:val="56"/>
                          </w:rPr>
                        </w:pPr>
                      </w:p>
                    </w:tc>
                  </w:tr>
                </w:tbl>
                <w:p w14:paraId="108E7B6C" w14:textId="77777777" w:rsidR="00675D99" w:rsidRDefault="00675D99"/>
              </w:txbxContent>
            </v:textbox>
          </v:shape>
        </w:pict>
      </w:r>
      <w:r w:rsidR="00000000">
        <w:rPr>
          <w:noProof/>
          <w:lang w:bidi="ar-SA"/>
        </w:rPr>
        <w:pict w14:anchorId="31B3A023">
          <v:shape id="_x0000_s2085" type="#_x0000_t202" style="position:absolute;left:0;text-align:left;margin-left:34.2pt;margin-top:706.5pt;width:154pt;height:21.75pt;z-index:8" filled="f" stroked="f">
            <v:textbox style="mso-next-textbox:#_x0000_s2085" inset="5.85pt,.7pt,5.85pt,.7pt">
              <w:txbxContent>
                <w:p w14:paraId="1AA64525" w14:textId="4E71BF65" w:rsidR="006C7581" w:rsidRPr="00CB1292" w:rsidRDefault="006C7581" w:rsidP="006C7581">
                  <w:pPr>
                    <w:spacing w:line="220" w:lineRule="exact"/>
                    <w:ind w:left="210" w:hangingChars="100" w:hanging="210"/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・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4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月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29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日　昭和の日</w:t>
                  </w:r>
                </w:p>
              </w:txbxContent>
            </v:textbox>
          </v:shape>
        </w:pict>
      </w:r>
      <w:r w:rsidR="00000000">
        <w:rPr>
          <w:noProof/>
          <w:lang w:bidi="ar-SA"/>
        </w:rPr>
        <w:pict w14:anchorId="7E58DA17">
          <v:rect id="_x0000_s2071" style="position:absolute;left:0;text-align:left;margin-left:23.4pt;margin-top:570.55pt;width:229.95pt;height:166.65pt;z-index:2;mso-position-horizontal-relative:margin;mso-position-vertical-relative:margin" filled="f" stroked="f">
            <v:textbox style="mso-next-textbox:#_x0000_s2071" inset="0,0,0,0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548DD4"/>
                      <w:bottom w:val="single" w:sz="4" w:space="0" w:color="548DD4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24"/>
                    <w:gridCol w:w="624"/>
                    <w:gridCol w:w="624"/>
                    <w:gridCol w:w="624"/>
                    <w:gridCol w:w="624"/>
                    <w:gridCol w:w="624"/>
                    <w:gridCol w:w="624"/>
                  </w:tblGrid>
                  <w:tr w:rsidR="00CB1292" w:rsidRPr="00E84023" w14:paraId="36365F28" w14:textId="77777777" w:rsidTr="00EF2449">
                    <w:trPr>
                      <w:trHeight w:hRule="exact" w:val="567"/>
                      <w:jc w:val="center"/>
                    </w:trPr>
                    <w:tc>
                      <w:tcPr>
                        <w:tcW w:w="624" w:type="dxa"/>
                      </w:tcPr>
                      <w:p w14:paraId="438FCEBC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FF0000"/>
                            <w:sz w:val="28"/>
                            <w:szCs w:val="28"/>
                          </w:rPr>
                        </w:pPr>
                        <w:bookmarkStart w:id="0" w:name="_Hlk91077230"/>
                        <w:r w:rsidRPr="00F01AD7">
                          <w:rPr>
                            <w:rFonts w:hint="eastAsia"/>
                            <w:i w:val="0"/>
                            <w:color w:val="FF0000"/>
                            <w:sz w:val="28"/>
                            <w:szCs w:val="28"/>
                            <w:lang w:eastAsia="ja-JP"/>
                          </w:rPr>
                          <w:t>日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7EFADC0F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月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78D91C83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火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3C27D18A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水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5E9E7006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木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7F3C8EA9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sz w:val="28"/>
                            <w:szCs w:val="28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sz w:val="28"/>
                            <w:szCs w:val="28"/>
                            <w:lang w:eastAsia="ja-JP"/>
                          </w:rPr>
                          <w:t>金</w:t>
                        </w:r>
                      </w:p>
                    </w:tc>
                    <w:tc>
                      <w:tcPr>
                        <w:tcW w:w="624" w:type="dxa"/>
                      </w:tcPr>
                      <w:p w14:paraId="5139EC98" w14:textId="77777777" w:rsidR="00CB1292" w:rsidRPr="00F01AD7" w:rsidRDefault="00CB1292" w:rsidP="00EF2449">
                        <w:pPr>
                          <w:pStyle w:val="BannerHeading2"/>
                          <w:spacing w:beforeLines="50" w:before="120" w:afterLines="100" w:after="240"/>
                          <w:rPr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</w:pPr>
                        <w:r w:rsidRPr="00F01AD7">
                          <w:rPr>
                            <w:rFonts w:hint="eastAsia"/>
                            <w:i w:val="0"/>
                            <w:color w:val="0000FF"/>
                            <w:sz w:val="28"/>
                            <w:szCs w:val="28"/>
                            <w:lang w:eastAsia="ja-JP"/>
                          </w:rPr>
                          <w:t>土</w:t>
                        </w:r>
                      </w:p>
                    </w:tc>
                  </w:tr>
                  <w:bookmarkEnd w:id="0"/>
                  <w:tr w:rsidR="00CB1292" w:rsidRPr="00E84023" w14:paraId="3A22F512" w14:textId="77777777" w:rsidTr="004D32FB">
                    <w:trPr>
                      <w:trHeight w:hRule="exact" w:val="454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5EED5680" w14:textId="77777777" w:rsidR="00CB1292" w:rsidRPr="00675D99" w:rsidRDefault="00CB1292" w:rsidP="00005621">
                        <w:pPr>
                          <w:pStyle w:val="Banner11"/>
                          <w:spacing w:after="100" w:afterAutospacing="1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21C4597" w14:textId="001581E6" w:rsidR="00CB1292" w:rsidRPr="00675D99" w:rsidRDefault="00CB1292" w:rsidP="00005621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1A68A93" w14:textId="0FE66C7C" w:rsidR="00CB1292" w:rsidRPr="00675D99" w:rsidRDefault="00CB1292" w:rsidP="00005621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0D1EDF47" w14:textId="15DC7AB6" w:rsidR="00CB1292" w:rsidRPr="00675D99" w:rsidRDefault="00D13B7C" w:rsidP="00005621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4687145" w14:textId="5DC15868" w:rsidR="00CB1292" w:rsidRPr="00675D99" w:rsidRDefault="00D13B7C" w:rsidP="00005621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2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5CE5309" w14:textId="322034C2" w:rsidR="00CB1292" w:rsidRPr="00675D99" w:rsidRDefault="00D13B7C" w:rsidP="00005621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3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7545A8F" w14:textId="2008851A" w:rsidR="00CB1292" w:rsidRPr="004D32FB" w:rsidRDefault="00D13B7C" w:rsidP="00005621">
                        <w:pPr>
                          <w:pStyle w:val="Banner11"/>
                          <w:spacing w:after="100" w:afterAutospacing="1"/>
                          <w:rPr>
                            <w:color w:val="0000FF"/>
                            <w:sz w:val="32"/>
                            <w:szCs w:val="32"/>
                          </w:rPr>
                        </w:pPr>
                        <w:r>
                          <w:rPr>
                            <w:color w:val="0000FF"/>
                            <w:sz w:val="32"/>
                            <w:szCs w:val="32"/>
                          </w:rPr>
                          <w:t>4</w:t>
                        </w:r>
                      </w:p>
                    </w:tc>
                  </w:tr>
                  <w:tr w:rsidR="00CB1292" w:rsidRPr="00E84023" w14:paraId="55CA9691" w14:textId="77777777" w:rsidTr="004D32FB">
                    <w:trPr>
                      <w:trHeight w:hRule="exact" w:val="454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6A207433" w14:textId="1297952F" w:rsidR="00CB1292" w:rsidRPr="00675D99" w:rsidRDefault="00D13B7C" w:rsidP="00005621">
                        <w:pPr>
                          <w:pStyle w:val="Banner11"/>
                          <w:spacing w:after="100" w:afterAutospacing="1"/>
                          <w:rPr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color w:val="FF0000"/>
                            <w:sz w:val="32"/>
                            <w:szCs w:val="32"/>
                          </w:rPr>
                          <w:t>5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A16BF5C" w14:textId="102A6300" w:rsidR="00CB1292" w:rsidRPr="00675D99" w:rsidRDefault="00D13B7C" w:rsidP="00005621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6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5B82FC5" w14:textId="2A5F3F7C" w:rsidR="00CB1292" w:rsidRPr="00675D99" w:rsidRDefault="00D13B7C" w:rsidP="00005621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7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60D8271" w14:textId="36956A82" w:rsidR="00CB1292" w:rsidRPr="00675D99" w:rsidRDefault="00D13B7C" w:rsidP="00005621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8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F51F5C8" w14:textId="03A2517B" w:rsidR="00CB1292" w:rsidRPr="00675D99" w:rsidRDefault="00D13B7C" w:rsidP="00005621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9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64EAD22" w14:textId="32E6927E" w:rsidR="00CB1292" w:rsidRPr="00675D99" w:rsidRDefault="00D13B7C" w:rsidP="00005621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10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3354C306" w14:textId="46CD7169" w:rsidR="00CB1292" w:rsidRPr="00675D99" w:rsidRDefault="00D13B7C" w:rsidP="00005621">
                        <w:pPr>
                          <w:pStyle w:val="Banner11"/>
                          <w:spacing w:after="100" w:afterAutospacing="1"/>
                          <w:rPr>
                            <w:color w:val="0000FF"/>
                            <w:sz w:val="32"/>
                            <w:szCs w:val="32"/>
                          </w:rPr>
                        </w:pPr>
                        <w:r>
                          <w:rPr>
                            <w:color w:val="0000FF"/>
                            <w:sz w:val="32"/>
                            <w:szCs w:val="32"/>
                          </w:rPr>
                          <w:t>11</w:t>
                        </w:r>
                      </w:p>
                    </w:tc>
                  </w:tr>
                  <w:tr w:rsidR="00CB1292" w:rsidRPr="00E84023" w14:paraId="68B14285" w14:textId="77777777" w:rsidTr="004D32FB">
                    <w:trPr>
                      <w:trHeight w:hRule="exact" w:val="454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57FF2D43" w14:textId="453C916B" w:rsidR="00CB1292" w:rsidRPr="00675D99" w:rsidRDefault="00D13B7C" w:rsidP="00005621">
                        <w:pPr>
                          <w:pStyle w:val="Banner11"/>
                          <w:spacing w:after="100" w:afterAutospacing="1"/>
                          <w:rPr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color w:val="FF0000"/>
                            <w:sz w:val="32"/>
                            <w:szCs w:val="32"/>
                          </w:rPr>
                          <w:t>12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3785574" w14:textId="7FBBF712" w:rsidR="00CB1292" w:rsidRPr="00675D99" w:rsidRDefault="00D13B7C" w:rsidP="00005621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13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A73357B" w14:textId="1E55770B" w:rsidR="00CB1292" w:rsidRPr="00675D99" w:rsidRDefault="00D13B7C" w:rsidP="00005621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14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0D790B7" w14:textId="479FA82B" w:rsidR="00CB1292" w:rsidRPr="00675D99" w:rsidRDefault="00D13B7C" w:rsidP="00005621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15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48D79EF0" w14:textId="3F24A461" w:rsidR="00CB1292" w:rsidRPr="00675D99" w:rsidRDefault="00D13B7C" w:rsidP="00005621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16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2F92A97" w14:textId="013A2FB1" w:rsidR="00CB1292" w:rsidRPr="00675D99" w:rsidRDefault="00D13B7C" w:rsidP="00005621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17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BE3AEAE" w14:textId="47DD78FB" w:rsidR="00CB1292" w:rsidRPr="00675D99" w:rsidRDefault="00D13B7C" w:rsidP="00005621">
                        <w:pPr>
                          <w:pStyle w:val="Banner11"/>
                          <w:spacing w:after="100" w:afterAutospacing="1"/>
                          <w:rPr>
                            <w:color w:val="0000FF"/>
                            <w:sz w:val="32"/>
                            <w:szCs w:val="32"/>
                          </w:rPr>
                        </w:pPr>
                        <w:r>
                          <w:rPr>
                            <w:color w:val="0000FF"/>
                            <w:sz w:val="32"/>
                            <w:szCs w:val="32"/>
                          </w:rPr>
                          <w:t>18</w:t>
                        </w:r>
                      </w:p>
                    </w:tc>
                  </w:tr>
                  <w:tr w:rsidR="00CB1292" w:rsidRPr="00E84023" w14:paraId="51CEFD6C" w14:textId="77777777" w:rsidTr="004D32FB">
                    <w:trPr>
                      <w:trHeight w:hRule="exact" w:val="454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7351C526" w14:textId="73555A9F" w:rsidR="00CB1292" w:rsidRPr="00675D99" w:rsidRDefault="00D13B7C" w:rsidP="00005621">
                        <w:pPr>
                          <w:pStyle w:val="Banner11"/>
                          <w:spacing w:after="100" w:afterAutospacing="1"/>
                          <w:rPr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color w:val="FF0000"/>
                            <w:sz w:val="32"/>
                            <w:szCs w:val="32"/>
                          </w:rPr>
                          <w:t>19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3054508" w14:textId="22329654" w:rsidR="00CB1292" w:rsidRPr="00292719" w:rsidRDefault="00D13B7C" w:rsidP="00005621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20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C36120F" w14:textId="55F2504A" w:rsidR="00CB1292" w:rsidRPr="00675D99" w:rsidRDefault="00D13B7C" w:rsidP="00005621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21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15F8E3B" w14:textId="144982A9" w:rsidR="00CB1292" w:rsidRPr="00675D99" w:rsidRDefault="00D13B7C" w:rsidP="00005621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22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9E063E6" w14:textId="50E93646" w:rsidR="00CB1292" w:rsidRPr="00675D99" w:rsidRDefault="00D13B7C" w:rsidP="00005621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23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06528B4" w14:textId="67F0C42D" w:rsidR="00CB1292" w:rsidRPr="00675D99" w:rsidRDefault="00D13B7C" w:rsidP="00005621">
                        <w:pPr>
                          <w:pStyle w:val="Banner11"/>
                          <w:spacing w:after="100" w:afterAutospacing="1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24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3D73311" w14:textId="749F66AA" w:rsidR="00CB1292" w:rsidRPr="00675D99" w:rsidRDefault="00D13B7C" w:rsidP="00005621">
                        <w:pPr>
                          <w:pStyle w:val="Banner11"/>
                          <w:spacing w:after="100" w:afterAutospacing="1"/>
                          <w:rPr>
                            <w:color w:val="0000FF"/>
                            <w:sz w:val="32"/>
                            <w:szCs w:val="32"/>
                          </w:rPr>
                        </w:pPr>
                        <w:r>
                          <w:rPr>
                            <w:color w:val="0000FF"/>
                            <w:sz w:val="32"/>
                            <w:szCs w:val="32"/>
                          </w:rPr>
                          <w:t>25</w:t>
                        </w:r>
                      </w:p>
                    </w:tc>
                  </w:tr>
                  <w:tr w:rsidR="00CB1292" w:rsidRPr="00E84023" w14:paraId="399E6A12" w14:textId="77777777" w:rsidTr="006C7581">
                    <w:trPr>
                      <w:trHeight w:hRule="exact" w:val="589"/>
                      <w:jc w:val="center"/>
                    </w:trPr>
                    <w:tc>
                      <w:tcPr>
                        <w:tcW w:w="624" w:type="dxa"/>
                        <w:vAlign w:val="center"/>
                      </w:tcPr>
                      <w:p w14:paraId="0CDD07CE" w14:textId="05C7EF04" w:rsidR="00CB1292" w:rsidRPr="00675D99" w:rsidRDefault="00D13B7C" w:rsidP="006C7581">
                        <w:pPr>
                          <w:pStyle w:val="Banner11"/>
                          <w:spacing w:afterLines="50" w:after="120"/>
                          <w:rPr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color w:val="FF0000"/>
                            <w:sz w:val="32"/>
                            <w:szCs w:val="32"/>
                          </w:rPr>
                          <w:t>26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6812F13" w14:textId="5CB2768A" w:rsidR="00CB1292" w:rsidRPr="00D17E80" w:rsidRDefault="00D13B7C" w:rsidP="006C7581">
                        <w:pPr>
                          <w:pStyle w:val="Banner11"/>
                          <w:spacing w:afterLines="50" w:after="120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27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74F79915" w14:textId="0622168D" w:rsidR="00CB1292" w:rsidRPr="00D13B7C" w:rsidRDefault="00D13B7C" w:rsidP="006C7581">
                        <w:pPr>
                          <w:pStyle w:val="Banner11"/>
                          <w:spacing w:afterLines="50" w:after="120"/>
                          <w:rPr>
                            <w:sz w:val="32"/>
                            <w:szCs w:val="32"/>
                          </w:rPr>
                        </w:pPr>
                        <w:r w:rsidRPr="00D13B7C">
                          <w:rPr>
                            <w:sz w:val="32"/>
                            <w:szCs w:val="32"/>
                          </w:rPr>
                          <w:t>28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59B8A8C6" w14:textId="6257FE46" w:rsidR="00CB1292" w:rsidRPr="00D13B7C" w:rsidRDefault="00D13B7C" w:rsidP="006C7581">
                        <w:pPr>
                          <w:pStyle w:val="Banner11"/>
                          <w:spacing w:afterLines="50" w:after="120"/>
                          <w:rPr>
                            <w:color w:val="EE0000"/>
                            <w:sz w:val="32"/>
                            <w:szCs w:val="32"/>
                          </w:rPr>
                        </w:pPr>
                        <w:r w:rsidRPr="00D13B7C">
                          <w:rPr>
                            <w:color w:val="EE0000"/>
                            <w:sz w:val="32"/>
                            <w:szCs w:val="32"/>
                          </w:rPr>
                          <w:t>29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1C2F8E5F" w14:textId="64C2AA87" w:rsidR="00CB1292" w:rsidRPr="00005621" w:rsidRDefault="00D13B7C" w:rsidP="006C7581">
                        <w:pPr>
                          <w:pStyle w:val="Banner11"/>
                          <w:spacing w:afterLines="50" w:after="120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30</w:t>
                        </w: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67758F34" w14:textId="7C7AA9D6" w:rsidR="00CB1292" w:rsidRPr="004D32FB" w:rsidRDefault="00CB1292" w:rsidP="006C7581">
                        <w:pPr>
                          <w:pStyle w:val="Banner11"/>
                          <w:spacing w:afterLines="50" w:after="120"/>
                          <w:rPr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24" w:type="dxa"/>
                        <w:vAlign w:val="center"/>
                      </w:tcPr>
                      <w:p w14:paraId="24039CAD" w14:textId="7820BB17" w:rsidR="00CB1292" w:rsidRPr="004D32FB" w:rsidRDefault="00CB1292" w:rsidP="006C7581">
                        <w:pPr>
                          <w:pStyle w:val="Banner11"/>
                          <w:spacing w:afterLines="50" w:after="120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A67F9F0" w14:textId="77777777" w:rsidR="00CB1292" w:rsidRDefault="00CB1292" w:rsidP="00CB1292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 w:rsidR="00000000">
        <w:rPr>
          <w:noProof/>
          <w:lang w:bidi="ar-SA"/>
        </w:rPr>
        <w:pict w14:anchorId="22BD2BCF">
          <v:shape id="_x0000_s2081" type="#_x0000_t202" style="position:absolute;left:0;text-align:left;margin-left:5.5pt;margin-top:539.75pt;width:261.5pt;height:172.45pt;z-index:-2" filled="f" fillcolor="green" stroked="f" strokecolor="#ffe7ff" strokeweight="2.5pt">
            <v:shadow color="#868686"/>
            <v:textbox style="mso-next-textbox:#_x0000_s2081" inset="5.85pt,.7pt,5.85pt,.7pt">
              <w:txbxContent>
                <w:p w14:paraId="307792A6" w14:textId="77777777" w:rsidR="004D32FB" w:rsidRDefault="004D32FB">
                  <w:pPr>
                    <w:rPr>
                      <w:color w:val="FF0000"/>
                    </w:rPr>
                  </w:pPr>
                </w:p>
                <w:p w14:paraId="7641BE72" w14:textId="77777777" w:rsidR="004D32FB" w:rsidRDefault="004D32FB">
                  <w:pPr>
                    <w:rPr>
                      <w:color w:val="FF0000"/>
                    </w:rPr>
                  </w:pPr>
                </w:p>
                <w:p w14:paraId="53341AF1" w14:textId="77777777" w:rsidR="004D32FB" w:rsidRDefault="004D32FB">
                  <w:pPr>
                    <w:rPr>
                      <w:color w:val="FF0000"/>
                    </w:rPr>
                  </w:pPr>
                </w:p>
                <w:p w14:paraId="10FA6F63" w14:textId="77777777" w:rsidR="004D32FB" w:rsidRDefault="004D32FB">
                  <w:pPr>
                    <w:rPr>
                      <w:color w:val="FF0000"/>
                    </w:rPr>
                  </w:pPr>
                </w:p>
                <w:p w14:paraId="728FE8A7" w14:textId="77777777" w:rsidR="004D32FB" w:rsidRDefault="004D32FB">
                  <w:pPr>
                    <w:rPr>
                      <w:color w:val="FF0000"/>
                    </w:rPr>
                  </w:pPr>
                </w:p>
                <w:p w14:paraId="15DD37A5" w14:textId="77777777" w:rsidR="004D32FB" w:rsidRDefault="004D32FB">
                  <w:pPr>
                    <w:rPr>
                      <w:color w:val="FF0000"/>
                    </w:rPr>
                  </w:pPr>
                </w:p>
                <w:p w14:paraId="62AC7AD9" w14:textId="77777777" w:rsidR="004D32FB" w:rsidRDefault="004D32FB">
                  <w:pPr>
                    <w:rPr>
                      <w:color w:val="FF0000"/>
                    </w:rPr>
                  </w:pPr>
                </w:p>
                <w:p w14:paraId="0DF1C2BB" w14:textId="77777777" w:rsidR="004D32FB" w:rsidRDefault="004D32FB">
                  <w:pPr>
                    <w:rPr>
                      <w:color w:val="FF0000"/>
                    </w:rPr>
                  </w:pPr>
                </w:p>
                <w:p w14:paraId="0EC848FE" w14:textId="77777777" w:rsidR="004D32FB" w:rsidRDefault="004D32FB">
                  <w:pPr>
                    <w:rPr>
                      <w:color w:val="FF0000"/>
                    </w:rPr>
                  </w:pPr>
                </w:p>
                <w:p w14:paraId="34A4EF92" w14:textId="77777777" w:rsidR="004D32FB" w:rsidRDefault="004D32FB">
                  <w:pPr>
                    <w:rPr>
                      <w:color w:val="FF0000"/>
                    </w:rPr>
                  </w:pPr>
                </w:p>
                <w:p w14:paraId="36878FD4" w14:textId="77777777" w:rsidR="004D32FB" w:rsidRDefault="004D32FB">
                  <w:pPr>
                    <w:rPr>
                      <w:color w:val="FF0000"/>
                    </w:rPr>
                  </w:pPr>
                </w:p>
                <w:p w14:paraId="09A57F0D" w14:textId="77777777" w:rsidR="004D32FB" w:rsidRDefault="004D32FB">
                  <w:pPr>
                    <w:rPr>
                      <w:color w:val="FF0000"/>
                    </w:rPr>
                  </w:pPr>
                </w:p>
                <w:p w14:paraId="2D07D0B1" w14:textId="77777777" w:rsidR="004D32FB" w:rsidRDefault="004D32FB">
                  <w:pPr>
                    <w:rPr>
                      <w:color w:val="FF0000"/>
                    </w:rPr>
                  </w:pPr>
                </w:p>
                <w:p w14:paraId="1FDDEE45" w14:textId="77777777" w:rsidR="004D32FB" w:rsidRDefault="004D32FB">
                  <w:pPr>
                    <w:rPr>
                      <w:color w:val="FF0000"/>
                    </w:rPr>
                  </w:pPr>
                </w:p>
                <w:p w14:paraId="200A89FC" w14:textId="77777777" w:rsidR="004D32FB" w:rsidRDefault="004D32FB">
                  <w:pPr>
                    <w:rPr>
                      <w:color w:val="FF0000"/>
                    </w:rPr>
                  </w:pPr>
                </w:p>
                <w:p w14:paraId="4F5C55DF" w14:textId="77777777" w:rsidR="00005621" w:rsidRPr="00005621" w:rsidRDefault="00005621" w:rsidP="004D32FB">
                  <w:pPr>
                    <w:ind w:firstLineChars="300" w:firstLine="630"/>
                    <w:rPr>
                      <w:color w:val="FF0000"/>
                    </w:rPr>
                  </w:pPr>
                  <w:r w:rsidRPr="00005621">
                    <w:rPr>
                      <w:rFonts w:hint="eastAsia"/>
                      <w:color w:val="FF0000"/>
                    </w:rPr>
                    <w:t>4</w:t>
                  </w:r>
                  <w:r w:rsidRPr="00005621">
                    <w:rPr>
                      <w:rFonts w:hint="eastAsia"/>
                      <w:color w:val="FF0000"/>
                    </w:rPr>
                    <w:t>月</w:t>
                  </w:r>
                  <w:r w:rsidRPr="00005621">
                    <w:rPr>
                      <w:rFonts w:hint="eastAsia"/>
                      <w:color w:val="FF0000"/>
                    </w:rPr>
                    <w:t>29</w:t>
                  </w:r>
                  <w:r w:rsidRPr="00005621">
                    <w:rPr>
                      <w:rFonts w:hint="eastAsia"/>
                      <w:color w:val="FF0000"/>
                    </w:rPr>
                    <w:t>日：昭和の日</w:t>
                  </w:r>
                </w:p>
              </w:txbxContent>
            </v:textbox>
          </v:shape>
        </w:pict>
      </w:r>
      <w:r w:rsidR="00000000">
        <w:rPr>
          <w:noProof/>
          <w:lang w:bidi="ar-SA"/>
        </w:rPr>
        <w:pict w14:anchorId="53133B4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84" type="#_x0000_t136" style="position:absolute;left:0;text-align:left;margin-left:379.95pt;margin-top:508.05pt;width:55.5pt;height:30.5pt;z-index:7" fillcolor="black">
            <v:fill r:id="rId7" o:title=""/>
            <v:stroke r:id="rId7" o:title=""/>
            <v:shadow color="#868686"/>
            <v:textpath style="font-family:&quot;ＭＳ Ｐゴシック&quot;;font-weight:bold;v-text-reverse:t;v-text-kern:t" trim="t" fitpath="t" string="5月"/>
          </v:shape>
        </w:pict>
      </w:r>
      <w:r w:rsidR="00000000">
        <w:rPr>
          <w:noProof/>
          <w:lang w:bidi="ar-SA"/>
        </w:rPr>
        <w:pict w14:anchorId="23D4EC9B">
          <v:shape id="_x0000_s2083" type="#_x0000_t136" style="position:absolute;left:0;text-align:left;margin-left:93.65pt;margin-top:508.05pt;width:55.5pt;height:30.5pt;z-index:6" fillcolor="black">
            <v:fill r:id="rId7" o:title=""/>
            <v:stroke r:id="rId7" o:title=""/>
            <v:shadow color="#868686"/>
            <v:textpath style="font-family:&quot;ＭＳ Ｐゴシック&quot;;font-weight:bold;v-text-reverse:t;v-text-kern:t" trim="t" fitpath="t" string="4月"/>
          </v:shape>
        </w:pict>
      </w:r>
      <w:r w:rsidR="00000000">
        <w:rPr>
          <w:noProof/>
          <w:lang w:bidi="ar-SA"/>
        </w:rPr>
        <w:pict w14:anchorId="35818DAD">
          <v:shape id="_x0000_s2066" type="#_x0000_t136" style="position:absolute;left:0;text-align:left;margin-left:210pt;margin-top:66.2pt;width:94.8pt;height:73pt;z-index:1" adj="10588" fillcolor="green" strokecolor="#ffe7ff" strokeweight="5pt">
            <v:shadow on="t" color="#c09" opacity=".5"/>
            <v:textpath style="font-family:&quot;HG創英角ｺﾞｼｯｸUB&quot;;font-weight:bold;v-text-reverse:t;v-text-kern:t" trim="t" fitpath="t" string="3"/>
          </v:shape>
        </w:pict>
      </w:r>
      <w:r w:rsidR="00000000">
        <w:pict w14:anchorId="4624E5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4" type="#_x0000_t75" style="position:absolute;left:0;text-align:left;margin-left:-4.3pt;margin-top:.95pt;width:544.8pt;height:482.5pt;z-index:-3">
            <v:imagedata r:id="rId8" o:title="YOKO_F283"/>
          </v:shape>
        </w:pict>
      </w:r>
    </w:p>
    <w:sectPr w:rsidR="001C039C" w:rsidSect="0027707F">
      <w:pgSz w:w="11907" w:h="1683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3BB8" w14:textId="77777777" w:rsidR="006A2A76" w:rsidRPr="00ED5739" w:rsidRDefault="006A2A76" w:rsidP="00ED5739">
      <w:pPr>
        <w:pStyle w:val="Banner10"/>
        <w:spacing w:before="0" w:after="0"/>
        <w:rPr>
          <w:b w:val="0"/>
          <w:sz w:val="21"/>
        </w:rPr>
      </w:pPr>
      <w:r>
        <w:separator/>
      </w:r>
    </w:p>
  </w:endnote>
  <w:endnote w:type="continuationSeparator" w:id="0">
    <w:p w14:paraId="0ECD6448" w14:textId="77777777" w:rsidR="006A2A76" w:rsidRPr="00ED5739" w:rsidRDefault="006A2A76" w:rsidP="00ED5739">
      <w:pPr>
        <w:pStyle w:val="Banner10"/>
        <w:spacing w:before="0" w:after="0"/>
        <w:rPr>
          <w:b w:val="0"/>
          <w:sz w:val="21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98CFE" w14:textId="77777777" w:rsidR="006A2A76" w:rsidRPr="00ED5739" w:rsidRDefault="006A2A76" w:rsidP="00ED5739">
      <w:pPr>
        <w:pStyle w:val="Banner10"/>
        <w:spacing w:before="0" w:after="0"/>
        <w:rPr>
          <w:b w:val="0"/>
          <w:sz w:val="21"/>
        </w:rPr>
      </w:pPr>
      <w:r>
        <w:separator/>
      </w:r>
    </w:p>
  </w:footnote>
  <w:footnote w:type="continuationSeparator" w:id="0">
    <w:p w14:paraId="018147EB" w14:textId="77777777" w:rsidR="006A2A76" w:rsidRPr="00ED5739" w:rsidRDefault="006A2A76" w:rsidP="00ED5739">
      <w:pPr>
        <w:pStyle w:val="Banner10"/>
        <w:spacing w:before="0" w:after="0"/>
        <w:rPr>
          <w:b w:val="0"/>
          <w:sz w:val="21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7E84F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8016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5626B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1892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E005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68C9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6C70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EE1A3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3E2A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3A8B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6199442">
    <w:abstractNumId w:val="9"/>
  </w:num>
  <w:num w:numId="2" w16cid:durableId="586814578">
    <w:abstractNumId w:val="7"/>
  </w:num>
  <w:num w:numId="3" w16cid:durableId="2091350207">
    <w:abstractNumId w:val="6"/>
  </w:num>
  <w:num w:numId="4" w16cid:durableId="72897570">
    <w:abstractNumId w:val="5"/>
  </w:num>
  <w:num w:numId="5" w16cid:durableId="1474563291">
    <w:abstractNumId w:val="4"/>
  </w:num>
  <w:num w:numId="6" w16cid:durableId="1318724899">
    <w:abstractNumId w:val="8"/>
  </w:num>
  <w:num w:numId="7" w16cid:durableId="1810973433">
    <w:abstractNumId w:val="3"/>
  </w:num>
  <w:num w:numId="8" w16cid:durableId="140078907">
    <w:abstractNumId w:val="2"/>
  </w:num>
  <w:num w:numId="9" w16cid:durableId="1955747053">
    <w:abstractNumId w:val="1"/>
  </w:num>
  <w:num w:numId="10" w16cid:durableId="1611889813">
    <w:abstractNumId w:val="0"/>
  </w:num>
  <w:num w:numId="11" w16cid:durableId="1164902656">
    <w:abstractNumId w:val="9"/>
  </w:num>
  <w:num w:numId="12" w16cid:durableId="2104523667">
    <w:abstractNumId w:val="7"/>
  </w:num>
  <w:num w:numId="13" w16cid:durableId="334380815">
    <w:abstractNumId w:val="6"/>
  </w:num>
  <w:num w:numId="14" w16cid:durableId="1379547345">
    <w:abstractNumId w:val="5"/>
  </w:num>
  <w:num w:numId="15" w16cid:durableId="1669283481">
    <w:abstractNumId w:val="4"/>
  </w:num>
  <w:num w:numId="16" w16cid:durableId="1145316377">
    <w:abstractNumId w:val="8"/>
  </w:num>
  <w:num w:numId="17" w16cid:durableId="2128891142">
    <w:abstractNumId w:val="3"/>
  </w:num>
  <w:num w:numId="18" w16cid:durableId="731394048">
    <w:abstractNumId w:val="2"/>
  </w:num>
  <w:num w:numId="19" w16cid:durableId="737283661">
    <w:abstractNumId w:val="1"/>
  </w:num>
  <w:num w:numId="20" w16cid:durableId="148658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5"/>
  <w:drawingGridVerticalSpacing w:val="2"/>
  <w:displayHorizontalDrawingGridEvery w:val="2"/>
  <w:displayVerticalDrawingGridEvery w:val="2"/>
  <w:noPunctuationKerning/>
  <w:characterSpacingControl w:val="doNotCompress"/>
  <w:savePreviewPicture/>
  <w:hdrShapeDefaults>
    <o:shapedefaults v:ext="edit" spidmax="2088" fillcolor="green" strokecolor="#ffe7ff">
      <v:fill color="green"/>
      <v:stroke color="#ffe7ff" weight="2.5pt"/>
      <v:shadow color="#868686"/>
      <v:textbox inset="5.85pt,.7pt,5.85pt,.7pt"/>
      <o:colormru v:ext="edit" colors="#d9ecff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alendar post wizard balloon" w:val="0"/>
  </w:docVars>
  <w:rsids>
    <w:rsidRoot w:val="009A709E"/>
    <w:rsid w:val="00005621"/>
    <w:rsid w:val="0002680D"/>
    <w:rsid w:val="00030036"/>
    <w:rsid w:val="00056908"/>
    <w:rsid w:val="000A09E7"/>
    <w:rsid w:val="000D4B17"/>
    <w:rsid w:val="000D6A5F"/>
    <w:rsid w:val="000E1AE4"/>
    <w:rsid w:val="000E3846"/>
    <w:rsid w:val="00111859"/>
    <w:rsid w:val="00147015"/>
    <w:rsid w:val="00194010"/>
    <w:rsid w:val="001A0E8E"/>
    <w:rsid w:val="001C039C"/>
    <w:rsid w:val="0022240B"/>
    <w:rsid w:val="002623F2"/>
    <w:rsid w:val="0027707F"/>
    <w:rsid w:val="00292719"/>
    <w:rsid w:val="002B7102"/>
    <w:rsid w:val="002E7A72"/>
    <w:rsid w:val="00360FE0"/>
    <w:rsid w:val="003912FA"/>
    <w:rsid w:val="003B63E8"/>
    <w:rsid w:val="00440B67"/>
    <w:rsid w:val="004632C9"/>
    <w:rsid w:val="004D32FB"/>
    <w:rsid w:val="00506E5F"/>
    <w:rsid w:val="00554A39"/>
    <w:rsid w:val="0056045F"/>
    <w:rsid w:val="005A32B8"/>
    <w:rsid w:val="005F48AC"/>
    <w:rsid w:val="006424EC"/>
    <w:rsid w:val="00675D99"/>
    <w:rsid w:val="006A2A76"/>
    <w:rsid w:val="006B3287"/>
    <w:rsid w:val="006C7581"/>
    <w:rsid w:val="006E26C4"/>
    <w:rsid w:val="007126A7"/>
    <w:rsid w:val="00782D11"/>
    <w:rsid w:val="00783BD7"/>
    <w:rsid w:val="0080351F"/>
    <w:rsid w:val="008551B6"/>
    <w:rsid w:val="00911EF9"/>
    <w:rsid w:val="00954F97"/>
    <w:rsid w:val="009A404D"/>
    <w:rsid w:val="009A709E"/>
    <w:rsid w:val="009D62FB"/>
    <w:rsid w:val="009E2EAF"/>
    <w:rsid w:val="00A04059"/>
    <w:rsid w:val="00A51516"/>
    <w:rsid w:val="00A574C0"/>
    <w:rsid w:val="00A77B7D"/>
    <w:rsid w:val="00AC14DD"/>
    <w:rsid w:val="00B0746B"/>
    <w:rsid w:val="00B8553A"/>
    <w:rsid w:val="00BF206F"/>
    <w:rsid w:val="00C441C3"/>
    <w:rsid w:val="00CB1292"/>
    <w:rsid w:val="00CC5590"/>
    <w:rsid w:val="00D13B7C"/>
    <w:rsid w:val="00D17E80"/>
    <w:rsid w:val="00D53ED7"/>
    <w:rsid w:val="00D60016"/>
    <w:rsid w:val="00D72835"/>
    <w:rsid w:val="00D948D9"/>
    <w:rsid w:val="00DC5660"/>
    <w:rsid w:val="00DD08A8"/>
    <w:rsid w:val="00E30CE6"/>
    <w:rsid w:val="00E91C9B"/>
    <w:rsid w:val="00ED5739"/>
    <w:rsid w:val="00EF2449"/>
    <w:rsid w:val="00F01AD7"/>
    <w:rsid w:val="00F35687"/>
    <w:rsid w:val="00F5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 fillcolor="green" strokecolor="#ffe7ff">
      <v:fill color="green"/>
      <v:stroke color="#ffe7ff" weight="2.5pt"/>
      <v:shadow color="#868686"/>
      <v:textbox inset="5.85pt,.7pt,5.85pt,.7pt"/>
      <o:colormru v:ext="edit" colors="#d9ecff"/>
    </o:shapedefaults>
    <o:shapelayout v:ext="edit">
      <o:idmap v:ext="edit" data="2"/>
    </o:shapelayout>
  </w:shapeDefaults>
  <w:decimalSymbol w:val="."/>
  <w:listSeparator w:val=","/>
  <w14:docId w14:val="285C15FB"/>
  <w15:chartTrackingRefBased/>
  <w15:docId w15:val="{A1D34C27-32EB-44A7-9A8F-FACD0C1F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kern w:val="40"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kern w:val="56"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kern w:val="24"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kern w:val="96"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kern w:val="168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kern w:val="60"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kern w:val="40"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kern w:val="72"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customStyle="1" w:styleId="HTML3">
    <w:name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</w:pPr>
  </w:style>
  <w:style w:type="paragraph" w:styleId="20">
    <w:name w:val="List Bullet 2"/>
    <w:basedOn w:val="a1"/>
    <w:autoRedefine/>
    <w:pPr>
      <w:numPr>
        <w:numId w:val="12"/>
      </w:numPr>
    </w:pPr>
  </w:style>
  <w:style w:type="paragraph" w:styleId="30">
    <w:name w:val="List Bullet 3"/>
    <w:basedOn w:val="a1"/>
    <w:autoRedefine/>
    <w:pPr>
      <w:numPr>
        <w:numId w:val="13"/>
      </w:numPr>
    </w:pPr>
  </w:style>
  <w:style w:type="paragraph" w:styleId="40">
    <w:name w:val="List Bullet 4"/>
    <w:basedOn w:val="a1"/>
    <w:autoRedefine/>
    <w:pPr>
      <w:numPr>
        <w:numId w:val="14"/>
      </w:numPr>
    </w:pPr>
  </w:style>
  <w:style w:type="paragraph" w:styleId="50">
    <w:name w:val="List Bullet 5"/>
    <w:basedOn w:val="a1"/>
    <w:autoRedefine/>
    <w:pPr>
      <w:numPr>
        <w:numId w:val="1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16"/>
      </w:numPr>
    </w:pPr>
  </w:style>
  <w:style w:type="paragraph" w:styleId="2">
    <w:name w:val="List Number 2"/>
    <w:basedOn w:val="a1"/>
    <w:pPr>
      <w:numPr>
        <w:numId w:val="17"/>
      </w:numPr>
    </w:pPr>
  </w:style>
  <w:style w:type="paragraph" w:styleId="3">
    <w:name w:val="List Number 3"/>
    <w:basedOn w:val="a1"/>
    <w:pPr>
      <w:numPr>
        <w:numId w:val="18"/>
      </w:numPr>
    </w:pPr>
  </w:style>
  <w:style w:type="paragraph" w:styleId="4">
    <w:name w:val="List Number 4"/>
    <w:basedOn w:val="a1"/>
    <w:pPr>
      <w:numPr>
        <w:numId w:val="19"/>
      </w:numPr>
    </w:pPr>
  </w:style>
  <w:style w:type="paragraph" w:styleId="5">
    <w:name w:val="List Number 5"/>
    <w:basedOn w:val="a1"/>
    <w:pPr>
      <w:numPr>
        <w:numId w:val="2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  <w:style w:type="paragraph" w:styleId="affd">
    <w:name w:val="Balloon Text"/>
    <w:basedOn w:val="a1"/>
    <w:semiHidden/>
    <w:rsid w:val="00DC566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Calendar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Wizard.wiz</Template>
  <TotalTime>4</TotalTime>
  <Pages>1</Pages>
  <Words>5</Words>
  <Characters>9</Characters>
  <Application>Microsoft Office Word</Application>
  <DocSecurity>0</DocSecurity>
  <PresentationFormat/>
  <Lines>9</Lines>
  <Paragraphs>6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カレンダー ウィザード</vt:lpstr>
      <vt:lpstr>カレンダー ウィザード</vt:lpstr>
    </vt:vector>
  </TitlesOfParts>
  <Company/>
  <LinksUpToDate>false</LinksUpToDate>
  <CharactersWithSpaces>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カレンダー ウィザード</dc:title>
  <dc:subject/>
  <dc:creator>Mikiko Fukase</dc:creator>
  <cp:keywords/>
  <cp:lastModifiedBy>Mikiko Fukase</cp:lastModifiedBy>
  <cp:revision>2</cp:revision>
  <dcterms:created xsi:type="dcterms:W3CDTF">2025-12-25T08:47:00Z</dcterms:created>
  <dcterms:modified xsi:type="dcterms:W3CDTF">2025-12-25T08:47:00Z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