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A563" w14:textId="7F709CBE" w:rsidR="005A562A" w:rsidRDefault="006F7283">
      <w:r>
        <w:rPr>
          <w:noProof/>
          <w:lang w:bidi="ar-SA"/>
        </w:rPr>
        <w:pict w14:anchorId="338A2840">
          <v:shapetype id="_x0000_t202" coordsize="21600,21600" o:spt="202" path="m,l,21600r21600,l21600,xe">
            <v:stroke joinstyle="miter"/>
            <v:path gradientshapeok="t" o:connecttype="rect"/>
          </v:shapetype>
          <v:shape id="_x0000_s2111" type="#_x0000_t202" style="position:absolute;margin-left:356.25pt;margin-top:5.5pt;width:165.7pt;height:89.6pt;z-index:9" filled="f" stroked="f">
            <v:textbox style="mso-next-textbox:#_x0000_s2111" inset="5.85pt,.7pt,5.85pt,.7pt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983535" w:rsidRPr="00E84023" w14:paraId="1C2EC9B1" w14:textId="77777777" w:rsidTr="005715FF">
                    <w:trPr>
                      <w:trHeight w:hRule="exact" w:val="340"/>
                      <w:jc w:val="center"/>
                    </w:trPr>
                    <w:tc>
                      <w:tcPr>
                        <w:tcW w:w="3178" w:type="dxa"/>
                        <w:gridSpan w:val="7"/>
                        <w:shd w:val="clear" w:color="auto" w:fill="92D050"/>
                        <w:vAlign w:val="center"/>
                      </w:tcPr>
                      <w:p w14:paraId="7094EC01" w14:textId="77777777" w:rsidR="00983535" w:rsidRPr="00625205" w:rsidRDefault="00625205" w:rsidP="00625205">
                        <w:pPr>
                          <w:pStyle w:val="BannerHeading2"/>
                          <w:spacing w:before="100" w:beforeAutospacing="1" w:after="100" w:afterAutospacing="1"/>
                          <w:rPr>
                            <w:i w:val="0"/>
                            <w:color w:val="FFFFFF"/>
                            <w:sz w:val="22"/>
                            <w:szCs w:val="22"/>
                            <w:lang w:eastAsia="ja-JP"/>
                          </w:rPr>
                        </w:pPr>
                        <w:r w:rsidRPr="00625205">
                          <w:rPr>
                            <w:rFonts w:ascii="HGS創英角ｺﾞｼｯｸUB" w:eastAsia="HGS創英角ｺﾞｼｯｸUB" w:hint="eastAsia"/>
                            <w:b w:val="0"/>
                            <w:i w:val="0"/>
                            <w:color w:val="FFFFFF"/>
                            <w:sz w:val="22"/>
                            <w:szCs w:val="22"/>
                            <w:lang w:eastAsia="ja-JP"/>
                          </w:rPr>
                          <w:t>2　月</w:t>
                        </w:r>
                      </w:p>
                    </w:tc>
                  </w:tr>
                  <w:tr w:rsidR="00983535" w:rsidRPr="00E84023" w14:paraId="43511907" w14:textId="77777777" w:rsidTr="00983535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49FC515C" w14:textId="1295F4DD" w:rsidR="00983535" w:rsidRPr="00906360" w:rsidRDefault="006F7283" w:rsidP="00B51BFE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FCA09E4" w14:textId="1DDF8307" w:rsidR="00983535" w:rsidRPr="00906360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4EA5701" w14:textId="22B254A0" w:rsidR="00983535" w:rsidRPr="00906360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D189FDA" w14:textId="2E6530A1" w:rsidR="00983535" w:rsidRPr="00B85CCA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4B9238B" w14:textId="7B07544C" w:rsidR="00983535" w:rsidRPr="00B85CCA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D9571EC" w14:textId="6339D035" w:rsidR="00983535" w:rsidRPr="00B85CCA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9405030" w14:textId="51FBD3A0" w:rsidR="00983535" w:rsidRPr="00906360" w:rsidRDefault="006F7283" w:rsidP="00B51BFE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7</w:t>
                        </w:r>
                      </w:p>
                    </w:tc>
                  </w:tr>
                  <w:tr w:rsidR="00983535" w:rsidRPr="00E84023" w14:paraId="7029366B" w14:textId="77777777" w:rsidTr="00983535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193A0859" w14:textId="28F63E47" w:rsidR="00983535" w:rsidRPr="00906360" w:rsidRDefault="006F7283" w:rsidP="00B51BFE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25EF9E6" w14:textId="255B3AE8" w:rsidR="00983535" w:rsidRPr="00906360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0A5D5E7" w14:textId="7E0E4BEB" w:rsidR="00983535" w:rsidRPr="00E172B2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50BE798" w14:textId="1DBF4A4B" w:rsidR="00983535" w:rsidRPr="006F7283" w:rsidRDefault="006F7283" w:rsidP="00B51BFE">
                        <w:pPr>
                          <w:pStyle w:val="Banner11"/>
                          <w:rPr>
                            <w:color w:val="EE0000"/>
                            <w:sz w:val="21"/>
                            <w:szCs w:val="21"/>
                          </w:rPr>
                        </w:pPr>
                        <w:r w:rsidRPr="006F7283">
                          <w:rPr>
                            <w:color w:val="EE0000"/>
                            <w:sz w:val="21"/>
                            <w:szCs w:val="21"/>
                          </w:rPr>
                          <w:t>11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4C0829E" w14:textId="4BB2705A" w:rsidR="00983535" w:rsidRPr="00B85CCA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85FBD6A" w14:textId="1990D850" w:rsidR="00983535" w:rsidRPr="00B85CCA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BF2796E" w14:textId="49D50C00" w:rsidR="00983535" w:rsidRPr="005715FF" w:rsidRDefault="006F7283" w:rsidP="00B51BFE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14</w:t>
                        </w:r>
                      </w:p>
                    </w:tc>
                  </w:tr>
                  <w:tr w:rsidR="00983535" w:rsidRPr="00E84023" w14:paraId="7F40618D" w14:textId="77777777" w:rsidTr="00983535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78198F51" w14:textId="0C9231E5" w:rsidR="00983535" w:rsidRPr="00906360" w:rsidRDefault="006F7283" w:rsidP="00B51BFE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79C1EB9" w14:textId="513005A5" w:rsidR="00983535" w:rsidRPr="00E111E1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B536245" w14:textId="7CF35131" w:rsidR="00983535" w:rsidRPr="006F7283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6F7283">
                          <w:rPr>
                            <w:sz w:val="21"/>
                            <w:szCs w:val="21"/>
                          </w:rPr>
                          <w:t>17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8EDBA59" w14:textId="2075CA6D" w:rsidR="00983535" w:rsidRPr="00E111E1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312B488" w14:textId="6C532C4A" w:rsidR="00983535" w:rsidRPr="00E111E1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FA4BB32" w14:textId="4AAB96B6" w:rsidR="00983535" w:rsidRPr="00E111E1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DAE3552" w14:textId="290E8C90" w:rsidR="00983535" w:rsidRPr="00906360" w:rsidRDefault="006F7283" w:rsidP="00B51BFE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21</w:t>
                        </w:r>
                      </w:p>
                    </w:tc>
                  </w:tr>
                  <w:tr w:rsidR="00983535" w:rsidRPr="00E84023" w14:paraId="599ED81F" w14:textId="77777777" w:rsidTr="00983535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63EB6B76" w14:textId="7BD9A393" w:rsidR="00983535" w:rsidRPr="00906360" w:rsidRDefault="006F7283" w:rsidP="00B51BFE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98676D7" w14:textId="33C61F1F" w:rsidR="00983535" w:rsidRPr="006F7283" w:rsidRDefault="006F7283" w:rsidP="00B51BFE">
                        <w:pPr>
                          <w:pStyle w:val="Banner11"/>
                          <w:rPr>
                            <w:color w:val="EE0000"/>
                            <w:sz w:val="21"/>
                            <w:szCs w:val="21"/>
                          </w:rPr>
                        </w:pPr>
                        <w:r w:rsidRPr="006F7283">
                          <w:rPr>
                            <w:color w:val="EE0000"/>
                            <w:sz w:val="21"/>
                            <w:szCs w:val="21"/>
                          </w:rPr>
                          <w:t>23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68A024E" w14:textId="13306E38" w:rsidR="00983535" w:rsidRPr="00E111E1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78728E7" w14:textId="7864D87B" w:rsidR="00983535" w:rsidRPr="00E111E1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738F319" w14:textId="4439F147" w:rsidR="00983535" w:rsidRPr="00E111E1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ED2BD01" w14:textId="141FF7A0" w:rsidR="00983535" w:rsidRPr="00E111E1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5A9AEAD" w14:textId="19846304" w:rsidR="00983535" w:rsidRPr="00906360" w:rsidRDefault="006F7283" w:rsidP="00B51BFE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28</w:t>
                        </w:r>
                      </w:p>
                    </w:tc>
                  </w:tr>
                </w:tbl>
                <w:p w14:paraId="0B5A7A15" w14:textId="77777777" w:rsidR="00983535" w:rsidRDefault="00983535"/>
              </w:txbxContent>
            </v:textbox>
          </v:shape>
        </w:pict>
      </w:r>
      <w:r w:rsidR="00000000">
        <w:rPr>
          <w:noProof/>
          <w:lang w:bidi="ar-SA"/>
        </w:rPr>
        <w:pict w14:anchorId="6DB33C5A">
          <v:shape id="_x0000_s2097" type="#_x0000_t202" style="position:absolute;margin-left:7.65pt;margin-top:7.7pt;width:354.15pt;height:84.75pt;z-index:10" filled="f" stroked="f">
            <v:textbox style="mso-next-textbox:#_x0000_s2097" inset="5.85pt,.7pt,5.85pt,.7pt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240"/>
                    <w:gridCol w:w="5579"/>
                  </w:tblGrid>
                  <w:tr w:rsidR="00906360" w14:paraId="0214BDBB" w14:textId="77777777" w:rsidTr="00CB2D9A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83AF3D" w14:textId="77777777" w:rsidR="00906360" w:rsidRDefault="00906360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4AE659ED" w14:textId="77777777" w:rsidR="00906360" w:rsidRDefault="00906360"/>
                    </w:tc>
                  </w:tr>
                  <w:tr w:rsidR="00906360" w14:paraId="231D6E7E" w14:textId="77777777" w:rsidTr="00CB2D9A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BF603C" w14:textId="77777777" w:rsidR="00906360" w:rsidRDefault="00906360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78DBCB91" w14:textId="77777777" w:rsidR="00906360" w:rsidRDefault="00906360"/>
                    </w:tc>
                  </w:tr>
                  <w:tr w:rsidR="00906360" w14:paraId="06623012" w14:textId="77777777" w:rsidTr="00CB2D9A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249225" w14:textId="77777777" w:rsidR="00906360" w:rsidRDefault="00906360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05075C07" w14:textId="77777777" w:rsidR="00906360" w:rsidRDefault="00906360"/>
                    </w:tc>
                  </w:tr>
                  <w:tr w:rsidR="00906360" w14:paraId="5EB3EAB8" w14:textId="77777777" w:rsidTr="00CB2D9A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DAC680" w14:textId="77777777" w:rsidR="00906360" w:rsidRDefault="00906360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06FE23E6" w14:textId="77777777" w:rsidR="00906360" w:rsidRDefault="00906360"/>
                    </w:tc>
                  </w:tr>
                  <w:tr w:rsidR="00906360" w14:paraId="63733D47" w14:textId="77777777" w:rsidTr="00CB2D9A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408F94" w14:textId="77777777" w:rsidR="00906360" w:rsidRDefault="00906360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42D0E879" w14:textId="77777777" w:rsidR="00906360" w:rsidRDefault="00906360"/>
                    </w:tc>
                  </w:tr>
                  <w:tr w:rsidR="00906360" w14:paraId="2699ACF2" w14:textId="77777777" w:rsidTr="00CB2D9A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02A608" w14:textId="77777777" w:rsidR="00906360" w:rsidRDefault="00906360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1BA86790" w14:textId="77777777" w:rsidR="00906360" w:rsidRDefault="00906360"/>
                    </w:tc>
                  </w:tr>
                </w:tbl>
                <w:p w14:paraId="708C8B24" w14:textId="77777777" w:rsidR="00906360" w:rsidRDefault="00906360"/>
              </w:txbxContent>
            </v:textbox>
          </v:shape>
        </w:pict>
      </w:r>
      <w:r w:rsidR="00000000">
        <w:rPr>
          <w:noProof/>
          <w:lang w:bidi="ar-SA"/>
        </w:rPr>
        <w:pict w14:anchorId="101F30A0">
          <v:oval id="_x0000_s2098" style="position:absolute;margin-left:13.65pt;margin-top:12.05pt;width:62.25pt;height:75pt;z-index:11" fillcolor="#92d050" stroked="f">
            <v:textbox inset="5.85pt,.7pt,5.85pt,.7pt"/>
          </v:oval>
        </w:pict>
      </w:r>
      <w:r w:rsidR="00000000">
        <w:rPr>
          <w:noProof/>
          <w:lang w:bidi="ar-SA"/>
        </w:rPr>
        <w:pict w14:anchorId="5636F99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99" type="#_x0000_t136" style="position:absolute;margin-left:27.15pt;margin-top:28.8pt;width:29.4pt;height:36pt;z-index:12" stroked="f">
            <v:imagedata embosscolor="shadow add(51)"/>
            <v:shadow on="t" type="emboss" color2="shadow add(102)" offset="1pt,1pt"/>
            <v:textpath style="font-family:&quot;HG創英角ｺﾞｼｯｸUB&quot;;v-text-reverse:t;v-text-kern:t" trim="t" fitpath="t" string="3"/>
          </v:shape>
        </w:pict>
      </w:r>
      <w:r w:rsidR="00000000">
        <w:rPr>
          <w:noProof/>
          <w:lang w:bidi="ar-SA"/>
        </w:rPr>
        <w:pict w14:anchorId="1612E3A0">
          <v:shape id="_x0000_s2100" type="#_x0000_t136" style="position:absolute;margin-left:30.9pt;margin-top:68.45pt;width:27.75pt;height:6pt;z-index:13" strokecolor="white">
            <v:shadow color="#868686"/>
            <v:textpath style="font-family:&quot;ＭＳ Ｐゴシック&quot;;v-text-reverse:t;v-text-kern:t" trim="t" fitpath="t" string="2026"/>
          </v:shape>
        </w:pict>
      </w:r>
    </w:p>
    <w:p w14:paraId="0CD27533" w14:textId="77777777" w:rsidR="005A562A" w:rsidRDefault="005A562A"/>
    <w:p w14:paraId="00E6DBC8" w14:textId="2A3B74BA" w:rsidR="005A562A" w:rsidRDefault="006F7283">
      <w:r>
        <w:rPr>
          <w:noProof/>
          <w:lang w:bidi="ar-SA"/>
        </w:rPr>
        <w:pict w14:anchorId="67B572C1">
          <v:shape id="_x0000_s2121" type="#_x0000_t202" style="position:absolute;margin-left:231.7pt;margin-top:698.85pt;width:77.25pt;height:21.75pt;z-index:3" filled="f" stroked="f">
            <v:textbox style="mso-next-textbox:#_x0000_s2121" inset="5.85pt,.7pt,5.85pt,.7pt">
              <w:txbxContent>
                <w:p w14:paraId="6E79B2AD" w14:textId="77777777" w:rsidR="00336476" w:rsidRPr="00336476" w:rsidRDefault="00272545" w:rsidP="00336476">
                  <w:pPr>
                    <w:spacing w:line="240" w:lineRule="exact"/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昭和の日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3700404A">
          <v:shape id="_x0000_s2132" type="#_x0000_t202" style="position:absolute;margin-left:381.5pt;margin-top:211.1pt;width:57pt;height:18.9pt;z-index:14" filled="f" stroked="f">
            <v:textbox style="mso-next-textbox:#_x0000_s2132" inset="5.85pt,.7pt,5.85pt,.7pt">
              <w:txbxContent>
                <w:p w14:paraId="1E867707" w14:textId="77777777" w:rsidR="00272545" w:rsidRPr="00336476" w:rsidRDefault="00272545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春分の日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53BD1791">
          <v:rect id="_x0000_s2094" style="position:absolute;margin-left:-3.6pt;margin-top:104.9pt;width:538.5pt;height:261.55pt;z-index:2;mso-position-horizontal-relative:margin;mso-position-vertical-relative:margin" o:allowincell="f" filled="f" stroked="f">
            <v:textbox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18" w:space="0" w:color="00B050"/>
                      <w:left w:val="dashed" w:sz="12" w:space="0" w:color="00B050"/>
                      <w:bottom w:val="single" w:sz="8" w:space="0" w:color="00B050"/>
                      <w:right w:val="dashed" w:sz="12" w:space="0" w:color="00B050"/>
                      <w:insideH w:val="single" w:sz="12" w:space="0" w:color="00B050"/>
                      <w:insideV w:val="dashed" w:sz="12" w:space="0" w:color="00B050"/>
                    </w:tblBorders>
                    <w:shd w:val="clear" w:color="auto" w:fill="E3E7AF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8"/>
                    <w:gridCol w:w="1418"/>
                    <w:gridCol w:w="1418"/>
                    <w:gridCol w:w="1418"/>
                    <w:gridCol w:w="1418"/>
                    <w:gridCol w:w="1418"/>
                    <w:gridCol w:w="1418"/>
                  </w:tblGrid>
                  <w:tr w:rsidR="00CB2D9A" w14:paraId="54960F44" w14:textId="77777777" w:rsidTr="00A1101A">
                    <w:trPr>
                      <w:trHeight w:hRule="exact" w:val="510"/>
                      <w:jc w:val="center"/>
                    </w:trPr>
                    <w:tc>
                      <w:tcPr>
                        <w:tcW w:w="1418" w:type="dxa"/>
                        <w:shd w:val="clear" w:color="auto" w:fill="E3E7AF"/>
                        <w:vAlign w:val="center"/>
                      </w:tcPr>
                      <w:p w14:paraId="12FD4C9E" w14:textId="77777777" w:rsidR="005A562A" w:rsidRPr="00E111E1" w:rsidRDefault="004F3963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color w:val="FF0000"/>
                            <w:sz w:val="28"/>
                            <w:szCs w:val="28"/>
                          </w:rPr>
                        </w:pPr>
                        <w:r w:rsidRPr="00E111E1">
                          <w:rPr>
                            <w:rFonts w:hint="eastAsia"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Sun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  <w:vAlign w:val="center"/>
                      </w:tcPr>
                      <w:p w14:paraId="1A70FF46" w14:textId="77777777" w:rsidR="005A562A" w:rsidRPr="00E111E1" w:rsidRDefault="005A562A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E111E1">
                          <w:rPr>
                            <w:i w:val="0"/>
                            <w:sz w:val="28"/>
                            <w:szCs w:val="28"/>
                          </w:rPr>
                          <w:t>Mon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  <w:vAlign w:val="center"/>
                      </w:tcPr>
                      <w:p w14:paraId="7BFDEAE8" w14:textId="77777777" w:rsidR="005A562A" w:rsidRPr="00E111E1" w:rsidRDefault="005A562A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E111E1">
                          <w:rPr>
                            <w:i w:val="0"/>
                            <w:sz w:val="28"/>
                            <w:szCs w:val="28"/>
                          </w:rPr>
                          <w:t>Tue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  <w:vAlign w:val="center"/>
                      </w:tcPr>
                      <w:p w14:paraId="5729B540" w14:textId="77777777" w:rsidR="005A562A" w:rsidRPr="00E111E1" w:rsidRDefault="005A562A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E111E1">
                          <w:rPr>
                            <w:i w:val="0"/>
                            <w:sz w:val="28"/>
                            <w:szCs w:val="28"/>
                          </w:rPr>
                          <w:t>Wed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  <w:vAlign w:val="center"/>
                      </w:tcPr>
                      <w:p w14:paraId="761B3289" w14:textId="77777777" w:rsidR="005A562A" w:rsidRPr="00E111E1" w:rsidRDefault="005A562A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E111E1">
                          <w:rPr>
                            <w:i w:val="0"/>
                            <w:sz w:val="28"/>
                            <w:szCs w:val="28"/>
                          </w:rPr>
                          <w:t>Thu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  <w:vAlign w:val="center"/>
                      </w:tcPr>
                      <w:p w14:paraId="0C6EAD41" w14:textId="77777777" w:rsidR="005A562A" w:rsidRPr="00E111E1" w:rsidRDefault="005A562A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E111E1">
                          <w:rPr>
                            <w:i w:val="0"/>
                            <w:sz w:val="28"/>
                            <w:szCs w:val="28"/>
                          </w:rPr>
                          <w:t>Fri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  <w:vAlign w:val="center"/>
                      </w:tcPr>
                      <w:p w14:paraId="0CF95748" w14:textId="77777777" w:rsidR="005A562A" w:rsidRPr="00E111E1" w:rsidRDefault="005A562A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color w:val="0000FF"/>
                            <w:sz w:val="28"/>
                            <w:szCs w:val="28"/>
                          </w:rPr>
                        </w:pPr>
                        <w:r w:rsidRPr="00E111E1">
                          <w:rPr>
                            <w:i w:val="0"/>
                            <w:color w:val="0000FF"/>
                            <w:sz w:val="28"/>
                            <w:szCs w:val="28"/>
                          </w:rPr>
                          <w:t>Sat</w:t>
                        </w:r>
                      </w:p>
                    </w:tc>
                  </w:tr>
                  <w:tr w:rsidR="00CB2D9A" w:rsidRPr="005A562A" w14:paraId="7C780756" w14:textId="77777777" w:rsidTr="00A1101A">
                    <w:trPr>
                      <w:trHeight w:hRule="exact" w:val="907"/>
                      <w:jc w:val="center"/>
                    </w:trPr>
                    <w:tc>
                      <w:tcPr>
                        <w:tcW w:w="1418" w:type="dxa"/>
                        <w:shd w:val="clear" w:color="auto" w:fill="E3E7AF"/>
                      </w:tcPr>
                      <w:p w14:paraId="1BD480B1" w14:textId="5E87E137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4259C9BD" w14:textId="1DD7DD37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099D1D6C" w14:textId="7D4E3F79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6B7E6FD4" w14:textId="3DE60383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6C950FAC" w14:textId="3C218A7D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5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2D873CD6" w14:textId="6DCAA557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6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3835A141" w14:textId="384BD255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color w:val="0000FF"/>
                            <w:sz w:val="44"/>
                            <w:szCs w:val="44"/>
                          </w:rPr>
                        </w:pPr>
                        <w:r>
                          <w:rPr>
                            <w:color w:val="0000FF"/>
                            <w:sz w:val="44"/>
                            <w:szCs w:val="44"/>
                          </w:rPr>
                          <w:t>7</w:t>
                        </w:r>
                      </w:p>
                    </w:tc>
                  </w:tr>
                  <w:tr w:rsidR="005A562A" w:rsidRPr="005A562A" w14:paraId="02B92AEA" w14:textId="77777777" w:rsidTr="00A1101A">
                    <w:trPr>
                      <w:trHeight w:hRule="exact" w:val="907"/>
                      <w:jc w:val="center"/>
                    </w:trPr>
                    <w:tc>
                      <w:tcPr>
                        <w:tcW w:w="1418" w:type="dxa"/>
                        <w:shd w:val="clear" w:color="auto" w:fill="E3E7AF"/>
                      </w:tcPr>
                      <w:p w14:paraId="23BE6E72" w14:textId="18AC02A7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</w:rPr>
                          <w:t>8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5B9FDD29" w14:textId="6C045FF2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9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1EF44E41" w14:textId="36C03A4C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10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1D6ADDB8" w14:textId="3AB6B512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11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27C8A7F9" w14:textId="43F232B1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12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57E0C3E9" w14:textId="4423F63D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13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64C8B448" w14:textId="499BA012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color w:val="0000FF"/>
                            <w:sz w:val="44"/>
                            <w:szCs w:val="44"/>
                          </w:rPr>
                        </w:pPr>
                        <w:r>
                          <w:rPr>
                            <w:color w:val="0000FF"/>
                            <w:sz w:val="44"/>
                            <w:szCs w:val="44"/>
                          </w:rPr>
                          <w:t>14</w:t>
                        </w:r>
                      </w:p>
                    </w:tc>
                  </w:tr>
                  <w:tr w:rsidR="005A562A" w:rsidRPr="005A562A" w14:paraId="17913D9B" w14:textId="77777777" w:rsidTr="00A1101A">
                    <w:trPr>
                      <w:trHeight w:hRule="exact" w:val="907"/>
                      <w:jc w:val="center"/>
                    </w:trPr>
                    <w:tc>
                      <w:tcPr>
                        <w:tcW w:w="1418" w:type="dxa"/>
                        <w:shd w:val="clear" w:color="auto" w:fill="E3E7AF"/>
                      </w:tcPr>
                      <w:p w14:paraId="14B0170C" w14:textId="5215B1AA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</w:rPr>
                          <w:t>15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4270D824" w14:textId="2E675BA2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16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7E20B112" w14:textId="1C9CAC45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17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4735F121" w14:textId="54575007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18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7B7066E9" w14:textId="61147ACD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19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2228F660" w14:textId="52BDF4B2" w:rsidR="005A562A" w:rsidRPr="006F7283" w:rsidRDefault="006F7283" w:rsidP="00906360">
                        <w:pPr>
                          <w:pStyle w:val="Banner01"/>
                          <w:spacing w:before="0" w:after="480"/>
                          <w:rPr>
                            <w:color w:val="EE0000"/>
                            <w:sz w:val="44"/>
                            <w:szCs w:val="44"/>
                          </w:rPr>
                        </w:pPr>
                        <w:r w:rsidRPr="006F7283">
                          <w:rPr>
                            <w:color w:val="EE0000"/>
                            <w:sz w:val="44"/>
                            <w:szCs w:val="44"/>
                          </w:rPr>
                          <w:t>20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188092ED" w14:textId="1532B95A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0000FF"/>
                            <w:sz w:val="44"/>
                            <w:szCs w:val="44"/>
                          </w:rPr>
                          <w:t>21</w:t>
                        </w:r>
                      </w:p>
                    </w:tc>
                  </w:tr>
                  <w:tr w:rsidR="005A562A" w:rsidRPr="005A562A" w14:paraId="5D987696" w14:textId="77777777" w:rsidTr="00A1101A">
                    <w:trPr>
                      <w:trHeight w:hRule="exact" w:val="907"/>
                      <w:jc w:val="center"/>
                    </w:trPr>
                    <w:tc>
                      <w:tcPr>
                        <w:tcW w:w="1418" w:type="dxa"/>
                        <w:tcBorders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39F51CEE" w14:textId="74DA1DC2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</w:rPr>
                          <w:t>22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0B63A417" w14:textId="1F4710AC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23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089AC0BA" w14:textId="23D9F2BF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24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33E06627" w14:textId="3C66FF6F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25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42BBC40E" w14:textId="0BB4728E" w:rsidR="005A562A" w:rsidRPr="006F7283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 w:rsidRPr="006F7283">
                          <w:rPr>
                            <w:sz w:val="44"/>
                            <w:szCs w:val="44"/>
                          </w:rPr>
                          <w:t>26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385D176A" w14:textId="7B218A38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27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66581E8A" w14:textId="041C0470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color w:val="0000FF"/>
                            <w:sz w:val="44"/>
                            <w:szCs w:val="44"/>
                          </w:rPr>
                        </w:pPr>
                        <w:r>
                          <w:rPr>
                            <w:color w:val="0000FF"/>
                            <w:sz w:val="44"/>
                            <w:szCs w:val="44"/>
                          </w:rPr>
                          <w:t>28</w:t>
                        </w:r>
                      </w:p>
                    </w:tc>
                  </w:tr>
                  <w:tr w:rsidR="005A562A" w:rsidRPr="005A562A" w14:paraId="2A478A8A" w14:textId="77777777" w:rsidTr="00A1101A">
                    <w:trPr>
                      <w:trHeight w:hRule="exact" w:val="907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12" w:space="0" w:color="00B050"/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3D0A4C42" w14:textId="3C0FD6D1" w:rsidR="005A562A" w:rsidRPr="006F7283" w:rsidRDefault="006F7283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44"/>
                            <w:szCs w:val="44"/>
                            <w:lang w:eastAsia="ja-JP"/>
                          </w:rPr>
                        </w:pPr>
                        <w:r w:rsidRPr="006F7283">
                          <w:rPr>
                            <w:color w:val="FF0000"/>
                            <w:sz w:val="44"/>
                            <w:szCs w:val="44"/>
                          </w:rPr>
                          <w:t>29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00B050"/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4F1C4BCE" w14:textId="09D44F19" w:rsidR="005A562A" w:rsidRPr="006F7283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  <w:lang w:eastAsia="ja-JP"/>
                          </w:rPr>
                        </w:pPr>
                        <w:r w:rsidRPr="006F7283">
                          <w:rPr>
                            <w:sz w:val="44"/>
                            <w:szCs w:val="44"/>
                          </w:rPr>
                          <w:t>30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00B050"/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0B94F0C9" w14:textId="47ADD4E3" w:rsidR="005A562A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00B050"/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6BE6056A" w14:textId="57A8FE59" w:rsidR="005A562A" w:rsidRPr="00E111E1" w:rsidRDefault="005A562A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00B050"/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726AAEC3" w14:textId="330EBE58" w:rsidR="005A562A" w:rsidRPr="00E111E1" w:rsidRDefault="005A562A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00B050"/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01BF6767" w14:textId="3C2358B4" w:rsidR="005A562A" w:rsidRPr="00E111E1" w:rsidRDefault="005A562A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00B050"/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26EE97F0" w14:textId="72CCF6C2" w:rsidR="005A562A" w:rsidRPr="00E111E1" w:rsidRDefault="005A562A" w:rsidP="00906360">
                        <w:pPr>
                          <w:pStyle w:val="Banner01"/>
                          <w:spacing w:before="0" w:after="480"/>
                          <w:rPr>
                            <w:color w:val="0000FF"/>
                            <w:sz w:val="44"/>
                            <w:szCs w:val="44"/>
                          </w:rPr>
                        </w:pPr>
                      </w:p>
                    </w:tc>
                  </w:tr>
                </w:tbl>
                <w:p w14:paraId="159A8B08" w14:textId="77777777" w:rsidR="005A562A" w:rsidRDefault="005A562A" w:rsidP="005A562A">
                  <w:pPr>
                    <w:pStyle w:val="Banner01"/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5B3D98BE">
          <v:oval id="_x0000_s2107" style="position:absolute;margin-left:9.85pt;margin-top:347.2pt;width:62.25pt;height:75pt;z-index:6" fillcolor="#92d050" stroked="f">
            <v:textbox inset="5.85pt,.7pt,5.85pt,.7pt"/>
          </v:oval>
        </w:pict>
      </w:r>
      <w:r w:rsidR="00000000">
        <w:rPr>
          <w:noProof/>
          <w:lang w:bidi="ar-SA"/>
        </w:rPr>
        <w:pict w14:anchorId="17991B35">
          <v:rect id="_x0000_s2104" style="position:absolute;margin-left:-.9pt;margin-top:496.6pt;width:538.5pt;height:286.6pt;z-index:1;mso-position-horizontal-relative:margin;mso-position-vertical-relative:margin" o:allowincell="f" filled="f" stroked="f">
            <v:textbox style="mso-next-textbox:#_x0000_s2104"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18" w:space="0" w:color="00B050"/>
                      <w:left w:val="dashed" w:sz="12" w:space="0" w:color="00B050"/>
                      <w:bottom w:val="single" w:sz="8" w:space="0" w:color="00B050"/>
                      <w:right w:val="dashed" w:sz="12" w:space="0" w:color="00B050"/>
                      <w:insideH w:val="single" w:sz="12" w:space="0" w:color="00B050"/>
                      <w:insideV w:val="dashed" w:sz="12" w:space="0" w:color="00B050"/>
                    </w:tblBorders>
                    <w:shd w:val="clear" w:color="auto" w:fill="E3E7AF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8"/>
                    <w:gridCol w:w="1418"/>
                    <w:gridCol w:w="1418"/>
                    <w:gridCol w:w="1418"/>
                    <w:gridCol w:w="1418"/>
                    <w:gridCol w:w="1418"/>
                    <w:gridCol w:w="1418"/>
                  </w:tblGrid>
                  <w:tr w:rsidR="00CB2D9A" w14:paraId="0E8A71F3" w14:textId="77777777" w:rsidTr="00A1101A">
                    <w:trPr>
                      <w:trHeight w:val="510"/>
                      <w:jc w:val="center"/>
                    </w:trPr>
                    <w:tc>
                      <w:tcPr>
                        <w:tcW w:w="1418" w:type="dxa"/>
                        <w:shd w:val="clear" w:color="auto" w:fill="E3E7AF"/>
                        <w:vAlign w:val="center"/>
                      </w:tcPr>
                      <w:p w14:paraId="7E1919CD" w14:textId="77777777" w:rsidR="00FD5268" w:rsidRPr="00E111E1" w:rsidRDefault="00FD5268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color w:val="FF0000"/>
                            <w:sz w:val="28"/>
                            <w:szCs w:val="28"/>
                          </w:rPr>
                        </w:pPr>
                        <w:r w:rsidRPr="00E111E1">
                          <w:rPr>
                            <w:rFonts w:hint="eastAsia"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Sun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  <w:vAlign w:val="center"/>
                      </w:tcPr>
                      <w:p w14:paraId="23FFCCB4" w14:textId="77777777" w:rsidR="00FD5268" w:rsidRPr="00E111E1" w:rsidRDefault="00FD5268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E111E1">
                          <w:rPr>
                            <w:i w:val="0"/>
                            <w:sz w:val="28"/>
                            <w:szCs w:val="28"/>
                          </w:rPr>
                          <w:t>Mon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  <w:vAlign w:val="center"/>
                      </w:tcPr>
                      <w:p w14:paraId="275CD95A" w14:textId="77777777" w:rsidR="00FD5268" w:rsidRPr="00E111E1" w:rsidRDefault="00FD5268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E111E1">
                          <w:rPr>
                            <w:i w:val="0"/>
                            <w:sz w:val="28"/>
                            <w:szCs w:val="28"/>
                          </w:rPr>
                          <w:t>Tue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  <w:vAlign w:val="center"/>
                      </w:tcPr>
                      <w:p w14:paraId="300B21DF" w14:textId="77777777" w:rsidR="00FD5268" w:rsidRPr="00E111E1" w:rsidRDefault="00FD5268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E111E1">
                          <w:rPr>
                            <w:i w:val="0"/>
                            <w:sz w:val="28"/>
                            <w:szCs w:val="28"/>
                          </w:rPr>
                          <w:t>Wed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  <w:vAlign w:val="center"/>
                      </w:tcPr>
                      <w:p w14:paraId="361F2920" w14:textId="77777777" w:rsidR="00FD5268" w:rsidRPr="00E111E1" w:rsidRDefault="00FD5268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E111E1">
                          <w:rPr>
                            <w:i w:val="0"/>
                            <w:sz w:val="28"/>
                            <w:szCs w:val="28"/>
                          </w:rPr>
                          <w:t>Thu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  <w:vAlign w:val="center"/>
                      </w:tcPr>
                      <w:p w14:paraId="6479848B" w14:textId="77777777" w:rsidR="00FD5268" w:rsidRPr="00E111E1" w:rsidRDefault="00FD5268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E111E1">
                          <w:rPr>
                            <w:i w:val="0"/>
                            <w:sz w:val="28"/>
                            <w:szCs w:val="28"/>
                          </w:rPr>
                          <w:t>Fri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  <w:vAlign w:val="center"/>
                      </w:tcPr>
                      <w:p w14:paraId="24DEB31F" w14:textId="77777777" w:rsidR="00FD5268" w:rsidRPr="00E111E1" w:rsidRDefault="00FD5268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color w:val="0000FF"/>
                            <w:sz w:val="28"/>
                            <w:szCs w:val="28"/>
                          </w:rPr>
                        </w:pPr>
                        <w:r w:rsidRPr="00E111E1">
                          <w:rPr>
                            <w:i w:val="0"/>
                            <w:color w:val="0000FF"/>
                            <w:sz w:val="28"/>
                            <w:szCs w:val="28"/>
                          </w:rPr>
                          <w:t>Sat</w:t>
                        </w:r>
                      </w:p>
                    </w:tc>
                  </w:tr>
                  <w:tr w:rsidR="00CB2D9A" w:rsidRPr="005A562A" w14:paraId="1FBB932A" w14:textId="77777777" w:rsidTr="00A1101A">
                    <w:trPr>
                      <w:trHeight w:hRule="exact" w:val="907"/>
                      <w:jc w:val="center"/>
                    </w:trPr>
                    <w:tc>
                      <w:tcPr>
                        <w:tcW w:w="1418" w:type="dxa"/>
                        <w:shd w:val="clear" w:color="auto" w:fill="E3E7AF"/>
                      </w:tcPr>
                      <w:p w14:paraId="704227E7" w14:textId="77777777" w:rsidR="00FD5268" w:rsidRPr="00E111E1" w:rsidRDefault="00FD5268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3501C4B3" w14:textId="7DA6B72C" w:rsidR="00FD5268" w:rsidRPr="00E111E1" w:rsidRDefault="00FD5268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1FE3E391" w14:textId="1C15DE51" w:rsidR="00FD5268" w:rsidRPr="00E111E1" w:rsidRDefault="00FD5268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049DF1AB" w14:textId="0DFE93E8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3A4CE53E" w14:textId="26A525AE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3303573D" w14:textId="1C9B7E92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22367F3A" w14:textId="610E5A39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color w:val="0000FF"/>
                            <w:sz w:val="44"/>
                            <w:szCs w:val="44"/>
                          </w:rPr>
                        </w:pPr>
                        <w:r>
                          <w:rPr>
                            <w:color w:val="0000FF"/>
                            <w:sz w:val="44"/>
                            <w:szCs w:val="44"/>
                          </w:rPr>
                          <w:t>4</w:t>
                        </w:r>
                      </w:p>
                    </w:tc>
                  </w:tr>
                  <w:tr w:rsidR="00FD5268" w:rsidRPr="005A562A" w14:paraId="71444622" w14:textId="77777777" w:rsidTr="00A1101A">
                    <w:trPr>
                      <w:trHeight w:hRule="exact" w:val="907"/>
                      <w:jc w:val="center"/>
                    </w:trPr>
                    <w:tc>
                      <w:tcPr>
                        <w:tcW w:w="1418" w:type="dxa"/>
                        <w:shd w:val="clear" w:color="auto" w:fill="E3E7AF"/>
                      </w:tcPr>
                      <w:p w14:paraId="7A09637C" w14:textId="1130CDA3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</w:rPr>
                          <w:t>5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553A72D9" w14:textId="77554735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6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3E54D0C4" w14:textId="2BB1FF57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7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56D9B230" w14:textId="4449F470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8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7895C41C" w14:textId="20BD7CD8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9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24915CDC" w14:textId="49687313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10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77A432F8" w14:textId="53A7C35F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color w:val="0000FF"/>
                            <w:sz w:val="44"/>
                            <w:szCs w:val="44"/>
                          </w:rPr>
                        </w:pPr>
                        <w:r>
                          <w:rPr>
                            <w:color w:val="0000FF"/>
                            <w:sz w:val="44"/>
                            <w:szCs w:val="44"/>
                          </w:rPr>
                          <w:t>11</w:t>
                        </w:r>
                      </w:p>
                    </w:tc>
                  </w:tr>
                  <w:tr w:rsidR="00FD5268" w:rsidRPr="005A562A" w14:paraId="682E5A6E" w14:textId="77777777" w:rsidTr="00A1101A">
                    <w:trPr>
                      <w:trHeight w:hRule="exact" w:val="907"/>
                      <w:jc w:val="center"/>
                    </w:trPr>
                    <w:tc>
                      <w:tcPr>
                        <w:tcW w:w="1418" w:type="dxa"/>
                        <w:shd w:val="clear" w:color="auto" w:fill="E3E7AF"/>
                      </w:tcPr>
                      <w:p w14:paraId="634371DF" w14:textId="028DA8B9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</w:rPr>
                          <w:t>12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2D746B07" w14:textId="646A6E6A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13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663ABE69" w14:textId="37F63273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14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76A7BE4C" w14:textId="6C1FB0D0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15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1C3C68FD" w14:textId="1E0232A6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16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549483A8" w14:textId="09E180D7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17</w:t>
                        </w:r>
                      </w:p>
                    </w:tc>
                    <w:tc>
                      <w:tcPr>
                        <w:tcW w:w="1418" w:type="dxa"/>
                        <w:shd w:val="clear" w:color="auto" w:fill="E3E7AF"/>
                      </w:tcPr>
                      <w:p w14:paraId="608BA463" w14:textId="60BEFD80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color w:val="0000FF"/>
                            <w:sz w:val="44"/>
                            <w:szCs w:val="44"/>
                          </w:rPr>
                        </w:pPr>
                        <w:r>
                          <w:rPr>
                            <w:color w:val="0000FF"/>
                            <w:sz w:val="44"/>
                            <w:szCs w:val="44"/>
                          </w:rPr>
                          <w:t>18</w:t>
                        </w:r>
                      </w:p>
                    </w:tc>
                  </w:tr>
                  <w:tr w:rsidR="00CB2D9A" w:rsidRPr="005A562A" w14:paraId="4F1C4EDD" w14:textId="77777777" w:rsidTr="00A1101A">
                    <w:trPr>
                      <w:trHeight w:hRule="exact" w:val="907"/>
                      <w:jc w:val="center"/>
                    </w:trPr>
                    <w:tc>
                      <w:tcPr>
                        <w:tcW w:w="1418" w:type="dxa"/>
                        <w:tcBorders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55502073" w14:textId="7392E6C7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</w:rPr>
                          <w:t>19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7DF9CA98" w14:textId="21F30ED1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20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72DE1BDB" w14:textId="12F1F752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21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4DDF9D77" w14:textId="7414C5A0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22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16A8B048" w14:textId="658FB36F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23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607F69A9" w14:textId="3CD192E1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24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13055861" w14:textId="4BA73169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color w:val="0000FF"/>
                            <w:sz w:val="44"/>
                            <w:szCs w:val="44"/>
                          </w:rPr>
                        </w:pPr>
                        <w:r>
                          <w:rPr>
                            <w:color w:val="0000FF"/>
                            <w:sz w:val="44"/>
                            <w:szCs w:val="44"/>
                          </w:rPr>
                          <w:t>25</w:t>
                        </w:r>
                      </w:p>
                    </w:tc>
                  </w:tr>
                  <w:tr w:rsidR="00CB2D9A" w:rsidRPr="005A562A" w14:paraId="2E869AF5" w14:textId="77777777" w:rsidTr="00A1101A">
                    <w:trPr>
                      <w:trHeight w:hRule="exact" w:val="907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12" w:space="0" w:color="00B050"/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0C0A5505" w14:textId="19C8B0D4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</w:rPr>
                          <w:t>26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00B050"/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036C6767" w14:textId="50E0AA2C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00B050"/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70C791F0" w14:textId="08431352" w:rsidR="00FD5268" w:rsidRPr="006F7283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</w:rPr>
                        </w:pPr>
                        <w:r w:rsidRPr="006F7283">
                          <w:rPr>
                            <w:sz w:val="44"/>
                            <w:szCs w:val="44"/>
                          </w:rPr>
                          <w:t>28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00B050"/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333694E1" w14:textId="5572CD02" w:rsidR="00FD5268" w:rsidRPr="006F7283" w:rsidRDefault="006F7283" w:rsidP="00906360">
                        <w:pPr>
                          <w:pStyle w:val="Banner01"/>
                          <w:spacing w:before="0" w:after="480"/>
                          <w:rPr>
                            <w:color w:val="EE0000"/>
                            <w:sz w:val="44"/>
                            <w:szCs w:val="44"/>
                            <w:lang w:eastAsia="ja-JP"/>
                          </w:rPr>
                        </w:pPr>
                        <w:r w:rsidRPr="006F7283">
                          <w:rPr>
                            <w:color w:val="EE0000"/>
                            <w:sz w:val="44"/>
                            <w:szCs w:val="44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00B050"/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4FFA5CC5" w14:textId="302F9766" w:rsidR="00FD5268" w:rsidRPr="00E111E1" w:rsidRDefault="006F7283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  <w:lang w:eastAsia="ja-JP"/>
                          </w:rPr>
                        </w:pPr>
                        <w:r>
                          <w:rPr>
                            <w:sz w:val="44"/>
                            <w:szCs w:val="44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00B050"/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52C5D405" w14:textId="64C97B54" w:rsidR="00FD5268" w:rsidRPr="00E111E1" w:rsidRDefault="00FD5268" w:rsidP="00906360">
                        <w:pPr>
                          <w:pStyle w:val="Banner01"/>
                          <w:spacing w:before="0" w:after="480"/>
                          <w:rPr>
                            <w:sz w:val="44"/>
                            <w:szCs w:val="4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00B050"/>
                          <w:bottom w:val="single" w:sz="12" w:space="0" w:color="00B050"/>
                        </w:tcBorders>
                        <w:shd w:val="clear" w:color="auto" w:fill="E3E7AF"/>
                      </w:tcPr>
                      <w:p w14:paraId="0A63B796" w14:textId="41060850" w:rsidR="00FD5268" w:rsidRPr="00E111E1" w:rsidRDefault="00FD5268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44"/>
                            <w:szCs w:val="44"/>
                          </w:rPr>
                        </w:pPr>
                      </w:p>
                    </w:tc>
                  </w:tr>
                </w:tbl>
                <w:p w14:paraId="7CF37BF2" w14:textId="77777777" w:rsidR="00FD5268" w:rsidRDefault="00FD5268" w:rsidP="005A562A">
                  <w:pPr>
                    <w:pStyle w:val="Banner01"/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1FAF191F">
          <v:shape id="_x0000_s2109" type="#_x0000_t136" style="position:absolute;margin-left:25.25pt;margin-top:405.85pt;width:27.75pt;height:6pt;z-index:8" strokecolor="white">
            <v:shadow color="#868686"/>
            <v:textpath style="font-family:&quot;ＭＳ Ｐゴシック&quot;;v-text-reverse:t;v-text-kern:t" trim="t" fitpath="t" string="2026"/>
          </v:shape>
        </w:pict>
      </w:r>
      <w:r w:rsidR="00000000">
        <w:rPr>
          <w:noProof/>
          <w:lang w:bidi="ar-SA"/>
        </w:rPr>
        <w:pict w14:anchorId="1B63839E">
          <v:shape id="_x0000_s2114" type="#_x0000_t202" style="position:absolute;margin-left:349.2pt;margin-top:345.8pt;width:171pt;height:106.3pt;z-index:4" filled="f" stroked="f">
            <v:textbox style="mso-next-textbox:#_x0000_s2114" inset="5.85pt,.7pt,5.85pt,.7pt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983535" w:rsidRPr="00E84023" w14:paraId="610D926A" w14:textId="77777777" w:rsidTr="005715FF">
                    <w:trPr>
                      <w:trHeight w:hRule="exact" w:val="340"/>
                      <w:jc w:val="center"/>
                    </w:trPr>
                    <w:tc>
                      <w:tcPr>
                        <w:tcW w:w="3178" w:type="dxa"/>
                        <w:gridSpan w:val="7"/>
                        <w:shd w:val="clear" w:color="auto" w:fill="92D050"/>
                        <w:vAlign w:val="center"/>
                      </w:tcPr>
                      <w:p w14:paraId="027BC3A7" w14:textId="77777777" w:rsidR="00983535" w:rsidRPr="00625205" w:rsidRDefault="00625205" w:rsidP="00625205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S創英角ｺﾞｼｯｸUB" w:eastAsia="HGS創英角ｺﾞｼｯｸUB"/>
                            <w:b w:val="0"/>
                            <w:i w:val="0"/>
                            <w:color w:val="FFFFFF"/>
                            <w:sz w:val="22"/>
                            <w:szCs w:val="22"/>
                            <w:lang w:eastAsia="ja-JP"/>
                          </w:rPr>
                        </w:pPr>
                        <w:r w:rsidRPr="00625205">
                          <w:rPr>
                            <w:rFonts w:ascii="HGS創英角ｺﾞｼｯｸUB" w:eastAsia="HGS創英角ｺﾞｼｯｸUB" w:hint="eastAsia"/>
                            <w:b w:val="0"/>
                            <w:i w:val="0"/>
                            <w:color w:val="FFFFFF"/>
                            <w:sz w:val="22"/>
                            <w:szCs w:val="22"/>
                            <w:lang w:eastAsia="ja-JP"/>
                          </w:rPr>
                          <w:t>5</w:t>
                        </w:r>
                        <w:r>
                          <w:rPr>
                            <w:rFonts w:ascii="HGS創英角ｺﾞｼｯｸUB" w:eastAsia="HGS創英角ｺﾞｼｯｸUB" w:hint="eastAsia"/>
                            <w:b w:val="0"/>
                            <w:i w:val="0"/>
                            <w:color w:val="FFFFFF"/>
                            <w:sz w:val="22"/>
                            <w:szCs w:val="22"/>
                            <w:lang w:eastAsia="ja-JP"/>
                          </w:rPr>
                          <w:t xml:space="preserve">　</w:t>
                        </w:r>
                        <w:r w:rsidRPr="00625205">
                          <w:rPr>
                            <w:rFonts w:ascii="HGS創英角ｺﾞｼｯｸUB" w:eastAsia="HGS創英角ｺﾞｼｯｸUB" w:hint="eastAsia"/>
                            <w:b w:val="0"/>
                            <w:i w:val="0"/>
                            <w:color w:val="FFFFFF"/>
                            <w:sz w:val="22"/>
                            <w:szCs w:val="22"/>
                            <w:lang w:eastAsia="ja-JP"/>
                          </w:rPr>
                          <w:t>月</w:t>
                        </w:r>
                      </w:p>
                    </w:tc>
                  </w:tr>
                  <w:tr w:rsidR="00983535" w:rsidRPr="00E84023" w14:paraId="1647069F" w14:textId="77777777" w:rsidTr="00983535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60B6E7EA" w14:textId="77777777" w:rsidR="00983535" w:rsidRPr="00906360" w:rsidRDefault="00983535" w:rsidP="00B51BFE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3EBF311" w14:textId="277A5DA3" w:rsidR="00272545" w:rsidRPr="00E172B2" w:rsidRDefault="00272545" w:rsidP="00E172B2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DD8C510" w14:textId="07A030BC" w:rsidR="00983535" w:rsidRPr="00B85CCA" w:rsidRDefault="00983535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00CFA9D" w14:textId="76D9E238" w:rsidR="00983535" w:rsidRPr="005715FF" w:rsidRDefault="00983535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CF71FFD" w14:textId="1D201D49" w:rsidR="00983535" w:rsidRPr="005715FF" w:rsidRDefault="00983535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F932DA3" w14:textId="74103AC7" w:rsidR="00983535" w:rsidRPr="00E111E1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C4AA274" w14:textId="379D401F" w:rsidR="00983535" w:rsidRPr="006F7283" w:rsidRDefault="006F7283" w:rsidP="00B51BFE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 w:rsidRPr="006F7283">
                          <w:rPr>
                            <w:color w:val="0000FF"/>
                            <w:sz w:val="21"/>
                            <w:szCs w:val="21"/>
                          </w:rPr>
                          <w:t>2</w:t>
                        </w:r>
                      </w:p>
                    </w:tc>
                  </w:tr>
                  <w:tr w:rsidR="00983535" w:rsidRPr="00E84023" w14:paraId="722A5ACC" w14:textId="77777777" w:rsidTr="00983535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3DD5CA5E" w14:textId="0B2B4390" w:rsidR="00983535" w:rsidRPr="00906360" w:rsidRDefault="006F7283" w:rsidP="00B51BFE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DC1525D" w14:textId="3E9D684E" w:rsidR="00983535" w:rsidRPr="005715FF" w:rsidRDefault="006F7283" w:rsidP="00B51BFE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C8187F0" w14:textId="10C3E3E8" w:rsidR="00983535" w:rsidRPr="00E111E1" w:rsidRDefault="006F7283" w:rsidP="00B51BFE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048C6F8" w14:textId="30059127" w:rsidR="00983535" w:rsidRPr="006F7283" w:rsidRDefault="006F7283" w:rsidP="00B51BFE">
                        <w:pPr>
                          <w:pStyle w:val="Banner11"/>
                          <w:rPr>
                            <w:color w:val="EE0000"/>
                            <w:sz w:val="21"/>
                            <w:szCs w:val="21"/>
                          </w:rPr>
                        </w:pPr>
                        <w:r w:rsidRPr="006F7283">
                          <w:rPr>
                            <w:color w:val="EE0000"/>
                            <w:sz w:val="21"/>
                            <w:szCs w:val="21"/>
                          </w:rPr>
                          <w:t>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3060E8E" w14:textId="3650C5AB" w:rsidR="00983535" w:rsidRPr="00906360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A693E17" w14:textId="6D4E4FF2" w:rsidR="00983535" w:rsidRPr="00906360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27FF6C3" w14:textId="5DECC218" w:rsidR="00983535" w:rsidRPr="00906360" w:rsidRDefault="006F7283" w:rsidP="00B51BFE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9</w:t>
                        </w:r>
                      </w:p>
                    </w:tc>
                  </w:tr>
                  <w:tr w:rsidR="00983535" w:rsidRPr="00E84023" w14:paraId="73571DE5" w14:textId="77777777" w:rsidTr="00983535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5DEA3AA5" w14:textId="28C9FFC3" w:rsidR="00983535" w:rsidRPr="00906360" w:rsidRDefault="006F7283" w:rsidP="00B51BFE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DD8B390" w14:textId="1DAA8BE8" w:rsidR="00983535" w:rsidRPr="00336476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D6DA387" w14:textId="72DF9C62" w:rsidR="00983535" w:rsidRPr="00906360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2277AEF" w14:textId="39C418AC" w:rsidR="00983535" w:rsidRPr="00906360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FA41DA1" w14:textId="3C9E992E" w:rsidR="00983535" w:rsidRPr="00906360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6119E9B" w14:textId="32D55E3C" w:rsidR="00983535" w:rsidRPr="00906360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CFE502F" w14:textId="42EAFC60" w:rsidR="00983535" w:rsidRPr="00906360" w:rsidRDefault="006F7283" w:rsidP="00B51BFE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16</w:t>
                        </w:r>
                      </w:p>
                    </w:tc>
                  </w:tr>
                  <w:tr w:rsidR="00983535" w:rsidRPr="00E84023" w14:paraId="39D39BE9" w14:textId="77777777" w:rsidTr="00983535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7022E016" w14:textId="0BF669D5" w:rsidR="00983535" w:rsidRPr="00906360" w:rsidRDefault="006F7283" w:rsidP="00B51BFE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17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4FB9C9D" w14:textId="437DBB95" w:rsidR="00983535" w:rsidRPr="00272545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3B3E6D0" w14:textId="02B966F0" w:rsidR="00983535" w:rsidRPr="00906360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7AA80BE" w14:textId="523A0B94" w:rsidR="00983535" w:rsidRPr="00760F22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319E84C" w14:textId="4AA46271" w:rsidR="00983535" w:rsidRPr="00906360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3F154F8" w14:textId="789F7987" w:rsidR="00983535" w:rsidRPr="00906360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C559220" w14:textId="1D08778D" w:rsidR="00983535" w:rsidRPr="00906360" w:rsidRDefault="006F7283" w:rsidP="00B51BFE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23</w:t>
                        </w:r>
                      </w:p>
                    </w:tc>
                  </w:tr>
                  <w:tr w:rsidR="00983535" w:rsidRPr="00E84023" w14:paraId="7AE13D07" w14:textId="77777777" w:rsidTr="00983535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0610FBA9" w14:textId="51DCE704" w:rsidR="00983535" w:rsidRPr="00906360" w:rsidRDefault="006F7283" w:rsidP="00B51BFE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24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49336D8" w14:textId="24C9CC41" w:rsidR="00983535" w:rsidRPr="00906360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EABDC01" w14:textId="5D96A8A6" w:rsidR="00983535" w:rsidRPr="00906360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223DC8C" w14:textId="217DB70B" w:rsidR="00983535" w:rsidRPr="00906360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4D09398" w14:textId="3760605A" w:rsidR="00983535" w:rsidRPr="00906360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0BAF28D" w14:textId="1C080E35" w:rsidR="00983535" w:rsidRPr="00906360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EF7FE3D" w14:textId="680E3096" w:rsidR="00983535" w:rsidRPr="00906360" w:rsidRDefault="006F7283" w:rsidP="00B51BFE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30</w:t>
                        </w:r>
                      </w:p>
                    </w:tc>
                  </w:tr>
                  <w:tr w:rsidR="006F7283" w:rsidRPr="00E84023" w14:paraId="355FCC97" w14:textId="77777777" w:rsidTr="00983535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0EF67BC1" w14:textId="37387EF1" w:rsidR="006F7283" w:rsidRDefault="006F7283" w:rsidP="00B51BFE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31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0F642C1" w14:textId="77777777" w:rsidR="006F7283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26B9CF7" w14:textId="77777777" w:rsidR="006F7283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57161B6" w14:textId="77777777" w:rsidR="006F7283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9BE3C83" w14:textId="77777777" w:rsidR="006F7283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2244CAC" w14:textId="77777777" w:rsidR="006F7283" w:rsidRDefault="006F7283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59E4F94" w14:textId="77777777" w:rsidR="006F7283" w:rsidRDefault="006F7283" w:rsidP="00B51BFE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2DEF31B3" w14:textId="77777777" w:rsidR="00983535" w:rsidRDefault="00983535"/>
              </w:txbxContent>
            </v:textbox>
          </v:shape>
        </w:pict>
      </w:r>
      <w:r w:rsidR="00000000">
        <w:rPr>
          <w:noProof/>
          <w:lang w:bidi="ar-SA"/>
        </w:rPr>
        <w:pict w14:anchorId="183E0758">
          <v:shape id="_x0000_s2105" type="#_x0000_t202" style="position:absolute;margin-left:5.55pt;margin-top:347.2pt;width:356.25pt;height:98.15pt;z-index:5" filled="f" stroked="f">
            <v:textbox style="mso-next-textbox:#_x0000_s2105" inset="5.85pt,.7pt,5.85pt,.7pt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240"/>
                    <w:gridCol w:w="5579"/>
                  </w:tblGrid>
                  <w:tr w:rsidR="00FD5268" w14:paraId="6020CE96" w14:textId="77777777" w:rsidTr="00CB2D9A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EF0189" w14:textId="77777777" w:rsidR="00FD5268" w:rsidRDefault="00FD5268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091AB1B9" w14:textId="77777777" w:rsidR="00FD5268" w:rsidRDefault="00FD5268"/>
                    </w:tc>
                  </w:tr>
                  <w:tr w:rsidR="00FD5268" w14:paraId="1F49FC98" w14:textId="77777777" w:rsidTr="00CB2D9A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A23C2A" w14:textId="77777777" w:rsidR="00FD5268" w:rsidRDefault="00FD5268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1BEAF1C6" w14:textId="77777777" w:rsidR="00FD5268" w:rsidRDefault="00FD5268"/>
                    </w:tc>
                  </w:tr>
                  <w:tr w:rsidR="00FD5268" w14:paraId="356BC581" w14:textId="77777777" w:rsidTr="00CB2D9A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6C0784" w14:textId="77777777" w:rsidR="00FD5268" w:rsidRDefault="00FD5268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6F694AE9" w14:textId="77777777" w:rsidR="00FD5268" w:rsidRDefault="00FD5268"/>
                    </w:tc>
                  </w:tr>
                  <w:tr w:rsidR="00FD5268" w14:paraId="473C79DC" w14:textId="77777777" w:rsidTr="00CB2D9A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84BF42" w14:textId="77777777" w:rsidR="00FD5268" w:rsidRDefault="00FD5268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39A9EED7" w14:textId="77777777" w:rsidR="00FD5268" w:rsidRDefault="00FD5268"/>
                    </w:tc>
                  </w:tr>
                  <w:tr w:rsidR="00FD5268" w14:paraId="3B6D09A4" w14:textId="77777777" w:rsidTr="00CB2D9A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1BCFE6" w14:textId="77777777" w:rsidR="00FD5268" w:rsidRDefault="00FD5268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2403A8BC" w14:textId="77777777" w:rsidR="00FD5268" w:rsidRDefault="00FD5268"/>
                    </w:tc>
                  </w:tr>
                  <w:tr w:rsidR="00540213" w14:paraId="37500E1E" w14:textId="77777777" w:rsidTr="00B27B2F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17AE25" w14:textId="77777777" w:rsidR="00540213" w:rsidRDefault="00540213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6480ABEA" w14:textId="77777777" w:rsidR="00540213" w:rsidRDefault="00540213"/>
                    </w:tc>
                  </w:tr>
                  <w:tr w:rsidR="00864CFB" w14:paraId="7847D065" w14:textId="77777777" w:rsidTr="00B27B2F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3A7423" w14:textId="77777777" w:rsidR="00864CFB" w:rsidRDefault="00864CFB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nil"/>
                          <w:right w:val="nil"/>
                        </w:tcBorders>
                      </w:tcPr>
                      <w:p w14:paraId="7E861104" w14:textId="77777777" w:rsidR="00864CFB" w:rsidRDefault="00864CFB"/>
                    </w:tc>
                  </w:tr>
                </w:tbl>
                <w:p w14:paraId="76129BF6" w14:textId="77777777" w:rsidR="00FD5268" w:rsidRDefault="00FD5268"/>
              </w:txbxContent>
            </v:textbox>
          </v:shape>
        </w:pict>
      </w:r>
      <w:r w:rsidR="00000000">
        <w:rPr>
          <w:noProof/>
          <w:lang w:bidi="ar-SA"/>
        </w:rPr>
        <w:pict w14:anchorId="1EAC8380">
          <v:shape id="_x0000_s2108" type="#_x0000_t136" style="position:absolute;margin-left:23.35pt;margin-top:365.35pt;width:33pt;height:36pt;z-index:7" stroked="f">
            <v:imagedata embosscolor="shadow add(51)"/>
            <v:shadow on="t" type="emboss" color2="shadow add(102)" offset="1pt,1pt"/>
            <v:textpath style="font-family:&quot;HG創英角ｺﾞｼｯｸUB&quot;;v-text-reverse:t;v-text-kern:t" trim="t" fitpath="t" string="4"/>
          </v:shape>
        </w:pict>
      </w:r>
    </w:p>
    <w:sectPr w:rsidR="005A562A" w:rsidSect="005708E3">
      <w:pgSz w:w="11907" w:h="16839"/>
      <w:pgMar w:top="720" w:right="720" w:bottom="720" w:left="720" w:header="720" w:footer="720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4787" w14:textId="77777777" w:rsidR="002F5631" w:rsidRDefault="002F5631" w:rsidP="001854FD">
      <w:r>
        <w:separator/>
      </w:r>
    </w:p>
  </w:endnote>
  <w:endnote w:type="continuationSeparator" w:id="0">
    <w:p w14:paraId="5AE4C660" w14:textId="77777777" w:rsidR="002F5631" w:rsidRDefault="002F5631" w:rsidP="0018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51A4" w14:textId="77777777" w:rsidR="002F5631" w:rsidRDefault="002F5631" w:rsidP="001854FD">
      <w:r>
        <w:separator/>
      </w:r>
    </w:p>
  </w:footnote>
  <w:footnote w:type="continuationSeparator" w:id="0">
    <w:p w14:paraId="45C2583D" w14:textId="77777777" w:rsidR="002F5631" w:rsidRDefault="002F5631" w:rsidP="00185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38A284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8.6pt;height:6.8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B466332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A97F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A63D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0AD01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AE81D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2C99D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92CB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0A18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B6E7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FEC64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2E20AD"/>
    <w:multiLevelType w:val="hybridMultilevel"/>
    <w:tmpl w:val="89AAAB32"/>
    <w:lvl w:ilvl="0" w:tplc="1BA0173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AF0B00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6EEB8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D44C8B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F7E46E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1029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42A4A2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338668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D2435F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921520895">
    <w:abstractNumId w:val="9"/>
  </w:num>
  <w:num w:numId="2" w16cid:durableId="846673037">
    <w:abstractNumId w:val="7"/>
  </w:num>
  <w:num w:numId="3" w16cid:durableId="1200049492">
    <w:abstractNumId w:val="6"/>
  </w:num>
  <w:num w:numId="4" w16cid:durableId="1258370171">
    <w:abstractNumId w:val="5"/>
  </w:num>
  <w:num w:numId="5" w16cid:durableId="404768392">
    <w:abstractNumId w:val="4"/>
  </w:num>
  <w:num w:numId="6" w16cid:durableId="4477573">
    <w:abstractNumId w:val="8"/>
  </w:num>
  <w:num w:numId="7" w16cid:durableId="2091392799">
    <w:abstractNumId w:val="3"/>
  </w:num>
  <w:num w:numId="8" w16cid:durableId="230963433">
    <w:abstractNumId w:val="2"/>
  </w:num>
  <w:num w:numId="9" w16cid:durableId="129057700">
    <w:abstractNumId w:val="1"/>
  </w:num>
  <w:num w:numId="10" w16cid:durableId="505905047">
    <w:abstractNumId w:val="0"/>
  </w:num>
  <w:num w:numId="11" w16cid:durableId="1448623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isplayBackgroundShape/>
  <w:bordersDoNotSurroundHeader/>
  <w:bordersDoNotSurroundFooter/>
  <w:proofState w:spelling="clean" w:grammar="clean"/>
  <w:attachedTemplate r:id="rId1"/>
  <w:doNotTrackMoves/>
  <w:defaultTabStop w:val="720"/>
  <w:drawingGridHorizontalSpacing w:val="105"/>
  <w:displayHorizontalDrawingGridEvery w:val="2"/>
  <w:displayVerticalDrawingGridEvery w:val="2"/>
  <w:noPunctuationKerning/>
  <w:characterSpacingControl w:val="doNotCompress"/>
  <w:savePreviewPicture/>
  <w:hdrShapeDefaults>
    <o:shapedefaults v:ext="edit" spidmax="21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BFE"/>
    <w:rsid w:val="000824D2"/>
    <w:rsid w:val="000D516B"/>
    <w:rsid w:val="000F3B75"/>
    <w:rsid w:val="001854FD"/>
    <w:rsid w:val="001A69AE"/>
    <w:rsid w:val="002340DF"/>
    <w:rsid w:val="00272545"/>
    <w:rsid w:val="00274E15"/>
    <w:rsid w:val="00296B9E"/>
    <w:rsid w:val="002E2C37"/>
    <w:rsid w:val="002F5631"/>
    <w:rsid w:val="00336476"/>
    <w:rsid w:val="0035194D"/>
    <w:rsid w:val="00410013"/>
    <w:rsid w:val="00443800"/>
    <w:rsid w:val="0046346E"/>
    <w:rsid w:val="00471734"/>
    <w:rsid w:val="004C6CBA"/>
    <w:rsid w:val="004F3963"/>
    <w:rsid w:val="00540213"/>
    <w:rsid w:val="005708E3"/>
    <w:rsid w:val="005715FF"/>
    <w:rsid w:val="00584711"/>
    <w:rsid w:val="005A562A"/>
    <w:rsid w:val="005A58CA"/>
    <w:rsid w:val="005F173F"/>
    <w:rsid w:val="00625205"/>
    <w:rsid w:val="00646F74"/>
    <w:rsid w:val="006F7283"/>
    <w:rsid w:val="00760F22"/>
    <w:rsid w:val="00783BD7"/>
    <w:rsid w:val="00793577"/>
    <w:rsid w:val="007E7BAC"/>
    <w:rsid w:val="00864CFB"/>
    <w:rsid w:val="008E7E23"/>
    <w:rsid w:val="00906360"/>
    <w:rsid w:val="00983535"/>
    <w:rsid w:val="00A04059"/>
    <w:rsid w:val="00A1101A"/>
    <w:rsid w:val="00AB434B"/>
    <w:rsid w:val="00AF6FBB"/>
    <w:rsid w:val="00B27B2F"/>
    <w:rsid w:val="00B36736"/>
    <w:rsid w:val="00B43DAE"/>
    <w:rsid w:val="00B51BFE"/>
    <w:rsid w:val="00B85CCA"/>
    <w:rsid w:val="00BD4644"/>
    <w:rsid w:val="00C05177"/>
    <w:rsid w:val="00C873F2"/>
    <w:rsid w:val="00CB2D9A"/>
    <w:rsid w:val="00D457CD"/>
    <w:rsid w:val="00DF6882"/>
    <w:rsid w:val="00E111E1"/>
    <w:rsid w:val="00E172B2"/>
    <w:rsid w:val="00E81A94"/>
    <w:rsid w:val="00E86DBC"/>
    <w:rsid w:val="00F227B5"/>
    <w:rsid w:val="00FD5268"/>
    <w:rsid w:val="00FD596D"/>
    <w:rsid w:val="00F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3">
      <v:textbox inset="5.85pt,.7pt,5.85pt,.7pt"/>
    </o:shapedefaults>
    <o:shapelayout v:ext="edit">
      <o:idmap v:ext="edit" data="2"/>
    </o:shapelayout>
  </w:shapeDefaults>
  <w:decimalSymbol w:val="."/>
  <w:listSeparator w:val=","/>
  <w14:docId w14:val="5803C9D6"/>
  <w15:chartTrackingRefBased/>
  <w15:docId w15:val="{EB55548D-5796-4163-A062-F8B9C4A2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F3963"/>
    <w:rPr>
      <w:kern w:val="21"/>
      <w:sz w:val="21"/>
      <w:lang w:bidi="he-IL"/>
    </w:rPr>
  </w:style>
  <w:style w:type="paragraph" w:styleId="1">
    <w:name w:val="heading 1"/>
    <w:basedOn w:val="a1"/>
    <w:next w:val="a1"/>
    <w:qFormat/>
    <w:rsid w:val="00C051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rsid w:val="00C051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rsid w:val="00C051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rsid w:val="00C051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rsid w:val="00C051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C0517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C0517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rsid w:val="00C05177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rsid w:val="00C0517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rsid w:val="00C05177"/>
    <w:pPr>
      <w:shd w:val="clear" w:color="auto" w:fill="000000"/>
      <w:jc w:val="center"/>
    </w:pPr>
    <w:rPr>
      <w:b/>
      <w:noProof/>
      <w:sz w:val="72"/>
      <w:lang w:eastAsia="en-US" w:bidi="he-IL"/>
    </w:rPr>
  </w:style>
  <w:style w:type="paragraph" w:customStyle="1" w:styleId="BannerHeading2">
    <w:name w:val="Banner Heading2"/>
    <w:rsid w:val="00C05177"/>
    <w:pPr>
      <w:spacing w:before="480" w:after="120"/>
      <w:jc w:val="center"/>
    </w:pPr>
    <w:rPr>
      <w:b/>
      <w:i/>
      <w:noProof/>
      <w:sz w:val="40"/>
      <w:lang w:eastAsia="en-US" w:bidi="he-IL"/>
    </w:rPr>
  </w:style>
  <w:style w:type="paragraph" w:customStyle="1" w:styleId="BannerHeading3">
    <w:name w:val="Banner Heading3"/>
    <w:basedOn w:val="BannerHeading2"/>
    <w:rsid w:val="00C05177"/>
    <w:rPr>
      <w:b w:val="0"/>
    </w:rPr>
  </w:style>
  <w:style w:type="paragraph" w:customStyle="1" w:styleId="Banner00">
    <w:name w:val="Banner00"/>
    <w:rsid w:val="00C05177"/>
    <w:pPr>
      <w:spacing w:before="240" w:after="200"/>
      <w:jc w:val="center"/>
    </w:pPr>
    <w:rPr>
      <w:b/>
      <w:noProof/>
      <w:sz w:val="72"/>
      <w:lang w:eastAsia="en-US" w:bidi="he-IL"/>
    </w:rPr>
  </w:style>
  <w:style w:type="paragraph" w:customStyle="1" w:styleId="Banner01">
    <w:name w:val="Banner01"/>
    <w:basedOn w:val="Banner00"/>
    <w:next w:val="a1"/>
    <w:rsid w:val="00C05177"/>
    <w:pPr>
      <w:spacing w:after="240"/>
    </w:pPr>
  </w:style>
  <w:style w:type="paragraph" w:customStyle="1" w:styleId="Banner10">
    <w:name w:val="Banner10"/>
    <w:basedOn w:val="a1"/>
    <w:rsid w:val="00C05177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rsid w:val="00C05177"/>
    <w:pPr>
      <w:jc w:val="center"/>
    </w:pPr>
    <w:rPr>
      <w:b/>
      <w:sz w:val="84"/>
    </w:rPr>
  </w:style>
  <w:style w:type="paragraph" w:customStyle="1" w:styleId="BoxesHeading1">
    <w:name w:val="Boxes Heading1"/>
    <w:rsid w:val="00C05177"/>
    <w:pPr>
      <w:shd w:val="clear" w:color="auto" w:fill="000000"/>
      <w:jc w:val="center"/>
    </w:pPr>
    <w:rPr>
      <w:rFonts w:ascii="Bookman Old Style" w:hAnsi="Bookman Old Style"/>
      <w:b/>
      <w:noProof/>
      <w:sz w:val="56"/>
      <w:lang w:eastAsia="en-US" w:bidi="he-IL"/>
    </w:rPr>
  </w:style>
  <w:style w:type="paragraph" w:customStyle="1" w:styleId="BoxesHeading2">
    <w:name w:val="Boxes Heading2"/>
    <w:rsid w:val="00C05177"/>
    <w:pPr>
      <w:spacing w:before="800"/>
      <w:jc w:val="center"/>
    </w:pPr>
    <w:rPr>
      <w:i/>
      <w:noProof/>
      <w:sz w:val="24"/>
      <w:lang w:eastAsia="en-US" w:bidi="he-IL"/>
    </w:rPr>
  </w:style>
  <w:style w:type="paragraph" w:customStyle="1" w:styleId="Boxes00">
    <w:name w:val="Boxes00"/>
    <w:basedOn w:val="a1"/>
    <w:rsid w:val="00C05177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rsid w:val="00C05177"/>
    <w:pPr>
      <w:jc w:val="center"/>
    </w:pPr>
    <w:rPr>
      <w:b/>
      <w:noProof/>
      <w:sz w:val="96"/>
      <w:lang w:eastAsia="en-US" w:bidi="he-IL"/>
    </w:rPr>
  </w:style>
  <w:style w:type="paragraph" w:customStyle="1" w:styleId="Boxes10">
    <w:name w:val="Boxes10"/>
    <w:basedOn w:val="a1"/>
    <w:rsid w:val="00C05177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sid w:val="00C05177"/>
    <w:rPr>
      <w:sz w:val="72"/>
    </w:rPr>
  </w:style>
  <w:style w:type="paragraph" w:customStyle="1" w:styleId="ExtraInfo">
    <w:name w:val="Extra Info"/>
    <w:basedOn w:val="a1"/>
    <w:rsid w:val="00C05177"/>
    <w:rPr>
      <w:sz w:val="18"/>
    </w:rPr>
  </w:style>
  <w:style w:type="paragraph" w:customStyle="1" w:styleId="JazzyHeading1">
    <w:name w:val="Jazzy Heading1"/>
    <w:rsid w:val="00C05177"/>
    <w:pPr>
      <w:jc w:val="center"/>
    </w:pPr>
    <w:rPr>
      <w:rFonts w:ascii="Algerian" w:hAnsi="Algerian"/>
      <w:sz w:val="168"/>
      <w:lang w:bidi="he-IL"/>
    </w:rPr>
  </w:style>
  <w:style w:type="paragraph" w:customStyle="1" w:styleId="JazzyHeading10">
    <w:name w:val="Jazzy Heading10"/>
    <w:basedOn w:val="a1"/>
    <w:rsid w:val="00C05177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rsid w:val="00C05177"/>
    <w:pPr>
      <w:jc w:val="center"/>
    </w:pPr>
    <w:rPr>
      <w:b/>
      <w:sz w:val="60"/>
      <w:lang w:bidi="he-IL"/>
    </w:rPr>
  </w:style>
  <w:style w:type="paragraph" w:customStyle="1" w:styleId="JazzyHeading3">
    <w:name w:val="Jazzy Heading3"/>
    <w:rsid w:val="00C05177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sz w:val="40"/>
      <w:lang w:bidi="he-IL"/>
    </w:rPr>
  </w:style>
  <w:style w:type="paragraph" w:customStyle="1" w:styleId="JazzyHeading4">
    <w:name w:val="Jazzy Heading4"/>
    <w:basedOn w:val="a1"/>
    <w:rsid w:val="00C05177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rsid w:val="00C05177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rsid w:val="00C05177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rsid w:val="00C05177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rsid w:val="00C05177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rsid w:val="00C05177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rsid w:val="00C05177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rsid w:val="00C05177"/>
    <w:pPr>
      <w:jc w:val="center"/>
    </w:pPr>
    <w:rPr>
      <w:b/>
      <w:sz w:val="72"/>
      <w:lang w:bidi="he-IL"/>
    </w:rPr>
  </w:style>
  <w:style w:type="paragraph" w:customStyle="1" w:styleId="Jazzy10">
    <w:name w:val="Jazzy10"/>
    <w:basedOn w:val="a1"/>
    <w:rsid w:val="00C05177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rsid w:val="00C05177"/>
    <w:pPr>
      <w:spacing w:before="0"/>
    </w:pPr>
    <w:rPr>
      <w:sz w:val="64"/>
    </w:rPr>
  </w:style>
  <w:style w:type="paragraph" w:styleId="HTML">
    <w:name w:val="HTML Address"/>
    <w:basedOn w:val="a1"/>
    <w:semiHidden/>
    <w:rsid w:val="00C05177"/>
    <w:rPr>
      <w:i/>
      <w:iCs/>
    </w:rPr>
  </w:style>
  <w:style w:type="character" w:styleId="HTML0">
    <w:name w:val="HTML Keyboard"/>
    <w:semiHidden/>
    <w:rsid w:val="00C05177"/>
    <w:rPr>
      <w:rFonts w:ascii="Courier New" w:hAnsi="Courier New"/>
      <w:sz w:val="20"/>
      <w:szCs w:val="20"/>
    </w:rPr>
  </w:style>
  <w:style w:type="character" w:styleId="HTML1">
    <w:name w:val="HTML Code"/>
    <w:semiHidden/>
    <w:rsid w:val="00C05177"/>
    <w:rPr>
      <w:rFonts w:ascii="Courier New" w:hAnsi="Courier New"/>
      <w:sz w:val="20"/>
      <w:szCs w:val="20"/>
    </w:rPr>
  </w:style>
  <w:style w:type="character" w:styleId="HTML2">
    <w:name w:val="HTML Sample"/>
    <w:semiHidden/>
    <w:rsid w:val="00C05177"/>
    <w:rPr>
      <w:rFonts w:ascii="Courier New" w:hAnsi="Courier New"/>
    </w:rPr>
  </w:style>
  <w:style w:type="character" w:customStyle="1" w:styleId="HTML3">
    <w:name w:val="HTML タイプライタ"/>
    <w:semiHidden/>
    <w:rsid w:val="00C05177"/>
    <w:rPr>
      <w:rFonts w:ascii="Courier New" w:hAnsi="Courier New"/>
      <w:sz w:val="20"/>
      <w:szCs w:val="20"/>
    </w:rPr>
  </w:style>
  <w:style w:type="character" w:styleId="HTML4">
    <w:name w:val="HTML Cite"/>
    <w:semiHidden/>
    <w:rsid w:val="00C05177"/>
    <w:rPr>
      <w:i/>
      <w:iCs/>
    </w:rPr>
  </w:style>
  <w:style w:type="paragraph" w:styleId="HTML5">
    <w:name w:val="HTML Preformatted"/>
    <w:basedOn w:val="a1"/>
    <w:semiHidden/>
    <w:rsid w:val="00C05177"/>
    <w:rPr>
      <w:rFonts w:ascii="Courier New" w:hAnsi="Courier New" w:cs="Courier New"/>
    </w:rPr>
  </w:style>
  <w:style w:type="character" w:styleId="HTML6">
    <w:name w:val="HTML Definition"/>
    <w:semiHidden/>
    <w:rsid w:val="00C05177"/>
    <w:rPr>
      <w:i/>
      <w:iCs/>
    </w:rPr>
  </w:style>
  <w:style w:type="character" w:styleId="HTML7">
    <w:name w:val="HTML Variable"/>
    <w:semiHidden/>
    <w:rsid w:val="00C05177"/>
    <w:rPr>
      <w:i/>
      <w:iCs/>
    </w:rPr>
  </w:style>
  <w:style w:type="character" w:styleId="HTML8">
    <w:name w:val="HTML Acronym"/>
    <w:basedOn w:val="a2"/>
    <w:semiHidden/>
    <w:rsid w:val="00C05177"/>
  </w:style>
  <w:style w:type="character" w:styleId="a5">
    <w:name w:val="annotation reference"/>
    <w:semiHidden/>
    <w:rsid w:val="00C05177"/>
    <w:rPr>
      <w:sz w:val="16"/>
      <w:szCs w:val="16"/>
    </w:rPr>
  </w:style>
  <w:style w:type="paragraph" w:styleId="a6">
    <w:name w:val="annotation text"/>
    <w:basedOn w:val="a1"/>
    <w:semiHidden/>
    <w:rsid w:val="00C05177"/>
  </w:style>
  <w:style w:type="character" w:styleId="a7">
    <w:name w:val="Hyperlink"/>
    <w:semiHidden/>
    <w:rsid w:val="00C05177"/>
    <w:rPr>
      <w:color w:val="0000FF"/>
      <w:u w:val="single"/>
    </w:rPr>
  </w:style>
  <w:style w:type="paragraph" w:styleId="a8">
    <w:name w:val="footer"/>
    <w:basedOn w:val="a1"/>
    <w:semiHidden/>
    <w:rsid w:val="00C05177"/>
    <w:pPr>
      <w:tabs>
        <w:tab w:val="center" w:pos="4252"/>
        <w:tab w:val="right" w:pos="8504"/>
      </w:tabs>
    </w:pPr>
  </w:style>
  <w:style w:type="paragraph" w:styleId="a9">
    <w:name w:val="Block Text"/>
    <w:basedOn w:val="a1"/>
    <w:semiHidden/>
    <w:rsid w:val="00C05177"/>
    <w:pPr>
      <w:spacing w:after="120"/>
      <w:ind w:left="1440" w:right="1440"/>
    </w:pPr>
  </w:style>
  <w:style w:type="character" w:styleId="aa">
    <w:name w:val="page number"/>
    <w:basedOn w:val="a2"/>
    <w:semiHidden/>
    <w:rsid w:val="00C05177"/>
  </w:style>
  <w:style w:type="paragraph" w:styleId="ab">
    <w:name w:val="header"/>
    <w:basedOn w:val="a1"/>
    <w:semiHidden/>
    <w:rsid w:val="00C05177"/>
    <w:pPr>
      <w:tabs>
        <w:tab w:val="center" w:pos="4252"/>
        <w:tab w:val="right" w:pos="8504"/>
      </w:tabs>
    </w:pPr>
  </w:style>
  <w:style w:type="paragraph" w:styleId="ac">
    <w:name w:val="macro"/>
    <w:semiHidden/>
    <w:rsid w:val="00C051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semiHidden/>
    <w:rsid w:val="00C051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  <w:semiHidden/>
    <w:rsid w:val="00C05177"/>
  </w:style>
  <w:style w:type="paragraph" w:styleId="af">
    <w:name w:val="envelope address"/>
    <w:basedOn w:val="a1"/>
    <w:semiHidden/>
    <w:rsid w:val="00C0517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semiHidden/>
    <w:rsid w:val="00C05177"/>
    <w:pPr>
      <w:ind w:left="283" w:hanging="283"/>
    </w:pPr>
  </w:style>
  <w:style w:type="paragraph" w:styleId="22">
    <w:name w:val="List 2"/>
    <w:basedOn w:val="a1"/>
    <w:semiHidden/>
    <w:rsid w:val="00C05177"/>
    <w:pPr>
      <w:ind w:left="566" w:hanging="283"/>
    </w:pPr>
  </w:style>
  <w:style w:type="paragraph" w:styleId="32">
    <w:name w:val="List 3"/>
    <w:basedOn w:val="a1"/>
    <w:semiHidden/>
    <w:rsid w:val="00C05177"/>
    <w:pPr>
      <w:ind w:left="849" w:hanging="283"/>
    </w:pPr>
  </w:style>
  <w:style w:type="paragraph" w:styleId="42">
    <w:name w:val="List 4"/>
    <w:basedOn w:val="a1"/>
    <w:semiHidden/>
    <w:rsid w:val="00C05177"/>
    <w:pPr>
      <w:ind w:left="1132" w:hanging="283"/>
    </w:pPr>
  </w:style>
  <w:style w:type="paragraph" w:styleId="52">
    <w:name w:val="List 5"/>
    <w:basedOn w:val="a1"/>
    <w:semiHidden/>
    <w:rsid w:val="00C05177"/>
    <w:pPr>
      <w:ind w:left="1415" w:hanging="283"/>
    </w:pPr>
  </w:style>
  <w:style w:type="paragraph" w:styleId="af1">
    <w:name w:val="table of authorities"/>
    <w:basedOn w:val="a1"/>
    <w:next w:val="a1"/>
    <w:semiHidden/>
    <w:rsid w:val="00C05177"/>
    <w:pPr>
      <w:ind w:left="200" w:hanging="200"/>
    </w:pPr>
  </w:style>
  <w:style w:type="paragraph" w:styleId="af2">
    <w:name w:val="toa heading"/>
    <w:basedOn w:val="a1"/>
    <w:next w:val="a1"/>
    <w:semiHidden/>
    <w:rsid w:val="00C0517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semiHidden/>
    <w:rsid w:val="00C05177"/>
    <w:pPr>
      <w:numPr>
        <w:numId w:val="1"/>
      </w:numPr>
    </w:pPr>
  </w:style>
  <w:style w:type="paragraph" w:styleId="20">
    <w:name w:val="List Bullet 2"/>
    <w:basedOn w:val="a1"/>
    <w:autoRedefine/>
    <w:semiHidden/>
    <w:rsid w:val="00C05177"/>
    <w:pPr>
      <w:numPr>
        <w:numId w:val="2"/>
      </w:numPr>
    </w:pPr>
  </w:style>
  <w:style w:type="paragraph" w:styleId="30">
    <w:name w:val="List Bullet 3"/>
    <w:basedOn w:val="a1"/>
    <w:autoRedefine/>
    <w:semiHidden/>
    <w:rsid w:val="00C05177"/>
    <w:pPr>
      <w:numPr>
        <w:numId w:val="3"/>
      </w:numPr>
    </w:pPr>
  </w:style>
  <w:style w:type="paragraph" w:styleId="40">
    <w:name w:val="List Bullet 4"/>
    <w:basedOn w:val="a1"/>
    <w:autoRedefine/>
    <w:semiHidden/>
    <w:rsid w:val="00C05177"/>
    <w:pPr>
      <w:numPr>
        <w:numId w:val="4"/>
      </w:numPr>
    </w:pPr>
  </w:style>
  <w:style w:type="paragraph" w:styleId="50">
    <w:name w:val="List Bullet 5"/>
    <w:basedOn w:val="a1"/>
    <w:autoRedefine/>
    <w:semiHidden/>
    <w:rsid w:val="00C05177"/>
    <w:pPr>
      <w:numPr>
        <w:numId w:val="5"/>
      </w:numPr>
    </w:pPr>
  </w:style>
  <w:style w:type="paragraph" w:styleId="af3">
    <w:name w:val="List Continue"/>
    <w:basedOn w:val="a1"/>
    <w:semiHidden/>
    <w:rsid w:val="00C05177"/>
    <w:pPr>
      <w:spacing w:after="120"/>
      <w:ind w:left="283"/>
    </w:pPr>
  </w:style>
  <w:style w:type="paragraph" w:styleId="23">
    <w:name w:val="List Continue 2"/>
    <w:basedOn w:val="a1"/>
    <w:semiHidden/>
    <w:rsid w:val="00C05177"/>
    <w:pPr>
      <w:spacing w:after="120"/>
      <w:ind w:left="566"/>
    </w:pPr>
  </w:style>
  <w:style w:type="paragraph" w:styleId="33">
    <w:name w:val="List Continue 3"/>
    <w:basedOn w:val="a1"/>
    <w:semiHidden/>
    <w:rsid w:val="00C05177"/>
    <w:pPr>
      <w:spacing w:after="120"/>
      <w:ind w:left="849"/>
    </w:pPr>
  </w:style>
  <w:style w:type="paragraph" w:styleId="43">
    <w:name w:val="List Continue 4"/>
    <w:basedOn w:val="a1"/>
    <w:semiHidden/>
    <w:rsid w:val="00C05177"/>
    <w:pPr>
      <w:spacing w:after="120"/>
      <w:ind w:left="1132"/>
    </w:pPr>
  </w:style>
  <w:style w:type="paragraph" w:styleId="53">
    <w:name w:val="List Continue 5"/>
    <w:basedOn w:val="a1"/>
    <w:semiHidden/>
    <w:rsid w:val="00C05177"/>
    <w:pPr>
      <w:spacing w:after="120"/>
      <w:ind w:left="1415"/>
    </w:pPr>
  </w:style>
  <w:style w:type="paragraph" w:styleId="af4">
    <w:name w:val="Note Heading"/>
    <w:basedOn w:val="a1"/>
    <w:next w:val="a1"/>
    <w:semiHidden/>
    <w:rsid w:val="00C05177"/>
  </w:style>
  <w:style w:type="character" w:styleId="af5">
    <w:name w:val="footnote reference"/>
    <w:semiHidden/>
    <w:rsid w:val="00C05177"/>
    <w:rPr>
      <w:vertAlign w:val="superscript"/>
    </w:rPr>
  </w:style>
  <w:style w:type="paragraph" w:styleId="af6">
    <w:name w:val="footnote text"/>
    <w:basedOn w:val="a1"/>
    <w:semiHidden/>
    <w:rsid w:val="00C05177"/>
  </w:style>
  <w:style w:type="character" w:styleId="af7">
    <w:name w:val="Emphasis"/>
    <w:qFormat/>
    <w:rsid w:val="00C05177"/>
    <w:rPr>
      <w:i/>
      <w:iCs/>
    </w:rPr>
  </w:style>
  <w:style w:type="character" w:styleId="af8">
    <w:name w:val="Strong"/>
    <w:qFormat/>
    <w:rsid w:val="00C05177"/>
    <w:rPr>
      <w:b/>
      <w:bCs/>
    </w:rPr>
  </w:style>
  <w:style w:type="paragraph" w:styleId="af9">
    <w:name w:val="Closing"/>
    <w:basedOn w:val="a1"/>
    <w:semiHidden/>
    <w:rsid w:val="00C05177"/>
    <w:pPr>
      <w:ind w:left="4252"/>
    </w:pPr>
  </w:style>
  <w:style w:type="paragraph" w:styleId="afa">
    <w:name w:val="Document Map"/>
    <w:basedOn w:val="a1"/>
    <w:semiHidden/>
    <w:rsid w:val="00C05177"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  <w:semiHidden/>
    <w:rsid w:val="00C05177"/>
  </w:style>
  <w:style w:type="paragraph" w:styleId="afc">
    <w:name w:val="envelope return"/>
    <w:basedOn w:val="a1"/>
    <w:semiHidden/>
    <w:rsid w:val="00C05177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C05177"/>
    <w:pPr>
      <w:ind w:left="200" w:hanging="200"/>
    </w:pPr>
  </w:style>
  <w:style w:type="paragraph" w:styleId="24">
    <w:name w:val="index 2"/>
    <w:basedOn w:val="a1"/>
    <w:next w:val="a1"/>
    <w:autoRedefine/>
    <w:semiHidden/>
    <w:rsid w:val="00C05177"/>
    <w:pPr>
      <w:ind w:left="400" w:hanging="200"/>
    </w:pPr>
  </w:style>
  <w:style w:type="paragraph" w:styleId="34">
    <w:name w:val="index 3"/>
    <w:basedOn w:val="a1"/>
    <w:next w:val="a1"/>
    <w:autoRedefine/>
    <w:semiHidden/>
    <w:rsid w:val="00C05177"/>
    <w:pPr>
      <w:ind w:left="600" w:hanging="200"/>
    </w:pPr>
  </w:style>
  <w:style w:type="paragraph" w:styleId="44">
    <w:name w:val="index 4"/>
    <w:basedOn w:val="a1"/>
    <w:next w:val="a1"/>
    <w:autoRedefine/>
    <w:semiHidden/>
    <w:rsid w:val="00C05177"/>
    <w:pPr>
      <w:ind w:left="800" w:hanging="200"/>
    </w:pPr>
  </w:style>
  <w:style w:type="paragraph" w:styleId="54">
    <w:name w:val="index 5"/>
    <w:basedOn w:val="a1"/>
    <w:next w:val="a1"/>
    <w:autoRedefine/>
    <w:semiHidden/>
    <w:rsid w:val="00C05177"/>
    <w:pPr>
      <w:ind w:left="1000" w:hanging="200"/>
    </w:pPr>
  </w:style>
  <w:style w:type="paragraph" w:styleId="60">
    <w:name w:val="index 6"/>
    <w:basedOn w:val="a1"/>
    <w:next w:val="a1"/>
    <w:autoRedefine/>
    <w:semiHidden/>
    <w:rsid w:val="00C05177"/>
    <w:pPr>
      <w:ind w:left="1200" w:hanging="200"/>
    </w:pPr>
  </w:style>
  <w:style w:type="paragraph" w:styleId="70">
    <w:name w:val="index 7"/>
    <w:basedOn w:val="a1"/>
    <w:next w:val="a1"/>
    <w:autoRedefine/>
    <w:semiHidden/>
    <w:rsid w:val="00C05177"/>
    <w:pPr>
      <w:ind w:left="1400" w:hanging="200"/>
    </w:pPr>
  </w:style>
  <w:style w:type="paragraph" w:styleId="80">
    <w:name w:val="index 8"/>
    <w:basedOn w:val="a1"/>
    <w:next w:val="a1"/>
    <w:autoRedefine/>
    <w:semiHidden/>
    <w:rsid w:val="00C05177"/>
    <w:pPr>
      <w:ind w:left="1600" w:hanging="200"/>
    </w:pPr>
  </w:style>
  <w:style w:type="paragraph" w:styleId="90">
    <w:name w:val="index 9"/>
    <w:basedOn w:val="a1"/>
    <w:next w:val="a1"/>
    <w:autoRedefine/>
    <w:semiHidden/>
    <w:rsid w:val="00C05177"/>
    <w:pPr>
      <w:ind w:left="1800" w:hanging="200"/>
    </w:pPr>
  </w:style>
  <w:style w:type="paragraph" w:styleId="afd">
    <w:name w:val="index heading"/>
    <w:basedOn w:val="a1"/>
    <w:next w:val="10"/>
    <w:semiHidden/>
    <w:rsid w:val="00C05177"/>
    <w:rPr>
      <w:rFonts w:ascii="Arial" w:hAnsi="Arial" w:cs="Arial"/>
      <w:b/>
      <w:bCs/>
    </w:rPr>
  </w:style>
  <w:style w:type="paragraph" w:styleId="afe">
    <w:name w:val="Signature"/>
    <w:basedOn w:val="a1"/>
    <w:semiHidden/>
    <w:rsid w:val="00C05177"/>
    <w:pPr>
      <w:ind w:left="4252"/>
    </w:pPr>
  </w:style>
  <w:style w:type="paragraph" w:styleId="aff">
    <w:name w:val="Plain Text"/>
    <w:basedOn w:val="a1"/>
    <w:semiHidden/>
    <w:rsid w:val="00C05177"/>
    <w:rPr>
      <w:rFonts w:ascii="Courier New" w:hAnsi="Courier New" w:cs="Courier New"/>
    </w:rPr>
  </w:style>
  <w:style w:type="paragraph" w:styleId="aff0">
    <w:name w:val="caption"/>
    <w:basedOn w:val="a1"/>
    <w:next w:val="a1"/>
    <w:qFormat/>
    <w:rsid w:val="00C05177"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rsid w:val="00C05177"/>
    <w:pPr>
      <w:ind w:left="400" w:hanging="400"/>
    </w:pPr>
  </w:style>
  <w:style w:type="paragraph" w:styleId="a">
    <w:name w:val="List Number"/>
    <w:basedOn w:val="a1"/>
    <w:semiHidden/>
    <w:rsid w:val="00C05177"/>
    <w:pPr>
      <w:numPr>
        <w:numId w:val="6"/>
      </w:numPr>
    </w:pPr>
  </w:style>
  <w:style w:type="paragraph" w:styleId="2">
    <w:name w:val="List Number 2"/>
    <w:basedOn w:val="a1"/>
    <w:semiHidden/>
    <w:rsid w:val="00C05177"/>
    <w:pPr>
      <w:numPr>
        <w:numId w:val="7"/>
      </w:numPr>
    </w:pPr>
  </w:style>
  <w:style w:type="paragraph" w:styleId="3">
    <w:name w:val="List Number 3"/>
    <w:basedOn w:val="a1"/>
    <w:semiHidden/>
    <w:rsid w:val="00C05177"/>
    <w:pPr>
      <w:numPr>
        <w:numId w:val="8"/>
      </w:numPr>
    </w:pPr>
  </w:style>
  <w:style w:type="paragraph" w:styleId="4">
    <w:name w:val="List Number 4"/>
    <w:basedOn w:val="a1"/>
    <w:semiHidden/>
    <w:rsid w:val="00C05177"/>
    <w:pPr>
      <w:numPr>
        <w:numId w:val="9"/>
      </w:numPr>
    </w:pPr>
  </w:style>
  <w:style w:type="paragraph" w:styleId="5">
    <w:name w:val="List Number 5"/>
    <w:basedOn w:val="a1"/>
    <w:semiHidden/>
    <w:rsid w:val="00C05177"/>
    <w:pPr>
      <w:numPr>
        <w:numId w:val="10"/>
      </w:numPr>
    </w:pPr>
  </w:style>
  <w:style w:type="paragraph" w:styleId="aff2">
    <w:name w:val="E-mail Signature"/>
    <w:basedOn w:val="a1"/>
    <w:semiHidden/>
    <w:rsid w:val="00C05177"/>
  </w:style>
  <w:style w:type="paragraph" w:styleId="aff3">
    <w:name w:val="Date"/>
    <w:basedOn w:val="a1"/>
    <w:next w:val="a1"/>
    <w:semiHidden/>
    <w:rsid w:val="00C05177"/>
  </w:style>
  <w:style w:type="paragraph" w:styleId="Web">
    <w:name w:val="Normal (Web)"/>
    <w:basedOn w:val="a1"/>
    <w:semiHidden/>
    <w:rsid w:val="00C05177"/>
    <w:rPr>
      <w:sz w:val="24"/>
      <w:szCs w:val="24"/>
    </w:rPr>
  </w:style>
  <w:style w:type="paragraph" w:styleId="aff4">
    <w:name w:val="Normal Indent"/>
    <w:basedOn w:val="a1"/>
    <w:semiHidden/>
    <w:rsid w:val="00C05177"/>
    <w:pPr>
      <w:ind w:left="720"/>
    </w:pPr>
  </w:style>
  <w:style w:type="character" w:styleId="aff5">
    <w:name w:val="FollowedHyperlink"/>
    <w:semiHidden/>
    <w:rsid w:val="00C05177"/>
    <w:rPr>
      <w:color w:val="800080"/>
      <w:u w:val="single"/>
    </w:rPr>
  </w:style>
  <w:style w:type="paragraph" w:styleId="aff6">
    <w:name w:val="Title"/>
    <w:basedOn w:val="a1"/>
    <w:qFormat/>
    <w:rsid w:val="00C0517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rsid w:val="00C0517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sid w:val="00C05177"/>
    <w:rPr>
      <w:vertAlign w:val="superscript"/>
    </w:rPr>
  </w:style>
  <w:style w:type="paragraph" w:styleId="aff9">
    <w:name w:val="endnote text"/>
    <w:basedOn w:val="a1"/>
    <w:semiHidden/>
    <w:rsid w:val="00C05177"/>
  </w:style>
  <w:style w:type="paragraph" w:styleId="affa">
    <w:name w:val="Body Text"/>
    <w:basedOn w:val="a1"/>
    <w:semiHidden/>
    <w:rsid w:val="00C05177"/>
    <w:pPr>
      <w:spacing w:after="120"/>
    </w:pPr>
  </w:style>
  <w:style w:type="paragraph" w:styleId="25">
    <w:name w:val="Body Text 2"/>
    <w:basedOn w:val="a1"/>
    <w:semiHidden/>
    <w:rsid w:val="00C05177"/>
    <w:pPr>
      <w:spacing w:after="120" w:line="480" w:lineRule="auto"/>
    </w:pPr>
  </w:style>
  <w:style w:type="paragraph" w:styleId="35">
    <w:name w:val="Body Text 3"/>
    <w:basedOn w:val="a1"/>
    <w:semiHidden/>
    <w:rsid w:val="00C05177"/>
    <w:pPr>
      <w:spacing w:after="120"/>
    </w:pPr>
    <w:rPr>
      <w:sz w:val="16"/>
      <w:szCs w:val="16"/>
    </w:rPr>
  </w:style>
  <w:style w:type="paragraph" w:styleId="affb">
    <w:name w:val="Body Text Indent"/>
    <w:basedOn w:val="a1"/>
    <w:semiHidden/>
    <w:rsid w:val="00C05177"/>
    <w:pPr>
      <w:spacing w:after="120"/>
      <w:ind w:left="283"/>
    </w:pPr>
  </w:style>
  <w:style w:type="paragraph" w:styleId="26">
    <w:name w:val="Body Text Indent 2"/>
    <w:basedOn w:val="a1"/>
    <w:semiHidden/>
    <w:rsid w:val="00C05177"/>
    <w:pPr>
      <w:spacing w:after="120" w:line="480" w:lineRule="auto"/>
      <w:ind w:left="283"/>
    </w:pPr>
  </w:style>
  <w:style w:type="paragraph" w:styleId="36">
    <w:name w:val="Body Text Indent 3"/>
    <w:basedOn w:val="a1"/>
    <w:semiHidden/>
    <w:rsid w:val="00C05177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semiHidden/>
    <w:rsid w:val="00C05177"/>
    <w:pPr>
      <w:ind w:firstLine="210"/>
    </w:pPr>
  </w:style>
  <w:style w:type="paragraph" w:styleId="27">
    <w:name w:val="Body Text First Indent 2"/>
    <w:basedOn w:val="affb"/>
    <w:semiHidden/>
    <w:rsid w:val="00C05177"/>
    <w:pPr>
      <w:ind w:firstLine="210"/>
    </w:pPr>
  </w:style>
  <w:style w:type="paragraph" w:styleId="11">
    <w:name w:val="toc 1"/>
    <w:basedOn w:val="a1"/>
    <w:next w:val="a1"/>
    <w:autoRedefine/>
    <w:semiHidden/>
    <w:rsid w:val="00C05177"/>
  </w:style>
  <w:style w:type="paragraph" w:styleId="28">
    <w:name w:val="toc 2"/>
    <w:basedOn w:val="a1"/>
    <w:next w:val="a1"/>
    <w:autoRedefine/>
    <w:semiHidden/>
    <w:rsid w:val="00C05177"/>
    <w:pPr>
      <w:ind w:left="200"/>
    </w:pPr>
  </w:style>
  <w:style w:type="paragraph" w:styleId="37">
    <w:name w:val="toc 3"/>
    <w:basedOn w:val="a1"/>
    <w:next w:val="a1"/>
    <w:autoRedefine/>
    <w:semiHidden/>
    <w:rsid w:val="00C05177"/>
    <w:pPr>
      <w:ind w:left="400"/>
    </w:pPr>
  </w:style>
  <w:style w:type="paragraph" w:styleId="45">
    <w:name w:val="toc 4"/>
    <w:basedOn w:val="a1"/>
    <w:next w:val="a1"/>
    <w:autoRedefine/>
    <w:semiHidden/>
    <w:rsid w:val="00C05177"/>
    <w:pPr>
      <w:ind w:left="600"/>
    </w:pPr>
  </w:style>
  <w:style w:type="paragraph" w:styleId="55">
    <w:name w:val="toc 5"/>
    <w:basedOn w:val="a1"/>
    <w:next w:val="a1"/>
    <w:autoRedefine/>
    <w:semiHidden/>
    <w:rsid w:val="00C05177"/>
    <w:pPr>
      <w:ind w:left="800"/>
    </w:pPr>
  </w:style>
  <w:style w:type="paragraph" w:styleId="61">
    <w:name w:val="toc 6"/>
    <w:basedOn w:val="a1"/>
    <w:next w:val="a1"/>
    <w:autoRedefine/>
    <w:semiHidden/>
    <w:rsid w:val="00C05177"/>
    <w:pPr>
      <w:ind w:left="1000"/>
    </w:pPr>
  </w:style>
  <w:style w:type="paragraph" w:styleId="71">
    <w:name w:val="toc 7"/>
    <w:basedOn w:val="a1"/>
    <w:next w:val="a1"/>
    <w:autoRedefine/>
    <w:semiHidden/>
    <w:rsid w:val="00C05177"/>
    <w:pPr>
      <w:ind w:left="1200"/>
    </w:pPr>
  </w:style>
  <w:style w:type="paragraph" w:styleId="81">
    <w:name w:val="toc 8"/>
    <w:basedOn w:val="a1"/>
    <w:next w:val="a1"/>
    <w:autoRedefine/>
    <w:semiHidden/>
    <w:rsid w:val="00C05177"/>
    <w:pPr>
      <w:ind w:left="1400"/>
    </w:pPr>
  </w:style>
  <w:style w:type="paragraph" w:styleId="91">
    <w:name w:val="toc 9"/>
    <w:basedOn w:val="a1"/>
    <w:next w:val="a1"/>
    <w:autoRedefine/>
    <w:semiHidden/>
    <w:rsid w:val="00C05177"/>
    <w:pPr>
      <w:ind w:left="1600"/>
    </w:pPr>
  </w:style>
  <w:style w:type="table" w:styleId="affd">
    <w:name w:val="Table Grid"/>
    <w:basedOn w:val="a3"/>
    <w:uiPriority w:val="59"/>
    <w:rsid w:val="009063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iko\AppData\Roaming\Microsoft\Templates\&#65300;&#12534;&#26376;&#12459;&#12524;&#12531;&#12480;&#1254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４ヶ月カレンダー.dotx</Template>
  <TotalTime>3</TotalTime>
  <Pages>1</Pages>
  <Words>6</Words>
  <Characters>11</Characters>
  <Application>Microsoft Office Word</Application>
  <DocSecurity>0</DocSecurity>
  <PresentationFormat/>
  <Lines>11</Lines>
  <Paragraphs>8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 Wizard</vt:lpstr>
      <vt:lpstr>Calendar Wizard</vt:lpstr>
    </vt:vector>
  </TitlesOfParts>
  <Company>Microsoft</Company>
  <LinksUpToDate>false</LinksUpToDate>
  <CharactersWithSpaces>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Wizard</dc:title>
  <dc:subject/>
  <dc:creator>mikiko</dc:creator>
  <cp:keywords/>
  <cp:lastModifiedBy>Mikiko Fukase</cp:lastModifiedBy>
  <cp:revision>2</cp:revision>
  <dcterms:created xsi:type="dcterms:W3CDTF">2025-12-25T08:51:00Z</dcterms:created>
  <dcterms:modified xsi:type="dcterms:W3CDTF">2025-12-25T08:51:00Z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99012600</vt:i4>
  </property>
  <property fmtid="{D5CDD505-2E9C-101B-9397-08002B2CF9AE}" pid="4" name="LCID">
    <vt:i4>1041</vt:i4>
  </property>
</Properties>
</file>