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5ACE" w14:textId="00900D41" w:rsidR="00461310" w:rsidRDefault="00884B09">
      <w:r>
        <w:rPr>
          <w:noProof/>
          <w:lang w:eastAsia="ja-JP"/>
        </w:rPr>
        <w:pict w14:anchorId="5FAE9CB6">
          <v:shapetype id="_x0000_t202" coordsize="21600,21600" o:spt="202" path="m,l,21600r21600,l21600,xe">
            <v:stroke joinstyle="miter"/>
            <v:path gradientshapeok="t" o:connecttype="rect"/>
          </v:shapetype>
          <v:shape id="_x0000_s2563" type="#_x0000_t202" style="position:absolute;margin-left:612.6pt;margin-top:219.65pt;width:49.35pt;height:22.05pt;z-index:6" filled="f" stroked="f">
            <v:textbox inset="5.85pt,.7pt,5.85pt,.7pt">
              <w:txbxContent>
                <w:p w14:paraId="37BE5167" w14:textId="77777777" w:rsidR="00903BC7" w:rsidRPr="00903BC7" w:rsidRDefault="00903BC7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48702D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  <w:lang w:eastAsia="ja-JP"/>
                    </w:rPr>
                    <w:t>春分の日</w:t>
                  </w:r>
                </w:p>
              </w:txbxContent>
            </v:textbox>
          </v:shape>
        </w:pict>
      </w:r>
      <w:r w:rsidR="00000000">
        <w:rPr>
          <w:noProof/>
          <w:lang w:eastAsia="ja-JP"/>
        </w:rPr>
        <w:pict w14:anchorId="48BEDB8B">
          <v:shape id="_x0000_s2051" type="#_x0000_t202" style="position:absolute;margin-left:218.05pt;margin-top:14.3pt;width:546pt;height:333.95pt;z-index:1" filled="f" stroked="f">
            <v:textbox style="mso-next-textbox:#_x0000_s2051" inset="5.85pt,.7pt,5.85pt,.7pt">
              <w:txbxContent>
                <w:tbl>
                  <w:tblPr>
                    <w:tblOverlap w:val="never"/>
                    <w:tblW w:w="10038" w:type="dxa"/>
                    <w:jc w:val="center"/>
                    <w:tblBorders>
                      <w:top w:val="single" w:sz="8" w:space="0" w:color="786859"/>
                      <w:bottom w:val="single" w:sz="8" w:space="0" w:color="786859"/>
                      <w:insideH w:val="single" w:sz="8" w:space="0" w:color="786859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434"/>
                    <w:gridCol w:w="1434"/>
                    <w:gridCol w:w="1434"/>
                    <w:gridCol w:w="1434"/>
                    <w:gridCol w:w="1434"/>
                    <w:gridCol w:w="1434"/>
                    <w:gridCol w:w="1434"/>
                  </w:tblGrid>
                  <w:tr w:rsidR="002A0E51" w14:paraId="37BB43A4" w14:textId="77777777" w:rsidTr="00C73E49">
                    <w:trPr>
                      <w:trHeight w:hRule="exact" w:val="851"/>
                      <w:jc w:val="center"/>
                    </w:trPr>
                    <w:tc>
                      <w:tcPr>
                        <w:tcW w:w="10038" w:type="dxa"/>
                        <w:gridSpan w:val="7"/>
                        <w:tcBorders>
                          <w:bottom w:val="single" w:sz="8" w:space="0" w:color="786859"/>
                        </w:tcBorders>
                        <w:noWrap/>
                        <w:tcMar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14:paraId="5AB047B1" w14:textId="461B3348" w:rsidR="002A0E51" w:rsidRDefault="002A0E51" w:rsidP="00C73E49">
                        <w:pPr>
                          <w:pStyle w:val="MonthNames"/>
                          <w:suppressOverlap/>
                          <w:rPr>
                            <w:rFonts w:eastAsia="ＭＳ Ｐゴシック"/>
                            <w:lang w:eastAsia="ja-JP"/>
                          </w:rPr>
                        </w:pPr>
                        <w:r>
                          <w:rPr>
                            <w:rFonts w:eastAsia="ＭＳ Ｐゴシック" w:hint="eastAsia"/>
                            <w:lang w:eastAsia="ja-JP"/>
                          </w:rPr>
                          <w:t>20</w:t>
                        </w:r>
                        <w:r w:rsidR="00C73E49">
                          <w:rPr>
                            <w:rFonts w:eastAsia="ＭＳ Ｐゴシック" w:hint="eastAsia"/>
                            <w:lang w:eastAsia="ja-JP"/>
                          </w:rPr>
                          <w:t>2</w:t>
                        </w:r>
                        <w:r w:rsidR="00884B09">
                          <w:rPr>
                            <w:rFonts w:eastAsia="ＭＳ Ｐゴシック" w:hint="eastAsia"/>
                            <w:lang w:eastAsia="ja-JP"/>
                          </w:rPr>
                          <w:t>6</w:t>
                        </w:r>
                        <w:r>
                          <w:rPr>
                            <w:rFonts w:eastAsia="ＭＳ Ｐゴシック" w:hint="eastAsia"/>
                            <w:lang w:eastAsia="ja-JP"/>
                          </w:rPr>
                          <w:t>年</w:t>
                        </w:r>
                        <w:r>
                          <w:rPr>
                            <w:rFonts w:eastAsia="ＭＳ Ｐゴシック" w:hint="eastAsia"/>
                            <w:lang w:eastAsia="ja-JP"/>
                          </w:rPr>
                          <w:t xml:space="preserve"> </w:t>
                        </w:r>
                        <w:r w:rsidR="00182E58" w:rsidRPr="0048702D">
                          <w:rPr>
                            <w:rFonts w:eastAsia="ＭＳ 明朝" w:hint="eastAsia"/>
                            <w:lang w:eastAsia="ja-JP"/>
                          </w:rPr>
                          <w:t>3</w:t>
                        </w:r>
                        <w:r>
                          <w:rPr>
                            <w:rFonts w:eastAsia="ＭＳ Ｐゴシック" w:hint="eastAsia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eastAsia="ＭＳ Ｐゴシック" w:hint="eastAsia"/>
                            <w:lang w:eastAsia="ja-JP"/>
                          </w:rPr>
                          <w:t>月</w:t>
                        </w:r>
                      </w:p>
                    </w:tc>
                  </w:tr>
                  <w:tr w:rsidR="00182E58" w14:paraId="6154CDF4" w14:textId="77777777" w:rsidTr="00C73E49">
                    <w:trPr>
                      <w:trHeight w:hRule="exact" w:val="680"/>
                      <w:jc w:val="center"/>
                    </w:trPr>
                    <w:tc>
                      <w:tcPr>
                        <w:tcW w:w="1434" w:type="dxa"/>
                        <w:shd w:val="clear" w:color="auto" w:fill="B00058"/>
                        <w:noWrap/>
                        <w:tcMar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14:paraId="261ECB76" w14:textId="77777777" w:rsidR="00182E58" w:rsidRPr="00133FF3" w:rsidRDefault="00182E58" w:rsidP="002A0E51">
                        <w:pPr>
                          <w:pStyle w:val="Weekdays"/>
                          <w:suppressOverlap/>
                          <w:rPr>
                            <w:rFonts w:eastAsia="ＭＳ Ｐゴシック"/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eastAsia="ＭＳ Ｐゴシック" w:hint="eastAsia"/>
                            <w:sz w:val="24"/>
                            <w:szCs w:val="24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1434" w:type="dxa"/>
                        <w:shd w:val="clear" w:color="auto" w:fill="B00058"/>
                        <w:noWrap/>
                        <w:tcMar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14:paraId="06704264" w14:textId="77777777" w:rsidR="00182E58" w:rsidRPr="00133FF3" w:rsidRDefault="00182E58" w:rsidP="0048702D">
                        <w:pPr>
                          <w:pStyle w:val="Weekdays"/>
                          <w:suppressOverlap/>
                          <w:rPr>
                            <w:rFonts w:eastAsia="ＭＳ Ｐゴシック"/>
                            <w:sz w:val="24"/>
                            <w:szCs w:val="24"/>
                            <w:lang w:eastAsia="ja-JP"/>
                          </w:rPr>
                        </w:pPr>
                        <w:r w:rsidRPr="00133FF3">
                          <w:rPr>
                            <w:rFonts w:eastAsia="ＭＳ Ｐゴシック" w:hint="eastAsia"/>
                            <w:sz w:val="24"/>
                            <w:szCs w:val="24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1434" w:type="dxa"/>
                        <w:shd w:val="clear" w:color="auto" w:fill="B00058"/>
                        <w:noWrap/>
                        <w:tcMar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14:paraId="1BAFA59C" w14:textId="77777777" w:rsidR="00182E58" w:rsidRPr="00133FF3" w:rsidRDefault="00182E58" w:rsidP="0048702D">
                        <w:pPr>
                          <w:pStyle w:val="Weekdays"/>
                          <w:suppressOverlap/>
                          <w:rPr>
                            <w:rFonts w:eastAsia="ＭＳ Ｐゴシック"/>
                            <w:sz w:val="24"/>
                            <w:szCs w:val="24"/>
                            <w:lang w:eastAsia="ja-JP"/>
                          </w:rPr>
                        </w:pPr>
                        <w:r w:rsidRPr="00133FF3">
                          <w:rPr>
                            <w:rFonts w:eastAsia="ＭＳ Ｐゴシック" w:hint="eastAsia"/>
                            <w:sz w:val="24"/>
                            <w:szCs w:val="24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1434" w:type="dxa"/>
                        <w:shd w:val="clear" w:color="auto" w:fill="B00058"/>
                        <w:noWrap/>
                        <w:tcMar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14:paraId="3C711CC0" w14:textId="77777777" w:rsidR="00182E58" w:rsidRPr="00133FF3" w:rsidRDefault="00182E58" w:rsidP="0048702D">
                        <w:pPr>
                          <w:pStyle w:val="Weekdays"/>
                          <w:suppressOverlap/>
                          <w:rPr>
                            <w:rFonts w:eastAsia="ＭＳ Ｐゴシック"/>
                            <w:sz w:val="24"/>
                            <w:szCs w:val="24"/>
                            <w:lang w:eastAsia="ja-JP"/>
                          </w:rPr>
                        </w:pPr>
                        <w:r w:rsidRPr="00133FF3">
                          <w:rPr>
                            <w:rFonts w:eastAsia="ＭＳ Ｐゴシック" w:hint="eastAsia"/>
                            <w:sz w:val="24"/>
                            <w:szCs w:val="24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1434" w:type="dxa"/>
                        <w:shd w:val="clear" w:color="auto" w:fill="B00058"/>
                        <w:noWrap/>
                        <w:tcMar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14:paraId="5A68CBBD" w14:textId="77777777" w:rsidR="00182E58" w:rsidRPr="00133FF3" w:rsidRDefault="00182E58" w:rsidP="0048702D">
                        <w:pPr>
                          <w:pStyle w:val="Weekdays"/>
                          <w:suppressOverlap/>
                          <w:rPr>
                            <w:rFonts w:eastAsia="ＭＳ Ｐゴシック"/>
                            <w:sz w:val="24"/>
                            <w:szCs w:val="24"/>
                            <w:lang w:eastAsia="ja-JP"/>
                          </w:rPr>
                        </w:pPr>
                        <w:r w:rsidRPr="00133FF3">
                          <w:rPr>
                            <w:rFonts w:eastAsia="ＭＳ Ｐゴシック" w:hint="eastAsia"/>
                            <w:sz w:val="24"/>
                            <w:szCs w:val="24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1434" w:type="dxa"/>
                        <w:shd w:val="clear" w:color="auto" w:fill="B00058"/>
                        <w:noWrap/>
                        <w:tcMar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14:paraId="015CF146" w14:textId="77777777" w:rsidR="00182E58" w:rsidRPr="00133FF3" w:rsidRDefault="00182E58" w:rsidP="0048702D">
                        <w:pPr>
                          <w:pStyle w:val="Weekdays"/>
                          <w:suppressOverlap/>
                          <w:rPr>
                            <w:rFonts w:eastAsia="ＭＳ Ｐゴシック"/>
                            <w:sz w:val="24"/>
                            <w:szCs w:val="24"/>
                            <w:lang w:eastAsia="ja-JP"/>
                          </w:rPr>
                        </w:pPr>
                        <w:r w:rsidRPr="00133FF3">
                          <w:rPr>
                            <w:rFonts w:eastAsia="ＭＳ Ｐゴシック" w:hint="eastAsia"/>
                            <w:sz w:val="24"/>
                            <w:szCs w:val="24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1434" w:type="dxa"/>
                        <w:shd w:val="clear" w:color="auto" w:fill="B00058"/>
                        <w:noWrap/>
                        <w:tcMar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14:paraId="65A0B536" w14:textId="77777777" w:rsidR="00182E58" w:rsidRPr="00133FF3" w:rsidRDefault="00182E58" w:rsidP="0048702D">
                        <w:pPr>
                          <w:pStyle w:val="Weekdays"/>
                          <w:suppressOverlap/>
                          <w:rPr>
                            <w:rFonts w:eastAsia="ＭＳ Ｐゴシック"/>
                            <w:sz w:val="24"/>
                            <w:szCs w:val="24"/>
                            <w:lang w:eastAsia="ja-JP"/>
                          </w:rPr>
                        </w:pPr>
                        <w:r w:rsidRPr="00133FF3">
                          <w:rPr>
                            <w:rFonts w:eastAsia="ＭＳ Ｐゴシック" w:hint="eastAsia"/>
                            <w:sz w:val="24"/>
                            <w:szCs w:val="24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2A0E51" w14:paraId="1A1D60EB" w14:textId="77777777" w:rsidTr="00C73E49">
                    <w:trPr>
                      <w:trHeight w:hRule="exact" w:val="851"/>
                      <w:jc w:val="center"/>
                    </w:trPr>
                    <w:tc>
                      <w:tcPr>
                        <w:tcW w:w="1434" w:type="dxa"/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0D6E002E" w14:textId="1C8B2587" w:rsidR="002A0E51" w:rsidRPr="00C02C73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1434" w:type="dxa"/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5009A5D3" w14:textId="212B73C0" w:rsidR="002A0E51" w:rsidRPr="00C02C73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1434" w:type="dxa"/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1D2B6393" w14:textId="1B046013" w:rsidR="002A0E51" w:rsidRPr="00C02C73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1434" w:type="dxa"/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2497C2AA" w14:textId="11E66BC8" w:rsidR="002A0E51" w:rsidRPr="00C02C73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1434" w:type="dxa"/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6D13B970" w14:textId="4FC197F2" w:rsidR="002A0E51" w:rsidRPr="00C02C73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1434" w:type="dxa"/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28BDFB0B" w14:textId="50EEF2E8" w:rsidR="002A0E51" w:rsidRPr="00C02C73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color w:val="auto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rFonts w:eastAsia="ＭＳ Ｐゴシック"/>
                            <w:color w:val="auto"/>
                            <w:sz w:val="48"/>
                            <w:szCs w:val="4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1434" w:type="dxa"/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1B54AA7E" w14:textId="12A715F1" w:rsidR="002A0E51" w:rsidRPr="00C02C73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color w:val="0070C0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rFonts w:eastAsia="ＭＳ Ｐゴシック"/>
                            <w:color w:val="0070C0"/>
                            <w:sz w:val="48"/>
                            <w:szCs w:val="48"/>
                            <w:lang w:eastAsia="ja-JP"/>
                          </w:rPr>
                          <w:t>7</w:t>
                        </w:r>
                      </w:p>
                    </w:tc>
                  </w:tr>
                  <w:tr w:rsidR="002A0E51" w14:paraId="08F8F57C" w14:textId="77777777" w:rsidTr="00C73E49">
                    <w:trPr>
                      <w:trHeight w:hRule="exact" w:val="851"/>
                      <w:jc w:val="center"/>
                    </w:trPr>
                    <w:tc>
                      <w:tcPr>
                        <w:tcW w:w="1434" w:type="dxa"/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741BD33C" w14:textId="65244C5A" w:rsidR="002A0E51" w:rsidRPr="00C02C73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rFonts w:eastAsia="ＭＳ Ｐゴシック"/>
                            <w:color w:val="FF0000"/>
                            <w:sz w:val="48"/>
                            <w:szCs w:val="4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1434" w:type="dxa"/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6A83AA04" w14:textId="4884E740" w:rsidR="002A0E51" w:rsidRPr="00C02C73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1434" w:type="dxa"/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581E5A28" w14:textId="2C694C7B" w:rsidR="002A0E51" w:rsidRPr="00C02C73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1434" w:type="dxa"/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1F75904B" w14:textId="67C91370" w:rsidR="002A0E51" w:rsidRPr="00C02C73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1434" w:type="dxa"/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7C2D45F7" w14:textId="7C9A9AE1" w:rsidR="002A0E51" w:rsidRPr="00C02C73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1434" w:type="dxa"/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6FE201D3" w14:textId="46323949" w:rsidR="002A0E51" w:rsidRPr="00C02C73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color w:val="auto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rFonts w:eastAsia="ＭＳ Ｐゴシック"/>
                            <w:color w:val="auto"/>
                            <w:sz w:val="48"/>
                            <w:szCs w:val="4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1434" w:type="dxa"/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4C6CE779" w14:textId="32A0A535" w:rsidR="002A0E51" w:rsidRPr="00C02C73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color w:val="0070C0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rFonts w:eastAsia="ＭＳ Ｐゴシック"/>
                            <w:color w:val="0070C0"/>
                            <w:sz w:val="48"/>
                            <w:szCs w:val="48"/>
                            <w:lang w:eastAsia="ja-JP"/>
                          </w:rPr>
                          <w:t>14</w:t>
                        </w:r>
                      </w:p>
                    </w:tc>
                  </w:tr>
                  <w:tr w:rsidR="002A0E51" w14:paraId="2D5BFB19" w14:textId="77777777" w:rsidTr="00C73E49">
                    <w:trPr>
                      <w:trHeight w:hRule="exact" w:val="851"/>
                      <w:jc w:val="center"/>
                    </w:trPr>
                    <w:tc>
                      <w:tcPr>
                        <w:tcW w:w="1434" w:type="dxa"/>
                        <w:tcBorders>
                          <w:bottom w:val="single" w:sz="8" w:space="0" w:color="786859"/>
                        </w:tcBorders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51EE586F" w14:textId="7C1A5D3E" w:rsidR="002A0E51" w:rsidRPr="00C02C73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rFonts w:eastAsia="ＭＳ Ｐゴシック"/>
                            <w:color w:val="FF0000"/>
                            <w:sz w:val="48"/>
                            <w:szCs w:val="4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1434" w:type="dxa"/>
                        <w:tcBorders>
                          <w:bottom w:val="single" w:sz="8" w:space="0" w:color="786859"/>
                        </w:tcBorders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3FC3719E" w14:textId="09C50D53" w:rsidR="002A0E51" w:rsidRPr="00C02C73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1434" w:type="dxa"/>
                        <w:tcBorders>
                          <w:bottom w:val="single" w:sz="8" w:space="0" w:color="786859"/>
                        </w:tcBorders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47EA8554" w14:textId="0AA5DD30" w:rsidR="002A0E51" w:rsidRPr="00C02C73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1434" w:type="dxa"/>
                        <w:tcBorders>
                          <w:bottom w:val="single" w:sz="8" w:space="0" w:color="786859"/>
                        </w:tcBorders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0B09B392" w14:textId="16523674" w:rsidR="002A0E51" w:rsidRPr="00C02C73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1434" w:type="dxa"/>
                        <w:tcBorders>
                          <w:bottom w:val="single" w:sz="8" w:space="0" w:color="786859"/>
                        </w:tcBorders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0E3AA988" w14:textId="6FE51732" w:rsidR="002A0E51" w:rsidRPr="00C02C73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1434" w:type="dxa"/>
                        <w:tcBorders>
                          <w:bottom w:val="single" w:sz="8" w:space="0" w:color="786859"/>
                        </w:tcBorders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7B867070" w14:textId="200414F4" w:rsidR="002A0E51" w:rsidRPr="00884B09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color w:val="EE0000"/>
                            <w:sz w:val="48"/>
                            <w:szCs w:val="48"/>
                            <w:lang w:eastAsia="ja-JP"/>
                          </w:rPr>
                        </w:pPr>
                        <w:r w:rsidRPr="00884B09">
                          <w:rPr>
                            <w:rFonts w:eastAsia="ＭＳ Ｐゴシック"/>
                            <w:color w:val="EE0000"/>
                            <w:sz w:val="48"/>
                            <w:szCs w:val="4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1434" w:type="dxa"/>
                        <w:tcBorders>
                          <w:bottom w:val="single" w:sz="8" w:space="0" w:color="786859"/>
                        </w:tcBorders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6F947511" w14:textId="5EE40E9C" w:rsidR="002A0E51" w:rsidRPr="00C02C73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rFonts w:eastAsia="ＭＳ Ｐゴシック"/>
                            <w:color w:val="0070C0"/>
                            <w:sz w:val="48"/>
                            <w:szCs w:val="48"/>
                            <w:lang w:eastAsia="ja-JP"/>
                          </w:rPr>
                          <w:t>21</w:t>
                        </w:r>
                      </w:p>
                    </w:tc>
                  </w:tr>
                  <w:tr w:rsidR="002A0E51" w14:paraId="1876ACAF" w14:textId="77777777" w:rsidTr="00C73E49">
                    <w:trPr>
                      <w:trHeight w:hRule="exact" w:val="851"/>
                      <w:jc w:val="center"/>
                    </w:trPr>
                    <w:tc>
                      <w:tcPr>
                        <w:tcW w:w="1434" w:type="dxa"/>
                        <w:tcBorders>
                          <w:right w:val="nil"/>
                        </w:tcBorders>
                        <w:noWrap/>
                      </w:tcPr>
                      <w:p w14:paraId="3CBCB38B" w14:textId="2D6973CD" w:rsidR="002A0E51" w:rsidRPr="00C02C73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rFonts w:eastAsia="ＭＳ Ｐゴシック"/>
                            <w:color w:val="FF0000"/>
                            <w:sz w:val="48"/>
                            <w:szCs w:val="4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1434" w:type="dxa"/>
                        <w:tcBorders>
                          <w:left w:val="nil"/>
                          <w:right w:val="nil"/>
                        </w:tcBorders>
                        <w:noWrap/>
                      </w:tcPr>
                      <w:p w14:paraId="2E409D96" w14:textId="3DCD0072" w:rsidR="002A0E51" w:rsidRPr="00C02C73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color w:val="auto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rFonts w:eastAsia="ＭＳ Ｐゴシック"/>
                            <w:color w:val="auto"/>
                            <w:sz w:val="48"/>
                            <w:szCs w:val="4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1434" w:type="dxa"/>
                        <w:tcBorders>
                          <w:left w:val="nil"/>
                          <w:right w:val="nil"/>
                        </w:tcBorders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7FEA3EE8" w14:textId="4473ED26" w:rsidR="002A0E51" w:rsidRPr="00C02C73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color w:val="auto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rFonts w:eastAsia="ＭＳ Ｐゴシック"/>
                            <w:color w:val="auto"/>
                            <w:sz w:val="48"/>
                            <w:szCs w:val="4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1434" w:type="dxa"/>
                        <w:tcBorders>
                          <w:left w:val="nil"/>
                          <w:right w:val="nil"/>
                        </w:tcBorders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587C4C0E" w14:textId="59991E94" w:rsidR="002A0E51" w:rsidRPr="00C02C73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color w:val="auto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rFonts w:eastAsia="ＭＳ Ｐゴシック"/>
                            <w:color w:val="auto"/>
                            <w:sz w:val="48"/>
                            <w:szCs w:val="4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1434" w:type="dxa"/>
                        <w:tcBorders>
                          <w:left w:val="nil"/>
                          <w:right w:val="nil"/>
                        </w:tcBorders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337EA601" w14:textId="7103DC71" w:rsidR="002A0E51" w:rsidRPr="00884B09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color w:val="auto"/>
                            <w:sz w:val="48"/>
                            <w:szCs w:val="48"/>
                            <w:lang w:eastAsia="ja-JP"/>
                          </w:rPr>
                        </w:pPr>
                        <w:r w:rsidRPr="00884B09">
                          <w:rPr>
                            <w:rFonts w:eastAsia="ＭＳ Ｐゴシック"/>
                            <w:color w:val="auto"/>
                            <w:sz w:val="48"/>
                            <w:szCs w:val="4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1434" w:type="dxa"/>
                        <w:tcBorders>
                          <w:left w:val="nil"/>
                          <w:right w:val="nil"/>
                        </w:tcBorders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1CB343F1" w14:textId="1F4EA516" w:rsidR="002A0E51" w:rsidRPr="00C02C73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color w:val="auto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rFonts w:eastAsia="ＭＳ Ｐゴシック"/>
                            <w:color w:val="auto"/>
                            <w:sz w:val="48"/>
                            <w:szCs w:val="4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1434" w:type="dxa"/>
                        <w:tcBorders>
                          <w:left w:val="nil"/>
                          <w:right w:val="nil"/>
                        </w:tcBorders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24422448" w14:textId="13B16B38" w:rsidR="002A0E51" w:rsidRPr="00C02C73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color w:val="0070C0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rFonts w:eastAsia="ＭＳ Ｐゴシック"/>
                            <w:color w:val="0070C0"/>
                            <w:sz w:val="48"/>
                            <w:szCs w:val="48"/>
                            <w:lang w:eastAsia="ja-JP"/>
                          </w:rPr>
                          <w:t>28</w:t>
                        </w:r>
                      </w:p>
                    </w:tc>
                  </w:tr>
                  <w:tr w:rsidR="002A0E51" w14:paraId="75CF1852" w14:textId="77777777" w:rsidTr="00C73E49">
                    <w:trPr>
                      <w:trHeight w:hRule="exact" w:val="851"/>
                      <w:jc w:val="center"/>
                    </w:trPr>
                    <w:tc>
                      <w:tcPr>
                        <w:tcW w:w="1434" w:type="dxa"/>
                        <w:tcBorders>
                          <w:right w:val="nil"/>
                        </w:tcBorders>
                        <w:noWrap/>
                      </w:tcPr>
                      <w:p w14:paraId="1BCB76D7" w14:textId="5CEFEC6A" w:rsidR="002A0E51" w:rsidRPr="00884B09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  <w:r w:rsidRPr="00884B09">
                          <w:rPr>
                            <w:rFonts w:eastAsia="ＭＳ Ｐゴシック"/>
                            <w:color w:val="FF0000"/>
                            <w:sz w:val="48"/>
                            <w:szCs w:val="4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1434" w:type="dxa"/>
                        <w:tcBorders>
                          <w:left w:val="nil"/>
                          <w:right w:val="nil"/>
                        </w:tcBorders>
                        <w:noWrap/>
                      </w:tcPr>
                      <w:p w14:paraId="679AD199" w14:textId="66ACD8E4" w:rsidR="002A0E51" w:rsidRPr="00884B09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</w:pPr>
                        <w:r w:rsidRPr="00884B09"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1434" w:type="dxa"/>
                        <w:tcBorders>
                          <w:left w:val="nil"/>
                          <w:right w:val="nil"/>
                        </w:tcBorders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3967BCF7" w14:textId="5779385C" w:rsidR="002A0E51" w:rsidRPr="00C02C73" w:rsidRDefault="00884B09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  <w:t>31</w:t>
                        </w:r>
                      </w:p>
                    </w:tc>
                    <w:tc>
                      <w:tcPr>
                        <w:tcW w:w="1434" w:type="dxa"/>
                        <w:tcBorders>
                          <w:left w:val="nil"/>
                          <w:right w:val="nil"/>
                        </w:tcBorders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5BC91629" w14:textId="35B2ED62" w:rsidR="002A0E51" w:rsidRPr="00C02C73" w:rsidRDefault="002A0E51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434" w:type="dxa"/>
                        <w:tcBorders>
                          <w:left w:val="nil"/>
                          <w:right w:val="nil"/>
                        </w:tcBorders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4C641935" w14:textId="127F38CE" w:rsidR="002A0E51" w:rsidRPr="00C02C73" w:rsidRDefault="002A0E51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sz w:val="48"/>
                            <w:szCs w:val="4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434" w:type="dxa"/>
                        <w:tcBorders>
                          <w:left w:val="nil"/>
                          <w:right w:val="nil"/>
                        </w:tcBorders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3727D8D3" w14:textId="5F386B74" w:rsidR="002A0E51" w:rsidRPr="00C02C73" w:rsidRDefault="002A0E51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color w:val="auto"/>
                            <w:sz w:val="48"/>
                            <w:szCs w:val="4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434" w:type="dxa"/>
                        <w:tcBorders>
                          <w:left w:val="nil"/>
                          <w:right w:val="nil"/>
                        </w:tcBorders>
                        <w:noWrap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14:paraId="0EB5F6F0" w14:textId="60740D8B" w:rsidR="002A0E51" w:rsidRPr="00C02C73" w:rsidRDefault="002A0E51" w:rsidP="002A0E51">
                        <w:pPr>
                          <w:pStyle w:val="Dates"/>
                          <w:suppressOverlap/>
                          <w:jc w:val="center"/>
                          <w:rPr>
                            <w:rFonts w:eastAsia="ＭＳ Ｐゴシック"/>
                            <w:color w:val="0070C0"/>
                            <w:sz w:val="48"/>
                            <w:szCs w:val="48"/>
                            <w:lang w:eastAsia="ja-JP"/>
                          </w:rPr>
                        </w:pPr>
                      </w:p>
                    </w:tc>
                  </w:tr>
                </w:tbl>
                <w:p w14:paraId="24E4F867" w14:textId="77777777" w:rsidR="002A0E51" w:rsidRDefault="002A0E51"/>
              </w:txbxContent>
            </v:textbox>
          </v:shape>
        </w:pict>
      </w:r>
      <w:r w:rsidR="00000000">
        <w:rPr>
          <w:noProof/>
          <w:lang w:eastAsia="ja-JP"/>
        </w:rPr>
        <w:pict w14:anchorId="71F85A56">
          <v:shape id="_x0000_s2052" type="#_x0000_t202" style="position:absolute;margin-left:12.75pt;margin-top:212.4pt;width:192.05pt;height:117.2pt;z-index:2" filled="f" stroked="f">
            <v:textbox style="mso-next-textbox:#_x0000_s2052" inset="5.85pt,.7pt,5.85pt,.7pt">
              <w:txbxContent>
                <w:tbl>
                  <w:tblPr>
                    <w:tblW w:w="0" w:type="auto"/>
                    <w:jc w:val="center"/>
                    <w:tblBorders>
                      <w:bottom w:val="single" w:sz="8" w:space="0" w:color="786859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A105F8" w:rsidRPr="00E84023" w14:paraId="0AF11688" w14:textId="77777777" w:rsidTr="005A6BAC">
                    <w:trPr>
                      <w:trHeight w:hRule="exact" w:val="340"/>
                      <w:jc w:val="center"/>
                    </w:trPr>
                    <w:tc>
                      <w:tcPr>
                        <w:tcW w:w="3178" w:type="dxa"/>
                        <w:gridSpan w:val="7"/>
                        <w:tcBorders>
                          <w:bottom w:val="nil"/>
                        </w:tcBorders>
                        <w:shd w:val="clear" w:color="auto" w:fill="B00058"/>
                        <w:vAlign w:val="center"/>
                      </w:tcPr>
                      <w:p w14:paraId="52E088E8" w14:textId="77777777" w:rsidR="00A105F8" w:rsidRPr="00983535" w:rsidRDefault="00182E58" w:rsidP="0048702D">
                        <w:pPr>
                          <w:pStyle w:val="BannerHeading2"/>
                          <w:spacing w:before="100" w:beforeAutospacing="1" w:after="100" w:afterAutospacing="1"/>
                          <w:rPr>
                            <w:i w:val="0"/>
                            <w:color w:val="FFFFFF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i w:val="0"/>
                            <w:color w:val="FFFFFF"/>
                            <w:sz w:val="28"/>
                            <w:szCs w:val="28"/>
                            <w:lang w:eastAsia="ja-JP"/>
                          </w:rPr>
                          <w:t>5</w:t>
                        </w:r>
                        <w:r w:rsidR="0005069C" w:rsidRPr="0005069C">
                          <w:rPr>
                            <w:rFonts w:hint="eastAsia"/>
                            <w:i w:val="0"/>
                            <w:color w:val="FFFFFF"/>
                            <w:sz w:val="22"/>
                            <w:szCs w:val="22"/>
                            <w:lang w:eastAsia="ja-JP"/>
                          </w:rPr>
                          <w:t>月</w:t>
                        </w:r>
                      </w:p>
                    </w:tc>
                  </w:tr>
                  <w:tr w:rsidR="00A105F8" w:rsidRPr="00E84023" w14:paraId="5452A568" w14:textId="77777777" w:rsidTr="00884B09">
                    <w:trPr>
                      <w:trHeight w:hRule="exact" w:val="284"/>
                      <w:jc w:val="center"/>
                    </w:trPr>
                    <w:tc>
                      <w:tcPr>
                        <w:tcW w:w="454" w:type="dxa"/>
                        <w:tcBorders>
                          <w:top w:val="nil"/>
                        </w:tcBorders>
                        <w:vAlign w:val="center"/>
                      </w:tcPr>
                      <w:p w14:paraId="5DFA289C" w14:textId="77777777" w:rsidR="00A105F8" w:rsidRPr="00906360" w:rsidRDefault="00A105F8" w:rsidP="0048702D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</w:tcBorders>
                        <w:vAlign w:val="center"/>
                      </w:tcPr>
                      <w:p w14:paraId="60F4D444" w14:textId="30483F7F" w:rsidR="00A105F8" w:rsidRPr="00906360" w:rsidRDefault="00A105F8" w:rsidP="0048702D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</w:tcBorders>
                        <w:vAlign w:val="center"/>
                      </w:tcPr>
                      <w:p w14:paraId="2B802E9D" w14:textId="7E522451" w:rsidR="00A105F8" w:rsidRPr="0005069C" w:rsidRDefault="00A105F8" w:rsidP="0048702D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</w:tcBorders>
                        <w:vAlign w:val="center"/>
                      </w:tcPr>
                      <w:p w14:paraId="6F8904D0" w14:textId="2D268666" w:rsidR="00A105F8" w:rsidRPr="00FE2FA8" w:rsidRDefault="00A105F8" w:rsidP="0048702D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</w:tcBorders>
                        <w:vAlign w:val="center"/>
                      </w:tcPr>
                      <w:p w14:paraId="768AA036" w14:textId="356F9C1A" w:rsidR="00A105F8" w:rsidRPr="00FE2FA8" w:rsidRDefault="00A105F8" w:rsidP="0048702D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</w:tcBorders>
                        <w:vAlign w:val="center"/>
                      </w:tcPr>
                      <w:p w14:paraId="3F31332D" w14:textId="15C46A63" w:rsidR="00A105F8" w:rsidRPr="00C02C73" w:rsidRDefault="00884B09" w:rsidP="0048702D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</w:tcBorders>
                        <w:vAlign w:val="center"/>
                      </w:tcPr>
                      <w:p w14:paraId="5D850D0D" w14:textId="3D6BB781" w:rsidR="00A105F8" w:rsidRPr="00884B09" w:rsidRDefault="00884B09" w:rsidP="0048702D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 w:rsidRPr="00884B09">
                          <w:rPr>
                            <w:color w:val="0000FF"/>
                            <w:sz w:val="21"/>
                            <w:szCs w:val="21"/>
                          </w:rPr>
                          <w:t>2</w:t>
                        </w:r>
                      </w:p>
                    </w:tc>
                  </w:tr>
                  <w:tr w:rsidR="00A105F8" w:rsidRPr="00E84023" w14:paraId="2E7EE10F" w14:textId="77777777" w:rsidTr="00884B09">
                    <w:trPr>
                      <w:trHeight w:hRule="exact" w:val="284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01A06006" w14:textId="02F02BDF" w:rsidR="00A105F8" w:rsidRPr="00906360" w:rsidRDefault="00884B09" w:rsidP="0048702D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0908679" w14:textId="0720D087" w:rsidR="00A105F8" w:rsidRPr="00FE2FA8" w:rsidRDefault="00884B09" w:rsidP="0048702D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3837D97" w14:textId="5B90880E" w:rsidR="00A105F8" w:rsidRPr="00C02C73" w:rsidRDefault="00884B09" w:rsidP="0048702D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675E096" w14:textId="3C7D98F4" w:rsidR="00A105F8" w:rsidRPr="00884B09" w:rsidRDefault="00884B09" w:rsidP="0048702D">
                        <w:pPr>
                          <w:pStyle w:val="Banner11"/>
                          <w:rPr>
                            <w:color w:val="EE0000"/>
                            <w:sz w:val="21"/>
                            <w:szCs w:val="21"/>
                          </w:rPr>
                        </w:pPr>
                        <w:r w:rsidRPr="00884B09">
                          <w:rPr>
                            <w:color w:val="EE0000"/>
                            <w:sz w:val="21"/>
                            <w:szCs w:val="21"/>
                          </w:rPr>
                          <w:t>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33593BE" w14:textId="723893A1" w:rsidR="00A105F8" w:rsidRPr="00906360" w:rsidRDefault="00884B09" w:rsidP="0048702D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9718AD0" w14:textId="16E6CAA0" w:rsidR="00A105F8" w:rsidRPr="00906360" w:rsidRDefault="00884B09" w:rsidP="0048702D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3E6F62C" w14:textId="7DBA95C5" w:rsidR="00A105F8" w:rsidRPr="00906360" w:rsidRDefault="00884B09" w:rsidP="0048702D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FF"/>
                            <w:sz w:val="21"/>
                            <w:szCs w:val="21"/>
                          </w:rPr>
                          <w:t>9</w:t>
                        </w:r>
                      </w:p>
                    </w:tc>
                  </w:tr>
                  <w:tr w:rsidR="00A105F8" w:rsidRPr="00E84023" w14:paraId="5F4345E6" w14:textId="77777777" w:rsidTr="00884B09">
                    <w:trPr>
                      <w:trHeight w:hRule="exact" w:val="284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548CC594" w14:textId="69B2BE24" w:rsidR="00A105F8" w:rsidRPr="00906360" w:rsidRDefault="00884B09" w:rsidP="0048702D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10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784A365" w14:textId="60368847" w:rsidR="00A105F8" w:rsidRPr="00182E58" w:rsidRDefault="00884B09" w:rsidP="0048702D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67D315B" w14:textId="355FFEEB" w:rsidR="00A105F8" w:rsidRPr="00906360" w:rsidRDefault="00884B09" w:rsidP="0048702D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BDB5DD4" w14:textId="67FDF864" w:rsidR="00A105F8" w:rsidRPr="00906360" w:rsidRDefault="00884B09" w:rsidP="0048702D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9AB6BE6" w14:textId="450EF24F" w:rsidR="00A105F8" w:rsidRPr="00906360" w:rsidRDefault="00884B09" w:rsidP="0048702D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057473F" w14:textId="6DB36563" w:rsidR="00A105F8" w:rsidRPr="00906360" w:rsidRDefault="00884B09" w:rsidP="0048702D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F551CEB" w14:textId="028223D7" w:rsidR="00A105F8" w:rsidRPr="00906360" w:rsidRDefault="00884B09" w:rsidP="0048702D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FF"/>
                            <w:sz w:val="21"/>
                            <w:szCs w:val="21"/>
                          </w:rPr>
                          <w:t>16</w:t>
                        </w:r>
                      </w:p>
                    </w:tc>
                  </w:tr>
                  <w:tr w:rsidR="00A105F8" w:rsidRPr="00E84023" w14:paraId="6ED7F3EE" w14:textId="77777777" w:rsidTr="00884B09">
                    <w:trPr>
                      <w:trHeight w:hRule="exact" w:val="284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32DD834A" w14:textId="4E5DDFAC" w:rsidR="00A105F8" w:rsidRPr="00906360" w:rsidRDefault="00884B09" w:rsidP="0048702D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17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7027596" w14:textId="6CFB9902" w:rsidR="00A105F8" w:rsidRPr="00FD5268" w:rsidRDefault="00884B09" w:rsidP="0048702D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465F52D" w14:textId="5E496D1A" w:rsidR="00A105F8" w:rsidRPr="00906360" w:rsidRDefault="00884B09" w:rsidP="0048702D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67B9896" w14:textId="01556444" w:rsidR="00A105F8" w:rsidRPr="00906360" w:rsidRDefault="00884B09" w:rsidP="0048702D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E999926" w14:textId="0C38A196" w:rsidR="00A105F8" w:rsidRPr="00906360" w:rsidRDefault="00884B09" w:rsidP="0048702D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594F470" w14:textId="33FB14C9" w:rsidR="00A105F8" w:rsidRPr="00906360" w:rsidRDefault="00884B09" w:rsidP="0048702D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E7237EB" w14:textId="75218E59" w:rsidR="00A105F8" w:rsidRPr="00906360" w:rsidRDefault="00884B09" w:rsidP="0048702D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FF"/>
                            <w:sz w:val="21"/>
                            <w:szCs w:val="21"/>
                          </w:rPr>
                          <w:t>23</w:t>
                        </w:r>
                      </w:p>
                    </w:tc>
                  </w:tr>
                  <w:tr w:rsidR="00A105F8" w:rsidRPr="00E84023" w14:paraId="269EA658" w14:textId="77777777" w:rsidTr="00884B09">
                    <w:trPr>
                      <w:trHeight w:hRule="exact" w:val="284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6DB5EF30" w14:textId="0B7CD755" w:rsidR="00A105F8" w:rsidRPr="00906360" w:rsidRDefault="00884B09" w:rsidP="00884B09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24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7A5FCD8" w14:textId="50D7E954" w:rsidR="00A105F8" w:rsidRPr="00906360" w:rsidRDefault="00884B09" w:rsidP="00884B09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5E1E6C7" w14:textId="7118BA83" w:rsidR="00A105F8" w:rsidRPr="00906360" w:rsidRDefault="00884B09" w:rsidP="00884B09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65F20F5" w14:textId="217126E1" w:rsidR="00A105F8" w:rsidRPr="00906360" w:rsidRDefault="00884B09" w:rsidP="00884B09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A802779" w14:textId="03E3E2B7" w:rsidR="00A105F8" w:rsidRPr="00906360" w:rsidRDefault="00884B09" w:rsidP="00884B09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177504F" w14:textId="595004B7" w:rsidR="00A105F8" w:rsidRPr="00906360" w:rsidRDefault="00884B09" w:rsidP="00884B09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950AA35" w14:textId="235E3C85" w:rsidR="00A105F8" w:rsidRPr="00906360" w:rsidRDefault="00884B09" w:rsidP="00884B09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FF"/>
                            <w:sz w:val="21"/>
                            <w:szCs w:val="21"/>
                          </w:rPr>
                          <w:t>30</w:t>
                        </w:r>
                      </w:p>
                    </w:tc>
                  </w:tr>
                  <w:tr w:rsidR="00884B09" w:rsidRPr="00E84023" w14:paraId="4D3AD797" w14:textId="77777777" w:rsidTr="00884B09">
                    <w:trPr>
                      <w:trHeight w:hRule="exact" w:val="372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005A053C" w14:textId="656D9E9C" w:rsidR="00884B09" w:rsidRDefault="00884B09" w:rsidP="00884B09">
                        <w:pPr>
                          <w:pStyle w:val="Banner11"/>
                          <w:spacing w:afterLines="150" w:after="540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31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8878ABE" w14:textId="77777777" w:rsidR="00884B09" w:rsidRDefault="00884B09" w:rsidP="00884B09">
                        <w:pPr>
                          <w:pStyle w:val="Banner11"/>
                          <w:spacing w:afterLines="150" w:after="540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2E25A7E" w14:textId="77777777" w:rsidR="00884B09" w:rsidRDefault="00884B09" w:rsidP="00884B09">
                        <w:pPr>
                          <w:pStyle w:val="Banner11"/>
                          <w:spacing w:afterLines="150" w:after="540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0B64FD8" w14:textId="77777777" w:rsidR="00884B09" w:rsidRDefault="00884B09" w:rsidP="00884B09">
                        <w:pPr>
                          <w:pStyle w:val="Banner11"/>
                          <w:spacing w:afterLines="150" w:after="540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D220D1A" w14:textId="77777777" w:rsidR="00884B09" w:rsidRDefault="00884B09" w:rsidP="00884B09">
                        <w:pPr>
                          <w:pStyle w:val="Banner11"/>
                          <w:spacing w:afterLines="150" w:after="540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E5D6D0C" w14:textId="77777777" w:rsidR="00884B09" w:rsidRDefault="00884B09" w:rsidP="00884B09">
                        <w:pPr>
                          <w:pStyle w:val="Banner11"/>
                          <w:spacing w:afterLines="150" w:after="540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12D2D97" w14:textId="77777777" w:rsidR="00884B09" w:rsidRDefault="00884B09" w:rsidP="00884B09">
                        <w:pPr>
                          <w:pStyle w:val="Banner11"/>
                          <w:spacing w:afterLines="150" w:after="540"/>
                          <w:rPr>
                            <w:color w:val="0000FF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2F6057CF" w14:textId="77777777" w:rsidR="00A105F8" w:rsidRDefault="00A105F8"/>
              </w:txbxContent>
            </v:textbox>
          </v:shape>
        </w:pict>
      </w:r>
      <w:r w:rsidR="00000000">
        <w:rPr>
          <w:noProof/>
          <w:lang w:eastAsia="ja-JP"/>
        </w:rPr>
        <w:pict w14:anchorId="5CF92CC6">
          <v:shape id="_x0000_s2053" type="#_x0000_t202" style="position:absolute;margin-left:24.75pt;margin-top:114.75pt;width:168.75pt;height:108.45pt;z-index:3" filled="f" stroked="f">
            <v:textbox style="mso-next-textbox:#_x0000_s2053" inset="5.85pt,.7pt,5.85pt,.7pt">
              <w:txbxContent>
                <w:tbl>
                  <w:tblPr>
                    <w:tblW w:w="0" w:type="auto"/>
                    <w:jc w:val="center"/>
                    <w:tblBorders>
                      <w:bottom w:val="single" w:sz="8" w:space="0" w:color="786859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BC4C47" w:rsidRPr="00E84023" w14:paraId="4CAD05A6" w14:textId="77777777" w:rsidTr="005A6BAC">
                    <w:trPr>
                      <w:trHeight w:hRule="exact" w:val="340"/>
                      <w:jc w:val="center"/>
                    </w:trPr>
                    <w:tc>
                      <w:tcPr>
                        <w:tcW w:w="3178" w:type="dxa"/>
                        <w:gridSpan w:val="7"/>
                        <w:tcBorders>
                          <w:bottom w:val="nil"/>
                        </w:tcBorders>
                        <w:shd w:val="clear" w:color="auto" w:fill="B00058"/>
                        <w:vAlign w:val="center"/>
                      </w:tcPr>
                      <w:p w14:paraId="2F6B912C" w14:textId="77777777" w:rsidR="00BC4C47" w:rsidRPr="0005069C" w:rsidRDefault="00182E58" w:rsidP="0048702D">
                        <w:pPr>
                          <w:pStyle w:val="BannerHeading2"/>
                          <w:spacing w:before="100" w:beforeAutospacing="1" w:after="100" w:afterAutospacing="1"/>
                          <w:rPr>
                            <w:i w:val="0"/>
                            <w:color w:val="FFFFFF"/>
                            <w:sz w:val="22"/>
                            <w:szCs w:val="22"/>
                            <w:lang w:eastAsia="ja-JP"/>
                          </w:rPr>
                        </w:pPr>
                        <w:r w:rsidRPr="00C73E49">
                          <w:rPr>
                            <w:rFonts w:hint="eastAsia"/>
                            <w:i w:val="0"/>
                            <w:color w:val="FFFFFF"/>
                            <w:sz w:val="28"/>
                            <w:szCs w:val="28"/>
                            <w:lang w:eastAsia="ja-JP"/>
                          </w:rPr>
                          <w:t>4</w:t>
                        </w:r>
                        <w:r w:rsidR="0005069C">
                          <w:rPr>
                            <w:rFonts w:hint="eastAsia"/>
                            <w:i w:val="0"/>
                            <w:color w:val="FFFFFF"/>
                            <w:sz w:val="22"/>
                            <w:szCs w:val="22"/>
                            <w:lang w:eastAsia="ja-JP"/>
                          </w:rPr>
                          <w:t>月</w:t>
                        </w:r>
                      </w:p>
                    </w:tc>
                  </w:tr>
                  <w:tr w:rsidR="00BC4C47" w:rsidRPr="00E84023" w14:paraId="035D7301" w14:textId="77777777" w:rsidTr="005B2FCA">
                    <w:trPr>
                      <w:trHeight w:hRule="exact" w:val="284"/>
                      <w:jc w:val="center"/>
                    </w:trPr>
                    <w:tc>
                      <w:tcPr>
                        <w:tcW w:w="454" w:type="dxa"/>
                        <w:tcBorders>
                          <w:top w:val="nil"/>
                        </w:tcBorders>
                        <w:vAlign w:val="center"/>
                      </w:tcPr>
                      <w:p w14:paraId="24BE81C8" w14:textId="77777777" w:rsidR="00BC4C47" w:rsidRPr="00906360" w:rsidRDefault="00BC4C47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</w:tcBorders>
                        <w:vAlign w:val="center"/>
                      </w:tcPr>
                      <w:p w14:paraId="3B858C48" w14:textId="3E6F7BCE" w:rsidR="00BC4C47" w:rsidRPr="00906360" w:rsidRDefault="00BC4C47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</w:tcBorders>
                        <w:vAlign w:val="center"/>
                      </w:tcPr>
                      <w:p w14:paraId="0D636998" w14:textId="43773420" w:rsidR="00BC4C47" w:rsidRPr="00906360" w:rsidRDefault="00BC4C47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</w:tcBorders>
                        <w:vAlign w:val="center"/>
                      </w:tcPr>
                      <w:p w14:paraId="39D6B1FA" w14:textId="4F17895A" w:rsidR="00BC4C47" w:rsidRPr="00906360" w:rsidRDefault="00884B09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</w:tcBorders>
                        <w:vAlign w:val="center"/>
                      </w:tcPr>
                      <w:p w14:paraId="7C76A1C7" w14:textId="0D2A478A" w:rsidR="00BC4C47" w:rsidRPr="00906360" w:rsidRDefault="00884B09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</w:tcBorders>
                        <w:vAlign w:val="center"/>
                      </w:tcPr>
                      <w:p w14:paraId="6E2946F3" w14:textId="71A2FEB1" w:rsidR="00BC4C47" w:rsidRPr="00906360" w:rsidRDefault="00884B09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3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</w:tcBorders>
                        <w:vAlign w:val="center"/>
                      </w:tcPr>
                      <w:p w14:paraId="4093DBA0" w14:textId="66D0E354" w:rsidR="00BC4C47" w:rsidRPr="00906360" w:rsidRDefault="00884B09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FF"/>
                            <w:sz w:val="21"/>
                            <w:szCs w:val="21"/>
                          </w:rPr>
                          <w:t>4</w:t>
                        </w:r>
                      </w:p>
                    </w:tc>
                  </w:tr>
                  <w:tr w:rsidR="00BC4C47" w:rsidRPr="00E84023" w14:paraId="05CD8281" w14:textId="77777777" w:rsidTr="0005069C">
                    <w:trPr>
                      <w:trHeight w:hRule="exact" w:val="284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331193BA" w14:textId="0DAD44E4" w:rsidR="00BC4C47" w:rsidRPr="00906360" w:rsidRDefault="00884B09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45D2069" w14:textId="54F84482" w:rsidR="00BC4C47" w:rsidRPr="00906360" w:rsidRDefault="00884B09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3B12DD1" w14:textId="7E2932E1" w:rsidR="00BC4C47" w:rsidRPr="00906360" w:rsidRDefault="00884B09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F378450" w14:textId="325BD7DD" w:rsidR="00BC4C47" w:rsidRPr="00906360" w:rsidRDefault="00884B09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FDBE5A7" w14:textId="0F8DD73D" w:rsidR="00BC4C47" w:rsidRPr="00906360" w:rsidRDefault="00884B09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206036D" w14:textId="07E33FB5" w:rsidR="00BC4C47" w:rsidRPr="00906360" w:rsidRDefault="00884B09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BBE1236" w14:textId="5BE28F2E" w:rsidR="00BC4C47" w:rsidRPr="00906360" w:rsidRDefault="00884B09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FF"/>
                            <w:sz w:val="21"/>
                            <w:szCs w:val="21"/>
                          </w:rPr>
                          <w:t>11</w:t>
                        </w:r>
                      </w:p>
                    </w:tc>
                  </w:tr>
                  <w:tr w:rsidR="00BC4C47" w:rsidRPr="00E84023" w14:paraId="07A6B8C5" w14:textId="77777777" w:rsidTr="0005069C">
                    <w:trPr>
                      <w:trHeight w:hRule="exact" w:val="284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38145406" w14:textId="79A0D843" w:rsidR="00BC4C47" w:rsidRPr="00906360" w:rsidRDefault="00884B09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12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EE836C1" w14:textId="42BB5751" w:rsidR="00BC4C47" w:rsidRPr="00BC4C47" w:rsidRDefault="00884B09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D897C61" w14:textId="474A4C05" w:rsidR="00BC4C47" w:rsidRPr="00906360" w:rsidRDefault="00884B09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E756F3B" w14:textId="7B9D1B6F" w:rsidR="00BC4C47" w:rsidRPr="00906360" w:rsidRDefault="00884B09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A38E3AE" w14:textId="0806DEBA" w:rsidR="00BC4C47" w:rsidRPr="00906360" w:rsidRDefault="00884B09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3835B5D" w14:textId="7FB7753A" w:rsidR="00BC4C47" w:rsidRPr="00906360" w:rsidRDefault="00884B09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154A765" w14:textId="2C996564" w:rsidR="00BC4C47" w:rsidRPr="00906360" w:rsidRDefault="00884B09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FF"/>
                            <w:sz w:val="21"/>
                            <w:szCs w:val="21"/>
                          </w:rPr>
                          <w:t>18</w:t>
                        </w:r>
                      </w:p>
                    </w:tc>
                  </w:tr>
                  <w:tr w:rsidR="00BC4C47" w:rsidRPr="00E84023" w14:paraId="74F35674" w14:textId="77777777" w:rsidTr="0012548F">
                    <w:trPr>
                      <w:trHeight w:hRule="exact" w:val="284"/>
                      <w:jc w:val="center"/>
                    </w:trPr>
                    <w:tc>
                      <w:tcPr>
                        <w:tcW w:w="454" w:type="dxa"/>
                        <w:tcBorders>
                          <w:bottom w:val="nil"/>
                        </w:tcBorders>
                        <w:vAlign w:val="center"/>
                      </w:tcPr>
                      <w:p w14:paraId="220B0056" w14:textId="305223B5" w:rsidR="00BC4C47" w:rsidRPr="00906360" w:rsidRDefault="00884B09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19</w:t>
                        </w:r>
                      </w:p>
                    </w:tc>
                    <w:tc>
                      <w:tcPr>
                        <w:tcW w:w="454" w:type="dxa"/>
                        <w:tcBorders>
                          <w:bottom w:val="nil"/>
                        </w:tcBorders>
                        <w:vAlign w:val="center"/>
                      </w:tcPr>
                      <w:p w14:paraId="1B18A183" w14:textId="153C13B3" w:rsidR="00BC4C47" w:rsidRPr="00182E58" w:rsidRDefault="00884B09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20</w:t>
                        </w:r>
                      </w:p>
                    </w:tc>
                    <w:tc>
                      <w:tcPr>
                        <w:tcW w:w="454" w:type="dxa"/>
                        <w:tcBorders>
                          <w:bottom w:val="nil"/>
                        </w:tcBorders>
                        <w:vAlign w:val="center"/>
                      </w:tcPr>
                      <w:p w14:paraId="1AF8CFE5" w14:textId="0CB3BB75" w:rsidR="00BC4C47" w:rsidRPr="00182E58" w:rsidRDefault="00884B09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21</w:t>
                        </w:r>
                      </w:p>
                    </w:tc>
                    <w:tc>
                      <w:tcPr>
                        <w:tcW w:w="454" w:type="dxa"/>
                        <w:tcBorders>
                          <w:bottom w:val="nil"/>
                        </w:tcBorders>
                        <w:vAlign w:val="center"/>
                      </w:tcPr>
                      <w:p w14:paraId="564C4B99" w14:textId="21368FB2" w:rsidR="00BC4C47" w:rsidRPr="00182E58" w:rsidRDefault="00884B09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22</w:t>
                        </w:r>
                      </w:p>
                    </w:tc>
                    <w:tc>
                      <w:tcPr>
                        <w:tcW w:w="454" w:type="dxa"/>
                        <w:tcBorders>
                          <w:bottom w:val="nil"/>
                        </w:tcBorders>
                        <w:vAlign w:val="center"/>
                      </w:tcPr>
                      <w:p w14:paraId="47FD0A64" w14:textId="5D28FC53" w:rsidR="00BC4C47" w:rsidRPr="00906360" w:rsidRDefault="00884B09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23</w:t>
                        </w:r>
                      </w:p>
                    </w:tc>
                    <w:tc>
                      <w:tcPr>
                        <w:tcW w:w="454" w:type="dxa"/>
                        <w:tcBorders>
                          <w:bottom w:val="nil"/>
                        </w:tcBorders>
                        <w:vAlign w:val="center"/>
                      </w:tcPr>
                      <w:p w14:paraId="5184880D" w14:textId="24156D89" w:rsidR="00BC4C47" w:rsidRPr="00906360" w:rsidRDefault="00884B09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24</w:t>
                        </w:r>
                      </w:p>
                    </w:tc>
                    <w:tc>
                      <w:tcPr>
                        <w:tcW w:w="454" w:type="dxa"/>
                        <w:tcBorders>
                          <w:bottom w:val="nil"/>
                        </w:tcBorders>
                        <w:vAlign w:val="center"/>
                      </w:tcPr>
                      <w:p w14:paraId="64643FE0" w14:textId="61CB3D4D" w:rsidR="00BC4C47" w:rsidRPr="00906360" w:rsidRDefault="00884B09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FF"/>
                            <w:sz w:val="21"/>
                            <w:szCs w:val="21"/>
                          </w:rPr>
                          <w:t>25</w:t>
                        </w:r>
                      </w:p>
                    </w:tc>
                  </w:tr>
                  <w:tr w:rsidR="00BC4C47" w:rsidRPr="00E84023" w14:paraId="17171AC7" w14:textId="77777777" w:rsidTr="0012548F">
                    <w:trPr>
                      <w:trHeight w:hRule="exact" w:val="284"/>
                      <w:jc w:val="center"/>
                    </w:trPr>
                    <w:tc>
                      <w:tcPr>
                        <w:tcW w:w="454" w:type="dxa"/>
                        <w:tcBorders>
                          <w:bottom w:val="nil"/>
                        </w:tcBorders>
                        <w:vAlign w:val="center"/>
                      </w:tcPr>
                      <w:p w14:paraId="3648976D" w14:textId="6D7A8983" w:rsidR="00BC4C47" w:rsidRPr="00906360" w:rsidRDefault="00884B09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26</w:t>
                        </w:r>
                      </w:p>
                    </w:tc>
                    <w:tc>
                      <w:tcPr>
                        <w:tcW w:w="454" w:type="dxa"/>
                        <w:tcBorders>
                          <w:bottom w:val="nil"/>
                        </w:tcBorders>
                        <w:vAlign w:val="center"/>
                      </w:tcPr>
                      <w:p w14:paraId="19E61108" w14:textId="6D8916A1" w:rsidR="00BC4C47" w:rsidRPr="00C02C73" w:rsidRDefault="00884B09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27</w:t>
                        </w:r>
                      </w:p>
                    </w:tc>
                    <w:tc>
                      <w:tcPr>
                        <w:tcW w:w="454" w:type="dxa"/>
                        <w:tcBorders>
                          <w:bottom w:val="nil"/>
                        </w:tcBorders>
                        <w:vAlign w:val="center"/>
                      </w:tcPr>
                      <w:p w14:paraId="2A2830FB" w14:textId="1AF955FA" w:rsidR="00BC4C47" w:rsidRDefault="00884B09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00"/>
                            <w:sz w:val="21"/>
                            <w:szCs w:val="21"/>
                          </w:rPr>
                          <w:t>28</w:t>
                        </w:r>
                      </w:p>
                    </w:tc>
                    <w:tc>
                      <w:tcPr>
                        <w:tcW w:w="454" w:type="dxa"/>
                        <w:tcBorders>
                          <w:bottom w:val="nil"/>
                        </w:tcBorders>
                        <w:vAlign w:val="center"/>
                      </w:tcPr>
                      <w:p w14:paraId="62EBD530" w14:textId="1E6DAD9D" w:rsidR="00BC4C47" w:rsidRPr="00884B09" w:rsidRDefault="00884B09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color w:val="EE0000"/>
                            <w:sz w:val="21"/>
                            <w:szCs w:val="21"/>
                          </w:rPr>
                        </w:pPr>
                        <w:r w:rsidRPr="00884B09">
                          <w:rPr>
                            <w:color w:val="EE0000"/>
                            <w:sz w:val="21"/>
                            <w:szCs w:val="21"/>
                          </w:rPr>
                          <w:t>29</w:t>
                        </w:r>
                      </w:p>
                    </w:tc>
                    <w:tc>
                      <w:tcPr>
                        <w:tcW w:w="454" w:type="dxa"/>
                        <w:tcBorders>
                          <w:bottom w:val="nil"/>
                        </w:tcBorders>
                        <w:vAlign w:val="center"/>
                      </w:tcPr>
                      <w:p w14:paraId="0C5E81A2" w14:textId="70AA34DA" w:rsidR="00BC4C47" w:rsidRPr="0068089D" w:rsidRDefault="00884B09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30</w:t>
                        </w:r>
                      </w:p>
                    </w:tc>
                    <w:tc>
                      <w:tcPr>
                        <w:tcW w:w="454" w:type="dxa"/>
                        <w:tcBorders>
                          <w:bottom w:val="nil"/>
                        </w:tcBorders>
                        <w:vAlign w:val="center"/>
                      </w:tcPr>
                      <w:p w14:paraId="209FEC9C" w14:textId="5D613F42" w:rsidR="00BC4C47" w:rsidRPr="0005069C" w:rsidRDefault="00BC4C47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bottom w:val="nil"/>
                        </w:tcBorders>
                        <w:vAlign w:val="center"/>
                      </w:tcPr>
                      <w:p w14:paraId="3244DE76" w14:textId="29F48EDD" w:rsidR="00BC4C47" w:rsidRPr="0005069C" w:rsidRDefault="00BC4C47" w:rsidP="00A31487">
                        <w:pPr>
                          <w:pStyle w:val="Banner11"/>
                          <w:spacing w:before="100" w:beforeAutospacing="1" w:afterLines="50" w:after="180" w:line="240" w:lineRule="exact"/>
                          <w:rPr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54A6937D" w14:textId="77777777" w:rsidR="00BC4C47" w:rsidRDefault="00BC4C47"/>
              </w:txbxContent>
            </v:textbox>
          </v:shape>
        </w:pict>
      </w:r>
      <w:r w:rsidR="00000000">
        <w:rPr>
          <w:noProof/>
          <w:lang w:eastAsia="ja-JP"/>
        </w:rPr>
        <w:pict w14:anchorId="5E379A7E"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2055" type="#_x0000_t170" style="position:absolute;margin-left:179.25pt;margin-top:43.5pt;width:40.35pt;height:48pt;z-index:5" fillcolor="gray" strokeweight="1pt">
            <v:fill r:id="rId6" o:title="縦線 (反転)" color2="yellow" type="pattern"/>
            <v:shadow on="t" opacity="52429f" offset="3pt"/>
            <v:textpath style="font-family:&quot;HGP創英角ｺﾞｼｯｸUB&quot;;v-text-reverse:t;v-text-kern:t" trim="t" fitpath="t" string="月"/>
          </v:shape>
        </w:pict>
      </w:r>
      <w:r w:rsidR="00000000">
        <w:rPr>
          <w:noProof/>
          <w:lang w:eastAsia="ja-JP"/>
        </w:rPr>
        <w:pict w14:anchorId="162EC990"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s2054" type="#_x0000_t140" style="position:absolute;margin-left:43.5pt;margin-top:-10.15pt;width:132pt;height:118.9pt;z-index:4" fillcolor="gray" strokeweight="1pt">
            <v:fill r:id="rId6" o:title="縦線 (反転)" color2="yellow" type="pattern"/>
            <v:shadow on="t" opacity="52429f" offset="3pt"/>
            <v:textpath style="font-family:&quot;ＭＳ Ｐゴシック&quot;;v-text-reverse:t;v-text-kern:t" trim="t" fitpath="t" string="3"/>
          </v:shape>
        </w:pict>
      </w:r>
      <w:r w:rsidR="00000000">
        <w:rPr>
          <w:noProof/>
          <w:lang w:eastAsia="ja-JP"/>
        </w:rPr>
        <w:pict w14:anchorId="1BF76179">
          <v:group id="_x0000_s2562" style="position:absolute;margin-left:24.75pt;margin-top:298.25pt;width:729.9pt;height:226.5pt;z-index:-1" coordorigin="3825,7009" coordsize="8282,4120">
            <v:group id="_x0000_s2561" style="position:absolute;left:3825;top:7009;width:8282;height:2221" coordorigin="3825,7009" coordsize="8282,2221">
              <v:rect id="_x0000_s2063" style="position:absolute;left:3825;top:7009;width:8282;height:2221" fillcolor="#c0dce2" stroked="f">
                <v:fill recolor="t" rotate="t" focus="-50%" type="gradient"/>
              </v:rect>
              <v:shape id="_x0000_s2068" style="position:absolute;left:4164;top:7492;width:5703;height:1603" coordsize="15512,3740" path="m,3210r9,-54l21,3107r16,-49l59,3016r21,-41l100,2937r29,-37l159,2867r33,-34l229,2800r79,-61l404,2673r108,-71l604,2540r49,-42l666,2486r12,-12l682,2462r,-13l690,2413r6,-26l708,2358r12,-37l745,2271r33,-57l820,2143r82,-136l969,1907r59,-79l1073,1775r25,-21l1123,1733r54,-32l1245,1668r86,-34l1414,1597r67,-33l1531,1534r38,-32l1598,1465r28,-38l1689,1329r33,-55l1747,1225r25,-42l1785,1163r21,-17l1826,1130r25,-16l1880,1104r38,-12l1963,1084r55,-4l2075,1076r72,l2288,1072r116,-9l2450,1055r46,-8l2533,1035r38,-17l2604,1001r28,-25l2658,952r21,-29l2704,895r20,-38l2763,769r41,-95l2849,584r30,-46l2908,493r28,-42l2975,414r37,-37l3053,343r42,-32l3144,282r51,-20l3253,240r58,-17l3377,211r67,-12l3506,187r130,-37l3756,112,3877,71,3989,34r53,-13l4097,8,4146,r51,l4246,r51,8l4558,55r167,36l4895,132r88,26l5066,187r80,28l5215,249r67,37l5340,327r26,20l5386,369r21,21l5423,414r25,45l5478,497r33,29l5540,554r33,22l5607,592r33,13l5677,617r83,16l5852,641r108,13l6084,666r68,14l6209,692r59,16l6317,724r51,21l6409,765r42,26l6488,816r37,24l6555,869r29,34l6613,931r45,70l6700,1076r9,16l6721,1108r33,30l6792,1163r45,20l6884,1200r53,12l6996,1221r62,9l7186,1234r134,l7570,1230r204,-5l7857,1225r37,5l7927,1234r34,8l7990,1254r29,16l8043,1291r26,28l8090,1349r20,37l8131,1432r41,90l8198,1564r24,41l8251,1642r29,38l8310,1713r33,28l8380,1767r38,21l8455,1808r45,12l8543,1833r49,4l8643,1841r49,-4l8767,1828r58,-16l8871,1796r37,-21l8942,1754r21,-25l9004,1680r16,-20l9042,1634r21,-17l9092,1601r32,-12l9167,1581r53,l9287,1585r129,12l9516,1605r41,l9595,1605r37,-8l9661,1593r29,-12l9716,1564r29,-20l9769,1518r55,-61l9885,1374r39,-51l9973,1283r51,-37l10085,1212r63,-29l10218,1159r75,-21l10369,1122r78,-14l10526,1100r84,l10689,1100r82,8l10850,1122r76,16l11001,1159r237,79l11330,1266r45,13l11416,1283r46,8l11507,1291r51,l11616,1287r124,-17l11903,1246r166,-42l12219,1171r137,-33l12423,1130r66,-8l12556,1122r67,4l12693,1138r71,21l12843,1187r78,38l13009,1270r92,59l13270,1449r135,95l13513,1622r45,30l13600,1676r41,20l13682,1709r43,8l13770,1717r51,l13874,1705r63,-13l14003,1672r71,-20l14145,1638r66,-8l14274,1630r65,4l14398,1646r58,14l14510,1676r54,20l14615,1717r91,42l14860,1841r32,12l14931,1867r83,20l15105,1907r91,25l15243,1948r45,17l15329,1986r42,29l15412,2048r35,38l15475,2131r29,49l15512,2210r-4,28l15500,2267r-20,34l15451,2329r-34,33l15376,2395r-51,34l15267,2462r-63,32l15063,2565r-167,71l14719,2705r-200,75l14307,2855r-449,144l13392,3148r-462,141l12839,3318r-109,24l12609,3367r-128,26l12336,3417r-155,21l11840,3483r-378,42l11042,3557r-449,38l10118,3624r-502,29l9092,3673r-537,21l8002,3711r-565,12l6870,3736r-569,4l5731,3740r-561,l4617,3732r-536,-9l3556,3711r-499,-22l2579,3669r-449,-24l1714,3612r-379,-34l994,3541,841,3517,700,3496,566,3470,449,3450,341,3421r-92,-24l171,3367r-62,-29l59,3310,37,3293,21,3277r-8,-18l4,3243,,3227r,-17xe" stroked="f">
                <v:path arrowok="t"/>
              </v:shape>
            </v:group>
            <v:shape id="_x0000_s2075" style="position:absolute;left:8414;top:8248;width:3685;height:1233" coordsize="9744,3007" path="m212,1704r80,-30l362,1654r63,-12l486,1633r59,-4l598,1629r109,l761,1625r54,-8l874,1605r58,-17l994,1559r67,-41l1131,1469r79,-63l1286,1339r65,-49l1410,1254r58,-26l1522,1207r54,-8l1631,1191r58,l1830,1195r88,-4l2018,1191r116,-12l2267,1166r149,-24l2595,1108r88,-20l2769,1063r163,-50l3073,960r134,-55l3328,848r112,-59l3644,674r94,-49l3834,574r96,-41l4030,501r51,-14l4134,475r55,-8l4246,459r59,l4367,459r63,l4495,467r139,12l4766,483r133,l5028,479r128,-8l5282,454r121,-20l5519,414r112,-25l5744,359r104,-28l5952,298r191,-63l6313,170r159,-59l6546,87r71,-20l6692,45r70,-13l6837,20r71,-8l6982,8r76,l7133,12r82,4l7294,28r88,13l7474,62r96,21l7669,103r104,13l7877,124r109,l8098,120r108,-9l8314,103,8422,87,8625,58,8808,28,8963,8,9029,r54,l9187,r109,8l9512,24r165,21l9744,53r,2942l8847,2999r-2055,4l5627,3007r-1093,-4l3626,2995r-349,-4l3024,2982r-104,-4l2804,2965r-121,-12l2553,2932r-133,-20l2279,2887r-291,-62l1693,2754r-295,-82l1251,2626r-141,-45l974,2535,841,2486,716,2437,594,2386,482,2337,382,2283r-94,-49l208,2179r-71,-49l84,2076,58,2051,37,2027,25,2001,13,1976,4,1952,,1927r,-24l4,1877r9,-20l29,1832r17,-20l72,1787r28,-22l133,1745r38,-20l212,1704xe" fillcolor="#89c248" stroked="f">
              <v:path arrowok="t"/>
            </v:shape>
            <v:shape id="_x0000_s2076" style="position:absolute;left:9507;top:8755;width:2594;height:818" coordsize="6858,1994" path="m166,1084r83,-66l316,960r54,-53l411,860r63,-77l498,749r25,-25l553,700r29,-17l623,667r46,-14l727,645r75,-4l894,637r108,l1114,641r92,8l1280,657r63,18l1392,691r43,13l1500,732r30,13l1563,749r33,4l1639,745r45,-13l1743,712r73,-33l1904,637r171,-82l2208,501r108,-41l2412,438r87,-16l2599,414r121,-13l2869,381r145,-16l3122,352r88,l3277,352r66,-4l3418,348r96,-12l3638,318r141,-20l3909,282r121,-8l4146,269r112,5l4375,282r112,16l4603,318r55,13l4703,348r37,17l4766,381r45,37l4844,448r21,8l4887,464r28,l4948,464r43,-12l5044,438r63,-24l5185,381r142,-63l5431,269r74,-32l5560,215r57,-16l5680,195r88,-5l5893,190r67,-4l6021,178r59,-16l6134,141r50,-21l6229,99r96,-45l6374,34r51,-16l6483,8,6541,r67,4l6682,14r84,20l6858,63r,1919l6513,1986r-396,4l5609,1994r-590,l4366,1986r-685,-16l3330,1957r-349,-17l2636,1923r-336,-20l1975,1874r-312,-29l1368,1812r-274,-37l839,1733,723,1708,615,1684,515,1659r-96,-30l337,1601r-80,-29l190,1540r-57,-34l86,1473,49,1436,21,1398r-9,-20l4,1357r,-16l,1320r4,-25l8,1274r9,-20l29,1229r33,-46l108,1134r58,-50xe" fillcolor="#62af4a" stroked="f">
              <v:path arrowok="t"/>
            </v:shape>
            <v:shape id="_x0000_s2077" style="position:absolute;left:3830;top:8440;width:3495;height:2648" coordsize="9245,6461" path="m,1633r51,-49l104,1534r67,-53l245,1426r39,-20l321,1386r37,-17l396,1361r33,-4l462,1361r30,4l520,1369r29,-4l574,1361r59,-12l686,1324r55,-26l794,1266r59,-33l911,1203r50,-28l998,1154r30,-16l1061,1126r37,-5l1153,1130r74,12l1327,1166r58,13l1439,1187r51,4l1539,1191r42,-4l1622,1183r76,-13l1767,1150r67,-24l1902,1105r69,-18l2006,1079r28,-12l2055,1055r20,-12l2110,1018r16,-12l2147,992r20,-4l2192,980r30,l2259,984r41,8l2355,1006r57,16l2487,1047r76,28l2632,1092r63,8l2758,1109r54,l2866,1100r46,-8l2957,1083r83,-28l3116,1022r69,-30l3224,980r33,-8l3315,955r33,-12l3369,931r16,-4l3411,927r37,4l3610,972r104,20l3789,1002r25,l3840,1002r20,-6l3877,988r37,-16l3956,947r57,-24l4093,894r100,-26l4289,848r91,-8l4467,840r87,8l4597,856r37,8l4670,876r35,18l4738,910r32,21l4799,947r12,4l4825,951r25,-4l4870,931r21,-21l4911,885r43,-66l4999,748r25,-32l5050,687r28,-30l5111,637r39,-12l5166,621r21,l5262,625r53,4l5358,633r45,l5452,625r67,-21l5611,562r124,-57l5864,438r108,-41l6060,369r75,-17l6205,343r71,l6443,347r94,-4l6641,335r100,-17l6845,294r100,-29l7049,231r100,-37l7245,154r88,-47l7403,71r67,-33l7498,20r30,-8l7557,4,7590,r33,l7661,4r41,8l7749,30r49,20l7857,75r62,28l7977,128r62,21l8102,166r120,28l8339,211r112,12l8555,227r171,4l8759,231r33,4l8821,245r26,8l8871,261r21,16l8938,310r99,83l9100,446r75,59l9196,517r16,16l9224,550r9,22l9241,592r4,20l9245,633r-4,24l9237,683r-9,25l9200,765r-37,62l9112,894r-62,70l8971,1043r-87,83l8788,1217r-113,94l8555,1410r-279,223l8239,1663r-41,37l8155,1741r-41,50l8031,1895r-88,124l7853,2155r-96,154l7661,2473r-96,179l7465,2834r-99,193l7266,3226r-96,207l6974,3855r-190,426l6605,4699r-167,396l6284,5464r-128,331l5964,6278r-71,183l,6461,,1633xe" fillcolor="#845a97" stroked="f">
              <v:path arrowok="t"/>
            </v:shape>
            <v:shape id="_x0000_s2081" style="position:absolute;left:3825;top:9875;width:3461;height:1211" coordsize="9153,2957" path="m12,546l25,503,37,463,63,422,79,396,96,380r24,-17l141,351r30,-8l204,339r37,4l279,351r41,12l357,371r39,l428,371r29,-8l487,355r29,-12l541,326r49,-38l636,247r96,-91l777,120,824,95,869,81r49,-8l973,73r58,l1181,77r84,4l1351,91r171,16l1610,115r91,-4l1747,107r46,-4l1838,91r50,-14l2054,28r68,-16l2179,r59,l2291,4r55,12l2404,41r58,32l2528,115r134,96l2724,256r67,40l2857,331r30,12l2915,351r33,8l2983,359r69,l3132,355r83,-4l3256,351r41,4l3344,363r41,8l3431,388r42,20l3518,434r42,33l3581,483r20,12l3622,503r22,9l3664,512r21,l3726,508r38,-17l3805,471r80,-45l3926,400r42,-16l4009,371r45,-8l4076,367r21,l4117,375r25,13l4162,400r26,18l4213,442r21,25l4321,570r71,79l4450,702r24,21l4500,740r25,13l4550,765r20,4l4595,777r59,4l4717,781r124,-4l4895,773r50,4l4999,781r59,16l5123,822r76,38l5286,901r88,37l5456,968r83,20l5615,1004r32,l5680,1004r30,l5735,996r25,-8l5780,976r17,-17l5823,946r24,-8l5876,930r34,-9l5947,921r33,l6023,925r36,9l6101,950r42,22l6184,996r45,33l6272,1067r45,49l6359,1170r41,54l6445,1268r47,43l6537,1343r47,29l6633,1398r47,16l6729,1430r96,25l6920,1475r92,22l7053,1505r45,17l7174,1546r58,29l7282,1605r50,32l7382,1678r59,51l7610,1869r55,45l7706,1956r41,41l7781,2035r58,73l7885,2171r41,53l7943,2245r20,21l7985,2279r25,12l8035,2295r28,4l8126,2295r76,-4l8275,2287r76,l8388,2295r34,8l8451,2315r28,17l8500,2352r22,30l8534,2415r12,36l8551,2477r4,17l8563,2510r12,16l8604,2555r38,22l8679,2597r45,16l8824,2646r55,21l8928,2688r51,29l9024,2750r43,36l9087,2808r17,25l9120,2861r12,29l9145,2924r8,33l,2957,12,546xe" fillcolor="#f1b02a" stroked="f">
              <v:path arrowok="t"/>
            </v:shape>
            <v:shape id="_x0000_s2078" style="position:absolute;left:6027;top:8627;width:3122;height:2456" coordsize="8255,5992" path="m3364,49r82,-25l3509,8,3568,r49,4l3668,16r57,21l3788,69r78,42l3913,132r41,16l3996,160r37,5l4074,169r39,l4187,169r75,-4l4299,169r38,4l4374,181r37,16l4449,214r42,29l4558,297r49,42l4640,371r34,25l4694,404r17,8l4736,416r30,l4835,412r104,-16l5044,380r79,-9l5180,367r47,4l5272,388r59,24l5497,499r179,96l5739,627r49,26l5835,665r41,13l5917,682r55,l6029,682r71,-8l6175,670r83,l6300,674r41,8l6384,690r41,16l6466,723r42,24l6549,777r41,37l6708,930r37,32l6778,984r30,16l6849,1009r129,12l7145,1037r73,12l7290,1066r67,26l7385,1104r33,20l7447,1145r30,24l7506,1195r29,33l7563,1256r26,21l7618,1289r29,9l7677,1298r29,l7767,1281r63,-17l7863,1260r38,-8l7934,1252r37,4l8010,1264r41,17l8122,1319r57,41l8200,1380r18,21l8234,1422r12,21l8250,1463r5,25l8255,1514r-5,20l8242,1563r-8,24l8218,1616r-18,30l8179,1666r-16,16l8142,1691r-16,l8110,1691r-14,-5l8059,1678r-17,l8022,1686r-21,13l7975,1719r-24,34l7922,1798r-29,59l7855,1930r-45,116l7734,2228r-195,522l7298,3407r-262,720l6566,5422r-204,570l16,5992,8,5917,,5836,,5736,4,5633r8,-50l20,5534r13,-47l49,5446r20,-36l95,5380r83,-66l200,5289r16,-25l228,5227r17,-50l286,4992r30,-112l332,4789r8,-67l353,4669r12,-46l377,4602r13,-20l428,4545r53,-46l536,4462r33,-16l590,4442r8,-4l606,4424r8,-33l627,4334r26,-95l665,4185r8,-45l681,4101r,-28l681,4024r-4,-34l677,3965r4,-16l694,3933r28,-47l781,3825r58,-62l881,3726r25,-21l918,3689r8,-26l935,3618r12,-71l973,3436r29,-132l1022,3180r12,-108l1055,2969r10,-45l1077,2882r16,-41l1114,2803r20,-37l1163,2737r30,-28l1230,2683r67,-37l1338,2630r21,-8l1371,2614r8,-22l1389,2555r20,-75l1446,2369r37,-116l1505,2171r17,-103l1534,2034r8,-17l1555,2001r41,-41l1659,1902r37,-29l1730,1853r24,-17l1775,1827r33,-13l1834,1810r8,-8l1850,1798r21,-28l1899,1711r39,-95l1967,1563r28,-55l2024,1459r34,-45l2095,1372r33,-37l2203,1264r76,-61l2344,1145r63,-49l2432,1070r20,-25l2503,984r8,-14l2520,958r12,-41l2548,876r34,-62l2619,747r29,-45l2665,690r16,-12l2711,661r33,-12l2785,640r55,-13l2901,607r67,-29l3027,554r46,-26l3109,499r31,-28l3164,429r21,-49l3205,317r26,-112l3244,165r12,-33l3272,102r25,-21l3326,61r38,-12xe" fillcolor="#dc373c" stroked="f">
              <v:path arrowok="t"/>
            </v:shape>
            <v:shape id="_x0000_s2079" style="position:absolute;left:8387;top:9113;width:2330;height:1970" coordsize="6160,4806" path="m30,4806r5980,l5998,4778r-8,-42l5976,4674r-4,-87l5972,4476r12,-137l5998,4256r12,-87l6027,4058r12,-153l6056,3719r12,-211l6092,3033r26,-522l6135,1998r12,-459l6155,1174r5,-223l6155,819r-8,-120l6143,645r-8,-49l6123,551r-17,-42l6088,472r-20,-29l6043,413r-29,-16l5984,381r-37,-8l5906,373r-46,8l5815,385r-41,4l5735,389r-33,-8l5674,373r-30,-9l5598,340r-41,-22l5515,298r-21,-4l5478,294r-25,l5431,302r-49,20l5323,340r-57,12l5207,360r-53,l5125,360r-30,-8l5070,344r-25,-8l5025,318r-22,-16l4921,220r-47,-38l4854,166r-25,-17l4804,137r-30,-8l4746,125r-29,l4683,129r-33,8l4613,149r-38,25l4505,211r-59,25l4425,245r-20,4l4384,249r-16,l4350,240r-16,-4l4301,211r-92,-66l4147,107,4072,74,3997,46,3913,21,3835,9,3764,r-33,l3701,4r-28,5l3652,17r-41,25l3564,70r-95,63l3423,157r-50,21l3352,182r-24,l3307,178r-20,-4l3195,125,3140,95,3083,70,3024,54r-29,-8l2966,46r-30,l2907,50r-24,4l2858,66r-46,25l2762,107r-50,10l2662,121r-50,-4l2558,112,2450,95,2322,66,2246,50r-75,-8l2138,42r-37,l2071,50r-29,8l2014,70r-21,21l1971,117r-12,28l1934,206r-20,43l1893,277r-24,21l1838,314r-32,8l1702,352r-33,12l1643,377r-25,12l1593,405r-20,17l1556,443r-34,41l1498,529r-21,50l1461,633r-17,58l1436,720r-14,24l1410,766r-16,20l1357,827r-43,37l1269,902r-49,41l1169,993r-45,62l1036,1183r-38,58l965,1300r-25,53l924,1406r-12,58l908,1523r,28l912,1576r12,45l940,1667r17,41l965,1750r,21l961,1795r-4,25l945,1850r-17,28l908,1911r-47,62l812,2018r-43,43l732,2101r-16,17l704,2138r-13,26l683,2189r-9,28l669,2250r,34l669,2325r10,79l679,2465r-5,46l661,2552r-16,33l620,2623r-79,95l500,2771r-33,59l437,2883r-17,54l408,2990r-8,55l396,3098r-4,58l400,3222r12,71l424,3372r13,77l437,3487r,37l437,3561r-8,34l416,3627r-16,29l379,3682r-30,20l292,3735r-50,25l200,3780r-33,22l143,3826r-9,17l125,3859r-8,42l112,3962r5,71l125,4116r9,82l143,4281r,71l138,4384r-4,29l121,4439r-13,20l92,4471r-21,9l51,4488r-17,12l21,4520,8,4542r-4,25l,4595r,59l8,4711r9,50l30,4806xe" fillcolor="#de518c" stroked="f">
              <v:path arrowok="t"/>
            </v:shape>
            <v:shape id="_x0000_s2080" style="position:absolute;left:10586;top:9262;width:1516;height:1816" coordsize="4009,4430" path="m283,120l332,83,361,66r30,-8l428,49r41,-4l524,53r57,13l640,83r45,4l724,87r37,-8l793,70,832,53,873,33,922,17,952,9,973,4,993,r21,l1048,13r29,12l1110,45r33,17l1189,79r58,17l1346,108r76,8l1505,120r125,l1701,116r57,-8l1805,104r37,-4l1883,104r16,8l1925,120r50,29l2038,199r37,25l2112,244r38,16l2187,273r37,13l2258,290r37,l2332,290r67,-4l2466,273r108,-25l2599,248r25,l2644,256r26,13l2695,281r20,17l2760,335r39,45l2836,422r33,33l2899,484r12,8l2923,492r17,4l2956,492r38,-12l3031,459r92,-45l3168,392r51,-12l3260,368r37,-12l3364,335r37,-8l3443,319r54,4l3560,327r37,4l3630,331r63,-4l3755,319r54,-12l3864,298r49,l3938,303r20,4l3984,315r25,12l4009,4430r-3901,l83,4414,57,4397,32,4367r-8,-12l12,4339,4,4318,,4298r,-26l4,4248r8,-25l24,4195r13,-30l45,4136r4,-33l49,4071r-4,-67l32,3933r-8,-73l16,3777r4,-43l24,3690r8,-45l45,3598,83,3487r4,-17l83,3458r-4,-20l75,3396r4,-78l87,3180r17,-136l120,2957r16,-53l153,2862r8,-33l165,2780r-4,-75l153,2586r-8,-67l132,2466r-16,-83l95,2332,83,2300r-8,-29l75,2255r,-21l83,2180r25,-87l165,1906r26,-73l208,1766r4,-65l216,1667r-4,-33l208,1601r-9,-34l187,1535r-12,-41l157,1456r-12,-41l136,1378r-4,-42l124,1257r4,-78l136,1100r17,-75l169,960r26,-63l220,836r16,-62l253,707r12,-70l269,571r-4,-66l257,439r-8,-29l236,380,216,327,204,286r-9,-38l195,220r9,-25l220,169r25,-24l283,120xe" fillcolor="#f8d100" stroked="f">
              <v:path arrowok="t"/>
            </v:shape>
            <v:group id="_x0000_s2464" style="position:absolute;left:4908;top:9386;width:7199;height:1709" coordorigin="5468,9382" coordsize="9518,2084">
              <v:shape id="_x0000_s2264" style="position:absolute;left:7625;top:9618;width:194;height:241" coordsize="387,483" path="m387,483r-25,-8l308,450,275,434,241,409,208,389,183,359,163,330,146,302,116,235,96,182,83,170,71,162r-12,l46,166r-8,8l28,182r-8,29l20,243r,30l24,302r4,28l20,285,12,239,4,186,,128,4,74,8,54,12,32,24,16,38,8,54,4,67,,79,4r12,8l116,36r21,34l159,111r20,41l208,223r20,41l254,302r54,65l353,430r22,28l387,483xe" stroked="f">
                <v:path arrowok="t"/>
              </v:shape>
              <v:shape id="_x0000_s2265" style="position:absolute;left:7619;top:9905;width:256;height:406" coordsize="512,811" path="m437,811r-49,l337,807r-49,-8l233,783,184,757,159,745,137,724,113,704,96,679,76,654,59,621,33,558,17,509,5,464,,426,,393,5,357r8,-71l25,211r8,-33l41,158,51,146r8,-4l63,146r9,16l80,199r12,99l104,389r9,41l125,464r12,25l145,497r10,4l163,501r9,-4l180,485r12,-17l208,426r21,-53l280,241r28,-71l345,104,375,59,400,26,421,8,437,r21,l470,8r18,18l504,46r4,17l512,95r-4,92l500,310,484,452,449,700,437,811xe" fillcolor="#efb921" stroked="f">
                <v:path arrowok="t"/>
              </v:shape>
              <v:shape id="_x0000_s2266" style="position:absolute;left:7623;top:9930;width:243;height:387" coordsize="487,774" path="m361,774r-58,-4l254,757,208,737,167,715,132,687,104,658,79,625,58,591,42,559,28,526,8,467,,431,,414r8,29l20,467r18,33l63,530r28,24l104,563r20,8l141,571r22,l179,567r16,-13l212,538r16,-24l241,484r17,-37l287,348r16,-54l324,240r21,-49l371,145r24,-41l420,66,444,33,475,5,483,r4,5l487,9r,20l483,54r-17,78l436,228,412,335,387,435r-8,41l375,518r,28l379,571r16,37l412,642r16,36l436,707r4,12l440,733r-4,12l432,753r-12,8l408,766r-21,4l361,774xe" fillcolor="#e68635" stroked="f">
                <v:path arrowok="t"/>
              </v:shape>
              <v:shape id="_x0000_s2267" style="position:absolute;left:7771;top:9616;width:399;height:699" coordsize="798,1399" path="m794,92l757,232,711,418,670,625,653,729r-12,95l637,869r-13,54l607,972r-17,54l566,1080r-25,49l512,1183r-34,45l441,1271r-37,40l362,1344r-41,26l274,1390r-45,9l204,1399r-20,l158,1399r-25,-9l108,1382,88,1370,66,1358,54,1340,37,1324r-8,-17l17,1287r-4,-25l4,1212,,1159r8,-59l17,1043,33,981,50,918,76,857,96,794,145,687r51,-86l245,526r55,-63l353,406r59,-54l516,252r41,-49l594,157r30,-49l661,67,698,33,737,9,753,5,770,r12,5l790,9r4,12l798,37r,26l794,92xe" fillcolor="#f6db00" stroked="f">
                <v:path arrowok="t"/>
              </v:shape>
              <v:shape id="_x0000_s2268" style="position:absolute;left:7885;top:9599;width:289;height:294" coordsize="577,587" path="m478,463r13,-45l499,371r5,-49l508,276r-4,-20l499,239r-8,-12l478,223r-17,l445,231r-33,21l383,276r-18,29l345,335r-17,28l304,392r-35,30l228,450r-87,41l79,520,55,538,33,550,12,566,,587,8,574,33,533,79,475r33,-37l149,400r84,-78l296,260r28,-29l349,199r29,-43l408,111,436,61,465,28,495,8,524,r12,l545,r8,8l561,12r8,12l573,37r4,32l573,111r-8,45l541,260,512,367r-34,96xe" stroked="f">
                <v:path arrowok="t"/>
              </v:shape>
              <v:shape id="_x0000_s2269" style="position:absolute;left:7767;top:9887;width:324;height:442" coordsize="649,885" path="m649,298r-34,54l578,414r-45,65l478,550r-58,67l386,646r-29,28l329,691r-29,17l270,716r-25,4l225,716r-21,-4l188,704,174,691,162,674r-9,-16l137,617r-8,-42l125,530r,-41l129,447r8,-57l162,256r17,-69l200,120,220,55,245,,216,33,188,75r-39,57l112,207,74,294,58,343,41,394,29,451,16,509,4,587,,654r4,58l8,737r4,20l21,778r8,16l45,810r13,18l79,844r21,13l149,877r25,8l200,885r29,l253,877r29,-12l308,848r53,-38l412,769r45,-44l524,650r17,-21l557,605r17,-34l594,530r17,-46l628,426r13,-58l649,298xe" fillcolor="#efb921" stroked="f">
                <v:path arrowok="t"/>
              </v:shape>
              <v:shape id="_x0000_s2270" style="position:absolute;left:6381;top:10337;width:423;height:942" coordsize="844,1882" path="m20,1811r-4,-16l4,1737,,1700r,-49l,1596r8,-61l20,1468r18,-74l67,1310r33,-81l146,1138r58,-96l275,943,358,839r41,-53l440,724r43,-67l516,588r33,-67l579,451,628,314,665,190,695,91,716,r8,25l748,95r33,107l799,273r12,75l828,426r8,87l840,608r4,95l836,803r-8,103l807,1010r-30,107l740,1221r-37,99l661,1410r-41,87l575,1576r-51,71l479,1708r-55,54l375,1807r-51,33l271,1866r-25,8l220,1882r-25,l167,1882r-25,-4l116,1874,91,1862,67,1848,46,1832,20,1811xe" fillcolor="#82be47" stroked="f">
                <v:path arrowok="t"/>
              </v:shape>
              <v:shape id="_x0000_s2271" style="position:absolute;left:6405;top:10112;width:100;height:1163" coordsize="200,2325" path="m17,33l29,136,45,327,62,584,74,893r4,166l82,1233r-4,173l70,1589r-8,178l45,1940,25,2110,,2275r4,12l8,2299r9,14l33,2321r25,4l86,2321r43,-18l149,2098r17,-241l186,1552r9,-170l200,1199r,-194l200,811,195,608,182,406,170,203,149,,17,33xe" fillcolor="#4eaa4d" stroked="f">
                <v:path arrowok="t"/>
              </v:shape>
              <v:shape id="_x0000_s2272" style="position:absolute;left:6132;top:10321;width:362;height:968" coordsize="723,1936" path="m674,1885r8,-16l699,1816r8,-38l715,1733r4,-57l723,1613r-4,-67l711,1469r-17,-83l674,1299r-33,-96l595,1100,541,992,474,881,437,819,403,753,374,682,350,608,329,533,308,463,278,322,254,195,241,91,233,,221,20,187,87,141,190r-28,66l87,327,66,406,42,493,25,582,9,678,,777,,881,5,988r12,108l37,1203r25,104l92,1402r33,91l158,1576r37,78l233,1725r45,58l321,1836r45,41l417,1907r24,12l466,1927r24,9l515,1936r26,l566,1936r29,-9l619,1919r26,-16l674,1885xe" fillcolor="#abd04b" stroked="f">
                <v:path arrowok="t"/>
              </v:shape>
              <v:shape id="_x0000_s2273" style="position:absolute;left:6242;top:9390;width:208;height:321" coordsize="416,641" path="m96,513l74,479,57,463,29,438r-9,-8l12,414,8,392,4,359,,339,4,318r8,-34l29,256,49,231,92,173r16,-29l120,107,133,73,145,45,161,24,178,8,200,r24,l245,4r24,16l282,33r12,16l324,103r29,66l378,248r20,83l410,414r6,36l410,487r-4,34l398,550r-12,24l369,595r-12,16l337,625r-17,8l298,641r-20,l257,641r-20,-4l212,629,190,617,170,603,149,583,129,562,112,538,96,513xe" fillcolor="#b62a62" stroked="f">
                <v:path arrowok="t"/>
              </v:shape>
              <v:shape id="_x0000_s2274" style="position:absolute;left:6259;top:9382;width:160;height:128" coordsize="320,255" path="m,255r16,-4l45,231,67,215,83,197r17,-25l112,148r16,-29l145,99,167,81r12,-4l191,77r17,l220,81r16,8l253,99r18,16l287,132r33,53l312,152,299,119,283,81,257,44,245,28,228,16,212,8,191,,175,,149,,128,8r-16,8l100,24,91,40,79,69,67,103r-8,37l49,181,28,219,16,239,,255xe" stroked="f">
                <v:path arrowok="t"/>
              </v:shape>
              <v:shape id="_x0000_s2275" style="position:absolute;left:6307;top:9411;width:239;height:368" coordsize="477,736" path="m4,422l16,381,28,351,45,326,71,310,91,294r29,-17l175,243r16,-12l203,219r21,-33l240,154r17,-43l273,75,295,46,316,16r8,-8l340,4,353,r12,l377,4r13,4l416,28r16,30l453,91r12,37l473,170r4,45l477,265r-4,57l469,385r-8,69l448,521r-16,63l412,641r-26,50l373,708r-24,12l324,732r-29,4l257,736r-33,-8l187,720,153,708,120,687,87,661,57,633,32,600,16,562,4,521,,472,4,422xe" fillcolor="#dc3175" stroked="f">
                <v:path arrowok="t"/>
              </v:shape>
              <v:shape id="_x0000_s2276" style="position:absolute;left:6321;top:9450;width:229;height:279" coordsize="457,558" path="m,306r13,-4l33,306r38,20l117,347r20,8l163,355r17,-4l196,343r12,-13l225,314r24,-37l267,243r33,-74l333,87,349,53,371,24,392,8,404,4,416,r9,12l433,28r8,21l449,75r4,36l457,148r-4,50l449,223r-8,29l416,306r-32,57l341,422r-41,49l259,513r-38,29l204,550r-16,8l175,558r-16,-8l141,542,125,525,96,483,67,438,17,347,,306xe" fillcolor="#b62a62" stroked="f">
                <v:path arrowok="t"/>
              </v:shape>
              <v:shape id="_x0000_s2277" style="position:absolute;left:6317;top:9409;width:194;height:199" coordsize="387,397" path="m,397l4,385r8,-16l25,347,41,330,67,310r33,-12l137,290r38,-9l204,265r21,-18l241,227r8,-25l257,174r14,-59l279,87,292,62,304,46,320,28r17,-8l353,16r17,l387,24r-8,-8l366,8,353,4,337,,320,,304,8,283,28,267,54,245,83r-29,66l196,182r-17,29l159,231r-22,16l92,273,67,286,51,298,29,314,16,339,4,364,,397xe" stroked="f">
                <v:path arrowok="t"/>
              </v:shape>
              <v:shape id="_x0000_s2278" style="position:absolute;left:6147;top:9413;width:324;height:529" coordsize="649,1059" path="m17,290l4,170,,116,,71,4,34,8,20,17,8,25,4,37,,54,4,71,8,88,20r16,14l121,50r12,21l158,111r26,51l208,215r33,50l262,294r26,24l312,343r29,22l400,410r49,45l496,505r33,57l561,621r25,62l612,757r21,79l641,872r4,39l649,939r-4,29l641,988r-4,22l624,1026r-12,13l598,1047r-16,8l566,1059r-21,l524,1055r-24,-8l453,1026r-28,-16l396,988,366,964,333,931,300,898,262,856,229,811,196,765,162,716,133,661,104,604,80,546,54,484,37,422,25,356,17,290xe" fillcolor="#dc3175" stroked="f">
                <v:path arrowok="t"/>
              </v:shape>
              <v:shape id="_x0000_s2279" style="position:absolute;left:6147;top:9399;width:180;height:202" coordsize="362,406" path="m,96l8,87r13,l37,87r17,9l76,112r20,28l121,183r20,40l166,260r26,34l216,323r33,24l284,368r37,22l362,406r-13,-8l312,368,292,347,266,319,241,282,212,232,192,187,171,145,145,79,133,57,121,37,100,21,76,8,63,4,50,,37,4r-8,l17,21,8,37,4,57,,75,,96xe" stroked="f">
                <v:path arrowok="t"/>
              </v:shape>
              <v:shape id="_x0000_s2280" style="position:absolute;left:6149;top:9479;width:241;height:302" coordsize="482,604" path="m,112l,,17,26,72,87r32,38l145,166r47,37l241,237r25,20l292,273r45,45l378,369r34,45l462,497r20,32l482,542r,9l482,568r-8,12l466,592r-17,8l425,604r-17,-4l388,588,358,563,329,534,258,456,184,365,54,190,,112xe" fillcolor="#b62a62" stroked="f">
                <v:path arrowok="t"/>
              </v:shape>
              <v:shape id="_x0000_s2281" style="position:absolute;left:6331;top:9473;width:273;height:672" coordsize="545,1345" path="m59,1316l42,1294,26,1262r-8,-41l8,1174,4,1125,,1067,,947,8,827,26,716,38,665,50,620,63,584,75,554r33,-49l146,456,238,356r45,-50l320,253r34,-51l363,178r8,-29l379,124,391,99,416,58,441,25,458,12,471,4,487,r12,l508,4r12,12l524,30r4,20l532,74r,33l520,257r-4,152l520,571r12,173l540,827r5,75l545,968r-9,62l520,1083r-25,59l458,1191r-50,58l391,1266r-20,12l324,1306r-49,18l220,1341r-49,4l126,1345r-22,-4l83,1336r-12,-8l59,1316xe" fillcolor="#df4888" stroked="f">
                <v:path arrowok="t"/>
              </v:shape>
              <v:shape id="_x0000_s2282" style="position:absolute;left:6409;top:9452;width:193;height:242" coordsize="386,483" path="m,483r25,-8l78,450r35,-20l146,410r32,-21l204,359r21,-28l241,298r29,-63l291,182r13,-17l317,160r12,l341,165r8,9l358,182r8,29l366,239r,34l362,302r-4,29l366,286r8,-47l382,186r4,-58l382,75,378,53,374,32,362,16,349,8,333,,321,,308,4r-13,8l270,37,245,71r-16,40l209,152r-31,71l158,264r-25,38l78,367,33,430,13,459,,483xe" stroked="f">
                <v:path arrowok="t"/>
              </v:shape>
              <v:shape id="_x0000_s2283" style="position:absolute;left:6353;top:9740;width:255;height:405" coordsize="511,812" path="m74,812r51,l174,808r51,-9l278,783r51,-26l353,745r21,-21l394,704r22,-24l437,654r16,-33l478,558r16,-49l507,464r4,-38l511,390r-4,-33l498,286,486,211r-8,-32l470,154r-9,-12l453,142r-4,4l441,162r-8,37l420,298r-13,92l399,430r-13,34l374,489r-8,4l357,501r-8,l341,493r-8,-8l321,469,304,426,282,369,233,236,200,170,166,104,137,59,112,25,92,8,74,,54,,41,8,25,25,8,42,4,63,,91r4,96l13,311,29,447,62,700,74,812xe" fillcolor="#dc3175" stroked="f">
                <v:path arrowok="t"/>
              </v:shape>
              <v:shape id="_x0000_s2284" style="position:absolute;left:6361;top:9765;width:243;height:384" coordsize="486,769" path="m124,769r59,-4l232,757r46,-21l316,714r37,-28l382,657r26,-33l428,590r16,-32l457,525r20,-58l486,430r,-17l477,438r-12,29l449,499r-25,30l395,554r-13,8l361,570r-16,l324,570r-16,-8l291,554,273,537,257,511,245,483,228,446,199,347,183,292,161,239,141,189,116,144,91,99,67,61,41,32,12,4,4,,,4,,8,,24,4,53r16,79l49,227,75,330r25,100l108,475r4,42l112,546r-4,24l91,607,75,641,57,678r-8,28l45,718r,14l49,744r4,8l67,761r12,4l100,769r24,xe" fillcolor="#b62a62" stroked="f">
                <v:path arrowok="t"/>
              </v:shape>
              <v:shape id="_x0000_s2285" style="position:absolute;left:6057;top:9450;width:398;height:699" coordsize="795,1398" path="m4,87l42,231,88,418r41,207l146,724r13,99l163,868r12,53l192,972r16,53l233,1079r26,49l287,1179r33,49l359,1270r36,41l437,1339r42,30l524,1386r47,12l595,1398r21,l640,1394r25,-4l691,1381r21,-12l732,1356r13,-17l761,1323r8,-16l781,1282r6,-20l795,1211r,-53l791,1100r-10,-62l765,976,749,913,724,856,703,793,649,686,604,599,553,525,500,463,445,405,387,351,283,252,242,203,204,156,175,107,138,66,96,32,63,8,46,4,30,,16,4,8,8,,20,,36,,57,4,87xe" fillcolor="#df4888" stroked="f">
                <v:path arrowok="t"/>
              </v:shape>
              <v:shape id="_x0000_s2286" style="position:absolute;left:6053;top:9434;width:289;height:293" coordsize="579,587" path="m100,463l87,418,79,372,75,323,71,276r4,-20l79,240r8,-13l100,223r16,l132,231r35,21l191,276r21,29l232,335r18,28l275,392r33,30l349,451r87,40l499,520r25,18l544,550r17,16l579,587,569,575,544,534,499,475,466,438,428,400,345,323,283,260,254,231,228,197,200,157,171,112,141,61,112,29,83,8,54,,42,,33,,24,4r-8,8l8,25,4,37,,69r4,43l12,157,38,260,67,368r33,95xe" stroked="f">
                <v:path arrowok="t"/>
              </v:shape>
              <v:shape id="_x0000_s2287" style="position:absolute;left:6136;top:9721;width:325;height:443" coordsize="648,884" path="m,298r33,53l70,409r46,70l169,549r59,67l257,645r33,24l320,690r29,16l377,716r25,4l424,716r21,-5l461,702r12,-12l486,673r8,-16l510,616r10,-42l524,529r,-42l520,446,510,389,486,255,469,186,449,119,428,53,402,r30,32l461,74r37,58l536,202r37,92l590,338r16,55l618,450r14,59l644,586r4,67l644,711r-4,21l636,756r-8,21l614,793r-12,16l590,827r-21,12l549,856r-51,20l473,884r-28,l420,884r-30,-8l365,864,336,848,286,809,236,769,191,724,124,649,108,628,91,604,74,570,53,529,37,479,20,426,8,363,,298xe" fillcolor="#dc3175" stroked="f">
                <v:path arrowok="t"/>
              </v:shape>
              <v:shape id="_x0000_s2288" style="position:absolute;left:5797;top:10512;width:420;height:940" coordsize="840,1881" path="m18,1811r-5,-17l5,1737,,1699r,-49l,1595r9,-61l18,1468r20,-75l63,1311r37,-83l146,1137r58,-96l271,942,354,839r45,-54l442,723r37,-65l516,591r29,-71l579,451,628,313,666,189,691,90,712,r12,25l749,94r34,112l795,272r16,75l824,426r12,90l840,607r,95l836,802,824,905r-21,104l775,1116r-35,104l703,1319r-41,91l616,1496r-45,79l524,1646r-49,61l424,1762r-49,44l320,1845r-49,20l246,1873r-30,8l191,1881r-24,l142,1877r-24,-4l92,1861,67,1849,42,1832,18,1811xe" fillcolor="#82be47" stroked="f">
                <v:path arrowok="t"/>
              </v:shape>
              <v:shape id="_x0000_s2289" style="position:absolute;left:5820;top:10286;width:100;height:1162" coordsize="200,2325" path="m17,34l29,138,46,327,62,584,76,894r4,165l80,1233r,173l72,1589,62,1767,46,1940,25,2114,,2275r,13l9,2301r8,12l33,2321r21,4l88,2321r37,-12l145,2098r21,-240l184,1552r8,-170l196,1199r4,-193l200,811,192,609,184,406,166,203,145,,17,34xe" fillcolor="#4eaa4d" stroked="f">
                <v:path arrowok="t"/>
              </v:shape>
              <v:shape id="_x0000_s2290" style="position:absolute;left:5546;top:10494;width:362;height:968" coordsize="725,1936" path="m674,1891r8,-21l699,1816r8,-37l715,1733r10,-57l725,1617r,-69l715,1469r-16,-83l674,1299r-33,-96l599,1100,545,992,478,881,441,819,408,753,378,683,354,608,329,538,313,464,278,323,258,195,245,91,237,,225,20,188,87,141,191r-24,66l92,327,66,406,46,493,25,584,13,679,5,777,,881,9,988r12,108l42,1203r24,104l96,1402r29,91l158,1576r38,79l237,1725r41,58l325,1836r45,43l421,1907r20,12l466,1928r29,8l521,1936r24,l570,1936r25,-8l625,1919r24,-12l674,1891xe" fillcolor="#abd04b" stroked="f">
                <v:path arrowok="t"/>
              </v:shape>
              <v:shape id="_x0000_s2291" style="position:absolute;left:5658;top:9564;width:206;height:321" coordsize="412,641" path="m92,513l71,479,53,463,29,438r-9,-8l12,414,4,393,,359,,339,,319,12,286,29,256,49,231,92,174r16,-30l120,108r9,-33l141,45,157,25,179,8,200,r20,l245,4r20,16l278,33r13,17l320,103r29,67l378,248r22,83l412,414r,37l412,489r-4,32l396,550r-14,25l370,596r-17,17l337,625r-21,8l300,641r-22,l257,641r-24,-4l212,629,192,617,171,604,149,583,129,562,108,538,92,513xe" fillcolor="#b62a62" stroked="f">
                <v:path arrowok="t"/>
              </v:shape>
              <v:shape id="_x0000_s2292" style="position:absolute;left:5674;top:9556;width:158;height:130" coordsize="316,260" path="m,260r12,-8l46,231,63,219,83,198r17,-24l112,148r12,-29l146,99,167,83r12,-4l191,79r13,l220,83r17,8l250,99r17,16l283,132r33,54l308,152,295,119,279,83,258,45,241,28,228,16,212,8,191,,171,,150,,128,8r-16,8l100,28,91,41,75,70r-8,33l59,140,46,182,30,219,16,239,,260xe" stroked="f">
                <v:path arrowok="t"/>
              </v:shape>
              <v:shape id="_x0000_s2293" style="position:absolute;left:5722;top:9584;width:240;height:369" coordsize="479,736" path="m4,422r8,-41l28,352,46,327,67,310,91,294r25,-16l175,245r12,-12l199,219r21,-33l241,154r16,-42l275,75,291,46,312,18,324,9,336,4,349,r16,l379,4r12,5l412,30r20,28l449,91r12,38l473,170r6,45l479,265r-6,58l465,385r-8,71l444,521r-16,63l412,641r-25,50l371,708r-22,12l324,732r-33,4l257,736r-33,-8l187,720,149,708,116,687,87,663,58,633,32,600,16,563,4,521,,472,4,422xe" fillcolor="#dc3175" stroked="f">
                <v:path arrowok="t"/>
              </v:shape>
              <v:shape id="_x0000_s2294" style="position:absolute;left:5735;top:9624;width:231;height:279" coordsize="463,558" path="m,306r18,-4l34,306r21,8l76,327r41,20l143,355r20,l180,351r16,-8l212,331r17,-17l255,278r16,-34l300,170,333,87,355,54,371,24,392,8,404,4,416,r9,12l433,28r12,22l455,75r4,36l463,150r-4,49l455,223r-10,29l420,306r-32,57l347,422r-43,49l263,513r-42,29l204,550r-12,8l175,558r-12,-8l147,542,130,525,96,484,67,438,22,347,,306xe" fillcolor="#b62a62" stroked="f">
                <v:path arrowok="t"/>
              </v:shape>
              <v:shape id="_x0000_s2295" style="position:absolute;left:5731;top:9582;width:195;height:199" coordsize="391,397" path="m,397l8,385r8,-16l30,348,47,331,71,310r29,-12l142,290r37,-8l208,265r21,-16l241,227r14,-24l263,174r12,-58l283,87,296,62,308,46,324,30r13,-8l359,17r16,l391,26r-8,-9l371,8,359,4,341,,324,,304,8,287,30,267,54,251,83r-35,67l200,182r-17,29l163,233r-21,16l92,273,71,286,51,298,34,318,16,339,8,365,,397xe" stroked="f">
                <v:path arrowok="t"/>
              </v:shape>
              <v:shape id="_x0000_s2296" style="position:absolute;left:5560;top:9586;width:324;height:530" coordsize="649,1059" path="m17,290l8,170,4,117,,71,4,34,13,22,17,9,29,5,43,,55,5,75,9,92,22r16,12l121,50r16,21l159,113r25,49l212,215r33,55l267,294r21,25l316,344r29,21l404,410r49,46l496,505r37,59l561,621r31,66l612,757r25,79l645,874r4,37l649,939r,29l645,990r-8,20l628,1026r-12,13l600,1047r-13,8l566,1059r-21,l524,1055r-20,-8l453,1026r-24,-12l400,990,367,964,333,931,300,898,267,856,233,815,196,766,167,716,133,663,104,604,80,546,59,485,43,422,25,357,17,290xe" fillcolor="#dc3175" stroked="f">
                <v:path arrowok="t"/>
              </v:shape>
              <v:shape id="_x0000_s2297" style="position:absolute;left:5562;top:9572;width:179;height:203" coordsize="358,406" path="m,96l9,87r12,l33,87r22,9l71,112r25,30l117,183r20,41l163,262r25,32l217,323r32,25l284,369r37,21l358,406r-13,-8l312,369,292,348,267,319,237,282,212,232,188,187,171,146,145,79,133,59,117,38,100,21,76,9,59,4,51,,39,4,29,9,17,21,9,38,,59,,75,,96xe" stroked="f">
                <v:path arrowok="t"/>
              </v:shape>
              <v:shape id="_x0000_s2298" style="position:absolute;left:5562;top:9653;width:244;height:302" coordsize="488,603" path="m,112l4,,21,25,71,86r37,38l151,165r45,38l245,236r26,20l296,273r45,46l384,368r32,50l466,496r17,34l488,542r,8l483,567r-4,12l470,591r-17,8l429,603r-17,-4l388,587,363,563,329,534,263,455,188,364,59,190,,112xe" fillcolor="#b62a62" stroked="f">
                <v:path arrowok="t"/>
              </v:shape>
              <v:shape id="_x0000_s2299" style="position:absolute;left:5748;top:9647;width:272;height:672" coordsize="545,1344" path="m54,1315l37,1295,25,1261,13,1220,4,1174,,1125r,-59l,946,8,826,25,715r8,-49l45,620,58,583,70,554r34,-50l145,455,237,355r41,-50l321,252r28,-50l362,177r8,-28l378,124r8,-26l411,57,441,25,453,12,470,4,482,r12,l507,4r8,12l523,29r4,20l527,74r,34l519,256r-4,153l519,575r12,168l541,826r4,75l541,968r-10,61l515,1084r-25,57l457,1195r-50,53l390,1265r-20,12l321,1307r-51,16l221,1340r-55,4l121,1344r-22,-4l82,1336r-16,-9l54,1315xe" fillcolor="#df4888" stroked="f">
                <v:path arrowok="t"/>
              </v:shape>
              <v:shape id="_x0000_s2300" style="position:absolute;left:5824;top:9626;width:194;height:242" coordsize="387,485" path="m,485r20,-9l79,451r33,-21l145,410r30,-21l203,359r17,-28l240,298r25,-63l291,182r8,-16l312,162r16,l340,166r9,8l353,182r8,29l365,244r,30l361,302r-4,29l365,286r8,-46l383,186r4,-58l383,75,377,54,369,34,361,16,349,8,332,,320,,303,4r-12,8l279,24,265,38,245,71r-21,41l208,154r-29,69l157,265r-25,37l79,369,28,430,12,459,,485xe" stroked="f">
                <v:path arrowok="t"/>
              </v:shape>
              <v:shape id="_x0000_s2301" style="position:absolute;left:5768;top:9914;width:254;height:405" coordsize="508,810" path="m76,810r45,l171,806r54,-8l280,781r49,-26l349,743r25,-20l396,702r20,-24l433,653r16,-34l478,558r18,-50l504,463r4,-39l508,392r,-37l500,284,486,209r-8,-32l466,152r-9,-12l453,140r-4,4l441,160r-8,37l421,297r-13,91l396,429r-8,34l374,487r-8,8l358,499r-9,l337,491r-8,-8l321,467,300,424,280,371,229,235,200,169,166,102,137,57,113,24,92,8,71,,54,,37,8,25,24,9,41,4,61,,90r,95l13,309,25,450,58,698,76,810xe" fillcolor="#dc3175" stroked="f">
                <v:path arrowok="t"/>
              </v:shape>
              <v:shape id="_x0000_s2302" style="position:absolute;left:5774;top:9938;width:246;height:385" coordsize="491,769" path="m124,769r59,-4l236,757r47,-21l320,716r33,-30l387,657r25,-32l432,591r17,-33l461,525r16,-58l487,430r4,-16l483,438r-14,29l449,501r-21,28l399,554r-16,8l365,570r-20,l324,570r-16,-4l291,554,275,537,261,513,245,483,232,446,204,347,183,294,167,239,145,190,120,144,95,99,71,62,41,32,16,4,4,r,4l,8,,24,4,53r20,79l50,227,79,331r25,99l112,475r4,42l116,546r-4,24l95,608,79,641,63,678,50,706r,14l50,732r,12l58,753r9,8l83,765r17,4l124,769xe" fillcolor="#b62a62" stroked="f">
                <v:path arrowok="t"/>
              </v:shape>
              <v:shape id="_x0000_s2303" style="position:absolute;left:5470;top:9624;width:400;height:699" coordsize="799,1398" path="m9,87l46,231,88,418r42,207l146,724r13,99l167,868r12,55l192,972r20,54l238,1079r25,51l291,1179r33,50l359,1270r36,41l438,1341r45,28l524,1386r51,12l595,1398r25,l645,1394r26,-4l695,1382r21,-13l732,1357r17,-16l761,1323r14,-16l783,1282r8,-20l799,1211r,-53l795,1100r-12,-61l771,976,749,915,728,856,703,793,653,687,604,600,558,525,504,463,446,406,391,351,287,252,242,203,208,158,175,107,138,67,100,33,63,8,46,4,34,,22,4,14,8,5,20,,38,5,58,9,87xe" fillcolor="#df4888" stroked="f">
                <v:path arrowok="t"/>
              </v:shape>
              <v:shape id="_x0000_s2304" style="position:absolute;left:5468;top:9608;width:290;height:293" coordsize="579,587" path="m96,463l87,418,79,372,71,323r,-46l75,256r4,-16l87,228r9,-5l112,223r22,9l167,252r24,25l212,306r18,29l250,364r25,28l304,422r46,29l432,492r67,30l524,538r21,12l562,566r17,21l571,575,545,534,495,475,467,439,424,402,346,323,283,260,254,232,230,199,200,157,171,112,142,61,108,29,79,8,55,,42,,30,,22,4r-9,8l9,25,4,37,,71r4,41l9,157,34,260,67,368r29,95xe" stroked="f">
                <v:path arrowok="t"/>
              </v:shape>
              <v:shape id="_x0000_s2305" style="position:absolute;left:5552;top:9895;width:322;height:442" coordsize="644,885" path="m,298r33,53l71,409r45,71l171,550r57,66l257,645r30,24l320,691r29,17l373,716r26,4l424,716r17,-4l457,703r16,-12l486,674r9,-17l508,616r8,-42l520,529r,-41l516,446r-4,-57l486,257,469,186,449,119,428,54,404,r28,32l461,75r34,57l532,202r37,92l586,343r17,50l620,450r8,59l640,588r4,65l644,712r-4,24l636,757r-8,20l616,793r-13,18l586,827r-17,13l549,856r-50,20l469,885r-24,l420,885r-29,-9l365,864,336,848,283,811,237,769,191,724,124,649,108,629,91,604,71,570,53,529,37,484,20,426,8,364,,298xe" fillcolor="#dc3175" stroked="f">
                <v:path arrowok="t"/>
              </v:shape>
              <v:shape id="_x0000_s2306" style="position:absolute;left:6583;top:10507;width:420;height:941" coordsize="841,1883" path="m824,1812r5,-20l837,1739r4,-42l841,1652r,-59l833,1536r-13,-71l803,1390r-25,-77l741,1226r-47,-92l637,1039,570,944,486,840,441,783,400,721,362,655,325,589,292,518,262,448,213,311,176,191,150,92,125,r-8,26l92,92,59,203,42,270,29,345,17,427,5,514,,605r,99l5,804r12,99l37,1011r26,103l100,1218r37,99l180,1407r41,87l266,1573r51,71l366,1705r51,58l466,1804r55,38l570,1867r25,8l621,1879r28,4l674,1883r25,-4l725,1871r24,-8l774,1846r24,-17l824,1812xe" fillcolor="#619039" stroked="f">
                <v:path arrowok="t"/>
              </v:shape>
              <v:shape id="_x0000_s2307" style="position:absolute;left:6880;top:10279;width:100;height:1165" coordsize="199,2329" path="m183,34l171,141,154,331,138,588,125,894r-4,165l121,1233r,177l130,1588r8,179l154,1944r21,170l199,2279r-4,13l191,2305r-8,8l167,2325r-21,4l112,2325,75,2309,50,2098,34,1857,13,1556,9,1382,5,1199,,1010,,811,9,608,17,405,34,203,54,,183,34xe" fillcolor="#4eaa4d" stroked="f">
                <v:path arrowok="t"/>
              </v:shape>
              <v:shape id="_x0000_s2308" style="position:absolute;left:6893;top:10488;width:362;height:970" coordsize="722,1940" path="m49,1891r-8,-17l24,1820,12,1779,4,1733,,1680r,-63l,1546r8,-73l24,1390r25,-92l78,1203r46,-103l177,996,245,881r36,-62l316,753r28,-71l369,612r25,-75l412,463,444,322,465,194,477,95,485,r13,24l536,91r45,103l606,256r26,75l657,409r20,84l693,584r17,94l718,777r4,104l714,988r-12,108l681,1203r-24,104l626,1402r-28,91l565,1580r-37,74l485,1725r-41,62l398,1836r-45,42l303,1911r-26,12l253,1931r-25,5l203,1940r-26,l153,1936r-25,-9l99,1919,73,1907,49,1891xe" fillcolor="#abd04b" stroked="f">
                <v:path arrowok="t"/>
              </v:shape>
              <v:shape id="_x0000_s2309" style="position:absolute;left:6936;top:9558;width:206;height:323" coordsize="412,645" path="m320,513r22,-30l358,463r25,-21l391,430r8,-12l408,393r4,-34l412,339r-4,-17l399,290,383,260,362,231,320,178,304,144,291,111,283,75,271,45,254,24,234,8,212,,191,,167,8,146,20,134,32,117,53,87,103,59,174,34,252,13,335,,414r,36l,487r5,34l13,550r13,24l42,595r17,17l75,629r16,8l113,641r21,4l154,641r25,-4l200,629r22,-8l242,603r21,-16l283,566r21,-24l320,513xe" fillcolor="#e68635" stroked="f">
                <v:path arrowok="t"/>
              </v:shape>
              <v:shape id="_x0000_s2310" style="position:absolute;left:6968;top:9550;width:158;height:130" coordsize="316,260" path="m316,260r-12,-8l271,236,253,220,232,199,216,177,204,149,191,124,171,100,149,83,137,79r-13,l108,79,96,83,79,92,67,104,50,116,33,137,,187,8,153,20,120,37,83,59,49,75,33,87,21,104,9,124,r21,l167,5r20,4l204,17r12,12l224,41r17,29l249,108r8,37l271,182r16,42l299,240r17,20xe" stroked="f">
                <v:path arrowok="t"/>
              </v:shape>
              <v:shape id="_x0000_s2311" style="position:absolute;left:6839;top:9580;width:239;height:367" coordsize="478,732" path="m474,418r-8,-37l449,348,433,326,412,306,386,290,362,277,304,245,291,231,278,219,254,186,237,149,221,111,204,75,187,42,166,17,154,8,141,,129,,113,,100,,88,8,66,26,46,54,29,87,17,129,5,170,,211r,50l5,318r4,67l21,450r12,67l46,584r20,53l92,687r17,17l129,720r25,8l187,732r34,l254,728r37,-12l325,704r37,-21l390,661r31,-28l445,600r17,-42l474,517r4,-45l474,418xe" fillcolor="#efb921" stroked="f">
                <v:path arrowok="t"/>
              </v:shape>
              <v:shape id="_x0000_s2312" style="position:absolute;left:6835;top:9620;width:231;height:277" coordsize="461,554" path="m461,306r-16,-4l429,302r-22,8l386,322r-41,21l320,351r-21,l282,351,266,339,249,326,233,310,208,277,190,243,162,166,129,87,108,50,91,24,66,4,58,,45,,37,12,29,24,17,46,8,75,4,107,,148r4,46l8,219r9,28l41,306r33,57l117,418r41,49l199,509r42,32l258,550r12,4l286,554r13,-4l316,537r17,-16l362,484r32,-50l441,347r20,-41xe" fillcolor="#e68635" stroked="f">
                <v:path arrowok="t"/>
              </v:shape>
              <v:shape id="_x0000_s2313" style="position:absolute;left:6874;top:9576;width:196;height:201" coordsize="392,401" path="m392,401r-9,-16l375,368,363,351,347,330,320,314,288,298r-37,-8l212,281,184,269,163,249,151,227,138,202r-8,-24l117,119,108,91,96,66,84,46,67,34,51,20,34,16,18,20,,29,8,20,22,12,34,4,51,,67,4r21,8l104,29r21,29l143,87r32,66l192,182r16,29l229,235r22,18l300,273r20,12l342,302r17,16l371,339r12,29l392,401xe" stroked="f">
                <v:path arrowok="t"/>
              </v:shape>
              <v:shape id="_x0000_s2314" style="position:absolute;left:6914;top:9582;width:326;height:528" coordsize="652,1055" path="m632,286l644,166r4,-55l652,66,644,34,640,17,632,8,624,,611,,599,,577,8r-16,9l544,34,528,46,516,66r-25,45l469,158r-29,53l407,265r-20,25l365,314r-29,25l308,365r-59,40l199,456r-41,49l120,559,87,616,63,683,37,753,16,832,8,868,4,906,,935r4,29l8,989r8,21l24,1022r13,16l50,1047r17,4l87,1055r21,l128,1051r21,-4l199,1026r25,-16l253,989r34,-29l320,931r33,-37l387,856r33,-45l457,761r30,-49l520,657r28,-57l573,542r22,-62l611,418r17,-66l632,286xe" fillcolor="#efb921" stroked="f">
                <v:path arrowok="t"/>
              </v:shape>
              <v:shape id="_x0000_s2315" style="position:absolute;left:7060;top:9568;width:178;height:203" coordsize="357,406" path="m357,91r-8,-4l337,83r-12,4l304,95r-18,17l262,140r-21,43l216,223r-20,39l170,290r-29,29l108,343,74,364,37,385,,406r12,-8l45,368,66,343,92,315r24,-37l145,232r25,-49l186,140,212,79,225,55,237,33,257,17,282,4,294,r14,l320,r9,4l341,17r8,16l357,55r,20l357,91xe" stroked="f">
                <v:path arrowok="t"/>
              </v:shape>
              <v:shape id="_x0000_s2316" style="position:absolute;left:6995;top:9647;width:243;height:304" coordsize="486,607" path="m486,116l482,,466,29,415,86r-37,42l337,165r-46,37l241,240r-24,16l191,276r-45,47l105,368,70,417,21,496,5,528,,542r,12l5,566r4,13l17,591r16,12l58,607r16,-4l95,587r30,-21l154,534r71,-79l299,364,429,193r57,-77xe" fillcolor="#e68635" stroked="f">
                <v:path arrowok="t"/>
              </v:shape>
              <v:shape id="_x0000_s2317" style="position:absolute;left:6781;top:9643;width:272;height:672" coordsize="545,1344" path="m490,1315r16,-26l519,1256r14,-36l537,1169r8,-49l545,1062r,-116l537,826,519,711,506,662r-8,-43l486,579,470,550,441,500,398,451,307,351,266,301,225,252,194,197,182,173r-8,-25l166,120,157,98,133,53,104,20,86,12,74,4,62,,49,,37,4r-8,8l21,29,16,49,12,73r4,33l25,252r4,152l25,570,12,739,4,822,,897r4,65l12,1025r13,57l53,1137r33,54l137,1244r16,17l174,1277r46,26l274,1323r50,12l378,1344r46,-4l445,1335r16,-4l478,1323r12,-8xe" fillcolor="#f6db00" stroked="f">
                <v:path arrowok="t"/>
              </v:shape>
              <v:shape id="_x0000_s2318" style="position:absolute;left:6783;top:9622;width:193;height:242" coordsize="386,484" path="m386,484l366,471,307,446,274,430,241,410,212,385,182,359,162,331,145,298,121,231,96,182,82,166r-8,-8l58,158r-13,4l37,170r-8,12l21,207r,32l21,273r4,29l29,326,21,286,12,235,4,182,,124,4,75,8,50,17,28,25,16,37,4,54,,66,,78,4,96,8r21,24l141,71r21,36l178,148r30,75l229,260r24,38l307,367r50,59l374,454r12,30xe" stroked="f">
                <v:path arrowok="t"/>
              </v:shape>
              <v:shape id="_x0000_s2319" style="position:absolute;left:6777;top:9907;width:255;height:406" coordsize="510,812" path="m436,812r-46,l337,807r-51,-8l233,783,182,761,157,745,137,728,116,708,94,684,74,654,61,621,33,564,16,509,8,468,4,426,,394,4,361r8,-75l24,211r9,-33l41,158,53,146r4,l61,146r9,16l78,199r12,99l104,394r8,36l124,464r13,25l145,497r8,4l161,501r13,-4l182,485r8,-12l212,426r21,-53l282,241r29,-71l345,104,374,59,398,30,419,8,441,r16,l473,8r13,18l502,46r4,17l510,95r-4,96l498,315,482,452,453,700,436,812xe" fillcolor="#efb921" stroked="f">
                <v:path arrowok="t"/>
              </v:shape>
              <v:shape id="_x0000_s2320" style="position:absolute;left:6781;top:9934;width:245;height:385" coordsize="490,769" path="m366,769r-59,-4l253,752,208,736,170,710,133,686,104,653,78,620,58,586,41,554,29,525,12,467,,426,,409r8,29l21,462r16,33l62,525r28,25l108,558r17,8l145,570r21,-4l182,562r17,-12l212,533r17,-20l245,479r12,-37l286,347r17,-57l324,235r21,-49l370,140,394,99,420,61,449,28,474,4,486,r4,4l490,24r-4,29l465,128r-24,99l411,330,386,430r-8,45l374,513r,32l378,566r16,37l411,641r17,32l441,702r,18l441,732r,8l433,752r-9,9l407,765r-21,4l366,769xe" fillcolor="#e68635" stroked="f">
                <v:path arrowok="t"/>
              </v:shape>
              <v:shape id="_x0000_s2321" style="position:absolute;left:6930;top:9620;width:398;height:699" coordsize="796,1398" path="m792,87l753,227,712,418,671,620,653,724r-12,95l633,868r-13,51l608,972r-20,50l563,1075r-26,53l508,1179r-33,45l441,1270r-41,37l363,1339r-46,26l276,1386r-51,8l204,1398r-24,l155,1394r-25,-8l104,1377r-20,-8l68,1353,51,1339,39,1323,26,1302r-8,-20l9,1258,,1207r,-53l5,1096r13,-58l31,976,51,914,72,852,96,793,147,682r45,-86l243,525r53,-67l355,401r53,-54l512,247r47,-44l592,152r33,-45l662,66,700,28,737,8,749,r17,l779,r8,8l796,16r,16l796,58r-4,29xe" fillcolor="#f6db00" stroked="f">
                <v:path arrowok="t"/>
              </v:shape>
              <v:shape id="_x0000_s2322" style="position:absolute;left:7042;top:9601;width:290;height:296" coordsize="579,591" path="m483,463r8,-45l500,376r8,-49l508,276r-4,-20l500,240r-9,-9l479,223r-12,l446,231r-34,25l387,280r-20,26l350,335r-22,28l304,396r-29,26l230,451r-84,40l79,525,55,538,34,554,18,570,,591,10,574,34,538,79,475r35,-37l150,400r84,-77l296,264r28,-33l350,199r29,-38l408,112,437,65,471,33,500,8,524,r12,l545,4r13,4l567,16r4,8l575,37r4,32l575,112r-4,44l541,260,512,367r-29,96xe" stroked="f">
                <v:path arrowok="t"/>
              </v:shape>
              <v:shape id="_x0000_s2323" style="position:absolute;left:6924;top:9889;width:324;height:444" coordsize="649,889" path="m649,299r-33,57l579,414r-46,66l479,554r-59,67l392,650r-29,24l329,695r-29,13l271,716r-24,5l225,721r-17,-9l192,704,175,691,163,674r-8,-16l138,621r-9,-46l129,530r,-37l138,394,163,260r16,-69l200,120,220,59,247,,216,33,188,75r-33,57l116,207,80,294,63,343,47,398,30,451r-9,59l8,587,,658r4,54l8,737r4,20l21,778r13,20l47,816r16,12l80,844r20,13l151,881r24,4l204,889r25,-4l259,877r24,-12l312,853r51,-37l412,770r45,-45l524,650r17,-17l557,605r22,-34l596,530r16,-45l628,431r13,-63l649,299xe" fillcolor="#efb921" stroked="f">
                <v:path arrowok="t"/>
              </v:shape>
              <v:shape id="_x0000_s2324" style="position:absolute;left:9792;top:10286;width:588;height:756" coordsize="1177,1514" path="m,l857,270,624,679r296,33l894,1084r283,21l1177,1514r-499,-8l757,1191r-390,-4l396,840,84,931,,xe" fillcolor="#7ab737" stroked="f">
                <v:path arrowok="t"/>
              </v:shape>
              <v:shape id="_x0000_s2325" style="position:absolute;left:8494;top:10087;width:921;height:614" coordsize="1842,1228" path="m1842,323l832,,757,479,553,404,433,757,163,662,,1041r467,187l516,909r361,149l977,818r429,240l1842,323xe" fillcolor="#8fc547" stroked="f">
                <v:path arrowok="t"/>
              </v:shape>
              <v:shape id="_x0000_s2326" style="position:absolute;left:9245;top:10178;width:626;height:1077" coordsize="1252,2155" path="m681,r571,1010l828,1126r232,190l765,1564r295,256l624,2155,228,1684,540,1522,120,1187,420,1071,,761,681,xe" fillcolor="#cbde38" stroked="f">
                <v:path arrowok="t"/>
              </v:shape>
              <v:shape id="_x0000_s2327" style="position:absolute;left:8979;top:9496;width:1251;height:1077" coordsize="2504,2155" path="m1036,272r4,-12l1040,248r-8,-29l1012,156r-10,-28l1002,112r4,-13l1012,87r12,-14l1036,61r21,-12l1106,28r55,-16l1218,4,1273,r25,4l1322,8r22,8l1365,24r20,17l1398,57r12,21l1418,103r34,136l1473,215r20,-25l1522,161r38,-29l1597,112r21,-9l1639,95r20,l1681,95r41,8l1763,120r42,20l1842,169r33,26l1905,227r21,29l1934,289r4,29l1938,355r-8,33l1922,422r-21,53l1889,495r25,-16l1938,463r33,-21l2009,430r42,-12l2067,414r20,l2109,418r17,4l2163,446r42,33l2246,521r41,45l2322,615r28,42l2363,694r4,17l2363,723r-9,26l2334,773r-55,53l2234,868r-21,17l2246,881r37,l2326,881r45,12l2391,897r21,12l2434,922r16,16l2467,960r12,20l2491,1033r8,63l2504,1153r-5,58l2491,1265r-16,46l2458,1348r-8,12l2442,1368r-12,4l2412,1376r-33,l2342,1372r-42,-8l2230,1348r-30,-9l2238,1356r37,16l2317,1402r41,33l2375,1451r16,21l2404,1493r12,21l2421,1538r,21l2416,1583r-4,30l2387,1670r-29,59l2322,1782r-39,50l2242,1873r-16,12l2205,1894r-18,8l2175,1902r-33,-13l2101,1873r-87,-53l1938,1774r-28,-21l1930,1786r21,38l1971,1873r22,50l1997,1948r4,24l1997,1997r-4,24l1983,2043r-16,21l1951,2080r-21,16l1885,2121r-55,18l1777,2147r-55,4l1673,2151r-51,-8l1585,2129r-16,-8l1552,2109r-13,-17l1530,2076r-16,-37l1502,2001r-9,-37l1489,1932r,-30l1489,1944r-4,45l1477,2039r-8,25l1456,2088r-13,21l1426,2129r-20,14l1377,2151r-29,4l1314,2151r-66,-12l1198,2125r-37,-12l1132,2096r-26,-12l1090,2068r-37,-47l1044,2009r-8,-16l1032,1977r,-17l1036,1928r8,-34l1057,1861r8,-21l1077,1816r-20,41l1032,1894r-34,42l961,1977r-21,16l916,2005r-22,4l873,2013r-24,-4l824,2001r-42,-24l741,1956r-72,-28l612,1902r-25,-13l565,1873r-12,-12l549,1849r,-13l545,1820r8,-34l561,1753r26,-54l604,1674r-26,21l549,1717r-33,24l475,1757r-22,9l433,1770r-21,4l392,1770r-25,-4l345,1753r-37,-24l271,1699r-34,-33l212,1638r-20,-33l175,1575r-8,-29l167,1522r4,-12l179,1497r25,-30l241,1443r38,-29l357,1372r35,-16l357,1360r-37,4l279,1364r-46,l188,1356r-21,-4l151,1344r-18,-9l121,1323,75,1274,55,1248,38,1224,25,1199r-4,-28l25,1137r13,-37l51,1084r12,-17l84,1055r20,-10l151,1029r49,-8l245,1021r43,l325,1025r-50,-4l220,1017r-61,-12l129,992r-29,-8l71,968,47,951,25,934,12,909,,885,,856,4,736,8,682,21,633,34,591,51,562,63,550,75,538r13,-4l104,529r21,l147,534r49,12l255,570r53,25l404,649r41,25l375,562,320,475,300,434,288,406r-5,-14l288,376r4,-13l304,351r29,-28l367,298r41,-22l445,260r34,-8l504,248r20,12l549,276r59,59l678,410,665,384,641,327,616,256r-8,-33l608,195r4,-14l620,169r12,-13l653,144r47,-20l753,107,808,95r49,-8l898,91r14,4l924,99r33,45l994,203r42,69xe" stroked="f">
                <v:path arrowok="t"/>
              </v:shape>
              <v:shape id="_x0000_s2328" style="position:absolute;left:9018;top:9540;width:1181;height:984" coordsize="2362,1969" path="m440,666l391,640,336,615,269,591,203,566,140,550r-24,-4l91,546r-20,4l57,558,45,570r-9,13l20,624,8,670,,719r4,46l8,790r4,20l20,826r12,13l45,851r17,9l108,869r53,8l281,893r151,16l377,922,257,946r-66,16l128,984r-49,21l62,1013r-9,12l49,1033r-4,13l45,1075r8,29l67,1133r20,24l108,1183r28,20l165,1212r38,4l253,1212r54,-9l365,1191r96,-22l503,1157r-46,34l357,1269r-50,46l261,1364r-33,42l216,1423r-4,16l216,1468r12,28l245,1526r24,25l295,1575r21,16l340,1604r17,l381,1591r39,-24l516,1488,644,1380r-16,47l598,1526r-17,57l569,1642r-4,49l565,1707r,18l569,1737r8,12l607,1774r41,24l689,1819r47,13l781,1841r37,4l832,1845r12,-4l869,1819r24,-33l956,1703r50,-82l1026,1587r-4,43l1018,1729r,53l1022,1836r8,25l1034,1881r10,17l1056,1910r29,20l1122,1944r42,12l1209,1960r37,-4l1285,1952r16,-8l1309,1934r13,-8l1326,1914r20,-61l1368,1774r25,-100l1409,1715r41,92l1476,1857r25,45l1526,1940r12,12l1546,1960r13,4l1575,1969r46,l1671,1964r54,-12l1779,1940r42,-22l1838,1906r8,-12l1854,1881r,-12l1842,1836r-12,-42l1787,1699r-53,-116l1787,1608r130,54l1983,1691r67,16l2075,1711r24,4l2116,1711r13,-4l2162,1658r21,-28l2203,1596r13,-33l2228,1526r,-42l2228,1463r-4,-20l2216,1423r-9,-21l2179,1360r-33,-37l2111,1289r-57,-45l2025,1228r50,l2179,1228r58,-4l2287,1216r41,-8l2341,1199r9,-12l2358,1161r4,-32l2362,1092r-4,-42l2354,1009r-13,-41l2328,934r-17,-25l2299,897r-16,-8l2246,873r-51,-13l2146,851r-88,-8l2021,839r33,-29l2129,749r37,-42l2199,670r25,-34l2228,624r5,-13l2224,587r-21,-29l2183,524r-29,-37l2091,430r-25,-26l2046,392r-13,l2016,392r-45,12l1917,425r-59,30l1754,504r-45,24l1725,491r33,-83l1775,359r16,-50l1801,260r,-16l1801,223r-6,-12l1787,193r-20,-28l1738,144r-29,-20l1671,108,1638,94,1585,74r-14,l1559,78r-33,16l1493,124r-34,37l1397,227r-25,33l1363,227r-25,-75l1322,112,1305,69,1285,41r-8,-12l1268,20r-26,-8l1209,4,1168,r-38,l1089,4r-33,8l1034,25r-8,8l1022,41r-8,58l1010,177r-9,99l918,181,852,116,823,86,802,74,781,69r-29,l719,74r-38,8l648,94r-28,14l602,124r-4,8l598,144r63,294l565,347,494,280,465,256,440,244r-16,-4l403,244r-26,8l353,264r-21,16l316,297r-9,16l307,323r5,8l336,396r45,116l440,666xe" fillcolor="#f1b032" stroked="f">
                <v:path arrowok="t"/>
              </v:shape>
              <v:shape id="_x0000_s2329" style="position:absolute;left:9603;top:9674;width:282;height:235" coordsize="566,471" path="m29,136l92,96,170,51,241,17,270,4,291,r26,8l345,29r37,34l421,100r37,40l495,187r34,45l557,278r9,20l566,319r-4,16l553,356r-16,16l521,385r-43,29l429,434r-43,17l329,467r-25,4l282,471r-16,l254,467r-4,-8l250,447r12,-13l278,418r30,-12l341,394r70,-26l445,351r13,-8l470,331r8,-12l482,307r4,-17l482,274,470,236,449,203,425,170,399,145,370,120,345,100,321,87,304,79r-18,l262,83,233,96r-38,16l125,153,96,174,70,195,46,211r-17,4l17,211,5,199,,187,5,166r8,-17l29,136xe" stroked="f">
                <v:path arrowok="t"/>
              </v:shape>
              <v:shape id="_x0000_s2330" style="position:absolute;left:9401;top:9744;width:252;height:213" coordsize="503,427" path="m503,303r,-13l503,270,490,228,473,183,449,138,420,92,391,55,357,22,340,13,324,5,308,,287,,245,5,195,17,149,39,104,59,63,83,32,112,12,134,4,146,,162r4,33l12,232r16,38l45,307r26,34l91,373r21,21l132,410r25,12l179,427r20,l216,418r4,-4l220,406r4,-8l220,390,208,369,167,315,124,266,112,241r-8,-25l100,191r4,-12l108,171r16,-21l149,130r34,-22l212,96,249,83r30,l295,83r13,5l320,96r8,8l349,130r20,28l403,228r50,117l461,357r8,8l477,369r4,l490,361r5,-12l503,303xe" stroked="f">
                <v:path arrowok="t"/>
              </v:shape>
              <v:shape id="_x0000_s2331" style="position:absolute;left:9241;top:9901;width:200;height:236" coordsize="400,472" path="m366,79l292,54,196,20,150,8,104,,72,,54,,41,8r-8,8l25,34,17,54,13,79,4,137,,203r,71l9,335r12,50l33,401r8,17l54,426r18,8l117,450r50,14l221,472r54,l321,472r37,-4l370,460r9,-5l388,442r4,-12l388,422r-9,-8l362,410r-17,-4l292,401r-67,l163,397r-30,-4l108,385r-8,-4l92,373,88,361,84,347r,-65l92,199r4,-37l104,128r9,-25l121,95r4,-4l141,91r30,l233,95r71,17l329,120r20,8l366,137r13,l392,133r8,-9l400,112,396,99,384,91,366,79xe" stroked="f">
                <v:path arrowok="t"/>
              </v:shape>
              <v:shape id="_x0000_s2332" style="position:absolute;left:9287;top:10108;width:272;height:267" coordsize="545,533" path="m204,20l149,62,112,87,79,115,49,148,25,186,8,223,4,243,,265r4,21l12,306r17,25l45,355r51,46l149,446r59,38l266,513r42,16l324,533r13,l357,517r29,-29l416,450r33,-45l508,318r20,-41l541,248r4,-21l545,211r-8,-13l528,194r-16,4l494,207r-16,16l461,252r-33,66l390,385r-20,29l349,434r-20,12l316,446r-8,l245,418,170,373,133,347,100,318,79,294r-4,-8l71,273r4,-12l79,248r21,-29l133,186r33,-38l241,83,287,41r9,-13l296,16,292,8,278,,266,,245,,225,8,204,20xe" stroked="f">
                <v:path arrowok="t"/>
              </v:shape>
              <v:shape id="_x0000_s2333" style="position:absolute;left:9563;top:10160;width:216;height:204" coordsize="433,410" path="m8,33l4,91,,187r,49l4,278r8,33l16,323r5,4l41,339r38,17l133,372r59,18l253,402r59,8l337,410r20,-4l374,402r13,-8l400,385r8,-17l420,331r8,-45l433,236r-5,-45l428,145r-8,-37l412,87,404,75,391,67r-8,l374,75r-9,8l361,95r-4,17l357,128r,67l349,260r-4,34l337,315r-13,16l320,335r-8,4l261,335,192,323r-39,-8l120,302,100,286r-8,-8l92,270,88,223,84,158,88,95,92,49r,-16l84,21,75,8,58,,41,,29,4,16,12,8,33xe" stroked="f">
                <v:path arrowok="t"/>
              </v:shape>
              <v:shape id="_x0000_s2334" style="position:absolute;left:9871;top:9907;width:205;height:221" coordsize="411,443" path="m49,91l74,87r30,-8l141,67,178,55r38,-4l237,51r16,4l270,59r16,12l302,83r14,21l337,150r12,41l357,227r,39l353,298r-4,29l337,345r-9,12l307,365r-29,4l203,369r-78,-4l78,357r-12,l57,361r-12,4l41,373r,12l49,394r13,8l90,406r76,16l245,438r37,5l320,443r29,-9l361,430r13,-8l382,410r8,-16l402,361r4,-46l411,266r,-51l402,166,390,116,378,75,365,55,353,42,341,30,324,18,302,14,286,8,241,,194,4,149,8,62,30,29,42,8,55,,63r,8l8,79r12,8l33,91r16,xe" stroked="f">
                <v:path arrowok="t"/>
              </v:shape>
              <v:shape id="_x0000_s2335" style="position:absolute;left:9657;top:9990;width:255;height:240" coordsize="510,479" path="m294,8r79,49l416,91r41,33l485,165r13,18l506,203r4,20l510,240r-4,20l494,277r-33,38l420,356r-47,38l320,430r-51,25l224,475r-21,4l182,479r-17,l149,471,124,451,95,426,69,394,49,360,28,327,16,290,4,260,,236,,215,4,203r8,-8l20,191r8,4l41,207r12,12l65,240r30,54l112,319r20,24l153,364r20,16l195,394r21,l245,384r32,-16l316,339r37,-28l386,282r26,-30l428,228r,-9l428,211,394,174,344,116,290,67,253,33r-8,-4l240,21r5,-9l249,4,257,r8,l282,r12,8xe" stroked="f">
                <v:path arrowok="t"/>
              </v:shape>
              <v:shape id="_x0000_s2336" style="position:absolute;left:9755;top:10153;width:238;height:232" coordsize="478,463" path="m199,r67,12l307,24r46,17l399,61r37,22l449,99r13,13l474,128r4,16l478,165r,21l466,235r-25,51l411,335r-33,45l345,418r-30,28l299,459r-13,4l274,463r-16,l221,451,182,434,137,410,62,359,13,327,4,319,,310,,298r8,-8l17,282r16,-6l54,282r24,8l133,323r53,24l211,355r26,4l258,359r24,-12l303,331r26,-25l349,282r17,-30l382,223r8,-24l394,174r-4,-22l374,132,353,120,323,103,290,91,225,71,178,53,162,45r-8,-8l154,29r,-13l158,8,170,4,182,r17,xe" stroked="f">
                <v:path arrowok="t"/>
              </v:shape>
              <v:shape id="_x0000_s2337" style="position:absolute;left:9405;top:9928;width:214;height:228" coordsize="428,455" path="m379,17l345,9,300,4,249,,196,,141,4,116,9,96,17,75,25,59,37,45,49,37,66,24,112,12,161,4,220,,281r,54l4,384r8,22l16,422r13,13l37,443r18,8l71,455r45,l171,455r57,-8l332,435r63,-13l408,414r8,-8l416,396r-4,-8l400,376r-17,-8l361,360r-29,-4l261,352r-78,l145,352r-29,-9l96,335r-4,-4l92,323r,-46l100,211r4,-34l116,145r13,-25l141,100r26,-8l196,83r32,-4l265,79r67,4l379,96r12,l408,92r12,-9l428,70r,-17l424,41,408,25,379,17xe" stroked="f">
                <v:path arrowok="t"/>
              </v:shape>
              <v:shape id="_x0000_s2338" style="position:absolute;left:9241;top:9696;width:234;height:209" coordsize="470,418" path="m400,219l388,203,370,178,333,121,317,91,296,71r-8,-4l275,63r-9,-4l254,63,208,91r-58,38l125,146r-21,20l92,183r-4,12l92,215r12,22l150,290r83,91l245,398r4,12l245,414r-8,4l221,418r-17,-8l180,389,150,365,121,336,92,311,41,270,21,249,9,229,,203,4,178,9,166r8,-16l50,117,88,87,133,55,180,30,225,10,266,r14,l296,r21,14l341,34r21,21l384,83r37,55l453,187r13,16l470,219r-4,14l458,241r-9,4l433,241r-17,-8l400,219xe" stroked="f">
                <v:path arrowok="t"/>
              </v:shape>
              <v:shape id="_x0000_s2339" style="position:absolute;left:8658;top:10494;width:420;height:942" coordsize="840,1883" path="m824,1812r4,-16l836,1737r4,-37l840,1651r,-54l832,1534r-13,-65l803,1394r-26,-83l740,1229r-45,-91l636,1043,570,943,487,840,440,787,399,724,362,658,324,588,291,521,262,451,212,314,175,191,150,91,124,r-8,24l91,95,58,203,42,274,30,347,16,426,4,513,,608r,96l4,803,16,907r18,103l63,1118r36,103l138,1319r41,91l220,1497r46,79l316,1646r50,62l416,1763r50,45l520,1840r50,26l595,1875r25,8l648,1883r26,l699,1879r25,-4l748,1862r25,-13l799,1832r25,-20xe" fillcolor="#6fa63d" stroked="f">
                <v:path arrowok="t"/>
              </v:shape>
              <v:shape id="_x0000_s2340" style="position:absolute;left:8956;top:10269;width:100;height:1163" coordsize="200,2326" path="m182,33l170,137,153,327,137,583,125,893r-5,166l120,1232r,175l129,1589r8,177l153,1940r21,170l200,2275r-4,12l192,2300r-10,13l166,2321r-21,5l112,2321,74,2304,49,2097,33,1857,12,1551,8,1382,4,1200,,1005,,812,8,609,16,406,33,203,53,,182,33xe" fillcolor="#4eaa4d" stroked="f">
                <v:path arrowok="t"/>
              </v:shape>
              <v:shape id="_x0000_s2341" style="position:absolute;left:8968;top:10478;width:362;height:968" coordsize="724,1936" path="m49,1886r-8,-17l24,1816,12,1778,4,1733,,1675r,-62l,1547r8,-78l24,1386r25,-87l79,1204r45,-104l179,993,245,881r38,-61l316,753r29,-71l369,609r26,-75l412,463,444,323,465,195,477,92,485,r14,21l536,87r45,104l607,256r25,71l657,406r20,87l694,583r17,95l720,778r4,103l715,989r-13,107l681,1204r-24,99l628,1402r-30,92l561,1577r-37,77l485,1725r-41,57l399,1837r-46,41l303,1908r-24,12l253,1928r-25,8l204,1936r-25,l153,1936r-25,-8l100,1920,75,1903,49,1886xe" fillcolor="#abd04b" stroked="f">
                <v:path arrowok="t"/>
              </v:shape>
              <v:shape id="_x0000_s2342" style="position:absolute;left:9012;top:9548;width:206;height:320" coordsize="412,642" path="m320,512r21,-32l357,459r25,-20l390,431r8,-17l404,392r8,-32l412,339r-4,-20l398,285,382,256,362,232,320,173,304,145,290,108,282,74,270,45,253,25,233,9,212,,192,,166,4,145,21,133,33,117,49,88,104,58,169,33,248,13,331,,414r,37l,488r4,34l13,550r12,25l41,595r17,17l75,624r17,9l112,642r21,l153,642r21,-5l200,629r21,-13l241,603r21,-20l282,563r18,-25l320,512xe" fillcolor="#6f2977" stroked="f">
                <v:path arrowok="t"/>
              </v:shape>
              <v:shape id="_x0000_s2343" style="position:absolute;left:9043;top:9537;width:158;height:130" coordsize="316,260" path="m316,260r-12,-4l271,235,254,219,232,201,216,177,204,152,191,124,171,103,150,86,138,82r-12,l108,82,96,86,79,94r-12,9l50,120,34,136,,189,8,156,22,124,38,86,59,49,75,33,87,20r17,-8l126,4,146,r21,4l187,12r17,8l216,29r8,16l242,73r8,34l258,144r13,41l287,223r13,21l316,260xe" stroked="f">
                <v:path arrowok="t"/>
              </v:shape>
              <v:shape id="_x0000_s2344" style="position:absolute;left:8914;top:9568;width:239;height:368" coordsize="478,737" path="m474,422r-8,-41l449,351,433,327,412,311,388,294,362,278,304,244,292,232,280,219,254,187,237,154,221,112,204,75,188,46,167,17,154,8,141,4,125,,113,,100,4,88,8,68,29,46,59,29,91,13,128,5,170,,215r,51l5,323r4,62l21,455r12,67l46,583r22,58l92,692r17,16l129,720r25,13l188,737r33,l254,729r38,-9l325,708r37,-22l392,662r29,-29l445,601r17,-39l474,522r4,-51l474,422xe" fillcolor="#873c84" stroked="f">
                <v:path arrowok="t"/>
              </v:shape>
              <v:shape id="_x0000_s2345" style="position:absolute;left:8910;top:9608;width:229;height:279" coordsize="457,558" path="m457,306r-12,-4l429,306r-21,9l386,327r-41,20l321,355r-21,l284,351r-18,-8l249,331,233,315,208,277,192,244,162,169,129,87,108,53,92,25,67,8,58,4,45,,37,12,29,29,17,49,8,75,4,108,,149r4,50l8,223r9,29l41,306r35,58l117,422r41,49l200,513r41,29l258,550r12,8l288,558r12,-8l316,542r17,-16l362,483r34,-44l441,347r16,-41xe" fillcolor="#6f2977" stroked="f">
                <v:path arrowok="t"/>
              </v:shape>
              <v:shape id="_x0000_s2346" style="position:absolute;left:8950;top:9566;width:195;height:199" coordsize="390,398" path="m390,398r-8,-13l373,368,361,347,345,331,320,311,286,298r-37,-8l212,282,182,266,161,248,149,227,137,203r-9,-29l116,116,108,87,95,63,82,46,65,29,49,21,32,16r-16,l,25,8,16,20,8,32,4,49,,65,,86,8r18,21l124,55r17,28l173,149r17,34l208,211r20,21l249,248r49,26l320,286r20,12l357,315r12,24l382,364r8,34xe" stroked="f">
                <v:path arrowok="t"/>
              </v:shape>
              <v:shape id="_x0000_s2347" style="position:absolute;left:8989;top:9570;width:326;height:530" coordsize="653,1059" path="m632,290l644,170r4,-54l653,71,644,33,640,21,632,8,624,4,611,,599,4,579,8,562,21,544,33,528,51,516,71r-25,41l470,162r-30,53l408,266r-21,28l366,319r-30,24l308,364r-58,46l199,455r-41,50l121,558,87,621,63,682,38,757,17,836,8,873,4,911,,940r4,28l8,989r9,20l26,1027r12,12l50,1047r17,8l87,1059r21,l130,1055r20,-8l199,1027r25,-18l254,989r33,-25l320,931r34,-34l387,857r33,-45l454,765r33,-49l520,662r29,-57l575,546r20,-61l611,422r17,-66l632,290xe" fillcolor="#873c84" stroked="f">
                <v:path arrowok="t"/>
              </v:shape>
              <v:shape id="_x0000_s2348" style="position:absolute;left:9135;top:9556;width:178;height:203" coordsize="357,405" path="m357,95r-8,-8l337,87r-12,l304,95r-20,16l262,140r-21,42l216,223r-20,37l171,294r-30,28l108,347,75,367,37,388,,405r13,-8l45,367,67,347,92,318r25,-38l145,231r26,-45l188,144,212,79,225,57,237,36,258,20,284,8,296,4,308,r12,4l329,4r12,16l349,36r8,21l357,75r,20xe" stroked="f">
                <v:path arrowok="t"/>
              </v:shape>
              <v:shape id="_x0000_s2349" style="position:absolute;left:9070;top:9636;width:243;height:302" coordsize="485,605" path="m485,112l481,,465,26,416,87r-39,39l336,166r-45,37l240,237r-24,21l191,274r-46,45l104,369,71,414,20,497,4,530,,542r,8l4,568r4,12l16,593r16,8l57,605r18,-4l95,588r29,-24l153,534r71,-78l299,365,428,191r57,-79xe" fillcolor="#6f2977" stroked="f">
                <v:path arrowok="t"/>
              </v:shape>
              <v:shape id="_x0000_s2350" style="position:absolute;left:8856;top:9630;width:272;height:673" coordsize="545,1345" path="m490,1315r18,-20l520,1262r13,-41l537,1175r8,-53l545,1067r,-119l537,828,520,716,508,666r-8,-45l486,584,470,554,441,505,400,455,308,357,266,306,225,253,196,203,184,174r-9,-24l166,124,158,99,133,59,104,26,88,12,75,4,62,,49,,37,4,29,16,21,30,17,50,12,75r5,33l25,257r4,153l25,572,12,745,4,828,,903r4,65l12,1031r13,53l53,1142r35,49l137,1250r16,16l175,1278r45,29l274,1323r51,18l378,1345r46,l445,1341r16,-4l478,1329r12,-14xe" fillcolor="#9d5b96" stroked="f">
                <v:path arrowok="t"/>
              </v:shape>
              <v:shape id="_x0000_s2351" style="position:absolute;left:8858;top:9610;width:194;height:241" coordsize="388,484" path="m388,484r-22,-9l308,451,275,430,241,410,212,388,184,360,162,331,145,298,121,236,96,183,84,165r-9,-4l58,161r-13,4l37,173r-8,10l21,211r,29l21,273r4,29l29,331,21,285,13,240,4,187,,128,4,75,8,53,17,33,25,17,37,8,54,,67,,80,4r16,8l117,37r24,34l162,112r18,41l208,224r21,40l253,302r55,66l357,430r17,29l388,484xe" stroked="f">
                <v:path arrowok="t"/>
              </v:shape>
              <v:shape id="_x0000_s2352" style="position:absolute;left:8852;top:9897;width:256;height:406" coordsize="512,811" path="m437,811r-47,l337,807r-50,-8l233,781,183,757,157,744,137,724,116,704,96,678,79,653,61,620,33,558,16,509,8,463,4,426,,389,4,355r8,-69l25,211r8,-33l41,154,53,141r4,l61,145r9,17l79,198,92,298r12,91l112,430r12,33l137,488r8,5l153,501r8,l170,493r13,-9l192,468r20,-42l233,369,282,235r30,-65l345,103,374,58,400,24,420,8,441,r16,l473,8r13,16l502,42r6,20l512,91r-4,95l498,310,482,446,453,699,437,811xe" fillcolor="#873c84" stroked="f">
                <v:path arrowok="t"/>
              </v:shape>
              <v:shape id="_x0000_s2353" style="position:absolute;left:8856;top:9922;width:245;height:385" coordsize="490,769" path="m361,769r-53,-4l253,757,208,735,170,715,133,686,104,658,79,624,58,591,41,558,29,524,12,467,,426,,413r8,25l21,467r16,33l62,530r30,24l108,562r17,8l145,570r21,l184,562r16,-8l212,538r17,-26l245,483r12,-36l288,347r16,-54l325,240r20,-51l370,144,396,99,420,61,449,33,474,4,486,r,4l490,8r,17l486,53r-21,79l441,227,412,331r-25,99l378,475r-4,41l374,546r4,24l396,607r16,34l429,678r12,29l441,719r,12l441,745r-8,8l420,761r-12,4l387,769r-26,xe" fillcolor="#6f2977" stroked="f">
                <v:path arrowok="t"/>
              </v:shape>
              <v:shape id="_x0000_s2354" style="position:absolute;left:9006;top:9608;width:397;height:699" coordsize="794,1398" path="m790,87l753,232,710,418,669,625r-16,99l640,822r-8,47l619,922r-17,50l586,1025r-25,55l536,1129r-30,50l473,1228r-32,42l398,1307r-37,33l316,1368r-42,18l224,1398r-20,l178,1398r-25,-4l129,1390r-25,-8l82,1368,66,1356,49,1340,37,1323,25,1303r-9,-20l8,1262,,1212r,-53l4,1100r12,-63l29,976,49,914,70,856,96,794,145,686r45,-87l241,526r53,-63l353,406r53,-55l510,252r47,-49l590,157r33,-49l661,66,698,33,735,8,749,4,765,r12,4l786,8r8,13l794,37r,20l790,87xe" fillcolor="#9d5b96" stroked="f">
                <v:path arrowok="t"/>
              </v:shape>
              <v:shape id="_x0000_s2355" style="position:absolute;left:9118;top:9591;width:289;height:294" coordsize="578,587" path="m482,463r8,-46l499,372r8,-50l507,277r-4,-21l499,240r-9,-12l478,224r-12,l445,232r-33,20l386,277r-20,28l349,335r-20,29l304,393r-30,28l229,451r-84,41l78,521,54,537,33,550,17,567,,587,9,575,33,533,78,476r35,-37l150,401r83,-79l295,261r30,-29l349,198r29,-41l408,112,437,62,470,29,499,9,525,r12,l545,r12,5l566,13r4,12l574,37r4,33l574,112r-4,45l541,261,511,368r-29,95xe" stroked="f">
                <v:path arrowok="t"/>
              </v:shape>
              <v:shape id="_x0000_s2356" style="position:absolute;left:9000;top:9878;width:324;height:443" coordsize="648,885" path="m648,298r-34,53l577,410r-46,69l477,550r-59,67l390,645r-33,25l328,690r-30,17l269,715r-24,5l224,715r-18,-4l190,702,173,690,161,674r-8,-17l136,617r-8,-43l128,530r,-43l136,388,161,256r16,-70l198,120,220,53,245,,216,33,186,75r-33,57l116,203,78,294,61,339,45,392,28,451r-8,58l8,587,,653r4,58l8,732r4,25l20,777r12,17l45,810r16,16l78,840r21,16l149,877r24,8l202,885r26,l257,877r25,-13l310,848r51,-38l410,769r47,-45l522,649r18,-20l557,603r20,-33l594,530r16,-51l626,426r13,-63l648,298xe" fillcolor="#873c84" stroked="f">
                <v:path arrowok="t"/>
              </v:shape>
              <v:shape id="_x0000_s2357" style="position:absolute;left:11129;top:11010;width:434;height:281" coordsize="869,562" path="m490,20l628,4,690,r24,l740,4r21,8l781,20r17,12l814,44r17,21l840,91r8,32l857,156r8,75l869,294r,49l865,363r-4,20l852,400r-8,13l826,426r-12,8l794,438r-21,l744,438r-30,-8l685,422r-24,-9l644,400,628,387,606,359,590,334r-9,-12l569,314r-8,-4l549,310r-17,4l516,326r-55,37l336,466r-63,41l245,529r-29,12l191,554r-26,4l141,562r-25,-8l96,545,74,525,53,499,37,466,12,405,,367,,355r,-8l4,343r8,-5l37,330r37,-8l96,314r24,-12l149,284r30,-24l208,235r20,-20l245,190r12,-22l269,132r13,-29l291,91r8,-13l316,65,332,53r29,-9l394,36,490,20xe" fillcolor="#54ac4e" stroked="f">
                <v:path arrowok="t"/>
              </v:shape>
              <v:shape id="_x0000_s2358" style="position:absolute;left:12121;top:10006;width:2865;height:1454" coordsize="5731,2908" path="m96,2895l71,2875,51,2855,29,2829,8,2800,4,2784,,2772r,-17l,2739r8,-14l21,2713r30,-24l84,2676r57,-24l171,2640r25,-26l204,2601r12,-16l225,2565r8,-25l241,2490r8,-53l249,2386r10,-45l263,2321r8,-20l279,2283r13,-16l308,2250r21,-12l353,2230r30,-8l441,2209r50,-16l532,2171r33,-24l574,2130r13,-12l591,2102r4,-17l595,2064r,-17l582,2002r-8,-24l569,1952r,-33l574,1891r4,-34l587,1828r25,-61l628,1737r17,-25l661,1688r21,-16l704,1659r20,-13l745,1646r20,5l799,1663r17,17l828,1684r8,-50l853,1576r24,-79l908,1410r32,-77l973,1270r33,-54l1040,1179r37,-33l1118,1126r43,-13l1198,1104r20,-8l1231,1084r9,-13l1252,1059r21,-20l1310,1014r59,-30l1434,951r68,-24l1560,907r58,-14l1673,889r53,l1785,907r61,20l1909,951r62,21l2001,976r29,4l2063,980r28,-4l2126,968r28,-8l2183,947r34,-16l2246,911r29,-26l2308,856r30,-37l2395,753r59,-57l2508,649r26,-16l2558,621r25,-13l2612,600r24,l2666,600r29,4l2724,613r30,12l2783,641r65,37l2907,708r58,20l3020,740r49,5l3115,740r41,-12l3173,720r18,-12l3223,678r25,-33l3277,608r18,-12l3315,580r21,-10l3356,558r25,-4l3411,554r33,4l3485,566r42,14l3577,600r91,45l3739,678r54,26l3817,712r22,4l3860,720r20,-4l3901,712r21,-8l3968,670r58,-49l4093,570r32,-20l4158,534r35,-17l4221,509r33,-8l4288,497r29,l4350,501r30,4l4413,517r29,12l4474,546r35,20l4542,592r24,21l4587,621r9,4l4600,617r,-13l4596,584r-13,-59l4574,493r-4,-38l4566,418r4,-37l4579,343r12,-37l4617,269r12,-16l4650,235r71,-45l4774,158r47,-17l4858,136r33,-4l4925,124r29,-12l4991,87r20,-12l5037,71r25,-4l5086,67r55,12l5194,95r50,12l5274,112r24,l5319,107r21,-4l5361,87r17,-20l5394,46r21,-18l5435,16,5460,4,5486,r25,l5535,r25,8l5586,16r25,18l5635,50r21,21l5682,95r16,25l5715,154r16,32l5727,2908,96,2895xe" fillcolor="#85c147" stroked="f">
                <v:path arrowok="t"/>
              </v:shape>
              <v:shape id="_x0000_s2359" style="position:absolute;left:12565;top:11044;width:847;height:414" coordsize="1693,828" path="m30,815l18,803,8,791,,775,,757r,-8l4,740r8,-8l26,728r37,-8l100,716r34,-8l163,696r20,-13l195,671r13,-12l216,641r4,-16l228,608r14,-12l258,584r21,-8l328,564r43,-5l391,555r17,-9l420,529r12,-24l440,480r5,-32l458,381r4,-20l466,348r17,-25l508,302r24,-16l562,282r33,-4l624,278r25,4l679,290r24,l736,286r29,-8l799,261r33,-20l865,207r30,-41l920,125,932,91r8,-45l948,34,965,22,999,9,1048,r29,l1103,4r25,5l1144,22r21,12l1177,46r29,33l1236,117r16,16l1269,146r20,12l1314,170r26,4l1368,178r58,4l1452,186r21,9l1489,203r16,8l1531,237r17,28l1556,294r4,33l1560,357r,53l1556,448r4,16l1568,485r9,20l1593,529r45,59l1660,621r16,38l1689,696r4,40l1689,757r-4,26l1681,803r-13,25l30,815xe" fillcolor="#62b03c" stroked="f">
                <v:path arrowok="t"/>
              </v:shape>
              <v:shape id="_x0000_s2360" style="position:absolute;left:14173;top:10795;width:809;height:663" coordsize="1618,1328" path="m63,1328l45,1315,33,1299,20,1283,4,1257,,1232r,-28l,1191r8,-12l33,1133r8,-16l45,1100r,-20l41,1059,20,997,8,960,,926,4,902r8,-21l25,865r16,-8l59,848r24,l104,848r16,-4l137,840r8,-13l149,814r4,-20l157,733r,-42l153,662r-4,-29l149,607r4,-16l161,575r22,-12l212,554r63,-12l296,538r16,-12l324,509r9,-21l341,463r4,-37l349,384r4,-28l361,327r13,-20l391,285r25,-12l445,260r33,-8l545,240r24,l590,232r18,-8l620,207r16,-26l653,145r16,-41l694,70,720,45,749,29,777,17r33,l844,17r33,8l948,49r42,9l1032,62r41,4l1110,62r29,-9l1157,45r8,-8l1189,21,1218,8,1248,r29,l1306,4r24,9l1351,25r4,12l1360,49r5,17l1373,70r4,5l1393,75r21,-5l1455,53r22,-12l1497,37r21,-4l1534,37r21,4l1567,49r18,9l1597,70r21,30l1618,1324,63,1328xe" fillcolor="#62b03c" stroked="f">
                <v:path arrowok="t"/>
              </v:shape>
              <v:shape id="_x0000_s2361" style="position:absolute;left:12994;top:10083;width:520;height:352" coordsize="1040,702" path="m997,599r22,-37l1032,516r8,-53l1036,408r-17,-57l993,284,956,219,907,148,877,115,844,85,811,61,773,41,736,24,703,12,665,4,628,,591,,557,4,524,8r-33,8l466,28,440,45,416,65,399,85,387,99r-16,8l349,111r-25,4l275,115r-59,l187,115r-29,9l128,132,99,148,75,173,50,201,30,239,12,284,,331r,36l4,396r16,26l38,438r29,8l95,454r37,l212,450r91,-4l395,442r41,4l483,450r45,9l569,471r42,16l644,499r63,34l752,562r39,33l815,627r37,43l865,686r12,8l893,702r14,-4l928,690r20,-16l973,645r24,-46xe" fillcolor="#db5c94" stroked="f">
                <v:path arrowok="t"/>
              </v:shape>
              <v:shape id="_x0000_s2362" style="position:absolute;left:13482;top:10098;width:493;height:460" coordsize="985,922" path="m46,587r9,-24l63,538r8,-63l75,410r,-67l67,273,55,211,38,161,24,141,16,124,4,108,,92,,79,4,62,12,49,24,37,38,25,55,17,75,8,92,4,112,r26,l159,4r20,4l200,21r24,12l304,96r41,36l387,161r45,30l479,215r49,13l553,232r26,l636,232r59,4l728,240r29,4l787,252r29,12l840,282r25,21l890,331r21,29l932,398r16,45l961,496r12,58l981,617r4,53l985,720r-4,41l973,798r-8,34l957,861r-13,20l928,897r-12,13l899,918r-18,4l865,922r-21,-4l832,910,816,897,761,853,691,794,616,741,575,716,528,691,483,670,436,654,391,642r-46,-9l300,629r-46,4l212,646r-45,16l108,691,67,707r-16,4l38,711,24,707r-4,-4l16,695,12,682r4,-24l30,625,46,587xe" fillcolor="#db5c94" stroked="f">
                <v:path arrowok="t"/>
              </v:shape>
              <v:shape id="_x0000_s2363" style="position:absolute;left:13002;top:10096;width:270;height:209" coordsize="541,418" path="m541,l528,4r-28,8l483,21,471,33,459,49r-9,22l446,96r-5,16l428,124r-12,12l400,145r-25,8l312,161r-70,8l212,177r-24,14l171,203r-20,16l138,240r-16,20l112,290r-8,25l104,339r4,25l112,380r10,18l130,410r12,4l130,418r-38,l71,414,51,410,34,402,18,384,8,372,4,364,,335,4,302,18,264,30,228,47,195,67,165,92,140r16,-8l126,120r41,-12l208,104r42,l328,100r35,-4l375,91r12,-8l404,66,416,53,446,29,459,17,479,8,504,4,541,xe" stroked="f">
                <v:path arrowok="t"/>
              </v:shape>
              <v:shape id="_x0000_s2364" style="position:absolute;left:13194;top:10110;width:320;height:325" coordsize="641,649" path="m500,649r20,-8l545,629r21,-17l582,588r20,-30l616,521r13,-37l637,442r4,-41l637,355r-8,-45l612,269,594,227,574,186,549,144,520,107,490,79,453,54,416,32,382,20,325,4,300,r21,8l345,16r29,12l404,50r29,25l462,107r12,21l482,148,462,132,437,116,404,99,362,83,316,71,292,67r-26,l237,71r-25,4l229,75r20,4l275,87r29,12l337,116r33,28l404,182,378,166,349,148,312,132,270,120r-49,-4l196,111r-30,5l141,120r-29,12l133,132r25,8l188,148r33,14l253,178r31,25l308,235,278,223r-33,-8l204,207r-46,-4l104,203r-24,8l50,215,25,227,,239r25,-4l54,235r38,l133,239r47,13l200,261r25,12l245,290r21,16l237,298r-33,-8l166,286r-41,-4l80,286r-22,8l37,302,17,314,,327r25,-5l54,318r38,l133,322r47,9l225,347r24,12l270,377r-25,-4l192,369r-38,l117,373r-41,8l37,393r21,l117,406r37,12l196,430r49,20l292,476r53,33l382,542r30,28l433,600r20,21l466,637r16,8l500,649xe" fillcolor="#db387f" stroked="f">
                <v:path arrowok="t"/>
              </v:shape>
              <v:shape id="_x0000_s2365" style="position:absolute;left:13322;top:10224;width:192;height:213" coordsize="383,426" path="m254,422r29,-16l299,390r21,-25l336,339r18,-33l371,270r8,-42l383,183r-4,-47l375,100,366,67,344,17,336,r4,17l350,59r4,28l358,116r-4,30l350,179r-6,-17l332,116,320,87,303,55,283,25,254,r12,17l287,63r8,28l303,124r5,34l303,191r-4,-17l291,158r-8,-22l266,112,246,87,216,63,183,42r12,17l228,112r18,34l258,179r13,36l271,257r-5,-17l258,223,246,203,228,183,208,162,179,146,142,128r16,18l187,179r21,20l220,228r12,29l236,286r-4,-12l212,249,195,236,175,219,154,207r-30,-8l138,211r24,29l191,278r13,24l216,323r-17,-4l179,302,146,278,124,266,99,253,54,240,17,232,,232r67,42l124,319r26,20l167,365r28,33l220,418r8,8l236,426r10,l254,422xe" fillcolor="#d62358" stroked="f">
                <v:path arrowok="t"/>
              </v:shape>
              <v:shape id="_x0000_s2366" style="position:absolute;left:13584;top:10126;width:377;height:271" coordsize="753,542" path="m16,30l63,92r33,34l128,158r43,29l216,207r25,9l267,225r24,l320,225r33,l391,225r37,8l465,246r39,16l540,278r37,25l612,331r28,30l669,394r43,71l744,522r9,20l753,514r-4,-33l740,439,728,398,707,353,681,307,665,286,649,270,608,241,573,220,540,203r-32,-4l479,195r-30,l399,199r-46,-4l308,187,263,171,208,146,141,96,59,39,29,14,8,,,,,5,16,30xe" stroked="f">
                <v:path arrowok="t"/>
              </v:shape>
              <v:shape id="_x0000_s2367" style="position:absolute;left:13487;top:10168;width:414;height:378" coordsize="828,756" path="m51,103r12,71l71,247r,38l67,322r-4,33l59,389,34,442,12,488,4,509,,525r,16l8,558r8,8l34,570r17,l75,562r50,-21l188,513r37,-12l267,496r41,-4l355,496r49,9l449,517r47,16l537,554r83,58l700,669r65,55l808,756,795,736,761,687,716,628,691,600,665,579r18,l728,588r25,4l783,600r25,12l828,624r-8,-16l804,588,783,562,753,533,716,505,671,480,612,458r12,-12l665,430r26,-8l720,417r33,l791,426,773,413,753,397,724,381,687,368,641,355r-54,-4l520,351r13,-8l563,318r20,-12l604,294r24,-9l657,277r-20,-4l616,265r-33,-4l545,265r-45,4l449,285r-53,25l404,298r16,-25l454,239r17,-12l487,219r-16,l428,223r-24,4l375,239r-29,18l316,277r17,-38l346,198r9,-41l324,202r-32,33l275,253r-16,12l263,243r8,-53l271,157r-4,-38l259,78,242,38r-4,16l233,91r-13,50l208,170r-16,28l196,178r,-16l196,132r-4,-29l183,70,167,32,147,r4,16l155,70r4,33l155,145r-8,49l134,243r-4,-16l116,186,104,162,92,141,71,119,51,103xe" fillcolor="#db387f" stroked="f">
                <v:path arrowok="t"/>
              </v:shape>
              <v:shape id="_x0000_s2368" style="position:absolute;left:13484;top:10294;width:271;height:162" coordsize="541,322" path="m12,305r8,8l34,322r13,l63,317r37,-12l151,280r28,-12l212,252r38,-9l292,239r49,l400,248r67,20l541,301r-9,-13l504,260,483,239,453,223,424,205,387,189r9,-4l424,181r47,-4l500,177r28,4l512,173r-17,-9l471,156r-39,-8l391,144r-50,l279,152r33,-16l350,120r46,-13l375,102,354,98r-26,l296,98r-33,9l224,124r-32,24l196,136r8,-29l212,65r4,-24l216,16r-4,12l200,61,187,86r-12,21l159,132r-21,20l142,144r4,-29l146,73,142,49,134,20r,8l134,57r,16l129,94r-9,21l108,140r,-12l104,102,96,57,75,r,20l75,65,71,90r-4,34l59,152,47,181,20,227,4,256r,16l,284r4,8l12,305xe" fillcolor="#d62358" stroked="f">
                <v:path arrowok="t"/>
              </v:shape>
              <v:shape id="_x0000_s2369" style="position:absolute;left:13402;top:10383;width:164;height:114" coordsize="329,227" path="m29,91r4,-4l29,75,25,62r4,-4l33,50,46,46,58,42r20,4l92,46r8,l108,42r9,-14l125,12,137,4,145,r9,4l162,8r4,16l174,46r8,l186,46r14,-4l213,38r16,l245,46r9,12l258,62r,9l258,79r4,8l274,91r21,l304,91r8,4l321,99r4,4l329,111r,9l325,128r-8,12l278,190r-20,25l249,223r-8,4l225,223r-12,-8l204,211r-4,l196,215r-10,4l178,219r-24,-4l133,207r-8,-4l121,194r,-4l117,190r-13,4l88,198,78,194r-8,-4l62,182r-4,-4l62,170r,-4l58,166r-12,4l21,174,9,170,4,166,,158r,-4l4,145r5,-9l9,128r,-13l9,107r4,-8l17,95,29,91xe" fillcolor="#f4c110" stroked="f">
                <v:path arrowok="t"/>
              </v:shape>
              <v:shape id="_x0000_s2370" style="position:absolute;left:12917;top:10311;width:489;height:440" coordsize="978,881" path="m828,88l798,70,765,58,728,41,682,29,629,17,574,9,520,5,462,,400,5r-59,8l282,29,229,49,178,83r-24,17l129,120r-21,25l88,169,66,195,50,228,25,281,8,327,,364r,28l4,406r9,12l33,443r29,20l104,488r33,26l149,526r9,12l162,550r4,13l166,587r-12,55l149,674r5,37l166,753r18,33l208,819r29,25l266,865r34,12l333,881r12,l362,877r16,-8l394,857r35,-43l466,761r42,-62l553,633r45,-66l629,538r24,-24l686,488r29,-21l774,439r49,-25l894,384r25,-12l941,356r12,-21l965,311r8,-26l978,260r,-24l969,211,953,183,923,153,882,124,828,88xe" fillcolor="#db5c94" stroked="f">
                <v:path arrowok="t"/>
              </v:shape>
              <v:shape id="_x0000_s2371" style="position:absolute;left:13173;top:10464;width:379;height:519" coordsize="757,1037" path="m461,49l419,69,370,95r-45,29l274,160r-29,21l221,211r-26,32l166,280r-25,42l112,371,86,430,58,491,33,558,17,619,8,674,,719r,42l8,793r9,29l29,848r16,20l62,885r20,12l104,909r37,12l182,925r29,l241,921r45,-12l307,913r26,4l353,934r29,30l415,996r34,21l490,1029r41,8l574,1037r37,-4l653,1017r37,-17l702,984r17,-20l727,930r8,-37l748,806r9,-96l757,607r-5,-95l743,434,731,371,711,284,690,207r-4,-38l682,136r,-29l686,81r4,-20l682,41,670,20,657,12,643,8,627,4,611,,594,,570,4,549,8,519,20,494,32,461,49xe" fillcolor="#db5c94" stroked="f">
                <v:path arrowok="t"/>
              </v:shape>
              <v:shape id="_x0000_s2372" style="position:absolute;left:13524;top:10433;width:435;height:533" coordsize="870,1067" path="m137,25l84,55,55,71,33,87,13,112,9,124,,140r,22l,178r4,49l21,286r20,65l63,426r21,83l100,596r13,86l117,732r-4,45l108,828r-4,45l96,919r4,37l104,988r13,25l133,1035r21,16l176,1059r24,8l229,1067r25,l308,1063r50,-16l400,1031r29,-18l462,1005r34,-4l533,1001r71,4l674,1017r34,5l737,1013r24,-12l782,980r20,-32l824,915r17,-46l857,816r8,-30l870,757r,-33l870,686r-5,-73l849,538,833,497,820,455,802,418,782,377,757,339,733,302,704,266,670,232,600,170,529,112,458,67,388,33,349,21,317,8,284,4,254,,221,,192,4r-25,8l137,25xe" fillcolor="#db5c94" stroked="f">
                <v:path arrowok="t"/>
              </v:shape>
              <v:shape id="_x0000_s2373" style="position:absolute;left:13073;top:10319;width:335;height:302" coordsize="670,604" path="m345,8r37,12l433,32r49,21l537,79r49,32l623,144r18,22l653,182r13,21l670,227r,21l666,264r-5,22l657,298r-20,28l611,347r-29,20l549,381r-63,29l429,438r-63,41l333,509r-29,28l274,570r-29,34l245,591r4,-21l258,546r12,-33l291,479r30,-41l358,397r-29,8l299,414r-33,12l225,446r-43,21l145,501r-20,16l108,537r9,-28l125,475r20,-41l170,393r16,-22l204,347r21,-21l249,310r29,-16l312,277r-30,l254,282r-37,8l178,298r-41,16l100,339,82,351,70,367r,-12l78,339,88,322r20,-20l137,277r41,-25l233,227r-20,-4l191,223r-25,l133,231r-33,12l62,264,29,298,41,273,58,248,88,219r41,-33l150,170r28,-14l213,144r32,-8l282,128r47,-8l291,124r-91,4l145,132r-49,4l50,148,13,160,37,144r63,-41l141,87,186,66,233,53r49,l262,49r-58,l117,49,62,53,,62,21,49,50,32,88,20,133,8,191,r71,l304,4r41,4xe" fillcolor="#db387f" stroked="f">
                <v:path arrowok="t"/>
              </v:shape>
              <v:shape id="_x0000_s2374" style="position:absolute;left:12934;top:10389;width:224;height:350" coordsize="449,700" path="m92,l84,12,75,30,67,54,63,83r4,29l80,150r20,36l112,203r13,12l137,227r18,4l175,241r25,l216,245r17,4l241,257r4,13l253,302r6,41l259,381r,65l259,481r8,28l279,538r17,30l308,580r17,8l337,592r12,4l375,592r21,-8l416,568r17,-14l449,542r-12,22l404,617r-21,28l361,671r-24,21l325,696r-13,4l292,700r-25,-4l241,687,216,671,196,653,175,629,159,604r-8,-32l145,542r,-29l155,464r4,-26l163,418r-4,-25l151,369,137,343,121,331,104,319,88,306,51,286,33,274,12,253,4,245,,231,,207,,174,12,142,25,103,47,67,67,34,92,xe" stroked="f">
                <v:path arrowok="t"/>
              </v:shape>
              <v:shape id="_x0000_s2375" style="position:absolute;left:13212;top:10337;width:196;height:187" coordsize="392,373" path="m392,190r-9,-33l367,129,341,99,312,74,279,54,247,34,171,,125,,88,4,71,8,59,16r8,l92,25r46,17l204,70r-24,4l125,83,92,95,59,107,26,123,,141r21,-4l80,123r37,-4l163,115r45,l259,123r-18,6l196,141r-25,12l147,166r-26,16l104,198r17,-4l163,186r29,-4l225,182r38,4l300,198r-16,4l241,219r-25,12l196,249r-21,16l155,285r74,-24l292,245r24,-5l337,240r-8,17l296,289r-21,25l251,334r-30,22l192,373r20,-5l259,352r25,-14l312,322r29,-20l367,281r12,-24l388,236r4,-25l392,190xe" fillcolor="#d62358" stroked="f">
                <v:path arrowok="t"/>
              </v:shape>
              <v:shape id="_x0000_s2376" style="position:absolute;left:13584;top:10765;width:371;height:191" coordsize="740,381" path="m,277r,17l4,310r8,21l24,347r22,18l63,373r16,4l100,381r24,l154,377r29,-8l232,343r31,-12l295,318r42,-8l387,310r54,l483,318r66,13l577,331r26,-4l624,318r29,-24l669,269r17,-30l703,203r17,-37l728,124r8,-45l740,42,740,,728,30,716,58,695,95r-30,33l632,158r-20,12l591,182r-26,4l540,190r-95,l367,186r-35,l300,194r-29,9l241,219r-50,38l154,286r-17,12l120,306r-20,4l79,314,55,306,29,294,,277xe" stroked="f">
                <v:path arrowok="t"/>
              </v:shape>
              <v:shape id="_x0000_s2377" style="position:absolute;left:13526;top:10426;width:381;height:358" coordsize="761,716" path="m133,24l172,8,196,4,229,r34,4l304,12r45,16l400,53r100,58l545,140r41,30l633,207r41,45l716,306r45,61l749,359,708,331,649,294,612,278,574,264r18,18l612,306r21,29l653,371r17,43l682,459r,30l682,513,666,489,625,430,596,397,558,363,521,331,474,306r14,16l496,339r12,28l516,401r5,41l516,493r-8,57l504,525,484,471,466,434,441,397,417,359,380,327r12,20l400,371r8,35l412,446r,51l408,550r-16,58l388,578r-8,-32l370,509,354,467,333,426,304,389,288,371,271,355r5,21l280,401r4,33l284,475r-4,46l267,574r-17,63l250,608r-9,-62l233,505,221,463,200,418,176,376r-4,42l163,509r-9,53l141,617r-12,53l113,716,92,596,76,497,63,450,46,410,21,335,13,302,5,264,,231,,203,5,178,17,152,37,111,59,79,76,62,88,49,109,37,133,24xe" fillcolor="#db387f" stroked="f">
                <v:path arrowok="t"/>
              </v:shape>
              <v:shape id="_x0000_s2378" style="position:absolute;left:13520;top:10422;width:314;height:269" coordsize="628,537" path="m108,36l121,24,141,12,166,4,196,r33,4l270,8r42,12l357,36r84,39l508,107r29,21l565,152r63,59l608,194,553,160,516,140,474,124,433,111r-41,-8l404,111r33,21l457,152r21,26l500,211r12,36l500,231,457,203,429,182,400,164,361,148,320,136r17,12l366,182r12,25l396,231r12,29l412,294,396,276,357,239,304,198,279,182,249,164r8,14l275,203r8,20l292,252r8,29l304,314,262,264,225,227,204,211,179,198r5,17l179,264r-8,66l162,363r-13,34l149,375r-4,-49l137,298r-4,-30l121,239,104,215,88,252r-8,38l75,310r5,20l92,438r4,53l96,537,80,479,41,371,21,318,8,256,,223,,194,,168,8,148r9,-24l29,107,41,99r8,-8l75,75,92,57,108,36xe" fillcolor="#d62358" stroked="f">
                <v:path arrowok="t"/>
              </v:shape>
              <v:shape id="_x0000_s2379" style="position:absolute;left:13183;top:10801;width:353;height:173" coordsize="706,347" path="m4,l,20,,70r4,33l12,136r16,28l49,190r25,21l104,223r28,8l161,231r29,l220,227r49,-8l278,215r12,4l312,227r24,16l357,264r51,46l436,326r25,13l486,343r28,4l540,347r25,-4l610,330r34,-16l657,302r12,-12l690,256r12,-37l706,178r-4,16l698,211r-13,16l673,247r-20,21l628,280r-34,14l561,294r-29,-9l506,272,486,251,445,206,424,182,398,160,377,148,357,136r-25,-8l312,123r-22,-4l265,119r-45,9l169,136r-41,l112,132,96,123,83,115,70,103,45,70,24,36,4,xe" stroked="f">
                <v:path arrowok="t"/>
              </v:shape>
              <v:shape id="_x0000_s2380" style="position:absolute;left:13218;top:10462;width:334;height:307" coordsize="666,615" path="m566,16r17,16l595,49r,24l595,107r-4,25l595,156r8,59l628,314r12,53l652,446r14,87l666,578r,37l648,541,628,475,615,446,599,418r,20l595,487r-12,63l574,586r-16,29l558,595,548,533,536,467r-8,-29l516,412r,18l503,475r-12,28l479,533r-17,33l436,599r8,-83l450,446r,-34l444,384r-37,70l379,520r-13,34l358,590r-4,-16l346,529r,-30l346,462r8,-40l366,375r-16,13l332,404r-20,26l291,458r-20,37l254,546r-12,53l234,582r-9,-20l216,533r,-38l216,458r12,-46l250,367r-22,12l208,400r-25,26l154,462r-20,41l112,554r-8,28l99,611,95,590r,-24l95,533r,-38l104,450r16,-46l146,351r-16,12l112,375,95,396,71,422,50,458,26,499,8,554,4,537,,511,,487,4,454r9,-42l26,375,46,335,95,256r25,-33l146,197r25,-24l195,148r30,-16l254,115,307,85,350,61,407,24,440,12,483,4,507,r21,4l548,8r18,8xe" fillcolor="#db387f" stroked="f">
                <v:path arrowok="t"/>
              </v:shape>
              <v:shape id="_x0000_s2381" style="position:absolute;left:13374;top:10462;width:156;height:148" coordsize="312,296" path="m246,4r16,12l275,32r8,13l287,57r,20l287,99r-4,45l287,185r8,50l312,296r-9,-8l283,268,271,251,258,231r-8,-24l246,181r-18,34l220,243r-8,33l208,268r-9,-25l191,202r-4,-25l187,144r-8,4l162,164r-30,29l120,215r-8,24l112,193r8,-41l128,128r10,-21l128,107r-20,12l79,140,63,160,42,185r4,-12l58,144,83,107,100,85,120,65r-12,l75,73,34,89,16,99,,111,20,89,58,53,79,32,100,20,128,8,158,r58,l232,r14,4xe" fillcolor="#d62358" stroked="f">
                <v:path arrowok="t"/>
              </v:shape>
              <v:shape id="_x0000_s2382" style="position:absolute;left:14057;top:10066;width:397;height:269" coordsize="794,537" path="m794,211r-4,-29l778,154,761,119,737,95,698,66,653,46,602,26,537,8,503,,470,,437,,404,4r-30,8l345,21,316,34,292,46,266,62,245,79,225,95r-17,20l196,137r-8,17l184,174r-6,20l174,207r-8,12l141,241,71,290,50,302,33,318,21,335,8,356,4,381,,405r4,29l13,468r12,29l37,521r17,12l76,537r20,l117,533r20,-12l162,509r55,-37l270,430r59,-41l357,373r33,-17l457,326r63,-16l570,302r46,-4l653,302r33,4l728,314r29,4l769,314r9,-8l786,294r4,-21l794,249r,-38xe" fillcolor="#a0619a" stroked="f">
                <v:path arrowok="t"/>
              </v:shape>
              <v:shape id="_x0000_s2383" style="position:absolute;left:14337;top:9918;width:485;height:291" coordsize="970,583" path="m254,508r-9,-33l225,438,200,396,167,363,133,331,100,301,63,280,33,268,21,264r-8,-4l5,252,,240r,-9l5,219r8,-26l33,169,59,152,92,136r21,-4l129,132r84,l296,128r41,l375,120r42,-17l449,86,488,57,529,37,570,16,594,8,620,r25,l670,r24,4l724,8r29,12l782,37r34,24l849,86r29,34l907,144r21,29l945,197r12,22l965,244r5,16l970,280r,13l965,309r-8,9l949,331r-12,4l924,343r-13,l894,343r-57,l770,343r-76,l616,355r-38,8l541,372r-37,12l470,400r-29,21l412,442r-24,25l366,495r-25,43l321,566r-17,12l296,583r-8,l276,574r-9,-16l258,538r-4,-30xe" fillcolor="#a0619a" stroked="f">
                <v:path arrowok="t"/>
              </v:shape>
              <v:shape id="_x0000_s2384" style="position:absolute;left:14065;top:10112;width:118;height:219" coordsize="236,438" path="m236,r-8,8l216,24r-4,14l208,50r,13l212,79r4,12l220,103r,13l216,128r-8,12l195,154r-38,32l116,223r-16,17l91,257r-8,12l79,286r-4,20l79,323r4,20l91,359r9,14l112,385r12,8l137,397r8,5l157,397r-8,9l124,422,95,434r-16,4l63,434,45,430,28,414,16,393,8,373,,347,,318,,294,4,274,16,244,37,223,63,203,91,182r50,-38l161,128r10,-16l179,83r8,-25l191,46r9,-13l216,16,236,xe" fillcolor="#b991ba" stroked="f">
                <v:path arrowok="t"/>
              </v:shape>
              <v:shape id="_x0000_s2385" style="position:absolute;left:14191;top:10068;width:267;height:185" coordsize="532,369" path="m504,306r12,-12l524,277r4,-20l532,237r-4,-26l524,186r-8,-24l504,137,487,111,467,87,441,71,412,50,383,38,350,26,316,12,283,4,250,,212,4,183,8r-28,9l108,34,92,42r16,-4l150,26r29,l212,26r30,4l275,42r-21,l228,46r-28,4l167,58,134,71,96,91,63,120r12,-9l112,99r26,-8l167,87r33,4l238,95r-26,l187,99r-28,8l120,120,87,137,55,162,26,194r16,-8l79,170r29,-8l138,158r29,l200,166r-25,4l150,182r-34,12l83,211,51,237,22,265,8,282,,302,12,290,59,261,87,245r33,-14l159,223r41,l179,231r-55,22l96,269,71,294,51,318r-9,17l38,348,51,335,92,306r28,-16l155,273r37,-8l233,261r-17,4l179,290r-49,32l108,344,87,369r17,-8l146,344r66,-26l250,310r41,-8l341,298r38,l412,302r25,4l475,314r16,l504,306xe" fillcolor="#894489" stroked="f">
                <v:path arrowok="t"/>
              </v:shape>
              <v:shape id="_x0000_s2386" style="position:absolute;left:14323;top:10087;width:133;height:139" coordsize="265,276" path="m249,264r8,-25l265,207r,-26l265,156r-8,-24l245,103,228,77,208,53,186,37,165,24,132,4,116,r12,8l153,24r29,29l195,69r9,22l195,82,165,61,145,53,120,45,95,37,65,33r13,4l112,53r20,12l153,82r12,17l178,120r-9,-8l141,99,120,91,95,87,65,82,37,87r16,4l95,107r25,9l145,132r24,16l186,165r-8,-4l149,148r-21,-4l104,144r-26,4l49,152r12,4l100,161r20,4l141,173r20,8l178,199r-9,-6l145,189r-37,l91,189,69,199r39,4l145,215r20,4l182,227r-17,4l116,231r-21,4l74,239,37,252,,268r61,-4l116,264r25,l165,268r35,8l224,276r17,-4l249,264xe" fillcolor="#632a64" stroked="f">
                <v:path arrowok="t"/>
              </v:shape>
              <v:shape id="_x0000_s2387" style="position:absolute;left:14404;top:9926;width:362;height:82" coordsize="724,165" path="m21,145r59,12l112,161r39,4l188,161r41,-4l267,140r37,-24l325,104,349,91,379,78,408,66r33,-9l471,53r33,-4l537,49r34,4l604,62r61,16l708,96r16,8l712,87,670,53,645,37,612,21,575,8,537,,500,,467,4r-30,9l412,25,375,45,341,70,312,91r-33,13l242,116r-46,8l129,128r-78,l,132r,4l21,145xe" fillcolor="#b991ba" stroked="f">
                <v:path arrowok="t"/>
              </v:shape>
              <v:shape id="_x0000_s2388" style="position:absolute;left:14395;top:9992;width:389;height:217" coordsize="777,435" path="m,165r37,38l75,240r29,38l116,298r8,21l137,360r4,34l150,418r9,8l167,435r12,l191,430r9,-8l212,406r25,-34l267,331r16,-24l308,286r28,-22l365,248r39,-16l436,219r37,-12l512,203r79,-8l669,195r108,l716,179,661,165r-29,-4l607,161r42,-25l690,120r26,-4l736,116r-16,-8l673,100r-29,l607,100r-42,4l520,116r4,-8l540,79,557,67,573,49,595,33r25,-8l603,21r-16,4l561,29r-33,8l495,49,453,71r-37,29l416,87,428,63,445,29,457,13,469,,453,4,416,25,391,41,365,63,336,92r-24,36l316,100r4,-29l328,53r8,-12l324,45,300,67,283,83r-12,21l258,124r-13,25l241,120,232,92,220,67r,37l216,136r-12,29l200,153,179,120,167,100,145,83,120,67,96,49r4,8l112,83r12,33l128,136r,21l124,145,108,120,91,108,71,92,46,79,12,71r12,8l50,104r17,20l83,145r17,30l116,207r-12,-8l79,187,41,170,20,165,,165xe" fillcolor="#894489" stroked="f">
                <v:path arrowok="t"/>
              </v:shape>
              <v:shape id="_x0000_s2389" style="position:absolute;left:14433;top:10062;width:218;height:147" coordsize="437,294" path="m92,294r12,l112,289r9,-4l133,277r16,-24l170,219r30,-41l220,157r25,-20l278,115,320,95,374,78,437,62r-9,-4l394,54r-49,l316,58r-30,8l308,46,337,24,378,,361,4r-37,8l300,24,270,42,237,62,204,95,216,70,233,46,257,16r-16,8l208,42,188,58,170,78,153,99r-12,28l133,99,121,74,100,46r4,8l112,78r,37l112,132r-4,25l108,149r-8,-17l79,107,66,95,45,87r8,4l66,103r13,24l84,141r,21l66,141,37,119,,99r8,8l29,132r20,38l58,190r4,16l62,243r4,26l75,285r9,4l92,294xe" fillcolor="#632a64" stroked="f">
                <v:path arrowok="t"/>
              </v:shape>
              <v:shape id="_x0000_s2390" style="position:absolute;left:14414;top:10170;width:113;height:87" coordsize="226,174" path="m18,119r,-4l9,111,4,107,,103,4,99,9,91r9,-8l30,74,42,66r4,-8l46,50r,-12l50,24r4,-4l59,20r8,l79,24,91,34r9,-6l104,20r9,-8l126,8,138,4r12,l159,8r4,8l167,16r12,l191,8,204,r12,l226,8r,16l226,66r-5,25l216,95r-4,8l204,107r-13,4l183,111r-4,4l175,124r-4,4l154,137r-20,4l126,141r-4,-4l117,137r-9,8l100,153r-4,5l87,158,75,153r-4,-4l63,158,50,170r-12,4l26,170r,-8l22,153r-9,-8l9,132r4,-4l18,119xe" fillcolor="#f4c110" stroked="f">
                <v:path arrowok="t"/>
              </v:shape>
              <v:shape id="_x0000_s2391" style="position:absolute;left:14109;top:10224;width:320;height:337" coordsize="641,674" path="m449,8r-50,9l329,38,253,75,212,95r-38,25l137,150r-37,29l70,211,45,249,25,286,8,327,,373r4,45l8,459r9,34l29,513r12,17l62,538r22,4l117,542r32,-4l188,538r20,4l225,550r8,12l249,601r13,20l282,637r26,17l333,666r29,8l390,674r30,l449,666r21,-12l490,637r4,-12l498,613r9,-37l507,477r,-55l512,365r12,-54l533,286r12,-24l590,187r34,-45l633,120r8,-16l641,87,637,71,633,55,624,38,611,21,598,12,574,4,545,,503,,449,8xe" fillcolor="#a0619a" stroked="f">
                <v:path arrowok="t"/>
              </v:shape>
              <v:shape id="_x0000_s2392" style="position:absolute;left:14393;top:10215;width:329;height:367" coordsize="657,732" path="m95,103l54,170,33,207,16,248,4,298,,359r4,34l4,430r16,91l37,566r13,42l67,641r16,29l100,690r20,18l137,720r21,8l175,732r20,l232,728r30,-12l291,704r21,-14l328,674r25,-25l365,641r22,-8l408,633r28,4l473,641r34,-4l536,629r33,-17l595,596r25,-22l640,550r13,-25l657,509r,-16l653,467,640,446,611,393,573,335,528,282,487,231,445,190,412,166,357,128,312,91,275,58,262,41,257,24,249,12,232,4,216,,195,4,171,16,145,33,120,62,95,103xe" fillcolor="#a0619a" stroked="f">
                <v:path arrowok="t"/>
              </v:shape>
              <v:shape id="_x0000_s2393" style="position:absolute;left:14525;top:10102;width:438;height:335" coordsize="878,670" path="m42,124l21,161,9,183,,203r,21l5,244r12,21l42,290r79,54l166,372r49,38l266,447r45,46l354,542r16,25l386,601r17,24l419,646r22,12l458,666r20,4l495,670r20,-4l536,662r34,-24l603,613r28,-30l648,555r14,-21l682,514r17,-17l723,480r51,-25l823,431r25,-13l864,402r10,-22l878,360r,-25l878,307,856,240,840,203,811,165,774,128,727,96,674,63,615,37,549,17,478,5,407,,337,,270,9,207,21,154,37,103,59,87,75,70,88,54,104,42,124xe" fillcolor="#a0619a" stroked="f">
                <v:path arrowok="t"/>
              </v:shape>
              <v:shape id="_x0000_s2394" style="position:absolute;left:14163;top:10224;width:268;height:219" coordsize="537,439" path="m204,51l274,25,317,12,362,4,408,r41,l482,8r17,9l512,25r17,21l537,71r-4,20l529,116r-13,26l499,162r-29,41l445,244r-20,50l408,351r-9,63l390,406r-8,-29l374,351r,-24l374,294r8,-41l366,270r-33,41l317,335r-17,34l286,402r-4,37l270,418r-4,-20l258,365r,-34l262,294r12,-41l282,228r18,-21l282,219r-41,34l221,278r-17,24l188,331r-10,30l174,351r,-8l174,327r,-16l182,282r18,-29l225,215r-12,4l182,244r-20,18l145,282r-12,29l125,343r-4,-20l121,302r4,-28l137,240r25,-41l196,158r21,-22l241,116r-79,58l96,223,70,253,54,274r8,-21l88,207r16,-28l125,150r29,-30l182,100r-53,28l74,170,,228,9,211,21,191,37,166,66,136r34,-28l145,79,204,51xe" fillcolor="#894489" stroked="f">
                <v:path arrowok="t"/>
              </v:shape>
              <v:shape id="_x0000_s2395" style="position:absolute;left:14119;top:10397;width:237;height:155" coordsize="473,311" path="m,l,14,4,26,8,43r8,16l33,75,53,87r34,13l116,104r25,l157,96r18,-9l187,79r17,-4l216,79r21,17l257,117r18,21l304,175r16,16l337,203r20,8l383,219r25,l428,211r13,-12l453,187r8,-17l465,154r4,-12l469,158r4,45l469,229r-4,20l461,270r-12,16l432,294r-16,9l395,311r-22,l349,311r-21,-4l308,298,287,286,269,274,257,258,241,229r-4,-18l228,199,216,187,200,175r-21,-5l161,170r-28,l100,175r-21,l59,175,41,166,29,154,16,138,8,112,4,87,,59,,30,,xe" fillcolor="#b991ba" stroked="f">
                <v:path arrowok="t"/>
              </v:shape>
              <v:shape id="_x0000_s2396" style="position:absolute;left:14271;top:10222;width:160;height:107" coordsize="320,215" path="m295,29l273,16,253,4,224,,195,,161,4,132,8,69,21,37,42,16,63,8,71,,79,28,71,65,59,120,46,108,59,74,87,41,128,28,150r-8,24l28,162,61,128,112,87,145,71,178,50r-9,13l145,87r-21,37l116,140r-4,18l120,150r25,-26l182,95,208,83r28,-8l228,83r-16,29l191,146r-4,20l182,183r38,-47l253,104,269,87r13,-8l282,91r-4,33l265,170r-8,21l245,215r8,-12l278,174r26,-38l312,112r8,-25l320,71,312,55,304,42,295,29xe" fillcolor="#632a64" stroked="f">
                <v:path arrowok="t"/>
              </v:shape>
              <v:shape id="_x0000_s2397" style="position:absolute;left:14740;top:10180;width:217;height:251" coordsize="432,501" path="m,472r4,9l13,489r17,8l46,501r21,l91,493r35,-21l142,460r16,-16l179,406r12,-17l208,369r26,-25l267,323r32,-25l334,286r45,-25l399,253r13,-12l424,223r8,-24l432,178r,-24l424,125,420,99,408,71,395,46,379,22,362,r4,22l371,42r,29l371,104r-13,29l342,162r-13,16l312,191r-62,38l199,261r-24,17l158,294r-16,21l130,336r-17,41l100,410,87,434r-8,14l67,456r-21,8l26,468,,472xe" fillcolor="#b991ba" stroked="f">
                <v:path arrowok="t"/>
              </v:shape>
              <v:shape id="_x0000_s2398" style="position:absolute;left:14531;top:10102;width:297;height:250" coordsize="594,501" path="m24,116l41,92,57,79,74,63,100,49,128,37,165,25r47,-8l298,5,341,r45,l428,r49,5l527,17r59,12l569,29r-37,4l477,37r-28,8l415,54r21,5l482,71r28,8l545,96r24,20l594,145r-21,-8l519,124r-33,-4l449,116r-43,l369,120r13,4l415,141r21,12l457,179r20,24l498,240,482,228,445,207,419,195r-29,-8l353,179r-37,-4l332,179r17,12l369,203r21,21l410,248r22,34l445,319,432,307,390,278,361,261,328,248r-34,-8l257,236r12,8l298,274r18,21l332,323r17,33l365,398,353,386,320,352,298,331,269,315,237,303,202,290r18,21l253,364r33,71l298,467r8,34l245,443,190,398,161,376,133,360,86,335,45,303,29,286,16,269,8,252,4,236,,207,,179,4,149,24,116xe" fillcolor="#894489" stroked="f">
                <v:path arrowok="t"/>
              </v:shape>
              <v:shape id="_x0000_s2399" style="position:absolute;left:14520;top:10102;width:218;height:207" coordsize="437,414" path="m22,137r4,-17l34,108,46,92,63,79,87,63,116,49,150,37,187,25,259,9,316,r55,l437,5r-21,l367,9r-35,8l300,25r-33,8l238,49r12,-4l279,45r25,l324,49r30,10l379,75,363,71r-39,l267,79r-29,5l204,96r16,l254,104r42,12l316,128r16,13l275,137r-55,l196,141r-25,4l179,145r25,8l238,171r16,12l271,199r-51,-8l179,187r-20,l138,191r12,8l167,228r25,37l200,290r8,21l200,303,171,278,138,248r-22,-8l100,232r4,29l112,286r10,13l130,307r53,53l212,390r22,24l196,390,126,348,87,323,51,299,22,269,9,252,4,240,,224,,207,9,187r9,-22l22,153r,-16xe" fillcolor="#632a64" stroked="f">
                <v:path arrowok="t"/>
              </v:shape>
              <v:shape id="_x0000_s2400" style="position:absolute;left:14433;top:10428;width:281;height:147" coordsize="561,294" path="m,207r8,12l29,248r16,16l62,278r26,12l112,294r25,l162,286r21,-8l204,264r37,-24l266,211r16,-8l300,199r49,l398,199r26,l445,195r20,-9l486,174r30,-22l541,124,557,99r4,-8l561,79r,-30l553,24,537,r4,12l545,37r,17l541,71r-9,20l516,112r-22,12l470,132r-21,4l424,136r-46,-8l329,124r-43,4l253,140r-28,22l196,186r-30,21l141,227r-29,8l100,235r-12,l29,219,,207xe" fillcolor="#b991ba" stroked="f">
                <v:path arrowok="t"/>
              </v:shape>
              <v:shape id="_x0000_s2401" style="position:absolute;left:14393;top:10215;width:265;height:267" coordsize="528,533" path="m208,r16,l236,8r13,12l267,41r20,26l316,91r59,45l408,162r41,37l495,239r21,26l528,286,487,252,445,223,403,203r9,12l428,244r21,42l457,306r4,25l420,290,383,256,361,244r-16,-9l349,248r12,30l375,322r,25l375,373,345,322,316,286,299,269,287,252r4,54l304,355r12,46l308,397,283,377,271,359,257,339,241,314r-9,-32l224,298r-4,37l216,359r4,30l228,422r17,37l232,450r-16,-8l200,430,183,414,171,393,158,363r-9,-36l141,347r-4,16l132,389r-4,33l132,455r9,34l158,525r-9,-8l120,489,108,463,91,438,83,406,75,363r-4,14l63,410r-4,24l59,463r4,34l75,533,63,525,41,501,24,480,16,459,8,430,,397,,335,8,282,20,231,45,190,83,120,108,75,120,54,145,28,175,8,191,4,208,xe" fillcolor="#894489" stroked="f">
                <v:path arrowok="t"/>
              </v:shape>
              <v:shape id="_x0000_s2402" style="position:absolute;left:14433;top:10213;width:143;height:96" coordsize="286,190" path="m116,4l133,r16,4l166,16r17,21l204,62r16,21l286,132r-8,l253,132,220,120r-12,-9l192,99r4,25l204,144r8,22l208,162,192,152,166,136,137,103r,4l129,128r-4,24l125,170r4,20l112,162,100,136,88,103r-4,4l75,124r-9,24l62,190r-4,-8l53,162r,-34l53,107,62,91,33,115,12,140,4,152,,170,4,148,16,107,29,75,41,54,58,37,92,12,116,4xe" fillcolor="#632a64" stroked="f">
                <v:path arrowok="t"/>
              </v:shape>
              <v:shape id="_x0000_s2403" style="position:absolute;left:13584;top:10592;width:579;height:287" coordsize="1156,574" path="m1148,454r8,-45l1156,363r-4,-20l1148,318r-12,-24l1122,269r-16,-26l1089,219r-49,-49l981,119,902,66,861,45,816,28,773,16,728,4,681,,640,,599,4,557,8,520,20,483,32,453,45,420,62,395,83r-20,20l357,128r-12,24l337,170r-17,12l300,190r-21,8l220,211r-61,16l128,239r-28,12l75,269,50,294,29,318,12,351,4,393,,438r4,46l12,521r8,12l29,546r21,16l79,570r29,l146,570r37,-8l267,537r94,-32l457,480r47,-13l549,458r54,-4l653,454r87,4l816,471r61,17l924,509r41,20l1015,558r21,8l1052,574r17,l1085,570r17,-16l1118,533r18,-32l1148,454xe" fillcolor="#a0619a" stroked="f">
                <v:path arrowok="t"/>
              </v:shape>
              <v:shape id="_x0000_s2404" style="position:absolute;left:14067;top:10540;width:634;height:339" coordsize="1269,678" path="m212,562r4,-20l216,513r-8,-58l191,394,167,331,133,274,100,223,67,179,45,162,29,149,16,140,4,128,,112,,100,4,83,12,71,24,59,37,41,55,33,75,21,96,12,116,4r25,l167,r29,4l220,8,328,46r55,21l436,83r59,12l549,104r58,l636,100r29,-5l724,79,790,63r67,-8l889,55r35,4l957,67r32,12l1022,95r39,21l1089,144r33,39l1156,223r29,55l1214,331r20,46l1252,422r8,41l1269,501r,29l1269,558r-9,26l1252,605r-14,16l1226,633r-16,8l1189,645r-16,l1152,641r-22,-8l1056,605,969,575,865,546,816,534r-55,-8l707,517r-54,-4l599,517r-50,5l499,530r-50,16l408,571r-39,30l316,641r-41,29l257,674r-12,4l232,678r-8,-4l216,670r-4,-8l208,637r,-32l212,562xe" fillcolor="#a0619a" stroked="f">
                <v:path arrowok="t"/>
              </v:shape>
              <v:shape id="_x0000_s2405" style="position:absolute;left:13595;top:10619;width:235;height:252" coordsize="471,504" path="m471,l459,4,433,21,421,33,408,49r-8,16l400,86r4,26l400,128r-4,16l388,157r-17,12l347,181r-67,25l208,236r-24,16l163,268r-20,17l130,305r-9,22l113,351r,29l113,404r8,26l130,447r13,16l159,475r12,8l184,487r-13,5l134,500r-21,4l88,504r-25,l43,492,30,487,22,475,9,451,4,417,,384,4,347r9,-34l26,281,43,252,55,236,72,223r36,-21l151,185r45,-16l280,148r32,-12l325,128r8,-12l351,98r8,-20l379,49,392,37,408,25,437,12,471,xe" fillcolor="#b991ba" stroked="f">
                <v:path arrowok="t"/>
              </v:shape>
              <v:shape id="_x0000_s2406" style="position:absolute;left:13790;top:10608;width:375;height:271" coordsize="749,542" path="m665,542r21,-12l702,514r18,-25l732,460r12,-29l749,394r,-37l744,315,732,278,710,237,690,199,661,162,628,130,590,100,549,71,512,47,465,26,420,13,373,4,332,,265,4,241,8r24,l291,8r37,5l365,26r43,12l449,63r16,12l482,92,453,83,424,75,382,67,332,63r-53,4l224,75,200,87r-29,13l191,96r21,-4l241,92r38,4l320,104r41,12l408,142r-30,-8l341,130r-41,-4l249,126r-53,8l165,138r-28,12l112,162,83,179r25,-4l137,170r34,l208,175r41,8l291,195r33,20l291,215r-38,l208,219r-55,9l100,245,75,258,49,274,24,290,,311,29,298,57,286r43,-8l145,274r51,-4l249,278r25,8l304,294r-35,l232,294r-41,9l145,311r-45,16l79,341,63,353,45,369,29,390,53,377,87,365r37,-12l171,345r49,-4l274,345r30,4l332,357r-24,4l245,373r-37,8l165,394r-37,20l92,435r24,-4l179,426r41,l274,426r54,9l387,443r66,17l508,477r37,20l577,514r26,16l624,538r20,4l665,542xe" fillcolor="#894489" stroked="f">
                <v:path arrowok="t"/>
              </v:shape>
              <v:shape id="_x0000_s2407" style="position:absolute;left:13965;top:10675;width:200;height:206" coordsize="400,412" path="m328,404r25,-24l367,359r12,-24l391,305r4,-33l400,235r-5,-46l387,148,371,111,349,77,328,49,291,12,275,r12,12l312,45r12,24l337,99r8,29l349,156r-8,-16l308,103,287,81,263,57,228,36,191,20r17,12l245,65r22,25l283,120r12,28l304,181r-9,-12l283,152,263,136,241,120,208,103,171,85,128,77r22,13l200,128r28,24l254,181r25,34l291,247r-8,-12l267,223,249,211,224,193,191,181r-32,-8l112,169r21,8l179,197r25,18l228,235r21,25l267,284r-13,-8l224,260r-20,-8l179,243r-29,-4l120,239r17,4l171,264r45,28l237,309r17,17l233,326r-25,-8l167,305r-30,-8l112,292r-53,l16,297,,301r83,21l154,347r33,12l216,375r43,25l291,412r9,l312,412r8,-4l328,404xe" fillcolor="#632a64" stroked="f">
                <v:path arrowok="t"/>
              </v:shape>
              <v:shape id="_x0000_s2408" style="position:absolute;left:14173;top:10558;width:487;height:143" coordsize="973,286" path="m25,26l96,67r41,20l187,107r50,18l296,133r28,l353,129r30,-4l412,116r33,-13l482,99r42,-4l569,95r47,4l661,103r47,13l753,133r41,21l832,174r37,29l902,229r51,40l973,286,961,261,944,233,922,199,894,162,861,125,820,91,794,79,769,67,720,50,673,42,636,38r-37,4l565,46r-29,8l482,71,432,83r-49,4l328,87,265,75,175,50,71,18,29,4,4,,,4,,9,25,26xe" fillcolor="#b991ba" stroked="f">
                <v:path arrowok="t"/>
              </v:shape>
              <v:shape id="_x0000_s2409" style="position:absolute;left:14125;top:10604;width:507;height:277" coordsize="1014,554" path="m,120r33,63l67,249r13,33l92,315r4,34l100,377r-4,57l88,481r-4,20l88,522r4,12l100,546r16,8l133,550r22,-4l175,534r50,-37l279,456r33,-22l353,418r47,-16l449,394r55,-9l557,385r55,4l665,398r104,24l873,456r88,29l1014,505,994,493,940,456,873,414,841,394,804,381r20,-4l873,373r29,-4l936,369r29,4l994,381,977,365,957,353,924,335,882,319,836,302,778,290r-66,-4l724,274r33,-25l782,236r30,-13l849,215r37,-4l865,203r-24,-8l804,187r-43,-4l708,187r-63,8l578,215r9,-12l612,174r16,-16l649,142r25,-18l700,112r-22,l649,112r-33,4l574,128r-46,18l483,174r-50,37l437,199r12,-29l470,134r17,-18l500,104r-17,4l441,124r-25,14l387,154r-26,24l337,207r4,-41l345,124r-4,-20l337,87r-17,47l300,174r-12,21l275,211r-4,-20l267,166r-4,-24l249,108,233,75,208,42,179,8r5,13l188,59r4,49l188,138r-9,28l179,150r-4,-16l167,108,149,79,129,55,100,25,63,,75,12r25,47l112,91r13,43l133,174r,49l125,211,96,178,75,162,55,142,29,128,,120xe" fillcolor="#894489" stroked="f">
                <v:path arrowok="t"/>
              </v:shape>
              <v:shape id="_x0000_s2410" style="position:absolute;left:14159;top:10716;width:299;height:165" coordsize="598,331" path="m33,323r16,8l62,331r16,-4l92,323r37,-24l174,262r26,-21l229,220r37,-17l308,183r54,-12l429,166r74,l598,175r-16,-9l541,146,511,134r-33,-8l437,116r-43,l403,108,433,96,482,79r29,-8l545,67,524,63,503,59r-33,l433,63r-47,8l333,88r-63,20l299,83,333,59,378,34r-21,5l333,39r-29,8l270,59,237,75,204,96r-30,34l174,116r,-28l170,47,166,26,158,r,18l158,51r-5,24l145,100r-12,26l121,150r,-8l117,112,112,96,100,75,88,55,70,30r4,9l82,63r6,16l92,100r,20l82,146r-4,-8l66,112,41,75,,30,8,47,25,88r4,24l37,142r,29l33,199,21,250r-8,32l17,294r,13l25,315r8,8xe" fillcolor="#632a64" stroked="f">
                <v:path arrowok="t"/>
              </v:shape>
              <v:shape id="_x0000_s2411" style="position:absolute;left:14083;top:10823;width:171;height:100" coordsize="340,198" path="m17,115r,-4l17,107,8,99,4,91r,-8l8,78,22,70r8,-8l54,58r13,l75,54r8,-8l87,34,91,17,104,4,112,r8,l130,4r12,13l150,25r8,9l163,34r8,l179,25r12,-8l208,12r20,5l246,21r4,4l254,29r,13l262,46r17,4l295,42r21,-4l324,42r8,4l336,50r4,8l340,66r-4,12l312,137r-13,29l291,174r-8,4l267,182r-13,-4l242,178r-4,l232,182r-8,4l216,190r-25,4l163,190r-9,-4l146,182r,-4l142,178r-12,8l112,194r-8,4l91,194r-8,-4l79,186r-4,-8l75,174r-17,8l38,190r-21,l12,190,8,182,4,178r4,-8l8,166r,-9l,141r,-4l,129,4,119r13,-4xe" fillcolor="#f4c110" stroked="f">
                <v:path arrowok="t"/>
              </v:shape>
              <v:shape id="_x0000_s2412" style="position:absolute;left:13580;top:10829;width:505;height:441" coordsize="1010,882" path="m789,13l757,9,720,5,669,,620,5,561,9r-62,4l436,26,375,38,312,58,253,83r-54,28l145,149r-45,41l83,215,63,241,50,265,32,294r-8,28l16,356,4,414,,460r4,37l8,509r8,12l24,533r13,9l67,559r41,13l158,584r46,12l216,600r12,8l240,621r5,8l253,655r8,53l266,736r17,34l308,803r32,29l375,852r37,16l453,878r38,4l528,878r16,-10l557,860r16,-8l585,832r22,-45l628,728r24,-69l677,588r34,-75l728,480r20,-32l773,418r25,-25l848,348r45,-34l960,265r21,-16l997,228r9,-21l1010,182r,-28l1006,129r-9,-22l981,87,956,66,919,50,865,34,789,13xe" fillcolor="#a0619a" stroked="f">
                <v:path arrowok="t"/>
              </v:shape>
              <v:shape id="_x0000_s2413" style="position:absolute;left:13955;top:10894;width:428;height:488" coordsize="857,976" path="m288,86r-39,34l208,157r-46,36l121,244r-17,28l84,301,67,339,50,380,37,426,25,479,13,538,4,603,,674r,57l9,781r8,45l29,865r21,28l67,918r21,20l113,950r24,14l162,968r26,4l233,972r42,-8l308,954r29,-12l382,922r26,-4l433,918r29,8l504,942r41,22l590,972r47,4l682,972r46,-12l770,942r36,-24l837,893r12,-16l857,847r,-29l857,781r-8,-36l841,698,815,607,782,516,745,430,712,359,678,310,629,236,582,169,561,136,549,108,541,82,537,57,533,37,520,20,496,8,466,,429,4,408,8r-20,8l366,29,341,45,312,65,288,86xe" fillcolor="#a0619a" stroked="f">
                <v:path arrowok="t"/>
              </v:shape>
              <v:shape id="_x0000_s2414" style="position:absolute;left:14231;top:10815;width:563;height:496" coordsize="1127,993" path="m108,63l59,108,33,128,17,154,4,178,,191r,16l4,223r4,21l17,266r16,20l67,331r46,59l159,451r49,66l253,592r43,78l312,712r17,45l341,799r4,45l358,889r12,34l388,948r20,20l433,980r24,13l488,993r24,l541,988r29,-8l629,960r45,-29l712,907r29,-22l770,865r36,-13l841,844r79,-16l998,820r38,-8l1065,799r21,-22l1102,753r12,-33l1123,684r4,-47l1127,584r-4,-26l1119,526r-9,-29l1102,463r-16,-33l1069,398r-20,-33l1023,331,998,298,969,270,936,236,902,207,865,178,824,154,782,128,737,104,645,67,549,34,457,12,370,,333,,292,,253,4,221,8r-33,9l159,29,133,46,108,63xe" fillcolor="#a0619a" stroked="f">
                <v:path arrowok="t"/>
              </v:shape>
              <v:shape id="_x0000_s2415" style="position:absolute;left:13701;top:10832;width:388;height:285" coordsize="778,571" path="m351,r45,l449,r63,4l579,12r58,17l692,49r24,12l737,74r16,16l766,106r8,22l778,144r,17l774,177r-4,17l766,210r-21,26l720,260r-28,25l633,327r-54,41l553,396r-24,29l504,459r-24,33l459,532r-18,39l437,558r-4,-21l433,512r4,-29l449,443r18,-43l492,351r-25,13l437,380r-33,25l367,429r-38,34l300,504r-12,20l276,550r-4,-30l272,488r8,-41l292,400r8,-24l313,351r16,-24l351,301r25,-24l404,256r-28,8l341,272r-33,17l267,309r-34,30l200,368r-12,16l176,405r,-13l176,376r8,-16l196,335r21,-34l255,268r49,-36l284,236r-25,4l233,248r-33,16l167,285r-28,28l109,351r8,-24l125,297r22,-33l180,223r20,-21l225,181r30,-20l288,144r37,-16l371,106r-42,14l237,149r-53,20l129,189,84,210,51,232,72,206r49,-49l159,128,204,98,251,74,300,57r-20,4l217,74r-96,28l,149,21,128,47,106,80,82,125,57,188,33,263,17,304,8,351,xe" fillcolor="#894489" stroked="f">
                <v:path arrowok="t"/>
              </v:shape>
              <v:shape id="_x0000_s2416" style="position:absolute;left:13597;top:10966;width:295;height:292" coordsize="592,583" path="m39,l31,17r,16l31,59r4,24l47,112r25,29l109,171r17,12l147,191r33,4l204,195r25,-4l251,187r20,4l280,195r8,8l308,228r21,36l343,299r20,61l375,390r13,24l412,439r29,20l459,467r16,4l492,471r12,l529,459r20,-12l571,426r13,-16l592,394r-4,24l571,475r-12,35l541,538r-16,25l512,571r-8,4l480,583r-29,l421,583r-29,-8l363,563,333,550,308,530,288,505,271,480r-8,-25l259,431r,-25l255,382r-4,-22l239,339,221,319,196,303r-20,-9l155,286r-20,-4l88,274,63,264,39,252,26,244r-8,-8l5,211,,183,,149,,112,9,75,22,37,39,xe" fillcolor="#b991ba" stroked="f">
                <v:path arrowok="t"/>
              </v:shape>
              <v:shape id="_x0000_s2417" style="position:absolute;left:13869;top:10832;width:220;height:166" coordsize="441,331" path="m429,106l420,94,408,82,383,57,351,41,308,29,267,17,221,8,134,,84,12,47,25,30,33,18,45,59,41r53,4l192,53r-25,8l112,86,80,106,51,128,22,149,,173,22,161,75,136r42,-16l163,106,212,94r55,-8l251,94r-43,26l184,136r-21,21l143,177r-17,21l143,189r45,-20l216,157r35,-8l292,144r41,-4l316,153r-32,24l259,198r-17,20l225,240r-13,24l284,218r58,-33l367,177r25,-8l383,185r-20,43l346,256r-21,25l304,305r-25,26l296,317r42,-24l367,277r25,-25l412,228r21,-30l441,173r,-20l437,132r-8,-26xe" fillcolor="#632a64" stroked="f">
                <v:path arrowok="t"/>
              </v:shape>
              <v:shape id="_x0000_s2418" style="position:absolute;left:14427;top:11038;width:359;height:263" coordsize="718,525" path="m,460r4,12l12,488r12,17l45,517r29,8l116,525r45,-8l195,505r25,-13l265,456r25,-22l324,414r41,-17l414,381r59,-12l524,360r74,-8l627,348r26,-13l673,318r21,-24l706,265r8,-34l718,194r,-40l718,115,714,75,706,38,694,r-4,30l681,62r-8,37l653,137r-13,21l627,174r-17,16l590,207r-21,12l540,227,440,253r-83,20l320,281r-34,17l257,314r-25,21l190,385r-29,37l149,438r-16,12l116,460r-25,8l61,472,33,468,,460xe" fillcolor="#b991ba" stroked="f">
                <v:path arrowok="t"/>
              </v:shape>
              <v:shape id="_x0000_s2419" style="position:absolute;left:14239;top:10813;width:433;height:346" coordsize="865,692" path="m83,55l120,33,146,21,179,8,216,r46,l316,r59,8l499,33r58,13l616,63r57,24l732,116r67,34l865,195r-21,-4l795,174,720,158r-43,-4l632,154r25,12l683,178r33,21l748,227r33,34l807,302r13,21l828,347,803,331,736,290,695,270,644,248,595,227,540,215r17,12l575,244r16,22l612,294r16,37l644,377r9,53l640,410,599,365,570,339,536,310,495,286,445,261r17,17l479,298r20,29l520,365r16,41l549,455r,30l549,513,536,489,520,463,495,434,466,402,428,369,387,339r-25,-8l336,319r13,16l362,359r13,30l391,426r8,41l408,521r,59l399,554,371,501,349,463,320,430,287,398,245,369r9,33l275,489r8,53l287,596r4,49l287,692,228,588,175,505,150,463,120,430,71,373,46,339,28,310,12,282,4,256,,227,,207,12,162,24,124,34,108,46,91,63,75,83,55xe" fillcolor="#894489" stroked="f">
                <v:path arrowok="t"/>
              </v:shape>
              <v:shape id="_x0000_s2420" style="position:absolute;left:14227;top:10813;width:339;height:265" coordsize="678,530" path="m71,71l84,55,100,38,125,25,153,12,192,4,233,r50,l337,,437,12r79,13l590,50r88,33l653,75,582,59,537,55,491,50r-50,l392,55r16,l453,67r29,12l512,95r29,25l569,150,549,140,500,124,461,112r-41,-4l378,99r-49,l349,108r43,24l416,150r25,20l461,191r17,28l457,211,404,187,333,162r-37,-8l266,150r9,8l304,178r16,17l337,215r16,25l366,270,312,236,257,211r-28,-8l200,195r8,16l225,256r4,30l237,319r,32l237,389r-8,-20l208,327,192,298,171,274,149,252,129,232r-4,12l125,274r,36l129,327r4,20l183,438r25,51l220,530,188,485,112,394,71,347,37,298,21,270,8,244,,219,,199,4,178r8,-20l21,144r8,-8l49,112,63,95,71,71xe" fillcolor="#632a64" stroked="f">
                <v:path arrowok="t"/>
              </v:shape>
              <v:shape id="_x0000_s2421" style="position:absolute;left:13967;top:11268;width:408;height:106" coordsize="816,211" path="m,32l4,53,25,98r13,26l59,152r24,21l112,193r34,8l179,205r33,l245,197r34,-8l308,177r45,-21l367,152r12,l404,152r28,8l465,173r67,24l565,205r34,6l628,211r29,-6l687,197r25,-12l753,165r33,-25l795,124r8,-13l812,90r4,-17l816,37,807,r,12l807,28r-4,21l795,69,777,94r-20,22l724,132r-33,12l657,144r-33,-8l595,128,536,94,508,81,479,69,449,61,420,57,396,53r-25,4l345,61r-25,8l271,86r-47,21l179,120r-20,l142,120r-22,-4l104,107,71,81,38,57,,32xe" fillcolor="#b991ba" stroked="f">
                <v:path arrowok="t"/>
              </v:shape>
              <v:shape id="_x0000_s2422" style="position:absolute;left:13967;top:10894;width:378;height:337" coordsize="757,674" path="m457,r26,12l500,25r8,20l516,78r8,21l532,124r29,45l620,256r33,45l691,372r41,75l745,483r12,37l716,459,673,404,649,376,624,355r4,21l641,422r8,61l649,516r-4,34l636,530,612,479,573,422,553,392,536,376r,16l541,438r-5,29l532,496r-8,38l512,566,495,487,475,426,461,396,449,372r-17,71l424,512r-4,34l420,583r-8,-13l391,530,379,504r-8,-37l367,430r-4,-46l349,400r-12,22l324,447r-12,32l300,520r-4,50l304,624,287,607,275,591,259,566,241,538r-8,-38l229,455r,-21l233,408r-17,18l200,451r-17,32l167,520r-12,46l155,591r,24l155,645r4,29l146,654r-9,-22l124,603r-8,-37l112,526r,-47l120,426r-12,12l96,455,79,479,67,508,55,546r-9,45l42,649,29,632,20,611,12,587,4,554,,516,,479,8,434,38,351,51,315,67,281,88,252r20,-25l133,203r26,-26l208,136r37,-32l291,53,324,33,367,12,391,4,412,r25,l457,xe" fillcolor="#894489" stroked="f">
                <v:path arrowok="t"/>
              </v:shape>
              <v:shape id="_x0000_s2423" style="position:absolute;left:14075;top:10892;width:198;height:126" coordsize="396,252" path="m229,r20,4l271,16r8,8l288,37r8,16l304,74r12,42l333,152r24,41l396,248r-13,-4l349,227,333,215,316,197,300,181,284,157r-5,36l279,223r5,29l275,248,259,231,233,193r-8,-24l212,140r-4,4l192,165r-21,36l167,223r-4,25l151,207,141,165r,-21l147,120r-10,4l121,140,96,169,84,189,71,219r,-12l75,177r5,-20l88,136r12,-24l117,86r-13,8l71,108,29,132,13,148,,165,17,140,47,90,63,69,80,49,104,33,137,16,192,r20,l229,xe" fillcolor="#632a64" stroked="f">
                <v:path arrowok="t"/>
              </v:shape>
              <v:shape id="_x0000_s2424" style="position:absolute;left:11813;top:10848;width:391;height:230" coordsize="783,459" path="m779,318r4,-34l779,252,767,215,749,177,724,144,687,107,645,73,591,37,559,24,528,12,496,4,467,,437,,408,,379,8r-24,4l329,20,304,33,283,45,263,61,246,79,234,95r-8,16l216,132r-4,12l200,152r-12,9l175,169r-37,12l96,199r-21,8l59,219,38,235,26,252,14,272,6,302,,331r,36l6,401r8,25l26,442r17,13l59,459r25,l104,455r26,-9l188,426r58,-30l312,372r30,-13l375,351r67,-8l504,343r50,4l596,355r32,12l658,380r37,21l708,410r12,4l732,414r9,-4l753,396r8,-16l771,351r8,-33xe" fillcolor="#a0619a" stroked="f">
                <v:path arrowok="t"/>
              </v:shape>
              <v:shape id="_x0000_s2425" style="position:absolute;left:12127;top:10799;width:440;height:252" coordsize="882,506" path="m171,423r-4,-43l159,339,143,295,125,248,100,207,76,169,47,137,21,116r-8,-4l4,100,,92,,79,4,58,21,37,43,17,72,5,104,r21,l143,r74,25l292,45r41,9l371,58r37,-4l445,41,488,25,529,13,575,5,596,r24,5l645,5r21,8l692,25r24,16l741,58r20,30l787,116r25,37l849,228r12,33l874,290r4,25l882,339r,21l878,380r-4,18l865,410r-8,8l849,427r-12,4l824,431r-16,l796,427,741,406,679,388,612,372,537,360r-37,l463,360r-34,4l392,368r-33,12l329,398r-29,16l275,439r-34,37l217,496r-21,10l192,506r-8,l176,492r-5,-16l167,451r4,-28xe" fillcolor="#a0619a" stroked="f">
                <v:path arrowok="t"/>
              </v:shape>
              <v:shape id="_x0000_s2426" style="position:absolute;left:11819;top:10873;width:148;height:201" coordsize="294,401" path="m294,r-8,4l269,16r-8,14l257,42r-4,12l253,71r4,28l253,112r-4,12l237,132r-13,14l178,166r-45,24l116,207r-12,12l90,231r-8,18l78,265r-4,21l74,306r4,17l86,339r8,18l104,369r8,8l120,381r13,l120,389r-20,8l82,401r-17,l49,401,33,393,20,381,12,365,4,339,,314,,286,4,261r8,-26l20,211,41,190,61,170,90,158r30,-12l174,120r20,-8l212,95,224,67,237,42r8,-8l257,20r17,-8l294,xe" fillcolor="#b991ba" stroked="f">
                <v:path arrowok="t"/>
              </v:shape>
              <v:shape id="_x0000_s2427" style="position:absolute;left:11950;top:10859;width:254;height:196" coordsize="508,394" path="m461,390r13,-9l486,368r10,-21l504,327r4,-24l508,274r,-26l500,215r-8,-28l474,157,457,132,437,108,412,83,383,63,357,41,329,25,296,13,266,4,233,,204,,162,8r-21,l158,8r46,5l229,17r29,8l288,41r24,22l292,53,270,49r-29,l208,45r-33,8l137,63,100,83r12,-4l149,75r26,l200,79r33,8l266,104r-25,-4l221,96r-33,l154,100r-33,8l84,124r-21,8l45,145r18,l104,136r29,l158,141r30,8l212,165r-20,l162,165r-29,10l100,183,63,199,29,219,13,236,,248r17,-8l37,232r26,-8l92,215r37,-4l162,215r42,9l180,224r-26,4l129,236r-33,8l67,260,41,282r-8,12l25,311,41,298,84,278r33,-10l149,264r39,-4l225,268r-17,6l167,286r-26,8l117,307,92,323,67,339r17,-4l125,331r63,-4l229,327r37,4l312,339r37,13l378,364r22,8l433,394r16,l461,390xe" fillcolor="#894489" stroked="f">
                <v:path arrowok="t"/>
              </v:shape>
              <v:shape id="_x0000_s2428" style="position:absolute;left:12071;top:10900;width:133;height:157" coordsize="267,315" path="m229,307r16,-22l259,252r4,-24l267,203r,-30l263,141r-8,-33l237,82,225,58,208,37,179,8,171,r8,8l196,37r20,37l225,96r4,20l220,108,200,78,184,62,163,45,137,33,112,21r13,8l155,53r12,17l184,92r8,24l200,141r-8,-13l171,108,151,96,129,82,104,74,75,70r13,8l125,104r22,16l167,141r17,24l196,191r-8,-10l163,161r-16,-8l125,145r-25,-4l71,141r13,4l116,157r17,12l151,181r16,18l179,220r-8,-9l151,203,116,191r-16,l80,191r32,16l147,228r16,8l175,252r-12,-4l112,236r-16,l75,232r-37,4l,244r59,12l108,269r25,8l151,289r33,18l204,315r12,l229,307xe" fillcolor="#632a64" stroked="f">
                <v:path arrowok="t"/>
              </v:shape>
              <v:shape id="_x0000_s2429" style="position:absolute;left:12196;top:10807;width:337;height:85" coordsize="673,170" path="m16,24l65,50,98,67r34,12l169,87r37,4l245,87r20,-8l282,71r24,-9l332,54r29,-4l390,50r33,l453,50r33,8l514,67r30,12l573,95r49,33l661,156r12,14l665,152,635,107,614,83,590,54,561,33,522,16,490,8,457,,431,4r-25,l365,20,332,33,298,45r-33,9l228,54,186,50,120,33,49,16,20,8,4,8,,8r,4l16,24xe" fillcolor="#b991ba" stroked="f">
                <v:path arrowok="t"/>
              </v:shape>
              <v:shape id="_x0000_s2430" style="position:absolute;left:12170;top:10844;width:354;height:209" coordsize="708,418" path="m,95r25,45l51,189r20,46l75,260r4,24l79,326r,37l79,392r4,8l92,409r8,9l112,414r13,-5l141,396r30,-29l208,335r21,-21l253,302r34,-14l316,276r37,-8l391,264r37,l461,268r76,16l608,302r100,33l653,296,608,272,582,260r-25,-8l569,247r35,-8l645,235r20,l686,239r-13,-8l636,211,608,198r-35,-9l532,185r-45,l495,173r21,-21l532,140r21,-8l573,124r31,-9l586,111r-17,-4l545,103r-29,l478,107r-37,12l396,136r4,-8l416,103,437,77,453,61r16,-8l453,53r-16,4l416,61r-29,8l357,87r-29,24l296,140r8,-29l316,81r8,-12l337,57r-13,4l296,73,279,87r-18,16l245,119r-16,25l233,111r,-30l224,53r-8,38l204,119r-17,29l187,132,175,95,167,73,153,49,137,24,112,4r4,8l120,36r5,41l125,99r-5,25l120,107,108,77,100,57,83,36,63,20,33,r8,12l63,45r8,24l83,99r9,33l96,169,88,156,67,136,33,111,16,99,,95xe" fillcolor="#894489" stroked="f">
                <v:path arrowok="t"/>
              </v:shape>
              <v:shape id="_x0000_s2431" style="position:absolute;left:12198;top:10927;width:203;height:126" coordsize="406,254" path="m37,245r8,9l57,254r8,-4l78,245,98,224r30,-29l161,158r25,-16l216,128r33,-12l294,108r51,-4l406,104r-8,-4l369,88,324,75,298,71r-29,l273,67,294,55,324,39,365,29,353,25r-38,l290,29,257,39,224,55,182,75,198,55,224,34,253,13r-16,l202,25r-24,9l157,51,137,67,120,92r,-29l112,34,98,r6,9l104,34,98,71,90,92r-8,20l82,104,78,83,65,59,57,43,45,25r4,4l57,47r4,28l61,92r,20l45,88,28,59,,25,4,39,16,67r12,41l28,132r,22l24,191r-4,25l24,232r13,13xe" fillcolor="#632a64" stroked="f">
                <v:path arrowok="t"/>
              </v:shape>
              <v:shape id="_x0000_s2432" style="position:absolute;left:12154;top:11012;width:114;height:74" coordsize="229,148" path="m12,91r,-4l8,83,,74,,69,4,61r8,-4l17,49,33,45,49,40r4,-4l53,28,58,12,62,4,70,r4,l84,4r4,4l100,20r4,l108,20r8,-8l125,8,137,4r12,l162,8r4,8l166,20r8,4l182,28r14,-8l212,16r8,4l229,32r-4,13l212,91r-4,20l200,119r-4,4l182,128r-8,l166,123r-4,9l158,136r-9,4l133,140r-17,l108,140r-4,-4l100,132r-8,8l84,148r-10,l66,148r-8,-8l53,136r,-4l45,140r-16,8l17,148,8,144r,-12l8,123,4,111,,103,4,95r8,-4xe" fillcolor="#f4c110" stroked="f">
                <v:path arrowok="t"/>
              </v:shape>
              <v:shape id="_x0000_s2433" style="position:absolute;left:11826;top:11028;width:332;height:337" coordsize="665,674" path="m507,4l457,,390,4,312,17,270,29,229,47,186,63,149,83r-37,25l78,136,49,175,29,211,12,252,4,302,,347r,34l4,406r8,20l29,443r20,8l74,459r38,4l141,471r21,10l174,497r8,16l186,554r8,21l208,601r21,24l249,641r25,17l303,666r26,8l353,674r25,-8l398,654r9,-8l416,633r13,-36l449,497r16,-54l482,386r20,-51l519,311r14,-21l565,252r29,-28l637,187r12,-17l661,154r4,-18l665,120,661,79,653,63,641,51,623,33,594,25,557,13,507,4xe" fillcolor="#a0619a" stroked="f">
                <v:path arrowok="t"/>
              </v:shape>
              <v:shape id="_x0000_s2434" style="position:absolute;left:12088;top:11061;width:295;height:375" coordsize="590,749" path="m162,78r-54,54l82,165,58,203,37,248,17,310,4,384,,479r,55l4,579r9,36l21,649r12,25l46,698r16,17l74,728r17,8l108,745r37,4l174,745r29,-4l225,728r20,-9l274,702r17,-8l307,694r22,4l353,711r33,12l415,728r34,l478,723r29,-12l536,694r21,-16l578,653r8,-12l590,619r,-20l586,570,570,508,549,442,519,376,490,314,462,260,437,223,399,173,366,124,337,78,329,57r,-16l325,24,311,12,295,4,274,,254,8,225,20,195,41,162,78xe" fillcolor="#a0619a" stroked="f">
                <v:path arrowok="t"/>
              </v:shape>
              <v:shape id="_x0000_s2435" style="position:absolute;left:12256;top:10991;width:393;height:372" coordsize="786,745" path="m66,63l33,96,21,112,8,134,,154r,21l8,203r17,30l86,307r35,46l157,398r37,54l229,510r24,62l266,605r8,32l282,672r8,24l303,716r17,13l337,737r20,4l374,745r20,-4l433,729r37,-21l498,688r21,-21l541,646r20,-13l582,621r24,-12l657,597r53,-13l735,576r18,-12l769,552r9,-22l782,505r4,-28l786,402r-8,-45l761,311,735,266,698,215,657,171,611,130,553,92,490,59,428,34,361,18,298,4,241,,186,4,137,14r-21,8l96,34,78,47,66,63xe" fillcolor="#a0619a" stroked="f">
                <v:path arrowok="t"/>
              </v:shape>
              <v:shape id="_x0000_s2436" style="position:absolute;left:11898;top:11028;width:262;height:217" coordsize="524,435" path="m225,8l258,4,296,r41,l379,4r41,9l461,25r31,17l504,55r8,12l524,96r,24l516,140r-8,26l492,183r-18,20l437,236r-33,38l370,319r-29,54l320,435r-4,-13l312,390r,-26l316,335r13,-33l341,266r-16,12l284,307r-22,24l241,360r-20,30l208,426r-4,-24l200,377r4,-30l208,311r13,-37l241,232r17,-17l275,195r-17,8l212,228r-24,16l167,270r-22,24l133,319r-4,-8l129,302r4,-16l141,266r13,-22l175,215r33,-32l196,187r-33,12l141,211r-20,21l100,252,84,286r4,-20l92,244r12,-29l121,183r28,-33l192,120r24,-16l245,87r-87,37l88,162,59,179,37,195,49,179,84,136r20,-24l133,87,163,67,196,55,141,71,80,96,,136,13,120,25,104,45,83,80,63,117,42,167,21,225,8xe" fillcolor="#894489" stroked="f">
                <v:path arrowok="t"/>
              </v:shape>
              <v:shape id="_x0000_s2437" style="position:absolute;left:11834;top:11146;width:208;height:209" coordsize="416,418" path="m16,r,12l16,26r,16l20,62,32,83r17,20l75,124r29,13l124,141r21,-4l157,133r16,-5l187,128r12,13l216,158r12,28l240,211r17,46l265,277r12,17l295,310r21,12l340,331r21,l377,322r13,-12l403,294r9,-12l416,269r-4,17l407,331r-8,25l390,381r-13,16l365,410r-16,8l332,418r-20,l291,414r-22,-4l249,397,232,385,216,369,203,348r-8,-17l191,294r-4,-17l183,261,173,245,161,231,145,219r-17,-8l99,207,71,203,49,199,32,190,20,178,8,162,4,141,,115,,87,4,58,16,xe" fillcolor="#b991ba" stroked="f">
                <v:path arrowok="t"/>
              </v:shape>
              <v:shape id="_x0000_s2438" style="position:absolute;left:12012;top:11028;width:148;height:120" coordsize="295,240" path="m283,67l271,51,249,33,224,21,200,13,171,4,137,,79,,46,13,20,25,8,33,4,37r25,l67,33r53,4l104,47,71,67,29,100,12,120,,140,12,128,50,104,104,79,137,67r38,-8l163,67,133,87r-29,29l91,132r-8,18l96,140r28,-16l141,116r26,-8l191,100r29,-4l212,104r-25,24l163,158r-9,21l145,195r46,-37l228,128r17,-8l263,116r-5,12l245,162r-21,41l212,224r-16,16l208,232r24,-21l267,179r16,-21l291,132r4,-16l295,100,291,83,283,67xe" fillcolor="#632a64" stroked="f">
                <v:path arrowok="t"/>
              </v:shape>
              <v:shape id="_x0000_s2439" style="position:absolute;left:12407;top:11140;width:238;height:215" coordsize="475,430" path="m,385r4,8l13,405r8,8l38,422r20,8l83,426r34,-9l138,409r16,-12l183,364r16,-13l216,334r30,-16l279,302r37,-13l350,281r49,-8l420,265r16,-8l450,243r12,-20l466,198r4,-24l475,145r-5,-30l462,58,454,28,446,r,24l440,50r-4,24l424,107r-17,29l387,162r-17,12l354,182r-67,20l234,223r-26,12l187,247r-16,14l154,277r-24,41l108,347,91,373r-12,8l67,385r-21,4l26,389,,385xe" fillcolor="#b991ba" stroked="f">
                <v:path arrowok="t"/>
              </v:shape>
              <v:shape id="_x0000_s2440" style="position:absolute;left:12262;top:10991;width:291;height:260" coordsize="582,522" path="m46,55l70,34,88,22r21,-8l133,4,162,r38,l241,r88,14l366,22r42,8l449,47r41,16l537,88r45,29l570,112r-37,-8l482,96r-29,l421,96r20,8l482,130r25,20l529,171r20,28l566,237,549,225,503,195,470,183,437,166r-34,-8l366,150r8,8l386,171r17,12l416,203r17,30l445,266r8,41l445,290,416,262,395,241,366,220,337,203,304,191r13,12l329,215r16,22l358,262r16,32l382,333r8,40l378,357,345,315,325,294,299,270,266,254,233,241r12,13l266,286r8,29l286,349r9,37l295,431r-4,-17l266,373,249,349,229,323,204,299,174,278r8,29l200,369r17,79l221,485r,37l178,448,137,386,113,357,92,333,54,290,25,250,13,229,4,207,,187,,171,4,138r9,-30l25,79,46,55xe" fillcolor="#894489" stroked="f">
                <v:path arrowok="t"/>
              </v:shape>
              <v:shape id="_x0000_s2441" style="position:absolute;left:12254;top:10991;width:224;height:203" coordsize="449,406" path="m41,67l45,55,57,43,70,30,90,18r26,-8l145,4,178,r38,l282,r55,10l390,22r59,25l432,39,382,30r-29,l320,30r-34,l253,39r12,l298,43r17,8l337,63r24,16l382,100,365,96,328,83,278,75r-33,l216,75r13,4l257,96r17,12l294,122r17,16l324,158,270,138,220,122r-26,-5l174,117r8,5l203,134r26,28l241,179r8,20l212,179,170,162r-17,-4l133,154r8,12l153,199r13,46l170,270r,29l161,282,145,254,120,215,104,199,86,187r,28l86,245r14,25l137,341r16,36l170,406,141,373,86,307,57,278,29,237,8,199,,183,,166,,150,4,138,16,117,29,100,33,83,41,67xe" fillcolor="#632a64" stroked="f">
                <v:path arrowok="t"/>
              </v:shape>
              <v:shape id="_x0000_s2442" style="position:absolute;left:12100;top:11334;width:274;height:96" coordsize="549,190" path="m,65l4,83r12,33l29,136r16,16l62,169r21,13l108,190r21,l153,186r21,-9l212,160r33,-20l261,136r17,l320,148r50,17l390,169r22,l433,169r20,-9l486,148r30,-20l537,107r4,-12l545,83r4,-26l549,28,541,r4,12l541,37r-4,16l528,73,516,91r-22,12l469,116r-20,l428,116r-20,-9l365,87,324,69,304,65,282,61r-33,4l216,79,186,95r-33,16l125,124r-25,l88,124,74,116,25,87,,65xe" fillcolor="#b991ba" stroked="f">
                <v:path arrowok="t"/>
              </v:shape>
              <v:shape id="_x0000_s2443" style="position:absolute;left:12090;top:11061;width:257;height:263" coordsize="515,525" path="m282,r17,8l311,16r10,17l329,57r12,30l362,124r45,61l433,219r29,49l495,323r12,28l515,376,482,331,449,293,415,260r18,50l441,355r,25l441,404,411,351,386,310,370,293,358,280r4,13l362,327r,45l358,396r-4,30l337,368,321,319,307,297r-8,-17l291,335r,53l291,442r-4,-12l270,404,258,384r-4,-25l245,331r-4,-38l233,306r-16,37l213,372r-6,28l207,438r10,41l203,467,191,455,178,438r-8,-20l158,388r-4,-33l154,319r-8,16l137,355r-12,21l117,410r-4,32l113,479r8,46l113,508,95,471,87,446,78,414r,-34l78,339r-8,8l54,380r-4,24l42,434r-5,33l37,508,33,495,17,467,9,442,5,414,,384,5,351,17,284,37,235,58,191,91,148,146,87,174,49,195,33,221,16,254,4,270,r12,xe" fillcolor="#894489" stroked="f">
                <v:path arrowok="t"/>
              </v:shape>
              <v:shape id="_x0000_s2444" style="position:absolute;left:12154;top:11059;width:135;height:98" coordsize="270,195" path="m145,r13,4l174,12r12,12l200,53r8,29l225,112r45,65l262,177,241,165,216,148,204,136,192,120r,24l192,169r4,20l192,185,178,173,158,148,141,107r-4,5l129,128r-8,28l112,195r-8,-34l96,132r,-33l92,99,78,112,66,136,53,173r-4,-8l53,144r5,-32l66,91,74,73,45,91,21,112,8,124,,136,8,120,29,82,45,49,62,33,84,20,121,4,145,xe" fillcolor="#632a64" stroked="f">
                <v:path arrowok="t"/>
              </v:shape>
              <v:shape id="_x0000_s2445" style="position:absolute;left:12747;top:10809;width:428;height:259" coordsize="857,517" path="m831,446r13,-28l857,389r,-38l853,310,839,269,815,219,782,170,741,116,711,91,686,71,657,50,627,33,594,20,566,12,533,4,503,,474,,445,,421,4,395,8r-25,8l349,29,333,41,321,54,308,67r-13,4l278,75r-20,l217,71r-51,l146,71r-25,4l96,83,74,91,54,107,37,128,21,152,9,186,,219r,29l5,269r12,17l33,298r21,8l83,310r30,4l178,314r72,l325,314r37,4l399,323r75,16l537,363r49,26l623,414r34,24l682,459r29,38l723,505r8,8l745,517r12,l774,513r16,-12l807,480r24,-34xe" fillcolor="#db5c94" stroked="f">
                <v:path arrowok="t"/>
              </v:shape>
              <v:shape id="_x0000_s2446" style="position:absolute;left:13146;top:10827;width:414;height:348" coordsize="829,695" path="m51,422l63,389r9,-45l72,294,68,245,59,198,46,153,29,111,9,83,5,75,,62,,50,,42,9,34r8,-8l41,9,72,r32,l141,9r22,8l180,26r65,49l317,125r37,24l396,166r41,12l478,182r51,4l574,190r51,8l649,207r25,8l694,227r26,18l741,265r16,21l774,314r16,34l803,385r13,45l824,472r5,41l829,551r,29l824,608r-4,21l812,649r-14,18l790,679r-12,8l766,691r-17,4l737,695r-12,-4l708,683r-14,-8l649,637,590,596,525,555,453,513,417,497,380,484,337,472r-37,-8l262,464r-37,l192,468r-38,12l109,501,72,513r-21,l41,509r-8,-4l29,501r,-9l29,472r8,-20l51,422xe" fillcolor="#db5c94" stroked="f">
                <v:path arrowok="t"/>
              </v:shape>
              <v:shape id="_x0000_s2447" style="position:absolute;left:12753;top:10817;width:216;height:145" coordsize="432,290" path="m432,r-8,l398,8r-12,5l378,21,365,34r-4,17l357,63r-4,12l345,87r-9,9l324,100r-20,4l249,108r-58,4l169,120r-20,4l133,132r-13,14l108,158r-8,16l91,195r-4,20l87,232r,16l96,262r4,12l108,282r12,4l108,290,79,286r-18,l45,282,29,274,12,262,4,244,,224,4,199,8,174,20,150,33,124,49,104,65,87,96,75r32,-8l161,63r39,l261,67r25,-4l308,55,336,34,353,17,365,8,382,4,404,r28,xe" stroked="f">
                <v:path arrowok="t"/>
              </v:shape>
              <v:shape id="_x0000_s2448" style="position:absolute;left:12909;top:10829;width:266;height:239" coordsize="532,476" path="m428,476r17,-4l461,464r17,-12l494,434r12,-20l519,389r9,-24l532,332r,-30l528,269r-9,-32l506,207,490,174,469,145,449,111,424,87,398,62,369,46,337,30,308,17,257,5,241,r16,5l298,26r30,16l353,58r25,25l394,117,378,99,357,87,328,75,294,62,253,50,212,46r-42,4l182,54r42,8l249,71r25,16l302,107r30,30l312,125,286,111,257,99,220,87,178,79r-45,l112,83,92,87r16,4l153,103r25,8l208,129r25,16l253,170r-25,-8l204,154r-39,-9l129,141r-43,l41,149r-21,9l,166r24,-4l45,162r33,4l112,170r37,8l186,194r34,25l194,215r-24,-8l141,203r-37,-4l66,203r-33,8l16,219,4,228r20,l78,223r34,5l149,237r41,16l228,273r-20,-4l161,265r-61,l66,269r-29,8l53,277r51,13l170,310r38,16l249,348r45,25l328,397r25,21l369,439r29,29l410,476r18,xe" fillcolor="#db387f" stroked="f">
                <v:path arrowok="t"/>
              </v:shape>
              <v:shape id="_x0000_s2449" style="position:absolute;left:13019;top:10914;width:156;height:156" coordsize="312,310" path="m216,310r25,-12l253,286r13,-17l282,252r12,-25l304,203r8,-33l312,136r,-29l304,79,294,53,278,16,270,4r4,12l282,45r8,46l290,112r-4,24l282,120,270,87,258,67,245,45,225,20,204,r8,12l233,45r8,26l245,95r4,25l249,144r-4,-12l229,103,216,83,196,67,174,45,145,29r13,16l182,83r18,24l212,132r9,30l225,186r-4,-8l204,148,186,136,166,120,145,103,112,95r13,8l154,128r16,16l182,166r8,20l200,211r-10,-8l174,182,145,162,125,148r-21,-4l133,174r29,29l170,219r8,16l166,231,121,199r-17,-8l82,182,45,170,,162r58,33l104,227r21,17l141,260r25,30l186,306r18,4l216,310xe" fillcolor="#d62358" stroked="f">
                <v:path arrowok="t"/>
              </v:shape>
              <v:shape id="_x0000_s2450" style="position:absolute;left:13229;top:10850;width:318;height:209" coordsize="636,418" path="m13,20l54,65,78,91r35,25l146,140r36,17l225,169r20,l270,169r25,l325,173r33,8l391,191r28,12l453,219r29,16l511,256r26,24l562,306r37,53l627,402r9,16l631,397,619,343,607,310,590,276,570,244,541,215,507,191,478,173r-29,-8l419,157r-45,-5l333,152r-38,l258,144,217,132,174,112,117,75,50,24,21,8,5,,,,,4,13,20xe" stroked="f">
                <v:path arrowok="t"/>
              </v:shape>
              <v:shape id="_x0000_s2451" style="position:absolute;left:13158;top:10877;width:342;height:288" coordsize="683,576" path="m26,75r12,53l47,182r4,55l47,261r-4,21l26,323,8,357,,381r,12l4,406r8,4l26,414r17,l59,410r45,-12l155,377r28,-8l216,365r35,l292,369r37,8l367,389r41,13l441,418r71,46l579,509r90,67l628,521,591,477,571,456,545,438r16,4l600,447r45,13l665,468r18,13l673,468,641,430,616,410,587,389,545,369,500,353r12,-9l541,335r20,-8l587,327r29,l645,335,632,323,612,310,591,298,557,286r-37,-8l475,274r-55,-4l428,266r25,-17l491,231r17,-8l533,223r-17,-8l496,211r-25,-4l437,207r-33,4l363,219r-47,18l337,211r26,-20l375,178r17,-4l379,174r-38,l320,178r-24,9l275,195r-24,16l263,182r12,-28l279,124r-24,30l229,182r-25,17l208,187r,-41l208,120,204,91,196,63,179,34r,12l175,71r-8,37l159,128r-12,22l147,138r,-34l142,79,134,54,121,30,100,r4,16l112,54r,25l112,112r-4,34l100,182,96,170,84,138,71,120,59,104,47,87,26,75xe" fillcolor="#db387f" stroked="f">
                <v:path arrowok="t"/>
              </v:shape>
              <v:shape id="_x0000_s2452" style="position:absolute;left:13156;top:10970;width:222;height:116" coordsize="445,231" path="m8,219r8,4l30,227r8,4l51,227r32,-8l120,202r51,-16l204,182r33,-4l279,182r45,8l383,206r62,25l437,223,412,198,371,170,345,157,312,144r12,l345,140r38,l432,144r-12,-8l383,123r-30,-8l316,111r-41,l224,115r26,-12l279,91r41,-4l304,83,263,79r-26,l208,83r-29,8l151,107,163,79r4,-29l167,12r,12l159,50,138,79,125,95r-17,16l112,103r,-20l112,54,108,36,100,16r,4l104,40r-4,26l92,83,83,99,79,70,71,40,51,r4,12l55,44,51,87r-4,20l34,128,16,162,4,182,,202r4,9l8,219xe" fillcolor="#d62358" stroked="f">
                <v:path arrowok="t"/>
              </v:shape>
              <v:shape id="_x0000_s2453" style="position:absolute;left:13088;top:11032;width:134;height:83" coordsize="270,167" path="m21,63r4,-4l21,51r,-8l21,39r4,-5l37,29r8,l63,29r16,l88,29r4,-8l100,9,112,r4,l125,r4,9l133,17r8,17l145,34r4,l162,34r9,-5l184,29r16,10l208,47r4,8l212,59r4,8l225,71r16,l257,75r9,4l270,88r,4l266,100r-4,8l233,146r-17,12l208,167r-4,l188,167r-9,-9l171,158r-9,l157,162r-8,l129,158r-17,-8l104,146r,-4l100,137r-12,l75,142r-8,l59,137,49,124r,-4l49,116r-12,4l21,120,8,116,,108r4,-8l8,92,4,79,8,67r4,-4l21,63xe" fillcolor="#f4c110" stroked="f">
                <v:path arrowok="t"/>
              </v:shape>
              <v:shape id="_x0000_s2454" style="position:absolute;left:12691;top:10970;width:399;height:317" coordsize="798,633" path="m670,70l619,50,549,24,461,8,416,,366,,316,,270,4r-45,8l178,24,137,44,100,74,66,107,37,148,17,186,4,219,,243r,26l13,285r16,17l54,322r32,17l121,359r16,18l141,393r,20l137,454r-4,21l137,505r12,28l166,558r20,24l208,604r29,16l262,628r28,5l316,628r13,-4l341,616r25,-30l429,505r32,-47l498,413r47,-36l566,359r24,-16l641,322r37,-12l735,290r22,-9l774,269r8,-14l790,239r8,-20l798,202r,-20l794,166,778,144,753,123,719,99,670,70xe" fillcolor="#db5c94" stroked="f">
                <v:path arrowok="t"/>
              </v:shape>
              <v:shape id="_x0000_s2455" style="position:absolute;left:12913;top:11090;width:309;height:376" coordsize="619,753" path="m357,30l282,63,245,79r-41,29l162,142r-21,20l121,191r-21,28l78,257,58,294,37,339,21,389,8,430,,468r,37l,534r8,24l16,580r9,20l41,613r12,12l88,645r37,9l153,658r25,l204,658r37,-4l257,654r21,4l300,671r20,25l349,716r29,17l412,745r33,8l478,753r33,-4l545,741r29,-13l586,720r12,-16l606,684r5,-30l619,592r,-70l615,447r-4,-70l598,319r-8,-41l569,211,549,154r-8,-50l541,83r,-20l545,51,537,34,524,16,502,8,478,,445,4r-43,8l357,30xe" fillcolor="#db5c94" stroked="f">
                <v:path arrowok="t"/>
              </v:shape>
              <v:shape id="_x0000_s2456" style="position:absolute;left:13192;top:11074;width:366;height:388" coordsize="732,778" path="m108,17l62,33,41,45,25,59,8,75,,96r,28l4,157r33,91l58,303r22,61l96,427r12,66l112,563r,32l108,629r-4,33l108,691r4,21l125,733r12,12l153,757r21,9l196,774r41,4l282,774r43,-8l353,753r29,-8l408,737r29,l466,737r58,8l582,753r30,4l633,753r20,-8l674,729r12,-21l698,682r26,-69l732,571r,-49l724,467,706,410,682,352,649,295,602,236,553,183,494,133,433,92,370,54,312,29,253,9,200,,174,,153,,129,9r-21,8xe" fillcolor="#db5c94" stroked="f">
                <v:path arrowok="t"/>
              </v:shape>
              <v:shape id="_x0000_s2457" style="position:absolute;left:12813;top:10974;width:279;height:222" coordsize="557,442" path="m284,12r32,8l357,32r43,18l445,71r41,24l520,120r13,16l545,149r8,17l557,182r,29l549,235r-12,17l516,269r-26,13l466,290r-50,16l366,326r-50,29l266,397r-21,21l221,442r,-12l229,401r12,-24l253,351r25,-25l308,298r-20,4l233,314r-33,12l166,343r-29,22l108,389r4,-20l121,343r12,-25l149,286r31,-29l196,239r20,-12l237,215r29,-8l241,207r-53,4l154,219r-29,8l96,243,71,265r,-8l76,243r8,-12l100,219r21,-16l154,186r46,-16l184,166r-39,l117,170r-25,8l62,190,33,215r8,-21l58,178,80,158r32,-22l154,115r54,-12l237,99r37,-4l166,95,84,99r-39,4l17,111,37,99,88,75,121,62,154,50r42,-4l233,42,171,36r-75,l,42,17,32,41,20,71,12,108,4,158,r58,4l284,12xe" fillcolor="#db387f" stroked="f">
                <v:path arrowok="t"/>
              </v:shape>
              <v:shape id="_x0000_s2458" style="position:absolute;left:12703;top:11020;width:191;height:259" coordsize="382,517" path="m71,l61,8,57,20,49,37r,21l53,83r8,24l83,136r25,25l129,174r20,4l165,178r18,4l196,186r12,13l216,223r4,29l220,282r4,49l224,351r4,25l241,397r16,21l278,434r26,4l320,438r21,-4l357,422r12,-8l382,406r-13,16l349,459r-17,20l312,497r-16,12l278,517r-21,l237,509r-21,-8l196,493,179,475,161,459,145,438r-8,-20l133,397r,-21l137,339r4,-16l141,306r,-20l129,268,116,252,104,240,79,223,45,207,29,199,12,182,4,166,,144,,124,8,99,20,75,33,49,49,24,71,xe" stroked="f">
                <v:path arrowok="t"/>
              </v:shape>
              <v:shape id="_x0000_s2459" style="position:absolute;left:12929;top:10993;width:163;height:135" coordsize="324,270" path="m324,146r-8,-24l304,100,283,79,257,59,228,43,200,30,137,,100,,71,,55,6,45,10r30,8l112,30r55,25l149,55r-45,8l51,75,25,84,,100,20,96,67,88r66,-4l175,88r41,4l200,96r-37,8l120,122r-16,8l88,142r12,l137,134r26,l187,134r33,8l249,150r-12,4l204,162r-37,21l149,195r-16,12l196,191r49,-8l267,179r16,l275,191r-26,25l212,246r-20,16l167,270r16,l220,258r21,-4l267,241r20,-12l308,211r12,-16l324,179r,-17l324,146xe" fillcolor="#d62358" stroked="f">
                <v:path arrowok="t"/>
              </v:shape>
              <v:shape id="_x0000_s2460" style="position:absolute;left:13254;top:11326;width:302;height:128" coordsize="603,255" path="m,176r,13l4,202r4,13l20,227r21,12l67,251r37,4l132,251r22,-4l191,231r25,-8l241,215r38,-4l320,211r41,4l399,219r54,12l477,235r18,-4l516,223r20,-12l553,193r12,-25l577,144r9,-29l595,85r4,-28l603,28,599,r-9,20l581,40,565,65,540,89r-24,22l499,119r-18,4l461,127r-21,l365,123r-66,-4l271,119r-26,4l220,132r-25,8l154,164r-30,21l100,202r-17,l67,206,45,198,24,189,,176xe" stroked="f">
                <v:path arrowok="t"/>
              </v:shape>
              <v:shape id="_x0000_s2461" style="position:absolute;left:13194;top:11070;width:316;height:256" coordsize="633,514" path="m104,13l133,4,154,r26,l208,4r33,9l278,25r43,16l408,87r37,25l482,136r38,29l557,199r37,37l633,286r-13,-9l586,252,537,228,508,211r-34,-8l490,215r34,41l541,281r16,34l570,347r4,37l557,368,520,327,494,298,466,273,433,248,396,228r8,12l412,252r8,21l429,298r4,33l433,364r-4,42l425,388,404,347,392,323,370,294,345,268,316,240r9,16l333,273r8,25l345,331r4,33l345,402r-8,45l333,426,312,372,300,343,278,315,258,286,225,260r8,13l237,315r4,28l237,380r-4,38l221,459r-4,-16l208,394r-8,-30l188,335,170,303,149,273r-4,25l141,364r-12,79l121,479r-13,35l88,430,71,356,58,319,45,290,21,236,4,187,,161,,141,4,120,8,104,25,75,45,49,67,29,104,13xe" fillcolor="#db387f" stroked="f">
                <v:path arrowok="t"/>
              </v:shape>
              <v:shape id="_x0000_s2462" style="position:absolute;left:13187;top:11066;width:261;height:194" coordsize="520,388" path="m83,25l96,12,112,8,133,r24,l182,4r34,4l253,16r37,17l361,61r55,26l465,120r55,45l498,153,453,128,424,112,390,100,353,87,320,83r8,4l361,104r17,16l394,136r18,25l424,191,412,177,378,153,328,124,296,112r-35,-8l274,112r26,24l316,153r12,20l337,199r8,20l296,177,253,144,229,132r-25,-8l212,128r17,21l245,187r4,20l253,232,220,195,187,165,166,153,149,140r,17l153,191r-8,49l141,264r-8,25l129,272r-5,-36l112,191,100,169,88,153,75,183r-5,24l66,219r4,17l83,315r5,40l92,388,75,343,41,264,25,223,8,177,,136,,116,4,104,12,87,20,75,41,61,57,49,70,37,83,25xe" fillcolor="#d62358" stroked="f">
                <v:path arrowok="t"/>
              </v:shape>
              <v:shape id="_x0000_s2463" style="position:absolute;left:12921;top:11326;width:293;height:134" coordsize="586,268" path="m,l,16,,53,5,73r8,26l25,119r17,21l68,156r20,8l113,168r24,4l188,172r37,-8l241,168r21,4l300,202r45,33l366,251r20,9l412,264r21,4l474,268r38,-8l537,247r12,-8l558,231r16,-25l582,181r4,-29l582,164r-12,25l562,202r-17,13l525,223r-25,8l470,231r-25,-8l425,215,404,198,370,164,333,132,313,119,296,107,258,99,221,95r-37,4l141,103r-32,l80,89,68,85,58,73,17,28,,xe" stroked="f">
                <v:path arrowok="t"/>
              </v:shape>
            </v:group>
            <v:shape id="_x0000_s2465" style="position:absolute;left:10564;top:10786;width:207;height:185" coordsize="549,451" path="m450,12r17,14l475,38r,17l475,79r4,37l487,158r25,74l524,270r12,57l549,394r,28l549,451,532,398,516,347,503,323,491,302r,17l491,357r-8,45l475,426r-13,21l454,389,440,339r-8,-24l424,298r-4,13l412,343r-17,42l379,410r-17,20l367,373r,-54l367,294r-5,-20l332,323r-20,50l295,422r-4,-12l287,377r-4,-20l283,327r4,-29l295,266r-12,8l271,286r-17,16l238,323r-18,30l208,385r-8,41l191,410r-4,-16l179,373r-4,-26l179,319r4,-29l200,257r-17,9l167,278r-21,20l126,323r-18,30l96,385r-9,45l83,414,79,373r,-30l83,315,96,278r16,-33l104,249,75,274,55,290,38,315,22,347,8,385,4,373,,335,,311,4,282,18,253,30,223,71,170r37,-42l150,95,195,71,275,38,320,12,346,4,383,r37,l436,4r14,8xe" fillcolor="#db387f" stroked="f">
              <v:path arrowok="t"/>
            </v:shape>
            <v:shape id="_x0000_s2466" style="position:absolute;left:10655;top:10785;width:101;height:91" coordsize="266,223" path="m198,8r18,8l229,30r8,20l237,79r,29l241,142r8,32l266,223r-9,-8l237,199,216,170r-4,-16l203,132r-9,26l186,182r-4,21l178,199r-8,-21l162,150r-5,-22l157,104r-4,4l137,120r-21,22l104,158,94,174r6,-32l104,108r8,-29l108,79,90,87,66,104,41,132r,-8l49,104,70,75,82,63,100,46,62,55,29,63,12,67,,79,16,63,49,34,82,12,104,4,129,r45,l198,8xe" fillcolor="#d62358" stroked="f">
              <v:path arrowok="t"/>
            </v:shape>
            <v:shape id="_x0000_s2467" style="position:absolute;left:10360;top:10248;width:264;height:173" coordsize="700,422" path="m26,364l12,339,4,315,,286,4,252,18,215,38,178,63,136,100,95,121,75,142,59,167,41,188,29,238,8,288,r49,l379,8r17,4l412,25r17,8l437,46r9,9l459,59r28,4l563,59r37,4l620,67r17,8l653,87r14,17l683,124r8,30l700,178r,25l691,219r-8,13l671,240r-18,8l632,252r-24,4l553,256r-57,-4l433,256r-58,5l312,278r-49,16l220,315r-28,20l167,355r-20,18l121,402r-17,16l92,422r-8,-4l71,414,59,406,43,389,26,364xe" fillcolor="#db5c94" stroked="f">
              <v:path arrowok="t"/>
            </v:shape>
            <v:shape id="_x0000_s2468" style="position:absolute;left:10125;top:10261;width:253;height:229" coordsize="670,559" path="m627,340l615,310r-4,-33l611,237r4,-38l623,158r8,-37l645,91,662,66r4,-8l670,50r,-8l670,34,657,17,637,4,611,,582,,553,4,523,17,470,58,411,99r-29,16l349,133r-32,8l278,145r-37,5l204,150r-42,8l125,174r-21,8l87,194,70,211,54,233,41,253,29,282,17,310,9,344,,414r,54l9,509r4,16l21,537r8,9l41,555r9,4l62,559r21,l109,542r37,-29l191,480r54,-32l303,414r59,-25l395,381r30,-8l458,373r28,l515,377r30,12l582,405r29,5l631,414r10,-9l645,397r,-16l641,361,627,340xe" fillcolor="#db5c94" stroked="f">
              <v:path arrowok="t"/>
            </v:shape>
            <v:shape id="_x0000_s2469" style="position:absolute;left:10487;top:10253;width:132;height:96" coordsize="350,236" path="m,l9,4,26,9r8,4l46,21r4,8l55,43r8,20l67,71r8,8l104,87r42,5l191,96r39,8l242,108r8,12l263,128r8,18l275,162r4,13l279,191r,12l267,224r-4,8l254,236r9,l287,236r25,-8l324,224r14,-13l346,199r4,-16l346,162r-4,-20l334,120,320,104,308,87,295,71,271,63,246,55r-30,l187,55r-49,l118,55,100,47,79,29,63,13,50,9,38,4,22,,,xe" stroked="f">
              <v:path arrowok="t"/>
            </v:shape>
            <v:shape id="_x0000_s2470" style="position:absolute;left:10360;top:10261;width:163;height:160" coordsize="433,389" path="m88,389l75,385,59,377,47,369,34,352,22,335,12,314,4,294,,269,,245,4,219r8,-25l26,166,38,141,51,115,88,71,112,54,134,38,159,26r25,-9l225,4,242,,225,4,192,22,171,34,147,50,130,71,112,95,130,83,167,62,196,50r29,-8l263,38r33,4l283,42r-28,8l234,58,212,71,188,87r-21,24l184,99,225,79r30,-8l288,66r36,l363,75r-17,l308,83r-20,8l267,103r-21,18l225,141r21,-8l296,121r33,-6l363,115r37,6l433,137r-17,-4l371,133r-29,4l312,145r-29,17l255,182r20,-8l320,166r31,-4l379,166r29,4l429,186r-17,-4l371,182r-29,4l312,190r-33,13l251,223r16,-4l304,215r51,l379,219r25,4l387,228r-36,9l296,253r-62,29l196,302r-25,20l134,356r-22,25l100,385r-12,4xe" fillcolor="#db387f" stroked="f">
              <v:path arrowok="t"/>
            </v:shape>
            <v:shape id="_x0000_s2471" style="position:absolute;left:10360;top:10319;width:96;height:102" coordsize="255,248" path="m79,248l63,236,38,215,26,203,18,181,8,161,4,136,,108,4,82,8,62,18,41,30,13,38,,34,13,26,37,22,70r,17l26,108r,-12l38,70,59,33,71,17,92,,84,9,67,37,59,53,55,74r,22l55,116r4,-12l71,78,79,66,96,49,112,33,138,21r-8,12l104,62,84,104r-9,24l71,149r4,-8l92,120r12,-12l121,96,138,82r25,-8l155,82r-25,22l108,132r-8,17l96,165r4,-4l112,145r26,-17l155,120r16,-4l147,136r-21,25l108,190r13,-5l159,161r29,-16l216,136r39,-8l208,157r-37,24l138,211r-17,21l104,244r-12,4l79,248xe" fillcolor="#d62358" stroked="f">
              <v:path arrowok="t"/>
            </v:shape>
            <v:shape id="_x0000_s2472" style="position:absolute;left:10133;top:10275;width:195;height:138" coordsize="516,339" path="m502,16l469,53,449,73,424,95r-28,21l365,128r-32,8l296,140r-47,4l200,156r-55,21l120,194r-20,17l79,227,57,248,29,292,,339,,322,12,276r8,-24l33,223,53,199,75,173r29,-17l129,144r20,-8l170,128r42,l245,128r29,-4l304,120r33,-13l370,91,420,61,474,24,512,r4,l516,4,502,16xe" stroked="f">
              <v:path arrowok="t"/>
            </v:shape>
            <v:shape id="_x0000_s2473" style="position:absolute;left:10161;top:10293;width:210;height:190" coordsize="553,463" path="m531,62r-8,41l515,144r,46l515,211r4,16l531,261r14,25l553,306r,12l549,326r-8,5l531,335r-28,-4l427,306r-20,-8l378,294r-29,l321,298r-35,8l253,314r-28,8l195,339r-58,34l82,409,13,463,41,422,74,385,91,369r21,-14l66,359,33,373r-20,8l,389,8,377,33,347,54,331,78,314r34,-16l149,282r-12,-5l117,269,95,265r-17,l54,265r-21,4l41,261,74,239r25,-8l133,223r37,-4l212,219,186,198,158,186r-17,-4l125,178r12,-4l174,170r25,-4l229,170r33,8l299,190,278,170,262,154,237,140r12,l274,140r37,9l333,158r20,12l341,149r-8,-25l329,99r20,25l366,144r20,18l386,149r-4,-34l382,99r4,-24l394,50,407,24r4,34l419,87r18,33l433,107r,-24l437,62r8,-16l457,20,474,r-4,12l462,42r,45l466,115r8,29l474,136r12,-25l503,83,515,71r16,-9xe" fillcolor="#db387f" stroked="f">
              <v:path arrowok="t"/>
            </v:shape>
            <v:shape id="_x0000_s2474" style="position:absolute;left:10235;top:10354;width:138;height:78" coordsize="362,190" path="m354,177r-8,5l336,186r-16,l295,177,262,165,220,153r-21,-4l171,145r-33,4l95,153,54,169,,190r8,-8l26,161,58,141,83,128r25,-8l79,116r-29,l12,120r10,-8l54,98,75,94r29,-4l138,90r41,4l158,86,134,78,104,70r12,-4l150,62r21,4l191,66r25,8l238,86,228,66,224,41r,-28l228,21r4,20l250,66r12,12l275,90r-4,-4l271,70r,-25l283,13r-4,8l279,33r4,25l287,70r8,12l295,58r8,-25l320,r,13l316,37r4,33l324,86r8,17l350,133r8,16l362,165r-8,12xe" fillcolor="#d62358" stroked="f">
              <v:path arrowok="t"/>
            </v:shape>
            <v:shape id="_x0000_s2475" style="position:absolute;left:10332;top:10396;width:81;height:55" coordsize="216,133" path="m200,50r,-4l200,38r4,-4l195,25r-5,-4l182,21r-16,4l153,25r-4,-4l145,13,137,4,129,r-4,l121,r-9,4l108,13r-4,12l96,25,78,21r-8,4l58,30r-9,4l45,42r,4l41,54r-4,l25,58r-12,l4,62,,74r8,9l29,117r12,12l54,133r12,l74,129r4,-4l86,129r10,l112,125r17,-4l137,113r,-6l145,113r13,l170,107r8,-8l174,95r4,l186,95r18,l212,95r4,-8l216,79r-4,-9l212,62r,-8l200,50xe" fillcolor="#f4c110" stroked="f">
              <v:path arrowok="t"/>
            </v:shape>
            <v:shape id="_x0000_s2476" style="position:absolute;left:10412;top:10354;width:245;height:210" coordsize="649,512" path="m108,58l145,41,204,21,274,9,312,5,353,r37,l433,5r37,8l507,25r34,12l570,62r28,24l619,120r18,33l645,177r4,21l649,220r-8,12l623,248r-20,12l578,277r-25,16l541,305r-8,18l533,335r8,33l541,388r-4,21l529,435r-14,20l499,476r-21,12l458,504r-21,8l415,512r-20,l382,508r-8,-8l353,476,303,409,274,372,245,335,208,305,191,289r-21,-8l100,252,54,236,37,228,25,220,17,210,9,194,,165,4,149,9,137,21,120,37,103,66,82,108,58xe" fillcolor="#db5c94" stroked="f">
              <v:path arrowok="t"/>
            </v:shape>
            <v:shape id="_x0000_s2477" style="position:absolute;left:10332;top:10435;width:190;height:250" coordsize="503,608" path="m212,22r58,24l303,62r34,21l370,111r33,39l437,203r33,70l482,310r12,38l498,377r5,29l498,430r-4,22l490,468r-12,12l470,493r-13,12l429,517r-26,8l378,529r-25,l337,529r-29,-4l290,525r-12,4l262,542r-21,16l221,580r-26,12l166,600r-25,8l112,608,86,604,58,600,37,588,25,580,17,568,13,550,4,525,,476,,418,,361,8,302r9,-45l25,219,54,120,62,79r,-17l62,50r,-12l66,26,74,12,92,4,112,r29,l174,8r38,14xe" fillcolor="#db5c94" stroked="f">
              <v:path arrowok="t"/>
            </v:shape>
            <v:shape id="_x0000_s2478" style="position:absolute;left:10125;top:10424;width:225;height:257" coordsize="594,629" path="m507,13r38,16l562,37r16,10l586,59r8,16l594,100r-4,28l566,203r-33,91l515,343r-8,55l503,455r4,54l511,534r-4,24l503,575r-8,17l482,605r-12,8l453,621r-16,4l403,629r-37,-4l333,617r-25,-8l286,601r-20,-4l221,597r-51,4l125,609r-25,4l83,609,66,601,50,587,37,571,29,550,9,497,,459,,422,9,377,21,331,41,282,70,236r34,-45l150,145r45,-37l245,75,295,47,341,21,386,8,433,r37,l490,4r17,9xe" fillcolor="#db5c94" stroked="f">
              <v:path arrowok="t"/>
            </v:shape>
            <v:shape id="_x0000_s2479" style="position:absolute;left:10412;top:10358;width:169;height:147" coordsize="449,359" path="m221,12l162,28,129,40,91,57,58,77,29,98,9,119,4,132,,148r,20l4,189r13,18l33,215r21,12l74,235r43,12l154,264r41,24l233,318r37,41l270,347r-4,-25l258,305,245,284,225,264,204,239r17,4l262,251r29,13l317,276r24,16l362,314r,-18l353,276r-8,-20l329,231,308,207,274,185,237,164r17,l299,168r26,9l349,185r25,12l395,215r,-8l390,197r-8,-8l370,177,353,160,325,148,291,136r12,-4l333,132r20,4l378,144r21,8l425,173,415,156,403,144,386,128,362,107,329,94,282,81,229,77r88,-4l382,77r33,4l437,89,425,81,382,61,353,49,325,40,295,36,262,32r50,-4l374,28r75,4l437,24,421,16,395,8,362,4,325,,274,4r-53,8xe" fillcolor="#db387f" stroked="f">
              <v:path arrowok="t"/>
            </v:shape>
            <v:shape id="_x0000_s2480" style="position:absolute;left:10533;top:10388;width:115;height:171" coordsize="306,418" path="m253,r4,8l265,30r4,16l265,67r-8,20l241,108r-17,20l202,138r-12,4l173,146r-12,l149,150r-8,12l137,183r-5,24l128,227r,43l128,286r-8,16l112,319r-12,20l82,353r-17,4l49,357,32,349,8,335,,327r8,12l28,373r13,16l53,402r16,12l82,418r18,l116,414r16,-8l149,398r16,-13l178,373r12,-16l198,339r4,-20l202,302r-4,-28l194,245r,-13l202,215r10,-12l224,195r21,-12l269,166r29,-20l306,134r,-18l306,100,302,79,282,38,253,xe" stroked="f">
              <v:path arrowok="t"/>
            </v:shape>
            <v:shape id="_x0000_s2481" style="position:absolute;left:10412;top:10370;width:98;height:89" coordsize="262,219" path="m,120l4,100,17,83,33,66,54,49,100,25,150,r32,l208,r17,8l204,12,170,25,125,45r16,l178,49r47,12l245,70r17,9l245,79,208,70r-54,l121,70,87,75r42,8l162,96r16,12l191,116r-13,-4l150,108r-42,4l87,112r-25,8l96,132r33,17l141,157r13,12l104,157,66,149,46,145r-13,l58,173r29,26l108,211r21,8l117,219,82,211,46,195,29,187,13,169,4,157,,145,,132,,120xe" fillcolor="#d62358" stroked="f">
              <v:path arrowok="t"/>
            </v:shape>
            <v:shape id="_x0000_s2482" style="position:absolute;left:10128;top:10592;width:184;height:84" coordsize="486,207" path="m486,140r,13l481,161r-4,12l469,182r-16,13l428,203r-30,4l377,203r-16,-4l328,187,312,177r-26,-4l261,169r-33,l191,173r-30,4l116,187r-16,4l82,187,65,182,49,169,37,153,28,136,8,95,,45,,20,,,4,16,16,33,28,49,45,71,65,87,95,99r33,4l191,99r50,-4l286,99r22,4l328,112r29,20l382,148r26,13l416,165r16,l449,161r16,-8l486,140xe" stroked="f">
              <v:path arrowok="t"/>
            </v:shape>
            <v:shape id="_x0000_s2483" style="position:absolute;left:10155;top:10421;width:193;height:171" coordsize="512,418" path="m429,12l404,4,367,,347,4,317,8,288,21,255,37,184,71r-62,41l92,132,63,162,35,195,,232,39,207,80,183r50,-17l117,174,88,207,76,227,63,252r-8,30l51,315,63,298,92,264r47,-41l163,203r29,-16l188,195r-16,28l167,244r-4,26l163,298r4,33l172,319r12,-33l196,260r17,-20l235,215r24,-20l251,207r-12,37l235,270r-5,28l235,327r8,33l247,343r12,-41l271,278r17,-26l304,232r25,-21l325,223r-4,33l317,282r4,24l325,339r8,33l339,360r4,-37l351,298r12,-28l375,244r17,-25l400,298r8,62l417,389r8,29l441,347r18,-57l480,236r16,-45l508,148r4,-36l512,99,504,83,492,63,480,41,459,25,429,12xe" fillcolor="#db387f" stroked="f">
              <v:path arrowok="t"/>
            </v:shape>
            <v:shape id="_x0000_s2484" style="position:absolute;left:10194;top:10419;width:159;height:127" coordsize="421,310" path="m351,16l341,8,329,4,313,,292,,271,,247,4,184,25,126,49,84,71,43,95,,132r13,-8l51,103,104,79r31,-8l163,63r-12,8l131,83,113,95r-13,17l88,128,76,152r8,-8l113,124,155,99r25,-8l204,79r-8,8l176,108r-21,32l147,157r-4,21l180,144r37,-28l255,99r-8,4l235,120r-14,28l217,166r-4,21l243,157r28,-25l300,112r-4,40l300,191r4,20l313,231r4,-40l329,152r8,-16l347,124r12,20l363,166r,25l355,252r-8,34l347,310r12,-32l388,215r12,-37l412,140r9,-32l417,91r,-12l400,59,388,45,371,37,351,16xe" fillcolor="#d62358" stroked="f">
              <v:path arrowok="t"/>
            </v:shape>
            <v:shape id="_x0000_s2485" style="position:absolute;left:10336;top:10592;width:181;height:88" coordsize="477,215" path="m477,r,12l473,41r-4,16l465,79,453,95r-13,17l424,124r-21,8l381,136r-20,4l324,136r-34,-4l277,132r-16,8l232,165r-37,26l177,203r-16,8l124,215r-33,l61,211,36,199,20,187,12,165,4,144,,120r4,12l12,148r8,13l32,173r17,9l69,187r26,l116,182r16,-13l149,157r28,-25l208,103,236,87r29,-8l295,75r33,4l361,83r24,-4l412,75,428,61,461,20,477,xe" stroked="f">
              <v:path arrowok="t"/>
            </v:shape>
            <v:shape id="_x0000_s2486" style="position:absolute;left:10333;top:10434;width:168;height:149" coordsize="445,365" path="m78,8l66,22r-8,8l58,46r,20l58,95r-8,34l29,186r-8,33l9,265,,318r,47l13,322,25,282,45,249r,41l54,327r4,17l66,365r8,-51l88,273r4,-16l100,245r4,8l108,277r17,37l133,331r16,17l145,302r,-41l149,223r25,42l191,302r13,42l208,331r4,-25l212,269r,-24l204,215r8,8l237,245r12,20l262,286r12,28l282,344r4,-9l299,302r,-16l299,261r-4,-24l282,207r13,8l325,241r16,20l358,286r8,28l374,348r4,-13l378,302r,-20l374,253r-8,-26l349,199r13,4l382,219r17,18l412,257r13,25l437,314r4,-12l445,273r-4,-20l441,231r-8,-24l421,182,386,141,358,103,325,79,282,58,221,30,182,12,162,4,133,,104,,92,4,78,8xe" fillcolor="#db387f" stroked="f">
              <v:path arrowok="t"/>
            </v:shape>
            <v:shape id="_x0000_s2487" style="position:absolute;left:10345;top:10434;width:81;height:73" coordsize="212,178" path="m49,4l41,8,29,22,25,38,21,62r,25l21,111,,178r8,-4l21,158,37,137r8,-13l49,107r10,17l63,145r4,17l71,158r9,-13l84,120,88,83r16,12l121,111r16,26l137,111,133,87,121,58r8,4l141,66r22,13l184,103,175,79,158,58,133,38r30,4l192,46r12,8l212,62,200,50,175,26,145,8,129,,108,,75,,49,4xe" fillcolor="#d62358" stroked="f">
              <v:path arrowok="t"/>
            </v:shape>
            <v:shape id="_x0000_s2488" style="position:absolute;left:9488;top:9908;width:544;height:556" coordsize="1439,1358" path="m,l890,108,741,556r296,-26l1078,903r287,-34l1439,1271r-490,87l965,1031r-381,71l545,749,259,899,,xe" fillcolor="#7ab737" stroked="f">
              <v:path arrowok="t"/>
            </v:shape>
            <v:shape id="_x0000_s2489" style="position:absolute;left:8570;top:9880;width:635;height:523" coordsize="1680,1278" path="m1680,136l623,r18,487l425,451,370,818,88,777,,1179r490,99l482,952r383,81l919,777r467,161l1680,136xe" fillcolor="#8fc547" stroked="f">
              <v:path arrowok="t"/>
            </v:shape>
            <v:shape id="_x0000_s2490" style="position:absolute;left:9120;top:9853;width:483;height:871" coordsize="1277,2127" path="m533,r744,889l882,1076r263,149l898,1518r342,203l869,2127,400,1737,674,1522,196,1270,470,1100,,873,533,xe" fillcolor="#cbde38" stroked="f">
              <v:path arrowok="t"/>
            </v:shape>
            <v:shape id="_x0000_s2491" style="position:absolute;left:8824;top:9298;width:963;height:863" coordsize="2544,2105" path="m936,315r,-18l932,285,918,256,885,203,873,173r,-12l873,145r4,-12l881,116r13,-12l914,86,957,58r53,-25l1061,13,1114,r25,l1165,r24,5l1210,9r20,12l1251,33r13,21l1277,74r57,133l1351,177r18,-28l1393,112r29,-34l1455,49r22,-12l1493,29r21,-8l1534,17r41,4l1622,29r41,12l1705,62r41,20l1775,108r30,25l1822,161r8,29l1834,228r,32l1830,297r-8,55l1813,376r21,-20l1859,331r24,-20l1921,285r33,-16l1975,260r20,-4l2013,256r21,4l2075,273r46,28l2171,335r45,37l2262,413r33,38l2316,484r4,16l2324,512r-8,26l2299,567r-41,62l2220,678r-17,21l2238,687r33,-9l2312,674r46,l2383,678r20,9l2428,695r18,12l2466,723r17,22l2507,794r17,59l2536,910r8,58l2544,1021r-4,47l2532,1109r-8,12l2516,1129r-9,8l2491,1141r-33,8l2420,1154r-41,l2307,1149r-32,-4l2316,1154r38,12l2399,1188r47,24l2470,1224r17,17l2507,1257r13,22l2528,1299r4,25l2536,1348r-4,29l2520,1435r-17,67l2479,1563r-29,55l2416,1663r-17,16l2383,1691r-17,8l2354,1703r-38,-4l2275,1687r-96,-33l2095,1622r-33,-17l2091,1638r30,33l2150,1713r29,45l2187,1782r8,25l2199,1833r,24l2191,1878r-8,24l2166,1919r-16,21l2108,1973r-50,25l2008,2018r-54,16l1904,2044r-45,l1817,2040r-21,-10l1779,2022r-12,-12l1750,1993r-20,-32l1709,1923r-12,-33l1689,1857r-10,-28l1689,1874r4,45l1693,1969r-4,24l1683,2018r-12,26l1659,2064r-17,17l1618,2097r-29,8l1555,2105r-66,l1434,2101r-37,-4l1364,2089r-26,-12l1318,2064r-45,-38l1260,2014r-9,-12l1247,1985r-4,-12l1238,1936r,-34l1247,1870r4,-25l1260,1819r-13,46l1230,1906r-24,51l1173,2002r-17,16l1139,2034r-21,14l1093,2056r-20,l1048,2048r-50,-18l957,2018r-80,-12l814,1993r-24,-12l765,1969r-8,-8l748,1949r-4,-13l740,1923r,-33l744,1853r13,-58l765,1770r-17,25l724,1819r-30,30l657,1874r-17,12l620,1894r-22,4l573,1902r-20,-4l532,1894r-46,-20l445,1853r-37,-24l378,1803r-29,-25l328,1750r-12,-25l312,1699r,-12l316,1671r20,-29l365,1605r39,-34l469,1518r30,-26l469,1506r-37,8l391,1527r-46,4l300,1535r-21,l261,1531r-20,-9l228,1514r-53,-42l149,1452r-21,-21l112,1407r-8,-26l100,1348r4,-37l112,1291r12,-22l141,1257r16,-16l204,1220r45,-16l295,1192r41,-4l373,1183r-49,5l269,1192r-61,l175,1188r-30,-5l116,1175,87,1162,63,1145,45,1129,29,1105r-9,-29l4,955,,902,,853,4,810,16,774r8,-13l37,749r12,-8l67,732r16,l108,727r49,10l220,749r59,17l382,798r42,17l336,719,269,642,241,608,220,579r-4,-12l216,555r4,-17l228,521r21,-33l283,459r33,-28l353,405r29,-12l408,384r20,9l457,405r67,46l607,512,590,488,553,439,516,372,503,339r-8,-24l499,301r9,-16l516,273r16,-17l573,228r51,-25l673,177r51,-16l765,157r12,l790,165r42,38l881,252r55,63xe" stroked="f">
              <v:path arrowok="t"/>
            </v:shape>
            <v:shape id="_x0000_s2492" style="position:absolute;left:8859;top:9334;width:908;height:787" coordsize="2400,1924" path="m425,795l370,779,313,763,245,749,174,737r-65,-4l84,733r-26,4l37,745r-12,8l17,771r-4,16l,828r,46l5,923r8,49l21,994r8,16l42,1027r16,12l70,1047r18,4l133,1051r59,l313,1043r149,-8l412,1051r-117,51l233,1130r-59,29l133,1187r-12,18l113,1213r-4,12l109,1238r4,28l125,1291r16,30l166,1341r30,21l225,1374r33,4l295,1374r46,-12l395,1345r54,-20l537,1283r37,-21l537,1304r-79,94l412,1457r-38,53l349,1556r-4,21l345,1593r9,29l370,1647r25,25l421,1696r28,17l474,1725r25,4l516,1729r21,-16l570,1680r79,-91l757,1457r-8,45l741,1609r-4,59l733,1725r4,50l737,1796r8,12l749,1820r12,13l794,1854r41,13l886,1879r45,4l978,1887r37,-4l1027,1879r12,-8l1057,1850r21,-38l1123,1717r33,-90l1173,1589r5,42l1190,1729r8,55l1215,1833r8,25l1235,1875r12,16l1260,1903r34,13l1331,1924r45,l1418,1924r42,-12l1494,1899r12,-8l1514,1883r9,-12l1527,1858r8,-66l1539,1709r8,-100l1572,1647r55,78l1659,1771r33,41l1726,1846r13,8l1751,1863r17,4l1784,1867r42,-9l1876,1842r54,-22l1976,1796r37,-25l2025,1755r9,-12l2039,1729r,-12l2021,1684r-25,-37l1939,1560r-72,-103l1926,1473r133,29l2133,1514r63,10l2225,1524r26,-5l2267,1514r8,-8l2304,1453r12,-33l2329,1386r8,-37l2341,1308r-4,-38l2329,1250r-9,-20l2308,1209r-12,-16l2263,1155r-38,-29l2184,1102r-67,-39l2088,1051r45,-8l2237,1027r55,-17l2341,994r38,-18l2392,964r4,-8l2400,931r,-32l2392,857r-13,-37l2367,779r-18,-38l2329,712r-21,-24l2296,680r-17,-5l2237,667r-49,-4l2138,663r-91,8l2008,675r31,-38l2100,564r29,-46l2159,477r12,-37l2175,422r,-12l2163,390r-25,-29l2108,332r-33,-25l2004,258r-33,-17l1951,233r-12,l1922,237r-42,21l1830,286r-50,37l1688,390r-41,32l1655,385r17,-87l1680,245r4,-54l1684,146r-4,-21l1676,108r-4,-12l1659,83,1635,59,1606,42,1568,26r-37,-8l1498,10,1439,r-12,l1414,10r-28,24l1360,67r-29,41l1286,187r-22,32l1252,191r-42,-70l1190,83,1165,51,1139,22r-12,-8l1115,10,1090,r-33,l1019,6r-41,4l939,22,911,34,890,51r-8,12l882,71r4,59l894,207r13,100l807,229,729,174,694,154r-20,-8l649,146r-28,4l586,162r-33,12l525,195r-26,16l482,233r,8l482,249,599,526,490,456,404,402,370,385r-25,-8l329,377r-21,8l287,398r-21,16l245,435r-12,17l229,473r,8l233,485r41,62l337,655r88,140xe" fillcolor="#f1b032" stroked="f">
              <v:path arrowok="t"/>
            </v:shape>
            <v:shape id="_x0000_s2493" style="position:absolute;left:9275;top:9421;width:219;height:192" coordsize="582,469" path="m21,183l75,130,141,71,208,26,233,10,258,r20,4l312,22r41,21l400,71r45,37l490,146r43,37l565,225r13,16l582,262r,20l578,298r-13,21l549,337r-37,32l470,402r-41,20l374,452r-21,8l333,465r-17,4l304,465r-8,-5l296,448r8,-12l320,414r25,-20l374,373r67,-36l470,315r12,-8l490,294r4,-16l500,266r,-17l490,233,474,199,449,170,416,142,386,121,353,100,325,87,284,75r-18,l241,87r-29,17l184,126r-63,53l92,207,71,233,54,249r-17,9l21,258,8,249,4,233,,215,8,199,21,183xe" stroked="f">
              <v:path arrowok="t"/>
            </v:shape>
            <v:shape id="_x0000_s2494" style="position:absolute;left:9134;top:9508;width:197;height:180" coordsize="518,439" path="m518,262r-4,-17l510,229,494,187,465,146,436,104,398,67,361,34,319,9,302,4,286,,269,,249,,206,14,165,34,120,63,78,92,45,126,20,158,4,183,,199r,12l8,245r12,33l45,311r24,34l98,377r26,25l153,422r20,9l198,439r26,l241,435r16,-9l261,418r,-4l261,406r-4,-8l241,377,186,337,141,290,120,270,106,245r-4,-20l102,211r,-12l120,179r21,-25l165,130r29,-22l224,92r33,-9l269,83r17,l298,87r12,9l332,117r25,25l406,203r71,104l486,319r12,8l502,327r8,l514,319r4,-16l518,262xe" stroked="f">
              <v:path arrowok="t"/>
            </v:shape>
            <v:shape id="_x0000_s2495" style="position:absolute;left:9034;top:9672;width:166;height:182" coordsize="440,442" path="m349,33l275,16,175,4,124,,79,,45,8,28,12r-8,8l12,29,8,46,,95r4,59l12,219r16,67l50,347r21,46l83,410r13,12l112,430r16,4l175,442r49,l283,442r49,-8l379,426r37,-12l424,406r8,-9l440,381r,-8l436,365r-12,-6l412,355r-21,l336,359r-61,14l208,381r-29,4l153,381r-8,-4l137,369r-9,-10l124,347,112,282r-8,-83l100,162r4,-34l108,103r4,-8l116,87r17,-4l159,75r65,-4l295,75r29,4l345,83r16,4l373,83r14,-4l391,67r,-9l383,46,369,37,349,33xe" stroked="f">
              <v:path arrowok="t"/>
            </v:shape>
            <v:shape id="_x0000_s2496" style="position:absolute;left:9107;top:9820;width:201;height:212" coordsize="533,518" path="m158,34l108,83,84,117,54,150,29,187,13,229,,270r,20l4,311r5,21l21,353r20,16l62,390r59,40l182,465r67,24l308,509r45,9l370,514r12,l400,493r25,-33l445,414r25,-45l507,270r18,-41l533,195r,-20l529,158r-9,-8l507,146r-13,4l478,162r-12,21l453,211r-20,75l408,361r-18,29l374,414r-16,12l349,430r-12,l270,414,188,386,145,365,113,345,88,327,80,315r-4,-8l76,294r4,-12l92,249r25,-42l145,166,204,87,241,38r4,-12l245,14,237,6,229,,213,,196,6,174,18,158,34xe" stroked="f">
              <v:path arrowok="t"/>
            </v:shape>
            <v:shape id="_x0000_s2497" style="position:absolute;left:9306;top:9837;width:174;height:146" coordsize="461,355" path="m,36l8,99r12,91l33,239r8,41l53,310r8,12l65,326r26,8l132,343r54,8l249,355r63,l369,355r21,-4l416,343r16,-9l440,326r9,-12l457,298r4,-43l461,211r-8,-51l445,115,432,70,420,36,406,16,394,8,386,4r-13,l369,12r-8,8l361,36r,17l361,70r12,62l377,202r,29l373,255r-8,21l361,280r-4,4l308,289r-76,l194,289r-33,-9l137,272r-9,-8l124,255,112,211,100,148,91,87,86,40,82,24,74,12,61,4,45,,28,,16,4,4,16,,36xe" stroked="f">
              <v:path arrowok="t"/>
            </v:shape>
            <v:shape id="_x0000_s2498" style="position:absolute;left:9499;top:9573;width:170;height:176" coordsize="451,430" path="m55,124r21,-8l104,104,138,83,175,67,212,53r18,-4l247,49r20,4l284,62r16,9l316,91r31,37l367,165r12,42l388,240r4,33l392,302r-9,21l375,335r-16,12l329,356r-74,16l180,380r-46,l121,384r-13,4l100,398r-4,8l100,414r8,8l126,426r25,4l230,430r82,l351,430r32,-8l412,410r13,-8l433,388r8,-12l446,360r5,-37l451,281,441,232,429,183,416,132,396,87,371,49,359,33,347,21,329,12,308,4,288,,271,,225,4r-45,8l134,29,55,62,26,83,8,96,,108r,8l8,120r14,4l39,128r16,-4xe" stroked="f">
              <v:path arrowok="t"/>
            </v:shape>
            <v:shape id="_x0000_s2499" style="position:absolute;left:9362;top:9669;width:192;height:202" coordsize="508,493" path="m253,4r84,37l383,62r45,29l469,124r13,16l495,156r9,18l508,194r,21l499,231r-30,46l437,322r-37,45l353,414r-41,36l267,475r-18,9l228,493r-16,l196,488,163,471,133,450,104,426,75,397,51,363,29,335,12,306,4,282,,260,,248r4,-9l12,235r13,l37,243r18,13l67,277r37,41l129,343r20,20l175,381r25,12l224,401r21,-4l271,385r29,-26l332,326r29,-32l391,256r21,-33l420,194r,-8l416,178,379,148,320,103,257,62,216,37,204,32r-4,-8l200,16r4,-8l212,4,220,r17,l253,4xe" stroked="f">
              <v:path arrowok="t"/>
            </v:shape>
            <v:shape id="_x0000_s2500" style="position:absolute;left:9463;top:9791;width:170;height:184" coordsize="449,446" path="m141,r65,4l253,8r49,4l349,24r41,17l406,53r13,12l432,79r9,16l445,112r4,24l445,182r-13,53l410,288r-20,55l361,384r-24,38l324,434r-13,8l298,446r-12,l245,442,202,430,157,414,70,380,16,355,8,351,4,339,,331,4,318r12,-8l29,306r20,l74,310r59,21l190,347r30,4l245,351r20,-8l286,331r20,-25l324,280r17,-28l353,219r8,-29l365,161r-4,-25l357,116,341,99,311,91,282,83,245,75,128,57,116,53,102,45,98,37r,-9l102,16,112,8,124,4,141,xe" stroked="f">
              <v:path arrowok="t"/>
            </v:shape>
            <v:shape id="_x0000_s2501" style="position:absolute;left:9167;top:9656;width:167;height:200" coordsize="441,487" path="m328,l296,,254,,200,8r-50,8l96,33,75,41,55,53,34,65,20,78,8,95,4,116,,157r,54l,268r8,63l20,384r14,46l42,451r13,16l67,475r12,8l92,487r20,l155,479r53,-12l263,451,367,418r57,-26l437,388r4,-12l441,368r-9,-9l420,351r-16,-8l379,343r-25,l279,351r-79,17l167,372r-34,l112,368r-4,-9l104,355,96,306,92,244r,-37l96,173r8,-25l116,128r22,-16l167,99,200,87r33,-5l300,74r45,4l363,74r12,-4l383,57r8,-12l387,29,379,16,363,4,328,xe" stroked="f">
              <v:path arrowok="t"/>
            </v:shape>
            <v:shape id="_x0000_s2502" style="position:absolute;left:9010;top:9494;width:177;height:173" coordsize="467,422" path="m395,194l379,182,362,162,316,107,291,87,267,66r-9,-4l246,62r-8,l230,66r-47,37l134,149r-21,25l96,194r-9,21l83,227r13,16l113,265r50,41l267,385r12,12l283,405r,9l275,422r-17,l238,414,212,401,179,381,146,359,113,339,55,306,30,294,13,273,,252,,227,5,211,9,194,34,158,67,119,104,83,146,46,187,20,226,4,242,r12,l279,8r25,12l330,41r24,21l399,111r47,42l458,166r9,16l467,194r-5,8l450,207r-18,4l416,207,395,194xe" stroked="f">
              <v:path arrowok="t"/>
            </v:shape>
            <v:shape id="_x0000_s2503" style="position:absolute;left:8985;top:10234;width:682;height:468" coordsize="1805,1141" path="m,220l869,r21,467l1157,339r178,331l1584,534r221,347l1377,1141,1277,832,945,1034,782,719,565,964,,220xe" fillcolor="#7ab737" stroked="f">
              <v:path arrowok="t"/>
            </v:shape>
            <v:shape id="_x0000_s2504" style="position:absolute;left:8259;top:10461;width:478;height:648" coordsize="1265,1581" path="m1245,l217,256,408,703,192,745r88,364l,1175r63,406l557,1494,429,1196r387,-67l774,873r491,-20l1245,xe" fillcolor="#8fc547" stroked="f">
              <v:path arrowok="t"/>
            </v:shape>
            <v:shape id="_x0000_s2505" style="position:absolute;left:8742;top:10339;width:554;height:761" coordsize="1464,1857" path="m180,l1198,554,898,873r300,42l1078,1279r386,66l1273,1857,690,1664,870,1366,329,1299,521,1043,,1001,180,xe" fillcolor="#cbde38" stroked="f">
              <v:path arrowok="t"/>
            </v:shape>
            <v:shape id="_x0000_s2506" style="position:absolute;left:8274;top:9786;width:975;height:875" coordsize="2577,2133" path="m681,511r-4,-12l669,491,647,467,598,430,577,408r-8,-12l565,384r-4,-17l565,351r4,-21l581,314r29,-46l647,227r43,-38l735,156r26,-8l785,140r21,-8l831,132r20,l873,140r21,12l914,168r104,100l1018,235r8,-33l1035,160r16,-41l1072,77r13,-16l1098,45r16,-13l1130,24,1171,8,1218,r45,l1310,r41,8l1392,16r34,16l1451,53r20,24l1488,107r12,33l1508,173r14,58l1526,256r8,-29l1551,198r16,-34l1588,132r28,-29l1634,91r16,-14l1667,69r16,-4l1729,65r54,8l1841,87r59,16l1954,128r46,20l2032,173r9,12l2049,198r,25l2045,256r-13,70l2012,388r-8,25l2032,392r30,-21l2099,351r42,-16l2167,330r20,-4l2212,330r24,5l2257,343r26,12l2324,392r37,46l2395,487r29,54l2444,590r13,47l2461,673r-4,17l2457,702r-9,8l2436,723r-29,21l2373,761r-37,12l2265,797r-29,4l2279,797r41,l2369,797r51,4l2444,806r25,8l2494,826r17,12l2528,856r12,20l2552,901r9,24l2573,984r4,65l2577,1116r-8,63l2557,1232r-9,24l2536,1272r-8,14l2516,1294r-39,8l2436,1311r-104,4l2245,1311r-37,l2245,1327r42,20l2328,1376r41,34l2387,1430r16,21l2416,1471r8,21l2428,1518r-4,24l2420,1562r-13,25l2381,1633r-32,41l2307,1716r-42,29l2220,1773r-45,17l2136,1798r-20,4l2095,1798r-16,-4l2062,1782r-38,-21l1995,1733r-24,-25l1950,1678r-18,-20l1958,1694r21,39l1995,1782r9,24l2004,1832r,24l2000,1881r-13,25l1971,1927r-21,17l1916,1960r-62,24l1804,1997r-37,12l1734,2013r-26,-4l1683,2005r-57,-16l1612,1980r-16,-8l1588,1960r-13,-12l1559,1914r-8,-29l1542,1852r,-24l1538,1798r4,46l1542,1893r-8,51l1526,1997r-14,24l1500,2043r-12,20l1471,2076r-24,12l1422,2088r-51,4l1326,2096r-75,12l1188,2121r-29,l1130,2117r-12,-5l1110,2104r-12,-8l1089,2084r-13,-33l1067,2017r-8,-57l1059,1931r-8,33l1039,1993r-17,36l998,2067r-13,21l967,2100r-16,12l931,2125r-21,4l885,2133r-50,-4l790,2125r-43,-8l710,2104r-37,-16l647,2072r-24,-21l610,2029r-4,-12l606,2005r8,-37l627,1923r20,-42l690,1802r20,-29l686,1794r-29,22l618,1840r-37,25l540,1881r-21,4l498,1889r-16,l465,1885r-67,-16l369,1861r-24,-13l319,1832r-21,-22l282,1782r-8,-37l274,1720r4,-21l290,1678r12,-16l332,1625r37,-34l410,1562r35,-20l477,1526r-45,24l386,1575r-58,20l294,1605r-29,4l237,1613r-35,l178,1609r-25,-14l128,1579r-16,-25l53,1451,29,1402,12,1356,,1315r,-37l,1260r8,-16l16,1232r13,-13l45,1211r20,-8l116,1191r58,-12l237,1170r108,-5l390,1165,274,1108r-92,-45l145,1037r-29,-16l107,1008r-5,-12l98,984r,-16l112,925r16,-40l149,848r25,-34l198,789r17,-16l241,773r28,4l349,789r100,29l427,801,373,769,315,718,290,694,274,673r,-12l274,645r4,-18l290,607r25,-41l353,525r37,-42l432,450r33,-20l482,426r12,4l549,446r61,29l681,511xe" stroked="f">
              <v:path arrowok="t"/>
            </v:shape>
            <v:shape id="_x0000_s2507" style="position:absolute;left:8317;top:9813;width:899;height:813" coordsize="2379,1982" path="m390,1130r-57,4l274,1142r-71,12l137,1167r-63,20l45,1195r-20,12l12,1221r-8,16l,1254r,16l8,1315r13,46l41,1402r29,42l86,1461r13,12l116,1485r21,4l153,1493r17,-4l212,1477r49,-24l378,1402r133,-65l469,1374r-87,87l333,1510r-43,50l261,1601r-8,20l249,1634r4,13l257,1659r13,21l290,1704r30,17l349,1733r33,8l415,1741r30,-8l482,1717r37,-29l561,1651r41,-38l673,1544r29,-34l682,1564r-43,120l619,1751r-13,61l598,1866r4,21l606,1903r17,21l653,1944r29,12l715,1970r32,8l777,1978r25,-4l819,1964r12,-20l847,1903r43,-116l939,1625r12,47l981,1775r17,57l1018,1887r21,45l1047,1948r8,12l1068,1970r17,4l1122,1982r41,-4l1214,1974r45,-14l1302,1944r33,-16l1347,1919r8,-12l1363,1883r9,-42l1376,1733r,-95l1376,1597r20,41l1443,1721r28,50l1504,1812r18,16l1538,1845r17,8l1571,1858r37,l1647,1853r41,-17l1725,1820r38,-24l1788,1771r8,-12l1804,1745r,-12l1804,1721r-16,-66l1763,1576r-29,-95l1767,1506r84,58l1896,1593r50,24l1983,1634r21,4l2016,1643r13,-5l2045,1634r38,-25l2124,1580r43,-36l2200,1502r24,-41l2232,1444r5,-17l2232,1414r-4,-12l2200,1382r-33,-29l2079,1295r-108,-74l2033,1217r138,-22l2241,1183r67,-20l2332,1154r21,-8l2365,1134r4,-12l2379,1063r,-37l2379,988r-6,-36l2361,915r-20,-38l2328,860r-16,-12l2295,832r-16,-12l2232,799r-45,-12l2141,777r-78,-8l2029,765r42,-20l2163,687r45,-34l2249,621r26,-29l2283,576r4,-14l2279,538r-18,-29l2245,476r-25,-34l2191,410r-28,-29l2133,361r-29,-13l2087,343r-16,l2029,353r-46,16l1933,385r-78,37l1820,442r13,-40l1863,306r12,-53l1883,203r5,-41l1883,150r-4,-13l1859,120r-34,-17l1788,91,1747,75,1663,54r-37,-4l1600,50r-8,4l1580,67r-33,32l1514,146r-38,53l1418,298r-26,41l1384,302r-17,-87l1355,162r-12,-50l1326,71,1314,50r-8,-12l1292,26,1276,16,1247,4,1210,r-38,l1135,4r-37,4l1043,22r-12,8l1022,38r-16,33l994,112r-13,50l968,249r-4,41l935,270,877,219,839,191,802,170,769,154r-12,-4l743,146r-24,4l686,162r-33,16l615,199r-29,24l561,245r-12,25l545,282r4,8l574,343r36,71l657,501,535,464,445,442r-38,-8l382,434r-21,8l337,460r-30,21l282,505r-25,29l245,558r-8,26l237,592r8,8l453,820,324,791,229,773r-43,-8l162,765r-17,8l129,791r-17,20l99,836r-9,20l86,881r,17l90,907r9,4l157,956r100,70l390,1130xe" fillcolor="#f4e10e" stroked="f">
              <v:path arrowok="t"/>
            </v:shape>
            <v:shape id="_x0000_s2508" style="position:absolute;left:8650;top:9916;width:215;height:173" coordsize="570,422" path="m9,256l42,189,83,112,125,45,141,21,162,4,183,r38,l266,8r55,13l374,37r59,16l482,74r51,25l549,112r13,16l570,148r,21l566,189r-8,22l537,256r-30,41l478,339r-41,41l421,396r-18,13l386,417r-12,5l366,417r-4,-13l366,388r4,-20l386,339r21,-30l458,252r16,-29l482,207r4,-18l486,177r-4,-16l478,148,466,136,437,112,399,90,362,78,325,70,291,61r-33,l213,61r-18,9l178,90r-20,26l137,148r-37,71l83,256r-9,29l62,309,50,323r-13,4l21,323,13,313,5,297,,281,9,256xe" stroked="f">
              <v:path arrowok="t"/>
            </v:shape>
            <v:shape id="_x0000_s2509" style="position:absolute;left:8546;top:10048;width:198;height:181" coordsize="525,442" path="m508,160r-8,-16l492,132,458,103,421,69,375,45,325,20,280,8,233,,213,,196,,180,8r-17,8l129,41,96,77,67,120,39,160,17,205,4,243,,276r,12l9,301r16,30l51,355r33,25l121,400r38,16l196,434r29,8l254,442r26,l300,434r17,-14l325,408r,-8l325,392r-4,-4l312,380,292,367,229,347,167,326,141,309,121,292,109,276r-5,-12l100,252r4,-25l117,193r12,-29l151,136r25,-29l200,90r13,-9l225,77r16,l254,77r30,13l317,107r67,37l488,219r12,8l512,231r8,-4l525,223r,-8l525,197,508,160xe" stroked="f">
              <v:path arrowok="t"/>
            </v:shape>
            <v:shape id="_x0000_s2510" style="position:absolute;left:8490;top:10242;width:199;height:188" coordsize="529,459" path="m316,4l237,16,141,41,96,53,54,71,21,91r-9,8l4,111,,124r,16l8,160r4,26l37,239r33,63l108,355r41,51l188,442r20,8l221,459r16,l258,459r46,-13l353,430r50,-20l449,385r37,-26l516,335r8,-13l529,314r,-16l524,286r-8,-4l507,282r-17,4l474,290r-50,24l370,347r-58,33l286,393r-24,4l249,397r-8,-4l229,389r-8,-13l182,318,145,248,133,211,121,182r-4,-26l117,144r4,-4l133,128r20,-17l216,87,278,62r30,-9l333,53r16,-4l357,41r9,-8l366,20r-4,-8l353,4,337,,316,4xe" stroked="f">
              <v:path arrowok="t"/>
            </v:shape>
            <v:shape id="_x0000_s2511" style="position:absolute;left:8635;top:10359;width:180;height:184" coordsize="479,446" path="m67,57l38,120,26,156,12,203,4,243,,288r4,43l12,347r9,20l34,384r21,12l79,408r29,14l175,434r71,8l316,446r63,-4l424,430r17,-4l449,418r14,-26l467,355r8,-50l479,252r,-108l475,103,471,69,467,49,453,36,441,32r-8,l420,41r-8,16l408,81r,34l412,189r4,79l412,301r-4,25l396,347r-9,8l379,359r-67,8l220,371r-45,-4l138,359r-34,-8l96,347r-8,-8l84,326,79,314r5,-38l92,231r8,-50l129,85,147,28r,-16l138,4,129,,116,,104,4,92,16,75,32,67,57xe" stroked="f">
              <v:path arrowok="t"/>
            </v:shape>
            <v:shape id="_x0000_s2512" style="position:absolute;left:8795;top:10273;width:198;height:171" coordsize="525,418" path="m4,173r31,54l80,310r53,74l155,408r8,6l171,418r25,l237,408r55,-12l349,380r59,-21l462,335r22,-13l500,310r12,-18l520,280r5,-12l520,247r-8,-36l496,169,471,124,445,81,421,49,396,20,375,8,359,,349,4r-8,4l337,16r,12l337,41r8,16l354,69r34,59l416,189r13,30l433,243r,17l429,268r-4,4l384,296r-72,30l275,335r-30,8l217,339r-9,l200,331,171,292,137,239,104,185,84,144,76,132,63,124,47,120r-18,l17,128,4,136,,152r4,21xe" stroked="f">
              <v:path arrowok="t"/>
            </v:shape>
            <v:shape id="_x0000_s2513" style="position:absolute;left:8895;top:9962;width:192;height:191" coordsize="507,463" path="m58,207l74,189,96,165r25,-29l149,107,178,81r17,-8l212,65r17,-4l249,61r21,4l290,77r39,26l362,132r28,28l411,193r14,30l437,248r,20l437,284r-12,17l399,322r-62,41l266,396r-41,22l217,422r-9,8l204,442r,8l208,459r9,4l237,463r25,-8l333,426r74,-30l445,380r29,-17l494,339r9,-8l507,314r,-13l507,284r-8,-36l482,207,457,165,429,124,394,81,362,49,329,20,308,8,290,4,270,,249,,233,4r-21,8l174,28,133,57,100,86,66,120,37,148,13,177,4,193,,207r4,8l17,219r12,l41,215r17,-8xe" stroked="f">
              <v:path arrowok="t"/>
            </v:shape>
            <v:shape id="_x0000_s2514" style="position:absolute;left:8821;top:10115;width:173;height:193" coordsize="457,471" path="m145,r87,5l287,9r53,8l386,33r21,8l428,55r12,12l448,84r9,20l457,124r-9,51l432,232r-20,58l390,344r-29,50l332,435r-16,16l299,463r-17,4l265,471r-33,-4l195,459,157,447,120,431,87,410,53,390,28,369,12,348,4,331,,319,,307r8,-4l16,299r16,4l49,311r22,8l120,348r33,12l183,373r29,9l236,382r25,l282,369r17,-21l316,315r20,-41l353,228r12,-41l369,145r,-29l365,108r-4,-4l316,88,240,71,169,55,120,47r-8,-6l104,37,99,33r,-8l104,17r8,-8l124,5,145,xe" stroked="f">
              <v:path arrowok="t"/>
            </v:shape>
            <v:shape id="_x0000_s2515" style="position:absolute;left:8959;top:10183;width:149;height:178" coordsize="391,434" path="m34,53l96,28,138,16,183,8,233,r42,l296,4r20,8l333,20r12,12l359,44r8,21l379,111r8,53l391,223r-4,57l379,330r-12,41l359,388r-4,12l341,408r-12,9l292,426r-46,4l196,434r-92,-4l47,430,34,426r-9,-9l21,408r,-12l25,388,38,375r21,-8l83,363r63,-4l204,355r25,-4l255,343r20,-17l287,304r9,-28l304,247r4,-32l308,181r-4,-33l296,119,287,95,271,81,250,73r-26,l192,73r-37,8l38,111r-13,l12,107,4,103,,89,,81,4,69,16,61,34,53xe" stroked="f">
              <v:path arrowok="t"/>
            </v:shape>
            <v:shape id="_x0000_s2516" style="position:absolute;left:8617;top:10164;width:191;height:224" coordsize="504,546" path="m261,4l233,17,192,34,145,59,100,87,57,120,37,136,25,154,12,175,4,191,,211r,17l12,274r21,49l53,377r30,53l112,477r33,36l161,530r13,8l192,546r12,l220,542r17,-4l278,513r42,-28l365,451r84,-70l494,335r10,-8l504,315r-6,-8l490,302r-17,-4l457,298r-25,9l408,315r-63,36l274,394r-29,16l216,422r-20,l187,422r-4,-4l157,377,129,315,116,286r-8,-33l108,224r4,-25l124,179r21,-21l170,136r34,-20l261,83,308,71r12,-8l328,55r4,-17l332,25,328,13,316,,296,,261,4xe" stroked="f">
              <v:path arrowok="t"/>
            </v:shape>
            <v:shape id="_x0000_s2517" style="position:absolute;left:8430;top:10089;width:160;height:162" coordsize="425,396" path="m359,132r-22,-8l312,112,255,82,221,70,192,61r-12,l171,61r-8,4l155,74r-25,50l100,185,88,214r-8,26l80,260r4,16l96,289r25,12l184,321r124,34l325,364r8,8l333,380r-4,8l312,392r-20,4l267,392r-38,-8l188,376r-37,-4l84,364,55,355,31,343,13,331,,305,,289,,272,9,232,26,181,47,132,72,86,100,45,130,16,143,8,155,4,180,r28,4l243,12r28,13l333,53r55,21l408,82r13,12l425,106r-4,10l412,128r-12,4l384,136r-25,-4xe" stroked="f">
              <v:path arrowok="t"/>
            </v:shape>
            <v:shape id="_x0000_s2518" style="position:absolute;left:9360;top:9029;width:45;height:40" coordsize="116,98" path="m63,l87,4r17,8l112,24r4,17l116,61r-8,17l96,90,79,98r-16,l45,98r-12,l24,94,8,78,,61,4,41,12,24,33,8,45,4,63,xe" stroked="f">
              <v:path arrowok="t"/>
            </v:shape>
            <v:shape id="_x0000_s2519" style="position:absolute;left:11275;top:8484;width:52;height:48" coordsize="137,116" path="m70,l83,r17,l109,4r12,4l133,26r4,21l133,71r-8,16l113,104r-21,8l70,116r-16,l37,112,25,108r-8,-8l9,91,5,79,,71,,59,,47,9,34r4,-8l25,17,37,8,50,4,70,xe" stroked="f">
              <v:path arrowok="t"/>
            </v:shape>
            <v:shape id="_x0000_s2520" style="position:absolute;left:11193;top:8428;width:52;height:47" coordsize="137,116" path="m70,l82,r18,l108,4r13,8l133,29r4,16l133,71r-8,16l112,104r-20,8l70,116r-16,l37,112,25,108r-8,-8l8,91,4,79,,71,,59,,45,8,37,12,25,25,16,37,8,49,4,70,xe" stroked="f">
              <v:path arrowok="t"/>
            </v:shape>
            <v:shape id="_x0000_s2521" style="position:absolute;left:11124;top:8506;width:51;height:48" coordsize="137,115" path="m71,l87,r13,4l112,8r8,4l133,28r4,21l133,69r-9,22l112,107r-21,8l71,115r-17,l37,115,24,107r-8,-4l8,91,4,83,,69,,61,,49,8,36r4,-8l24,20,37,12,49,4,71,xe" stroked="f">
              <v:path arrowok="t"/>
            </v:shape>
            <v:shape id="_x0000_s2522" style="position:absolute;left:10791;top:8518;width:51;height:47" coordsize="137,116" path="m66,l84,r16,4l108,8r9,5l129,29r8,22l133,71r-8,21l108,108r-16,8l71,116r-17,l37,112,25,108r-8,-8l8,92,,83,,71,,59,,51,4,37r9,-8l25,17,37,13,50,4,66,xe" stroked="f">
              <v:path arrowok="t"/>
            </v:shape>
            <v:shape id="_x0000_s2523" style="position:absolute;left:10500;top:8786;width:50;height:47" coordsize="133,115" path="m66,l84,,96,r12,4l116,12r13,16l133,50r,21l125,87r-17,16l92,111r-22,4l53,115,37,111,25,107,12,99,8,91,,79,,71,,58,,45,4,37,12,24r9,-8l33,8,49,4,66,xe" stroked="f">
              <v:path arrowok="t"/>
            </v:shape>
            <v:shape id="_x0000_s2524" style="position:absolute;left:10024;top:8851;width:52;height:47" coordsize="136,115" path="m71,l87,,99,4r13,4l120,12r12,16l136,49r-4,20l124,90r-12,17l91,115r-20,l54,115,38,111,24,107,16,98,8,90,4,81,,69,,57,4,49,8,36r4,-8l24,16,38,12,50,4,71,xe" stroked="f">
              <v:path arrowok="t"/>
            </v:shape>
            <v:shape id="_x0000_s2525" style="position:absolute;left:10089;top:8771;width:52;height:48" coordsize="136,120" path="m69,4l87,r13,4l112,8r8,4l132,29r4,20l132,69r-8,22l112,108r-21,8l69,120r-16,l41,116,24,112r-8,-9l8,95,4,82,,74,,61,4,49,8,37r8,-8l24,20,37,12,53,8,69,4xe" stroked="f">
              <v:path arrowok="t"/>
            </v:shape>
            <v:shape id="_x0000_s2526" style="position:absolute;left:10084;top:8627;width:52;height:49" coordsize="137,120" path="m70,4l87,r13,4l113,8r8,4l133,28r4,21l137,69r-8,21l113,106,96,116r-22,4l54,120,41,116,29,111,17,102,9,94,4,81,,73,,61,4,49,9,37r8,-9l25,20,37,12,54,8,70,4xe" stroked="f">
              <v:path arrowok="t"/>
            </v:shape>
            <v:shape id="_x0000_s2527" style="position:absolute;left:9683;top:8860;width:52;height:48" coordsize="136,116" path="m71,l87,,99,r13,4l120,8r12,17l136,45r,25l128,87r-16,17l95,112r-20,4l57,116,41,112,28,108,16,100,8,91,4,79r,-9l,57,4,45,8,37,16,25r8,-8l36,8,53,4,71,xe" stroked="f">
              <v:path arrowok="t"/>
            </v:shape>
            <v:shape id="_x0000_s2528" style="position:absolute;left:10180;top:8751;width:50;height:50" coordsize="132,120" path="m67,4l83,,95,4r13,4l116,12r12,18l132,50r,21l124,91r-16,16l91,115r-20,5l54,120,36,115,24,111r-8,-8l8,95,,83,,75,,62,,50,4,38r8,-8l24,22,36,12,49,8,67,4xe" stroked="f">
              <v:path arrowok="t"/>
            </v:shape>
            <v:shape id="_x0000_s2529" style="position:absolute;left:10259;top:8691;width:52;height:47" coordsize="136,116" path="m71,l87,,99,r13,4l120,9r12,16l136,45r-4,22l124,87r-12,17l91,112r-16,4l53,116,41,112,28,108,16,100,8,92,4,79,,71,,58,4,45,8,33r8,-8l24,17,37,9,53,4,71,xe" stroked="f">
              <v:path arrowok="t"/>
            </v:shape>
            <v:shape id="_x0000_s2530" style="position:absolute;left:9482;top:8929;width:50;height:48" coordsize="133,116" path="m67,l84,,96,r12,4l116,12r13,18l133,46r,25l125,87r-17,16l92,112r-21,4l53,116,37,112,25,108,12,99,8,91,,79,,71,,59,,46,4,38,12,26r9,-8l33,8,49,4,67,xe" stroked="f">
              <v:path arrowok="t"/>
            </v:shape>
            <v:shape id="_x0000_s2531" style="position:absolute;left:9641;top:8767;width:51;height:48" coordsize="137,116" path="m71,l88,r12,l113,4r8,8l133,28r4,21l133,69r-8,17l113,103r-21,8l71,116r-17,l37,111,25,107,17,99,8,90,4,77,,69,,57,4,45,8,37,13,24,25,16,37,8,54,4,71,xe" stroked="f">
              <v:path arrowok="t"/>
            </v:shape>
            <v:shape id="_x0000_s2532" style="position:absolute;left:9767;top:8575;width:50;height:49" coordsize="133,119" path="m67,4l83,,96,4r12,4l116,12r13,17l133,50r,20l124,91r-16,16l92,115r-21,4l53,115r-16,l25,107,12,103,8,91,,83,,70,,62,,50,4,38r8,-9l20,21,33,12,49,4r18,xe" stroked="f">
              <v:path arrowok="t"/>
            </v:shape>
            <v:shape id="_x0000_s2533" style="position:absolute;left:11175;top:8701;width:53;height:49" coordsize="138,120" path="m71,4l83,r17,4l108,8r12,4l134,28r4,22l134,71,124,91r-12,16l91,116r-20,4l54,116r-16,l26,107,16,103,8,91,4,83,,71,,62,,50,8,38,12,28,26,20,38,12,50,4r21,xe" stroked="f">
              <v:path arrowok="t"/>
            </v:shape>
            <v:shape id="_x0000_s2534" style="position:absolute;left:11502;top:8627;width:53;height:49" coordsize="138,120" path="m71,4l87,r13,4l112,8r8,4l132,28r6,21l132,69r-8,21l112,106,91,116r-16,4l54,120,42,116,30,111,16,102,8,94,4,81,,73,,61,4,49,8,37r8,-9l24,20,38,12,54,8,71,4xe" stroked="f">
              <v:path arrowok="t"/>
            </v:shape>
            <v:shape id="_x0000_s2535" style="position:absolute;left:11463;top:8716;width:52;height:48" coordsize="138,116" path="m71,l87,r13,l112,4r8,4l134,24r4,21l138,69,128,86r-16,16l95,112r-20,4l59,116,42,112,30,108,16,98,12,90,4,78r,-9l,57,4,45,8,37,16,24,26,16,38,8,54,4,71,xe" stroked="f">
              <v:path arrowok="t"/>
            </v:shape>
            <v:shape id="_x0000_s2536" style="position:absolute;left:11986;top:8335;width:51;height:48" coordsize="137,116" path="m71,l87,r13,l112,4r8,8l132,28r5,21l132,71r-8,20l112,103r-21,8l75,116r-21,l41,111,28,107,16,99,8,91,4,83,,71,,57,4,45,8,37,16,24r8,-8l37,8,54,4,71,xe" stroked="f">
              <v:path arrowok="t"/>
            </v:shape>
            <v:shape id="_x0000_s2537" style="position:absolute;left:11763;top:8688;width:49;height:47" coordsize="133,116" path="m65,l82,,94,4r14,4l116,12r12,17l133,49r,22l124,91r-16,17l90,116r-20,l53,116,37,112,24,108r-8,-8l8,91,,83,,71,,57,,49,4,37r8,-8l20,17,33,12,49,4,65,xe" stroked="f">
              <v:path arrowok="t"/>
            </v:shape>
            <v:shape id="_x0000_s2538" style="position:absolute;left:10715;top:8947;width:52;height:49" coordsize="137,120" path="m72,l88,r12,4l113,8r8,4l133,29r4,20l137,70r-8,21l113,108r-17,8l76,120r-21,l41,116,29,112,17,104,9,95,5,83,,74,,61,5,49,9,37r8,-8l25,21,37,12,55,4,72,xe" fillcolor="#eeea36" stroked="f">
              <v:path arrowok="t"/>
            </v:shape>
            <v:shape id="_x0000_s2539" style="position:absolute;left:10856;top:8908;width:53;height:48" coordsize="138,116" path="m71,l88,r12,l114,4r8,8l134,28r4,21l138,71,126,91r-12,16l92,116r-17,l55,116,38,112,26,107,18,99,10,91,6,83,,71,,57,,49,10,37,14,24,26,16,38,8,55,4,71,xe" fillcolor="#eeea36" stroked="f">
              <v:path arrowok="t"/>
            </v:shape>
            <v:shape id="_x0000_s2540" style="position:absolute;left:10822;top:8959;width:52;height:49" coordsize="137,120" path="m70,l87,r13,4l112,8r8,4l133,28r4,21l133,71r-9,20l112,107r-22,8l70,120r-17,l37,115,24,111r-8,-8l8,95,4,83,,71,,62,,49,4,37r8,-9l24,20,37,12,49,4,70,xe" fillcolor="#eeea36" stroked="f">
              <v:path arrowok="t"/>
            </v:shape>
            <v:shape id="_x0000_s2541" style="position:absolute;left:10530;top:9043;width:51;height:50" coordsize="137,120" path="m70,l87,,99,4r14,4l121,12r12,16l137,49r,21l129,91r-16,16l95,115r-21,5l54,120,41,115,29,107,17,103,9,91,5,83,,70,,61,5,49,9,36r8,-8l25,16,37,12,54,4,70,xe" fillcolor="#eeea36" stroked="f">
              <v:path arrowok="t"/>
            </v:shape>
            <v:shape id="_x0000_s2542" style="position:absolute;left:10730;top:9147;width:53;height:49" coordsize="139,119" path="m72,l84,r16,4l109,8r13,4l135,29r4,21l135,70r-9,21l113,107r-21,8l72,119,55,115r-16,l27,107r-9,-4l10,91,,83,,70,,62,,50,5,38r9,-9l27,16,39,12,51,4,72,xe" fillcolor="#eeea36" stroked="f">
              <v:path arrowok="t"/>
            </v:shape>
            <v:shape id="_x0000_s2543" style="position:absolute;left:10918;top:9076;width:51;height:49" coordsize="137,119" path="m71,4l83,r17,4l112,8r8,4l133,28r4,21l133,73r-8,17l112,107r-20,8l71,119r-18,l37,115,25,111r-9,-8l8,94,,81,,73,,61,,49,4,41,12,28,25,20,37,12,49,8,71,4xe" fillcolor="#eeea36" stroked="f">
              <v:path arrowok="t"/>
            </v:shape>
            <v:shape id="_x0000_s2544" style="position:absolute;left:10996;top:9038;width:52;height:50" coordsize="137,120" path="m71,l84,r16,5l108,9r12,4l133,29r4,20l133,70r-8,22l112,108r-20,8l71,120r-18,l37,116,25,112r-9,-8l8,96,,83,,74,,62,,49,4,37r8,-8l25,21,37,13,49,5,71,xe" fillcolor="#eeea36" stroked="f">
              <v:path arrowok="t"/>
            </v:shape>
            <v:shape id="_x0000_s2545" style="position:absolute;left:11135;top:8913;width:52;height:48" coordsize="139,116" path="m72,l88,r12,l113,4r8,4l135,29r4,16l139,71,129,91r-16,13l96,112r-20,4l59,116,43,112,31,108,17,100,9,91,5,79,,71,,59,5,45,9,37,17,25r9,-9l39,8,55,4,72,xe" fillcolor="#eeea36" stroked="f">
              <v:path arrowok="t"/>
            </v:shape>
            <v:shape id="_x0000_s2546" style="position:absolute;left:11201;top:9038;width:52;height:50" coordsize="137,120" path="m71,l87,r13,5l112,9r8,4l132,29r5,20l132,70r-8,22l112,108r-21,8l71,120r-18,l37,116,24,112r-8,-8l8,96,4,83,,74,,62,,49,8,37r4,-8l24,21,37,13,49,5,71,xe" fillcolor="#eeea36" stroked="f">
              <v:path arrowok="t"/>
            </v:shape>
            <v:shape id="_x0000_s2547" style="position:absolute;left:11048;top:9199;width:52;height:48" coordsize="137,117" path="m71,l88,r12,l112,4r8,5l133,29r4,17l133,70r-9,21l112,103r-20,8l71,117r-16,l38,111,25,107,16,99,8,91,4,78,,70,,58,,46,8,38,12,25,25,17,38,9,51,4,71,xe" fillcolor="#eeea36" stroked="f">
              <v:path arrowok="t"/>
            </v:shape>
            <v:shape id="_x0000_s2548" style="position:absolute;left:10438;top:9171;width:53;height:47" coordsize="138,116" path="m71,l88,r12,l112,4r9,8l134,29r4,20l138,70r-9,21l112,108r-20,8l75,116r-20,l43,116,26,108,17,99,8,91,4,83,,70,,57,4,49,8,37,12,25,26,16,38,8,55,4,71,xe" fillcolor="#eeea36" stroked="f">
              <v:path arrowok="t"/>
            </v:shape>
            <v:shape id="_x0000_s2549" style="position:absolute;left:11314;top:8946;width:53;height:46" coordsize="137,116" path="m70,l87,r13,l113,4r8,8l133,29r4,20l133,70r-8,21l113,108r-21,8l70,116r-16,l37,116,25,108,17,99,9,91,5,82,,70,,57,,49,9,37,13,25,25,16,37,8,50,4,70,xe" fillcolor="#eeea36" stroked="f">
              <v:path arrowok="t"/>
            </v:shape>
            <v:shape id="_x0000_s2550" style="position:absolute;left:11602;top:8974;width:51;height:47" coordsize="137,115" path="m70,l83,r17,l113,4r8,4l133,29r4,17l133,70r-8,21l113,103r-21,8l70,115r-16,l37,111,25,107,17,99,9,91,,78,,70,,58,,46,5,38,13,25,25,17,37,8,50,4,70,xe" fillcolor="#eeea36" stroked="f">
              <v:path arrowok="t"/>
            </v:shape>
            <v:shape id="_x0000_s2551" style="position:absolute;left:11496;top:9081;width:53;height:49" coordsize="137,120" path="m71,l88,r12,4l112,8r9,4l133,29r4,20l137,69r-8,22l112,107r-16,9l76,120r-21,l41,116,29,112,17,103,8,95,4,82,,73,,61,4,49,8,37r9,-8l25,20,37,12,55,4,71,xe" fillcolor="#eeea36" stroked="f">
              <v:path arrowok="t"/>
            </v:shape>
            <v:shape id="_x0000_s2552" style="position:absolute;left:11981;top:8916;width:52;height:49" coordsize="137,120" path="m72,l84,r16,4l113,8r8,5l133,29r4,22l133,71r-8,21l113,108r-21,8l72,120r-18,l37,116,25,112r-8,-8l9,96,,83,,75,,63,,51,5,37r8,-8l25,21,37,13,50,4,72,xe" fillcolor="#eeea36" stroked="f">
              <v:path arrowok="t"/>
            </v:shape>
            <v:shape id="_x0000_s2553" style="position:absolute;left:11833;top:8898;width:52;height:49" coordsize="138,120" path="m67,l83,r17,4l108,9r12,4l134,29r4,20l134,70,124,90r-12,18l92,116r-21,4l55,120,38,116,26,112,12,104,8,96,,82,,70,,62,,49,4,37r8,-8l20,21,34,13,51,4,67,xe" fillcolor="#eeea36" stroked="f">
              <v:path arrowok="t"/>
            </v:shape>
            <v:shape id="_x0000_s2554" style="position:absolute;left:11706;top:9194;width:52;height:48" coordsize="138,116" path="m71,l88,r12,l112,4r9,9l133,30r5,21l138,71r-9,20l112,108r-16,8l76,116r-21,l43,112,30,108,17,100,8,91,4,83,,71,,59,4,47,8,38,17,26r8,-9l39,8,55,4,71,xe" fillcolor="#eeea36" stroked="f">
              <v:path arrowok="t"/>
            </v:shape>
            <v:shape id="_x0000_s2555" style="position:absolute;left:11789;top:9142;width:52;height:49" coordsize="136,120" path="m71,l87,r13,4l112,8r8,5l132,29r4,22l132,71r-8,21l112,108r-21,8l71,120r-17,l38,116,24,112r-8,-8l8,96,4,83,,75,,63,,51,8,37r4,-8l24,21,38,13,50,4,71,xe" fillcolor="#eeea36" stroked="f">
              <v:path arrowok="t"/>
            </v:shape>
            <v:shape id="_x0000_s2556" style="position:absolute;left:11910;top:9020;width:54;height:49" coordsize="142,120" path="m71,l87,r13,4l112,8r8,4l133,30r9,21l137,71r-8,20l112,108r-16,8l75,120r-16,l42,116,29,112,16,104,8,95,4,83,,71,,63,4,51,8,38r8,-8l25,22,38,12,55,4,71,xe" fillcolor="#eeea36" stroked="f">
              <v:path arrowok="t"/>
            </v:shape>
            <v:shape id="_x0000_s2064" style="position:absolute;left:10466;top:7660;width:341;height:595" coordsize="902,1451" path="m262,73l317,53,362,33,404,16,441,4,458,r16,l496,4r16,4l537,20r21,13l612,78r29,25l674,124r59,37l786,193r47,34l853,244r17,20l882,284r8,26l898,343r,33l894,412r-8,47l878,504r-4,38l870,574r,29l878,645r8,33l898,706r4,29l902,749r,16l894,785r-12,21l874,830r-9,26l861,881r-4,24l861,950r9,51l886,1092r8,41l894,1175r-4,37l882,1244r-8,29l861,1299r-12,20l833,1335r-17,13l798,1356r-65,24l694,1398r-37,20l637,1431r-21,12l590,1447r-28,4l537,1451r-25,-4l486,1439r-20,-12l445,1414r-20,-8l408,1406r-16,l358,1410r-17,-4l321,1406r-55,-16l237,1376r-24,-16l184,1344r-21,-21l150,1299r-4,-13l141,1273r,-49l141,1191r-4,-16l125,1157r-12,-16l88,1120,41,1075,25,1054,13,1029,5,1005,,980,,946,5,905r8,-66l17,790r,-45l17,674r,-75l13,542r,-30l17,487r8,-24l37,438,63,392r9,-24l72,339,68,306r4,-30l76,248,88,215r16,-34l129,152r38,-32l208,95,262,73xe" fillcolor="#dd3c80" stroked="f">
              <v:path arrowok="t"/>
            </v:shape>
            <v:shape id="_x0000_s2065" style="position:absolute;left:10571;top:7872;width:190;height:614" coordsize="502,1497" path="m153,1489r16,-20l186,1440r16,-38l220,1353r12,-58l236,1229r4,-75l240,1071,216,745,202,617r-8,-54l186,525r-9,-16l169,493,145,464,116,430,82,406,24,365,,348r20,l45,348r28,9l102,369r34,16l169,414r17,20l198,456,186,414,153,306,102,162,69,83,37,,57,26r45,65l136,141r29,54l194,261r30,71l224,286r4,-41l236,190r17,-57l261,107,273,79,290,54,306,34,328,14,353,,340,30r-26,77l302,170r-12,71l277,323r-8,91l282,389r12,-20l310,344r30,-30l369,290r21,-12l410,269r22,-4l457,261r-30,17l398,298r-29,34l353,357r-17,24l318,406r-12,34l298,476r-8,37l286,559r,49l290,712r12,107l318,927r18,103l373,1209r25,120l410,1365r17,33l444,1428r17,24l490,1485r12,12l153,1489xe" fillcolor="#a8572d" stroked="f">
              <v:path arrowok="t"/>
            </v:shape>
            <v:shape id="_x0000_s2066" style="position:absolute;left:10847;top:7541;width:372;height:626" coordsize="986,1526" path="m645,59l584,41,533,25,492,8,449,,433,,412,,396,4r-20,8l355,25,329,41,276,91r-29,25l217,140r-58,47l104,223,59,260,39,282,22,306,9,331,,355r,34l,422r5,41l17,509r18,45l43,596r4,33l47,658r-4,50l35,741,25,773r-3,29l25,815r6,21l39,852r12,25l63,901r9,26l80,952r4,24l84,1025r-4,50l68,1171r-5,45l68,1262r8,37l88,1335r8,30l113,1390r12,20l143,1423r20,12l180,1443r37,8l255,1465r37,16l333,1502r22,8l380,1518r28,4l433,1526r30,-4l488,1518r24,-12l537,1489r21,-12l575,1469r21,-4l612,1465r33,l666,1459r22,-4l741,1435r29,-12l796,1406r28,-20l845,1361r12,-26l861,1319r,-16l857,1254r,-38l861,1203r9,-20l882,1167r26,-25l953,1092r12,-25l978,1043r8,-26l986,984r-4,-32l978,909,961,840r-4,-50l953,741r-4,-71l945,629r-4,-38l941,530r-4,-29l933,475,920,447,904,422,874,381r-4,-18l866,351r-5,-28l866,286r-5,-30l853,227,837,195,816,161,787,128,749,99,700,79,675,67,645,59xe" fillcolor="#df6899" stroked="f">
              <v:path arrowok="t"/>
            </v:shape>
            <v:shape id="_x0000_s2067" style="position:absolute;left:10934;top:7746;width:188;height:665" coordsize="500,1621" path="m500,1559r-21,-17l459,1514r-26,-38l412,1427r-20,-59l375,1303r-16,-79l350,1137,337,958,324,798,320,657r,-50l324,566r5,-20l333,530r22,-39l383,455r29,-33l467,372r24,-21l471,355r-25,4l416,372r-33,16l355,412r-18,18l324,446r-16,25l300,495r4,-44l324,335,355,173,375,86,400,,383,24r-37,79l320,157r-24,62l275,289r-20,79l251,323,238,276,220,223,196,165,183,140,167,116,147,90,126,69,100,53,71,41,88,69r38,79l151,211r24,69l196,363r20,96l204,438,188,417,163,392,134,368,96,347,75,339,55,331,30,327,,327r34,12l67,359r41,29l126,408r21,26l167,463r16,28l200,530r16,36l225,611r9,51l242,773r4,112l246,1001r-4,107l234,1303r-14,128l212,1472r-8,38l192,1538r-17,29l151,1609r-13,12l500,1559xe" fillcolor="#a8572d" stroked="f">
              <v:path arrowok="t"/>
            </v:shape>
            <v:shape id="_x0000_s2069" style="position:absolute;left:7958;top:7930;width:469;height:818" coordsize="1239,1998" path="m345,104l421,74,486,45,541,21,590,5,611,r26,l666,5r24,8l719,25r34,20l790,70r37,34l870,137r41,28l994,216r75,40l1102,281r29,22l1161,327r25,29l1202,384r13,38l1227,463r,45l1223,563r-8,62l1202,683r-8,54l1194,782r,37l1198,853r4,28l1219,926r12,38l1239,985r,16l1239,1021r-4,25l1227,1072r-12,33l1198,1137r-8,34l1186,1204r-4,33l1182,1271r4,32l1198,1369r25,125l1235,1555r,25l1235,1610r-8,53l1219,1709r-13,41l1190,1782r-17,30l1152,1833r-21,16l1106,1861r-49,17l1011,1894r-46,26l915,1953r-29,16l853,1981r-34,8l782,1998r-33,l711,1989r-33,-8l649,1965r-28,-16l590,1940r-20,-4l545,1936r-46,4l474,1940r-29,-4l374,1915r-37,-17l296,1878r-34,-21l229,1829r-8,-17l209,1795r-5,-21l200,1754r,-67l200,1663r-4,-21l192,1622r-14,-21l154,1576r-29,-29l88,1514,58,1486,37,1456,17,1427,9,1394,,1352r,-45l9,1253r8,-95l17,1092r,-62l17,934r,-53l17,831,9,749r,-38l17,678r8,-36l46,608,80,546r8,-20l88,508r,-36l84,422r,-34l92,348r17,-45l133,256r17,-24l166,211r22,-20l213,169r28,-20l270,133r38,-17l345,104xe" fillcolor="#df6899" stroked="f">
              <v:path arrowok="t"/>
            </v:shape>
            <v:shape id="_x0000_s2070" style="position:absolute;left:8090;top:8154;width:253;height:861" coordsize="669,2101" path="m183,2097r12,-12l208,2072r24,-41l253,1977r22,-71l287,1829r12,-92l299,1634r-4,-112l279,1287,261,1072,236,893r-8,-70l216,770,195,719,166,666,132,612,95,559,28,467,,435r24,8l49,455r34,25l120,510r42,40l199,603r17,34l232,674,212,603,191,526,175,431,158,323r-5,-59l149,207r4,-54l158,100r8,-55l183,r,37l183,88r4,61l195,224r13,87l232,402r29,98l271,447r16,-59l307,323r17,-33l344,252r21,-37l395,181r29,-32l457,120,499,96,544,74r-12,9l507,108r-38,41l428,207r-21,37l387,285r-22,46l349,384r-17,55l320,500r-8,71l307,642r17,-34l344,571r31,-41l416,484r20,-21l461,447r30,-16l520,414r28,-8l585,397r-12,9l544,422r-37,33l481,475r-20,25l440,530r-24,37l399,603r-16,47l365,699r-8,54l353,814r,67l361,1021r22,150l403,1320r29,140l481,1709r43,165l540,1924r21,45l585,2010r22,34l652,2089r17,12l183,2097xe" fillcolor="#a8572d" stroked="f">
              <v:path arrowok="t"/>
            </v:shape>
            <v:shape id="_x0000_s2071" style="position:absolute;left:8406;top:7846;width:471;height:821" coordsize="1243,2001" path="m357,103l436,75,498,45,553,20,602,4,628,r25,l677,4r29,8l736,28r29,21l802,75r37,32l881,140r41,28l1002,219r75,45l1110,286r33,24l1169,335r24,28l1210,393r16,37l1234,471r,46l1230,570r-12,63l1206,694r-9,50l1197,789r,42l1202,864r4,25l1222,939r12,37l1239,992r4,20l1243,1033r-4,22l1230,1083r-16,29l1202,1145r-13,34l1185,1211r-4,33l1181,1278r4,33l1193,1377r29,124l1230,1562r,30l1230,1621r-8,49l1210,1716r-13,41l1185,1790r-22,30l1143,1840r-21,17l1098,1869r-47,16l1006,1903r-49,24l906,1956r-29,16l844,1984r-34,9l773,2001r-33,-4l702,1993r-33,-13l636,1964r-26,-16l582,1940r-21,-5l536,1935r-46,5l465,1940r-29,-5l365,1915r-37,-18l286,1877r-33,-25l224,1824r-12,-17l204,1790r-8,-17l191,1753r,-71l191,1658r,-21l182,1617r-12,-21l149,1571r-29,-29l83,1509,53,1481,33,1451,16,1422,4,1385,,1347r,-45l4,1248r12,-94l20,1087r-4,-66l20,929r,-53l20,827,16,744r,-38l20,674,33,637,49,603,83,541r9,-16l96,505r,-34l92,418r,-34l100,343r16,-45l141,251r16,-20l178,207r22,-21l224,164r29,-16l282,132r38,-17l357,103xe" fillcolor="#dd3c80" stroked="f">
              <v:path arrowok="t"/>
            </v:shape>
            <v:shape id="_x0000_s2072" style="position:absolute;left:8549;top:8138;width:263;height:846" coordsize="695,2065" path="m208,2052r12,-12l232,2027r26,-41l283,1932r16,-65l316,1784r12,-92l332,1589r-4,-112l312,1242,295,1027,279,848,266,779,254,724r-9,-20l232,680,199,637,158,597,112,560,71,526,34,501,,481r30,l58,481r42,8l142,505r25,13l191,534r21,18l232,576r22,25l275,629,258,572,212,426,179,332,142,225,100,117,50,4,75,38r33,37l142,130r41,65l228,274r43,87l308,456r,-58l312,337r12,-75l332,225r13,-38l358,146r21,-34l399,75,424,47,453,22,487,,470,38,453,87r-17,63l416,233r-17,99l383,444r-8,128l387,538r16,-29l428,473r38,-38l487,418r20,-16l536,386r29,-13l595,365r33,-8l620,365r-29,16l548,414r-20,21l503,460r-20,29l461,522r-21,42l424,609r-17,46l399,712r-8,59l391,836r8,146l416,1126r20,148l461,1420r50,248l548,1833r17,50l587,1928r24,42l636,2003r37,45l695,2065,208,2052xe" fillcolor="#a8572d" stroked="f">
              <v:path arrowok="t"/>
            </v:shape>
            <v:shape id="_x0000_s2073" style="position:absolute;left:8872;top:7799;width:490;height:820" coordsize="1298,2001" path="m849,79l770,57,704,33,645,12,596,,570,,545,,520,8r-24,8l466,33,437,53,404,83r-38,37l329,156r-41,35l212,244r-71,50l108,318,80,343,55,372,33,402,17,434,9,471,,513r4,45l13,611r16,59l47,732r8,49l63,826r,42l63,901r-4,29l51,976r-14,37l33,1033r,18l33,1071r8,25l51,1120r16,29l84,1183r12,33l108,1248r5,34l113,1315r,33l108,1414,92,1538r-4,63l88,1629r4,29l104,1708r13,45l133,1790r17,34l171,1849r21,20l217,1885r24,9l292,1906r45,17l384,1944r57,24l470,1985r34,8l537,2001r37,l608,2001r37,-8l674,1977r34,-21l733,1940r24,-12l782,1923r26,l853,1923r25,-4l902,1915r71,-30l1010,1869r39,-24l1082,1820r28,-34l1119,1770r8,-17l1132,1733r4,-21l1132,1646r-5,-25l1127,1601r5,-22l1145,1555r20,-25l1194,1497r29,-34l1253,1431r20,-29l1286,1368r8,-33l1298,1295r-4,-47l1286,1199r-21,-95l1261,1037r-4,-65l1245,881r-5,-55l1240,777r-5,-83l1235,657r-8,-32l1210,591r-20,-37l1153,500r-8,-21l1136,463r,-37l1136,376r-4,-37l1123,302r-21,-46l1073,215r-16,-20l1036,173r-26,-21l986,132,957,116,924,103,886,91,849,79xe" fillcolor="#df6899" stroked="f">
              <v:path arrowok="t"/>
            </v:shape>
            <v:shape id="_x0000_s2074" style="position:absolute;left:8988;top:8069;width:247;height:873" coordsize="653,2131" path="m653,2048r-12,-8l624,2027r-30,-38l566,1940r-29,-62l508,1800r-22,-87l466,1610,453,1498,437,1262,420,1047,416,869r,-71l420,741r5,-20l433,695r29,-49l500,599r37,-40l574,522r33,-34l641,463r-29,4l578,476r-37,12l500,510r-22,16l457,542r-20,25l420,587r-16,30l388,650r8,-59l420,439,441,339,462,232,490,116,525,,500,37,474,79r-25,58l416,207r-34,83l353,380,333,484,321,427,308,364,288,295,270,256,254,220,237,187,212,149,188,120,158,96,125,71,92,58r21,34l133,137r29,62l192,277r33,95l254,480r30,124l266,575,241,546,212,518,171,484,149,467,121,455,96,447,67,439,33,431,,431r8,4l41,447r43,29l108,492r29,22l162,542r26,29l217,609r20,41l258,695r22,54l292,806r8,67l312,1013r4,150l316,1311r-4,145l300,1713r-12,165l280,1932r-18,49l245,2023r-20,37l192,2109r-17,22l653,2048xe" fillcolor="#a8572d" stroked="f">
              <v:path arrowok="t"/>
            </v:shape>
            <v:shape id="_x0000_s2082" style="position:absolute;left:5660;top:8786;width:955;height:727" coordsize="2524,1775" path="m232,1282r25,-4l282,1274r21,-4l320,1258r20,-13l353,1232r28,-33l402,1158r22,-42l453,1030r12,-46l481,947r17,-32l516,889r12,-13l540,868r13,-4l569,864r16,l606,872r22,9l648,893r154,91l852,1009r21,9l889,1018r21,l922,1009r17,-13l956,980r37,-53l1034,852r80,-140l1142,665r31,-36l1189,616r16,-12l1222,596r20,-4l1293,582r62,-4l1389,582r29,10l1442,604r17,17l1475,637r8,16l1501,682r12,17l1518,704r4,-10l1530,657r20,-79l1587,430r14,-45l1613,369r9,-14l1634,347r16,-8l1695,326r143,-20l1883,302r42,-12l1958,277r33,-12l2016,252r22,-17l2075,207r32,-33l2132,136r30,-33l2195,75r41,-30l2295,20r29,-8l2352,4,2387,r28,l2440,4r26,8l2487,28r20,17l2515,75r9,28l2524,144r-9,46l2503,235r-20,38l2466,298r-26,20l2420,331r-25,8l2340,351r-24,8l2291,363r-21,14l2250,393r-22,25l2211,446r-12,42l2195,542r-4,54l2191,637r,37l2199,699r12,37l2220,753r,4l2220,761r-17,4l2162,777r-75,25l2008,827r-54,21l1916,860r-12,8l1895,881r-8,12l1879,910r-8,45l1858,1026r-20,100l1804,1307r-13,54l1783,1382r-8,16l1767,1410r-13,12l1738,1426r-17,5l1675,1435r-62,l1546,1435r-53,-9l1442,1422r-45,-4l1355,1422r-21,4l1318,1435r-21,17l1273,1469r-22,20l1230,1514r-83,103l1114,1654r-29,26l1069,1692r-18,4l1038,1700r-16,l1002,1700r-17,-8l939,1671r-46,-21l856,1637r-38,l777,1642r-100,16l606,1667r-86,4l473,1676r-37,4l398,1692r-33,12l308,1733r-47,24l236,1765r-20,10l195,1775r-22,-5l149,1757r-25,-20l100,1708,69,1671,45,1629,24,1588,8,1546,,1509r,-32l,1443r8,-29l20,1390r12,-25l53,1345r25,-22l104,1311r28,-13l161,1290r34,-8l232,1282xe" fillcolor="#54ac4e" stroked="f">
              <v:path arrowok="t"/>
            </v:shape>
            <v:shape id="_x0000_s2084" style="position:absolute;left:7285;top:8929;width:800;height:392" coordsize="2117,956" path="m1485,87r37,12l1552,99r33,l1613,91r31,-12l1672,63r54,-33l1756,18,1780,4,1809,r29,l1868,8r33,18l1934,50r34,37l2030,166r46,61l2105,278r8,16l2117,310r,13l2113,335r-8,8l2093,348r-39,9l2001,361r-29,-4l1946,353r-37,-14l1880,323r-30,-13l1838,306r-16,4l1805,314r-16,13l1768,343r-26,26l1681,438r-33,43l1618,517r-46,71l1544,645r-30,42l1501,700r-16,12l1468,716r-20,l1427,712r-30,-8l1327,671r-42,-18l1244,645r-43,4l1165,658r-37,13l1089,687r-74,41l940,769r-41,22l861,803r-45,8l774,811r-46,-8l683,787,636,769r-41,-4l558,769r-34,14l495,803r-29,21l412,877r-25,26l362,923r-30,16l308,952r-33,4l263,956r-21,-4l208,935,167,907,91,836,42,779,22,753,8,732,,708,,692,,675,8,658,22,641,42,629r21,-8l91,609r76,-17l208,584r30,-12l267,559r24,-17l308,525r16,-16l354,468r21,-46l404,373r16,-20l436,327r26,-25l487,282r29,-21l540,253r22,-8l579,245r16,l612,253r28,12l675,286r20,8l716,298r24,4l770,298r33,-4l844,282r39,-17l920,245r36,-26l991,195r61,-49l1115,95r33,-20l1185,59r42,-13l1269,42r45,l1364,46r59,17l1485,87xe" fillcolor="#54ac4e" stroked="f">
              <v:path arrowok="t"/>
            </v:shape>
            <v:shape id="_x0000_s2085" style="position:absolute;left:9741;top:9326;width:441;height:335" coordsize="1165,815" path="m404,75r32,-4l462,58r21,-8l508,42r16,l536,42r17,4l571,50r16,13l608,79r49,45l683,150r24,16l724,178r16,4l753,182r8,l777,170r18,-8l803,158r8,l824,158r12,8l848,182r21,17l885,219r18,12l920,235r16,l948,235r13,-8l985,211r14,-4l1007,203r17,l1036,207r12,12l1065,235r16,30l1102,302r34,79l1156,446r9,55l1165,521r,21l1156,559r-8,13l1140,584r-16,8l1106,600r-21,4l1036,608r-47,l952,604r-24,-4l903,600r-22,4l857,621r-33,24l787,687r-51,41l695,765r-46,26l608,811r-21,4l566,815r-21,l528,811r-20,-8l487,795,467,779,449,761,412,724,387,691,367,662,345,633,320,612,291,596r-41,-8l196,584r-33,l138,576r-30,-8l87,559,63,546,46,534,30,517,16,501,8,485,4,468,,446,,430,8,418r8,-17l30,389r16,-8l79,361r21,-13l108,335r,-17l96,298,79,274,26,199,12,178,8,154,4,129,8,103,16,83,30,63,42,46,59,30,79,16,100,4,124,r22,l171,4r25,8l216,26r21,20l271,87r29,16l308,107r12,5l337,107r17,-8l367,87r16,-8l404,75xe" fillcolor="#54ac4e" stroked="f">
              <v:path arrowok="t"/>
            </v:shape>
            <v:shape id="_x0000_s2086" style="position:absolute;left:9965;top:9832;width:526;height:307" coordsize="1389,749" path="m574,45r24,17l619,70r22,l661,70r17,-8l698,53,732,29,765,13,786,4,802,r21,4l849,8r24,17l898,45r45,46l977,120r25,12l1023,136r24,-4l1081,128r46,-8l1190,120r37,l1259,128r35,8l1318,149r21,12l1359,181r13,18l1380,219r9,25l1389,264r,25l1380,315r-8,24l1355,360r-20,20l1310,400r-47,35l1231,447r-21,l1194,447r-21,4l1151,463r-33,29l1073,546r-50,61l973,666r-46,45l906,727r-20,14l865,749r-20,l823,745r-17,-8l786,719,765,690,745,658,719,616,698,575,674,542,653,522,628,508r-26,-8l578,500r-25,4l528,512r-26,18l482,546r-49,37l382,620r-45,34l316,666r-30,8l257,682r-32,4l196,686r-34,l129,682r-29,-4l70,670,49,662,29,650,12,633,4,616,,595,4,571,17,546,33,522,49,504,70,488,88,475r37,-12l158,451r28,-12l196,430r4,-8l204,405r,-21l200,364r-8,-33l182,297r4,-33l192,232r16,-33l225,165r24,-29l274,108,308,83,337,62,374,41,408,29r37,-8l478,17r33,4l545,29r29,16xe" fillcolor="#54ac4e" stroked="f">
              <v:path arrowok="t"/>
            </v:shape>
            <v:shape id="_x0000_s2087" style="position:absolute;left:10922;top:9566;width:801;height:318" coordsize="2118,777" path="m920,65r17,26l957,107r16,13l994,132r16,4l1032,144r37,l1106,136r39,-12l1182,107r36,-24l1294,41r37,-21l1369,8,1406,r33,l1461,r16,8l1494,16r16,12l1573,78r41,25l1630,112r13,4l1655,116r12,l1693,103r29,-20l1763,57r59,-29l1859,20r34,-4l1926,16r29,8l1984,37r30,16l2038,73r21,22l2075,124r17,24l2105,181r9,30l2118,244r,28l2114,301r-9,30l2092,355r-13,21l2067,384r-16,8l2038,396r-16,l1988,392r-37,l1930,396r-16,4l1893,414r-26,16l1847,451r-25,32l1785,550r-26,53l1739,645r-17,33l1714,690r-12,4l1689,698r-12,4l1655,698r-20,-4l1573,674r-30,-17l1514,637r-24,-18l1473,595r-38,-41l1406,521r-16,-13l1369,500r-20,l1323,504r-29,8l1257,534r-43,24l1169,595r-100,79l986,727r-33,18l916,761r-30,12l857,777r-29,l798,777r-24,-8l745,757,720,740,690,723,637,674,608,649,574,637r-33,-8l508,629r-33,8l441,645r-75,25l292,690r-38,8l221,698r-37,-4l145,686,108,666,76,637,41,599,21,570,9,546,,521,4,500,9,479,21,463,37,451,59,438r25,-8l141,418r59,-10l263,408r25,-4l312,404r21,-8l353,388r18,-8l384,367r24,-28l425,301r16,-37l457,223r22,-42l496,161r16,-21l537,120,561,99,592,83,620,65,653,49r33,-8l720,28r33,-4l786,20r34,l849,24r25,13l898,49r22,16xe" fillcolor="#54ac4e" stroked="f">
              <v:path arrowok="t"/>
            </v:shape>
            <v:shape id="_x0000_s2088" style="position:absolute;left:3960;top:9137;width:792;height:490" coordsize="2093,1195" path="m404,128l504,99r41,-4l583,91r33,l645,91r29,4l696,104r45,20l787,148r45,26l886,207r30,8l936,215r17,-4l965,195r13,-17l990,157r22,-49l1028,83r17,-24l1069,37r29,-21l1136,4,1181,r59,l1306,8r67,17l1426,41r47,18l1510,71r59,28l1606,116r16,8l1639,124r17,l1673,120r45,-25l1789,49r21,-12l1830,29r21,-9l1873,20r16,5l1910,29r16,8l1947,45r34,30l2010,112r24,41l2059,199r16,53l2085,302r8,53l2093,406r-8,45l2067,493r-8,20l2047,530r-17,12l2014,554r-33,21l1947,587r-29,5l1893,596r-42,l1814,596r-21,l1777,600r-17,9l1743,621r-21,20l1702,666r-21,38l1661,749r-26,49l1614,836r-25,28l1569,889r-25,16l1522,919r-24,4l1473,927r-25,-4l1422,919r-53,-18l1310,885r-70,-16l1181,856r-45,-8l1106,848r-12,4l1082,856r-25,21l1024,909r-42,51l920,1022r-67,66l791,1138r-30,21l737,1175r-29,12l683,1191r-26,4l633,1195r-25,-4l579,1183r-26,-16l529,1150r-29,-20l471,1100r-30,-29l425,1039r-13,-34l404,976r-8,-62l388,856r-5,-24l379,811,367,794,351,781r-22,-8l300,773r-37,4l212,790r-49,8l117,798,84,794,55,777,30,761,13,737,4,712,,682,,653,8,625r9,-29l34,570,59,550,84,530r28,-9l147,517r33,-4l200,505r8,-12l217,471r,-20l212,422r-8,-58l204,335r,-33l212,270r17,-34l255,207r37,-29l341,148r63,-20xe" fillcolor="#54ac4e" stroked="f">
              <v:path arrowok="t"/>
            </v:shape>
            <v:shape id="_x0000_s2089" style="position:absolute;left:4031;top:9561;width:296;height:784" coordsize="781,1914" path="m748,1852r9,-16l769,1782r4,-41l777,1695r4,-54l777,1579r-4,-70l757,1435r-21,-84l707,1264r-38,-95l620,1075,557,972,477,864,441,801,404,739,369,669,336,599,312,528,287,454,245,318,216,193,195,90,179,r-8,24l137,90,100,197,79,264,59,339,41,416,24,503,12,595,4,690,,789,8,893r12,107l41,1108r30,103l100,1315r33,95l175,1496r37,83l253,1654r47,66l345,1778r50,44l445,1865r50,24l520,1901r25,5l569,1910r26,4l620,1910r29,-4l673,1897r25,-12l724,1873r24,-21xe" fillcolor="#82be47" stroked="f">
              <v:path arrowok="t"/>
            </v:shape>
            <v:shape id="_x0000_s2090" style="position:absolute;left:4251;top:9389;width:106;height:955" coordsize="280,2328" path="m280,45l259,148,230,335,192,591,159,897r-16,166l131,1236r-9,174l117,1587r-4,182l117,1944r9,173l139,2283r-4,12l131,2307r-14,8l105,2324r-25,4l51,2319,9,2303,5,2092,,1853,5,1546,9,1376r9,-181l26,1000,43,806,63,603,84,400,113,203,151,,280,45xe" fillcolor="#4eaa4d" stroked="f">
              <v:path arrowok="t"/>
            </v:shape>
            <v:shape id="_x0000_s2091" style="position:absolute;left:4242;top:9573;width:296;height:785" coordsize="781,1916" path="m33,1857r-4,-16l16,1786,8,1745,4,1701,,1642r4,-63l12,1514r12,-79l46,1356r29,-86l116,1175r51,-99l228,972,304,865r41,-59l383,741r33,-67l445,603r30,-73l499,459,536,319,569,195,587,96,603,r13,25l645,96r36,107l703,268r21,71l744,422r17,87l773,599r4,96l781,794r-4,103l765,1005r-25,107l716,1216r-35,99l649,1411r-37,91l569,1579r-41,75l483,1721r-47,57l391,1829r-50,36l291,1894r-24,8l237,1912r-25,4l187,1916r-24,l137,1912r-25,-10l87,1890,59,1873,33,1857xe" fillcolor="#abd04b" stroked="f">
              <v:path arrowok="t"/>
            </v:shape>
            <v:shape id="_x0000_s2092" style="position:absolute;left:4355;top:8806;width:159;height:261" coordsize="420,636" path="m316,520r24,-28l357,471r29,-16l395,443r8,-13l412,409r4,-37l420,355r,-20l412,301,399,272,377,244,340,185,324,153r-8,-37l308,82,299,53,283,29,265,12,245,4,224,,199,4,175,16,161,29,149,45,116,98,83,165,49,240,24,319,4,400,,438r,37l4,508r4,30l20,562r12,21l49,603r18,12l83,628r21,8l124,636r21,l165,636r22,-8l212,620r20,-17l253,587r20,-16l295,546r21,-26xe" fillcolor="#a72c2e" stroked="f">
              <v:path arrowok="t"/>
            </v:shape>
            <v:shape id="_x0000_s2093" style="position:absolute;left:4387;top:8797;width:111;height:108" coordsize="294,262" path="m294,262r-12,-4l257,241,245,224,229,207,216,187r-8,-29l196,134,178,108,158,92,145,83r-12,l116,83r-12,4l88,92,70,104,53,116,37,134,,183,12,146,25,112,45,75,74,38,88,26,104,13,121,4,141,r17,l178,9r26,17l220,38r17,13l245,67r4,12l253,92r4,32l257,154r,33l262,203r8,21l278,241r16,21xe" stroked="f">
              <v:path arrowok="t"/>
            </v:shape>
            <v:shape id="_x0000_s2094" style="position:absolute;left:4286;top:8816;width:174;height:304" coordsize="463,740" path="m463,442l453,405r-8,-34l429,347,408,326,383,310,359,294,304,256,292,243,279,231,263,194,245,156,229,119,216,83,200,49,184,20,171,12,159,4,147,,133,,121,4,108,8,84,24,59,49,43,83,25,119,13,160,4,207,,251r,63l4,375r4,71l13,513r12,65l43,637r20,49l75,702r21,16l125,732r30,4l188,740r37,-4l259,727r37,-9l333,702r34,-24l396,653r24,-34l441,582r16,-41l463,495r,-53xe" fillcolor="#ca2c2f" stroked="f">
              <v:path arrowok="t"/>
            </v:shape>
            <v:shape id="_x0000_s2095" style="position:absolute;left:4284;top:8847;width:168;height:234" coordsize="445,572" path="m445,332r-12,-4l416,332r-20,4l375,349r-46,16l304,373r-21,l267,365r-18,-8l237,340,220,323,200,286,183,253,159,174,129,91,116,59,96,30,75,10,67,,55,,47,14,34,26,25,46,12,71,4,104,,146r,45l,221r8,28l29,306r30,59l96,422r37,55l175,522r37,34l229,564r12,8l259,572r12,-4l288,556r16,-14l337,505r34,-45l424,373r21,-41xe" fillcolor="#a72c2e" stroked="f">
              <v:path arrowok="t"/>
            </v:shape>
            <v:shape id="_x0000_s2096" style="position:absolute;left:4319;top:8815;width:137;height:173" coordsize="361,422" path="m361,422r-4,-17l349,388r-8,-21l324,347,300,330,271,314,232,302,196,288,167,272,145,255,133,231r-9,-25l120,181r-8,-62l104,91,96,65,83,44,67,28,55,20,37,16r-21,l,20,12,12,20,8,33,,50,,71,,87,12r17,20l120,57r17,34l167,156r12,34l196,219r16,24l237,260r42,28l300,302r20,16l337,334r12,25l357,383r4,39xe" stroked="f">
              <v:path arrowok="t"/>
            </v:shape>
            <v:shape id="_x0000_s2097" style="position:absolute;left:4325;top:8837;width:268;height:417" coordsize="708,1018" path="m678,290l696,170r8,-55l708,70r,-36l704,20,696,8,687,4,674,,661,,641,4,624,16,604,28,592,42,574,62r-25,41l520,149r-28,49l453,253r-20,24l408,298r-29,24l345,339r-61,42l229,426r-45,46l147,525r-39,55l80,645,51,712,25,791,13,827,4,864,,894r,29l4,943r4,20l17,980r12,16l43,1006r16,8l75,1018r21,l117,1018r24,-4l192,992r24,-12l251,959r33,-20l316,910r37,-34l392,836r37,-41l466,752r38,-49l537,649r33,-53l600,537r24,-57l645,418r20,-62l678,290xe" fillcolor="#ca2c2f" stroked="f">
              <v:path arrowok="t"/>
            </v:shape>
            <v:shape id="_x0000_s2098" style="position:absolute;left:4447;top:8829;width:147;height:152" coordsize="387,373" path="m383,87r-8,-8l362,79r-13,l328,87r-20,13l283,128r-25,38l232,207r-24,37l179,274r-29,24l116,323,83,339,46,356,,373r16,-9l50,339,75,319r25,-29l128,256r30,-45l187,166r21,-42l236,67,249,45,267,29,287,17,312,8,332,4,345,r12,4l366,4r9,8l379,17r8,16l387,55r,16l383,87xe" stroked="f">
              <v:path arrowok="t"/>
            </v:shape>
            <v:shape id="_x0000_s2099" style="position:absolute;left:4393;top:8891;width:196;height:236" coordsize="520,576" path="m511,113l520,,498,26,444,83r-37,34l361,154r-45,36l261,220r-25,17l208,257r-47,41l116,344,79,389,24,464,4,497,,505r,12l,529r4,17l12,559r16,8l53,576r18,-5l95,559r29,-22l157,509r75,-75l312,348,453,186r58,-73xe" fillcolor="#a72c2e" stroked="f">
              <v:path arrowok="t"/>
            </v:shape>
            <v:shape id="_x0000_s2100" style="position:absolute;left:4221;top:8862;width:205;height:559" coordsize="541,1364" path="m462,1344r16,-25l495,1291r12,-42l519,1204r10,-49l537,1096r4,-116l541,857,533,745r-4,-50l519,650,507,612,495,579,466,530,433,475,349,372,308,319,270,264,245,211,233,183r-4,-26l221,132r-8,-24l191,62,166,29,154,17,137,8,125,,113,,100,4r-8,9l83,29,74,45r,30l70,104r4,148l66,406,50,571,25,741,13,823,5,893,,960r5,61l17,1080r20,57l70,1191r47,58l133,1270r17,17l195,1315r50,21l295,1352r54,12l395,1364r20,-4l433,1356r16,-4l462,1344xe" fillcolor="#dc383a" stroked="f">
              <v:path arrowok="t"/>
            </v:shape>
            <v:shape id="_x0000_s2101" style="position:absolute;left:4240;top:8845;width:141;height:207" coordsize="375,505" path="m375,505r-22,-8l299,468,267,448,232,422,204,398,179,369,163,340,145,306,124,241,104,187,96,170,83,162r-12,l59,162r-13,8l37,178r-9,21l24,229r-4,24l24,278r,24l16,266,8,229,4,178,,129,4,104,8,79,16,59,28,38,42,22,59,4,75,,87,r13,4l112,14r12,8l133,38r21,37l171,117r16,41l216,237r16,37l253,315r51,70l345,452r16,29l375,505xe" stroked="f">
              <v:path arrowok="t"/>
            </v:shape>
            <v:shape id="_x0000_s2102" style="position:absolute;left:4218;top:9091;width:202;height:330" coordsize="533,806" path="m407,806r-45,-4l311,794,258,782,208,765,158,737,137,721,117,704,95,678,74,654,58,625,45,591,25,530,8,476,4,435,,394,4,360,8,327,21,256,37,183,50,149r8,-21l70,116r4,l78,116r8,21l91,175r9,99l104,364r8,42l121,439r12,24l137,471r8,9l158,480r8,-4l174,463r12,-12l208,410r25,-54l290,228r35,-71l366,96,394,54,423,21,445,5,466,r16,l498,9r13,16l523,45r10,22l533,96r-10,95l503,315,478,451,433,699,407,806xe" fillcolor="#bb2e2e" stroked="f">
              <v:path arrowok="t"/>
            </v:shape>
            <v:shape id="_x0000_s2103" style="position:absolute;left:4220;top:9113;width:195;height:312" coordsize="515,762" path="m337,762l282,752,229,736,187,716,150,691,117,662,87,628,66,596,46,559,33,525,21,492,9,434,,393,,377r9,28l17,434r16,34l54,496r24,29l96,533r17,10l133,547r21,l170,543r17,-14l204,517r17,-25l237,464r17,-34l291,336r21,-59l337,228r25,-50l386,133,415,95,445,58,474,29,499,4,511,r4,l515,9r,16l507,54r-25,75l449,224,415,328r-29,94l374,468r-8,37l362,537r4,22l378,600r17,33l407,671r8,32l419,716r,12l415,740r-8,8l395,752r-13,4l362,762r-25,xe" fillcolor="#8e292c" stroked="f">
              <v:path arrowok="t"/>
            </v:shape>
            <v:shape id="_x0000_s2104" style="position:absolute;left:4328;top:8872;width:330;height:557" coordsize="874,1357" path="m865,87l820,227,761,414,708,616,683,716r-17,95l653,856r-12,49l620,960r-20,49l571,1059r-30,53l508,1158r-33,45l433,1245r-37,33l351,1311r-43,20l263,1349r-50,8l188,1357r-21,-4l143,1349r-26,-10l92,1331,72,1319,55,1303,43,1286,31,1270,17,1249,9,1228,5,1203,,1154r5,-54l13,1043,26,984,47,923,72,864,96,802r29,-58l180,641r57,-87l288,488r57,-62l408,371r59,-49l579,231r46,-45l662,140,700,95,737,58,778,24,816,4,833,r16,l861,r9,8l874,20r,17l874,62r-9,25xe" fillcolor="#dc383a" stroked="f">
              <v:path arrowok="t"/>
            </v:shape>
            <v:shape id="_x0000_s2105" style="position:absolute;left:4431;top:8857;width:231;height:227" coordsize="611,554" path="m486,459r13,-41l511,372r14,-49l529,276r-4,-20l521,240r-5,-13l503,219r-17,l466,227r-33,17l403,268r-21,25l362,323r-21,28l317,380r-35,24l237,430r-87,37l84,491,58,504,37,516,17,534,,554,9,538,37,500,88,447r33,-39l162,376r88,-74l317,248r28,-29l374,185r34,-37l437,103,470,57,503,29,537,8,562,r12,l586,4r8,4l603,16r4,13l611,41r,33l607,116r-13,45l562,264,525,368r-39,91xe" stroked="f">
              <v:path arrowok="t"/>
            </v:shape>
            <v:shape id="_x0000_s2106" style="position:absolute;left:4323;top:9078;width:255;height:362" coordsize="674,885" path="m674,326r-37,54l596,434r-51,65l487,566r-63,63l392,657r-35,21l329,698r-33,12l267,714r-26,5l220,714r-16,-8l188,698,175,686,163,670r-8,-21l141,611r-4,-45l137,520r4,-37l159,384,192,252r20,-67l237,115,263,53,292,,263,32,229,73r-37,55l145,198r-41,82l84,331,63,380,47,434,29,495,12,570,4,637,,694r4,25l8,740r4,21l25,781r8,16l51,814r16,16l88,842r49,30l163,881r25,4l216,881r25,-5l271,868r29,-16l353,818r51,-37l453,740r71,-75l541,649r20,-26l583,591r21,-37l624,508r21,-54l661,392r13,-66xe" fillcolor="#bb2e2e" stroked="f">
              <v:path arrowok="t"/>
            </v:shape>
            <v:shape id="_x0000_s2107" style="position:absolute;left:4109;top:10264;width:320;height:772" coordsize="844,1883" path="m20,1812r-8,-16l4,1742,,1700r,-45l,1597r8,-61l20,1469r17,-75l67,1316r33,-87l145,1138r59,-95l274,943r83,-99l399,787r42,-63l482,659r34,-67l549,521r28,-69l628,314,665,191,694,91,716,r8,26l749,95r32,112l798,274r12,74l828,430r8,87l840,608r4,96l836,803r-8,104l806,1014r-29,104l740,1221r-38,99l661,1412r-41,85l573,1576r-49,71l478,1708r-54,55l373,1808r-49,38l269,1870r-24,9l220,1883r-24,l165,1883r-24,-4l116,1874,92,1862,67,1850,41,1832,20,1812xe" fillcolor="#82be47" stroked="f">
              <v:path arrowok="t"/>
            </v:shape>
            <v:shape id="_x0000_s2108" style="position:absolute;left:4127;top:10080;width:75;height:952" coordsize="200,2325" path="m18,34l30,142,47,331,63,588,75,895r4,164l79,1234r,177l71,1589r-8,178l47,1940,26,2114,,2275r4,12l8,2301r10,12l34,2321r25,4l88,2321r42,-12l151,2098r16,-239l188,1556r8,-174l200,1200r,-190l200,812,196,609,183,406,171,203,146,,18,34xe" fillcolor="#4eaa4d" stroked="f">
              <v:path arrowok="t"/>
            </v:shape>
            <v:shape id="_x0000_s2109" style="position:absolute;left:3921;top:10251;width:274;height:795" coordsize="724,1940" path="m675,1891r8,-22l700,1820r8,-40l716,1733r4,-53l724,1618r-4,-71l712,1473r-16,-83l675,1299r-34,-95l596,1100,541,993,475,881,437,820,404,753,375,684,351,609,329,538,308,463,279,323,255,195,242,91,234,,221,25,188,87,138,195r-26,63l88,331,67,410,43,493,26,584,8,678,,778,,881,4,989r13,107l39,1204r24,103l92,1402r29,92l159,1577r37,77l234,1725r45,59l321,1837r46,42l416,1912r25,8l467,1928r25,8l516,1940r25,l567,1936r29,-8l620,1920r25,-13l675,1891xe" fillcolor="#abd04b" stroked="f">
              <v:path arrowok="t"/>
            </v:shape>
            <v:shape id="_x0000_s2110" style="position:absolute;left:4004;top:9488;width:158;height:264" coordsize="416,646" path="m91,514l75,480,54,463,30,439r-9,-8l13,418,8,394,4,360,,339,4,323r9,-33l30,256,50,232,91,179r17,-34l120,112,130,75,146,45,162,25,179,8,199,r25,l246,4r25,17l283,33r12,16l324,104r30,71l379,248r20,83l412,414r4,37l412,488r-5,34l399,550r-12,25l371,595r-13,18l336,625r-16,12l299,642r-20,4l258,642r-20,-5l216,629,191,617,171,605,150,583,130,563,112,538,91,514xe" fillcolor="#a72c2e" stroked="f">
              <v:path arrowok="t"/>
            </v:shape>
            <v:shape id="_x0000_s2111" style="position:absolute;left:4023;top:9481;width:115;height:100" coordsize="304,244" path="m,244r13,-4l37,223,54,211,70,195,84,173,96,148r16,-28l129,99,149,83r13,-4l174,79r18,l204,83r17,8l237,99r16,17l266,136r38,50l296,152,282,120,266,83,241,49,229,33,212,16,196,8,174,,158,,133,,112,8,96,16,84,24,76,37,70,49,62,65,58,95r-4,37l45,169r-8,17l29,207,17,223,,244xe" stroked="f">
              <v:path arrowok="t"/>
            </v:shape>
            <v:shape id="_x0000_s2112" style="position:absolute;left:4053;top:9505;width:181;height:302" coordsize="477,737" path="m4,422l16,381,28,353,45,331,65,311,90,294r30,-12l173,245r17,-8l202,219r22,-28l241,154r16,-42l273,79,294,46,314,22,324,8,340,4,353,r12,l377,4r13,8l414,30r18,29l453,91r12,38l473,170r4,45l477,266r-4,57l469,390r-8,66l449,522r-17,62l410,641r-24,51l373,708r-24,16l324,733r-30,4l257,737r-33,-4l186,720,153,708,120,688,86,662,57,637,32,601,16,564,4,522,,473,4,422xe" fillcolor="#ca2c2f" stroked="f">
              <v:path arrowok="t"/>
            </v:shape>
            <v:shape id="_x0000_s2113" style="position:absolute;left:4064;top:9539;width:173;height:227" coordsize="458,554" path="m,302r13,-4l33,302r17,9l72,323r45,20l137,351r25,l178,347r14,-8l208,327r17,-16l249,274r17,-34l300,166,333,87,349,51,370,25,390,4,404,r12,l425,8r8,17l441,46r8,29l453,108r5,37l453,195r-4,24l441,248r-25,59l382,364r-41,54l300,467r-42,42l221,538r-17,12l188,554r-18,l158,546r-17,-8l125,522,96,481,66,434,17,343,,302xe" fillcolor="#a72c2e" stroked="f">
              <v:path arrowok="t"/>
            </v:shape>
            <v:shape id="_x0000_s2114" style="position:absolute;left:4061;top:9503;width:146;height:163" coordsize="386,398" path="m,398l4,385r8,-16l25,353,41,331,66,315r34,-17l137,290r37,-8l204,266r21,-17l241,227r8,-24l257,178r13,-62l278,87,290,67,304,46,320,30r17,-9l353,16r17,5l386,26,378,16,366,8,353,4,337,,320,,304,8,282,30,262,55,245,87r-33,67l196,182r-18,29l158,232r-21,17l92,274,66,286,49,298,29,319,17,339,4,365,,398xe" stroked="f">
              <v:path arrowok="t"/>
            </v:shape>
            <v:shape id="_x0000_s2115" style="position:absolute;left:3933;top:9507;width:244;height:433" coordsize="649,1059" path="m17,290l4,170,,116,,71,4,34,9,22r8,-9l25,4,37,,54,4,70,8,87,22r17,12l121,51r12,20l158,112r24,50l208,215r33,55l262,294r24,25l311,345r30,20l399,410r50,46l494,509r33,55l562,621r24,67l611,757r20,79l640,873r5,38l649,940r-4,28l640,994r-5,16l623,1027r-12,12l598,1051r-16,4l562,1059r-17,l523,1055r-24,-4l453,1031r-28,-17l395,994,366,964,333,935,295,899,262,857,229,816,195,765,162,716,133,662,104,605,78,546,54,485,37,422,25,357,17,290xe" fillcolor="#ca2c2f" stroked="f">
              <v:path arrowok="t"/>
            </v:shape>
            <v:shape id="_x0000_s2116" style="position:absolute;left:3933;top:9501;width:136;height:160" coordsize="362,389" path="m,79l9,75,21,71r16,4l54,83,74,99r21,25l121,166r20,45l166,245r25,33l217,306r32,25l282,353r39,20l362,389r-13,-8l311,357,291,331,266,302,241,265,212,219,170,128,141,71,129,50,113,34,91,20,66,8,41,,33,,25,4,13,12,4,30,,46,,63,,79xe" stroked="f">
              <v:path arrowok="t"/>
            </v:shape>
            <v:shape id="_x0000_s2117" style="position:absolute;left:3934;top:9561;width:182;height:249" coordsize="482,607" path="m,111l,,17,24,70,85r34,39l146,164r45,37l241,239r25,17l291,276r46,42l378,367r33,49l462,495r20,33l482,541r,13l482,566r-8,12l466,590r-17,9l425,607r-18,-4l386,586,358,562,329,533,258,454,182,363,54,189,,111xe" fillcolor="#a72c2e" stroked="f">
              <v:path arrowok="t"/>
            </v:shape>
            <v:shape id="_x0000_s2118" style="position:absolute;left:4071;top:9556;width:207;height:551" coordsize="545,1344" path="m59,1320l41,1294,25,1261r-9,-41l8,1174,4,1125,,1066,,947,8,827,25,715,37,666,51,620,63,583,75,554r33,-50l145,455r92,-99l283,305r37,-49l349,202r12,-25l369,149r9,-25l391,98,412,58,441,25,457,13,469,4,487,r12,l508,9r12,8l524,29r4,20l532,78r-4,30l520,256r-4,153l520,575r12,169l541,827r4,75l545,967r-9,63l520,1088r-25,53l457,1196r-49,53l391,1265r-22,16l324,1307r-49,21l220,1340r-49,4l120,1344r-16,-4l83,1336r-12,-8l59,1320xe" fillcolor="#dc383a" stroked="f">
              <v:path arrowok="t"/>
            </v:shape>
            <v:shape id="_x0000_s2119" style="position:absolute;left:4130;top:9540;width:147;height:197" coordsize="388,481" path="m,481l26,471,80,447r32,-17l147,410r33,-24l204,356r21,-29l242,298r29,-66l292,179r12,-13l316,158r13,l342,162r9,4l359,175r8,20l371,224r,24l367,274r-4,20l371,258r8,-43l388,166r,-50l388,67,379,47,375,29,363,13,351,4,334,,320,,308,,296,8,271,33,247,71r-17,37l208,150r-28,69l159,262r-25,36l80,369,34,426,14,455,,481xe" stroked="f">
              <v:path arrowok="t"/>
            </v:shape>
            <v:shape id="_x0000_s2120" style="position:absolute;left:4088;top:9774;width:193;height:333" coordsize="512,811" path="m75,811r51,l175,807r49,-8l279,782r49,-25l354,744r21,-20l396,703r20,-20l437,653r17,-33l479,563r16,-54l508,464r4,-38l512,393r-4,-33l500,286,487,211r-8,-33l471,158,458,145r-4,-4l450,145r-9,17l432,198,420,298r-12,91l400,430r-13,34l375,488r-8,9l359,501r-9,l342,497r-9,-13l320,468,304,426,283,373,234,241,200,170,167,103,138,58,112,26,92,8,75,,55,,42,8,26,26,10,46,4,62,,95r4,95l14,314,30,452,63,699,75,811xe" fillcolor="#bb2e2e" stroked="f">
              <v:path arrowok="t"/>
            </v:shape>
            <v:shape id="_x0000_s2121" style="position:absolute;left:4094;top:9795;width:184;height:317" coordsize="486,773" path="m124,773r58,-4l232,757r46,-20l315,716r38,-30l382,658r24,-33l428,591r17,-33l457,526r20,-59l486,430r,-16l477,442r-12,25l449,501r-26,29l394,554r-16,8l361,570r-16,l319,570r-17,-4l290,554,274,538,257,513,245,483,228,447,198,347,182,294,161,240,141,191,116,144,90,104,65,67,41,33,12,8,4,,,4,,8,,29,4,53r16,79l49,227,74,335r24,99l108,475r4,42l112,546r-4,24l90,607,74,645,57,678r-8,29l45,724r,13l49,745r4,8l65,761r13,8l98,769r26,4xe" fillcolor="#8e292c" stroked="f">
              <v:path arrowok="t"/>
            </v:shape>
            <v:shape id="_x0000_s2122" style="position:absolute;left:3864;top:9537;width:300;height:575" coordsize="794,1402" path="m4,91l41,232,88,418r41,207l145,728r12,96l162,873r13,50l192,972r16,55l233,1080r24,54l287,1183r33,45l357,1270r39,41l437,1345r41,25l524,1390r45,8l594,1402r22,-4l641,1398r24,-8l690,1382r22,-12l732,1357r13,-12l761,1323r8,-16l782,1287r4,-25l794,1212r,-53l790,1100r-8,-57l765,980,745,919,724,856,702,794,649,686,604,600,553,530,500,463,445,406,387,351,283,252,241,203,204,158,175,108,137,67,96,33,63,12,45,4,29,,16,4,8,8,,21,,37,,63,4,91xe" fillcolor="#dc383a" stroked="f">
              <v:path arrowok="t"/>
            </v:shape>
            <v:shape id="_x0000_s2123" style="position:absolute;left:3861;top:9524;width:219;height:240" coordsize="577,587" path="m100,463l87,418,79,372,71,323r,-46l75,256r4,-16l87,228r13,-4l116,224r17,8l165,252r26,25l212,307r21,28l249,364r25,29l308,422r41,29l436,492r62,34l524,538r21,12l561,567r16,20l569,575,545,534,498,476,465,439,428,401,345,323,282,260,253,232,228,199,200,157,170,112,141,66,112,29,83,9,53,,41,,33,,24,9r-8,4l8,25,4,37,,70r4,42l12,157,37,260,66,368r34,95xe" stroked="f">
              <v:path arrowok="t"/>
            </v:shape>
            <v:shape id="_x0000_s2124" style="position:absolute;left:3924;top:9759;width:245;height:364" coordsize="649,889" path="m,298r35,57l72,414r45,66l172,550r58,67l259,649r33,25l321,690r30,18l380,716r24,4l425,716r22,-4l463,704r12,-14l488,674r8,-17l512,617r9,-43l525,529r,-40l512,389,488,256,471,191,451,120,429,54,404,r29,33l463,75r33,57l537,207r38,87l592,343r16,50l620,451r13,58l641,588r8,65l645,712r-4,24l637,757r-8,20l616,794r-12,17l592,828r-21,16l549,856r-49,21l475,885r-28,4l421,885r-29,-8l367,864,339,848,288,811,239,769,192,724,126,649,109,629,92,604,76,570,55,529,39,485,22,426,9,367,,298xe" fillcolor="#bb2e2e" stroked="f">
              <v:path arrowok="t"/>
            </v:shape>
            <v:shape id="_x0000_s2125" style="position:absolute;left:4871;top:9925;width:318;height:771" coordsize="839,1881" path="m17,1812r-4,-22l4,1737,,1696r,-46l,1596r8,-62l21,1463r16,-73l62,1311r37,-88l145,1136r58,-95l270,943,353,840r46,-59l441,724r37,-67l515,586r34,-69l578,446,627,314,665,190,690,91,715,r8,24l748,95r34,107l798,268r13,75l823,426r12,87l839,603r,99l835,801,823,905r-17,103l778,1116r-39,103l702,1315r-41,95l619,1493r-45,78l523,1645r-49,63l423,1761r-49,46l319,1840r-49,25l245,1873r-24,4l191,1881r-25,l141,1877r-24,-8l91,1861,66,1848,41,1832,17,1812xe" fillcolor="#82be47" stroked="f">
              <v:path arrowok="t"/>
            </v:shape>
            <v:shape id="_x0000_s2126" style="position:absolute;left:4888;top:9739;width:76;height:954" coordsize="200,2328" path="m17,37l29,140,46,331,63,587,76,893r4,169l80,1232r,178l72,1587r-9,179l46,1944,25,2113,,2279r5,12l9,2303r8,13l33,2324r21,4l88,2324r37,-17l150,2096r16,-235l188,1555r4,-175l196,1199r4,-190l200,810,192,611,184,404,166,203,146,,17,37xe" fillcolor="#4eaa4d" stroked="f">
              <v:path arrowok="t"/>
            </v:shape>
            <v:shape id="_x0000_s2127" style="position:absolute;left:4682;top:9910;width:272;height:795" coordsize="720,1940" path="m669,1891r8,-16l694,1821r12,-37l716,1735r4,-55l720,1618r,-70l710,1473r-16,-83l669,1301r-29,-96l594,1106,540,998,473,887,436,824,403,753,373,684,349,613,324,538,308,465,273,323,253,199,241,96,232,,220,26,183,92,137,195r-25,67l87,333,61,410,41,497,24,585,8,684,,783,,887,4,990r12,112l37,1205r24,104l91,1408r29,90l157,1581r34,79l232,1725r41,63l320,1837r45,42l416,1912r24,12l465,1932r25,4l516,1940r24,l565,1936r25,-4l620,1920r24,-12l669,1891xe" fillcolor="#abd04b" stroked="f">
              <v:path arrowok="t"/>
            </v:shape>
            <v:shape id="_x0000_s2128" style="position:absolute;left:4766;top:9147;width:155;height:264" coordsize="412,645" path="m92,513l71,484,53,464,29,442r-8,-8l12,417,4,397,,360,,343,4,322r8,-32l29,261,49,231,92,178r16,-29l120,111r9,-32l141,50,157,24,179,8,200,r20,l245,8r21,12l279,34r17,20l324,107r29,67l378,253r22,81l412,413r,41l412,488r-4,33l400,550r-13,25l370,596r-17,20l337,628r-17,9l300,645r-21,l257,645r-24,-4l212,633,192,620,170,604,149,588,129,567,112,541,92,513xe" fillcolor="#b62a62" stroked="f">
              <v:path arrowok="t"/>
            </v:shape>
            <v:shape id="_x0000_s2129" style="position:absolute;left:4778;top:9140;width:119;height:107" coordsize="316,262" path="m,262r12,-6l46,236,63,219,83,203r17,-24l112,149r12,-25l146,100,167,87r12,-4l191,79r17,l220,83r17,8l250,104r17,16l283,136r33,55l308,158,296,124,279,83,259,51,241,33,228,21,212,8,191,4,171,,150,4,129,8,112,21r-12,8l92,41,75,71r-8,37l59,145,46,183,30,223,16,244,,262xe" stroked="f">
              <v:path arrowok="t"/>
            </v:shape>
            <v:shape id="_x0000_s2130" style="position:absolute;left:4814;top:9165;width:181;height:301" coordsize="479,731" path="m4,418r8,-38l28,351,46,327,67,305,91,293r25,-17l175,244r12,-13l200,219r24,-34l241,148r17,-37l275,73,291,41,312,16,324,8,336,4,353,r14,l379,4r12,4l412,28r20,25l449,86r16,42l475,169r4,42l479,260r-4,58l469,384r-12,66l445,521r-13,61l412,641r-25,45l371,706r-22,13l324,727r-33,4l258,731r-34,-4l187,719,154,702,116,686,87,661,59,633,33,599,16,562,4,516,,471,4,418xe" fillcolor="#dc3175" stroked="f">
              <v:path arrowok="t"/>
            </v:shape>
            <v:shape id="_x0000_s2131" style="position:absolute;left:4823;top:9197;width:175;height:228" coordsize="463,556" path="m,307r17,-4l35,307r20,8l76,323r41,26l143,353r20,4l180,353r16,-8l212,327r17,-12l255,278r16,-33l300,167,333,88,355,55,371,26,396,9,404,r12,l425,14r8,12l445,51r10,24l459,108r4,42l459,195r-4,29l445,250r-24,57l388,365r-41,57l304,473r-41,41l221,542r-17,8l192,556r-16,l163,550,147,538,130,526,100,485,67,439,22,349,,307xe" fillcolor="#b62a62" stroked="f">
              <v:path arrowok="t"/>
            </v:shape>
            <v:shape id="_x0000_s2132" style="position:absolute;left:4821;top:9162;width:148;height:164" coordsize="392,400" path="m,400l8,384r9,-17l30,351,47,330,71,313r33,-12l142,288r37,-8l208,268r21,-16l242,227r13,-20l263,177r12,-58l283,90,296,65,308,45,325,32r16,-8l359,20r16,l392,28r-9,-8l371,12,359,4,341,,325,4r-21,8l288,28,267,57,251,85r-35,67l200,185r-16,26l163,235r-21,17l92,272,71,284,51,301,34,318,21,339,8,367,,400xe" stroked="f">
              <v:path arrowok="t"/>
            </v:shape>
            <v:shape id="_x0000_s2133" style="position:absolute;left:4692;top:9167;width:246;height:433" coordsize="653,1055" path="m21,289l9,169,4,116,,69,9,33,13,20,21,8,29,,43,,55,,76,8r16,8l108,33r17,16l137,65r26,47l184,161r28,50l245,264r22,25l288,318r28,21l345,363r59,47l453,455r43,49l533,558r33,61l592,682r24,71l637,830r8,43l649,905r4,33l649,964r-4,24l637,1009r-8,16l616,1037r-12,8l587,1055r-21,l545,1055r-20,-5l504,1045r-51,-20l429,1009,400,988,366,964,333,930,300,893,267,856,233,810,200,765,167,711,133,657,104,603,80,542,59,483,43,418,29,355,21,289xe" fillcolor="#dc3175" stroked="f">
              <v:path arrowok="t"/>
            </v:shape>
            <v:shape id="_x0000_s2134" style="position:absolute;left:4693;top:9155;width:135;height:166" coordsize="358,406" path="m,91l9,87r12,l33,87r22,8l76,112r20,30l117,182r24,43l163,261r25,33l217,319r33,25l284,369r37,16l358,406r-13,-9l312,369,292,348,267,314,241,278,213,233,188,182,171,142,147,79,133,54,121,38,100,22,76,4,63,,51,,39,,29,4,17,18,9,38,,54,,75,,91xe" stroked="f">
              <v:path arrowok="t"/>
            </v:shape>
            <v:shape id="_x0000_s2135" style="position:absolute;left:4693;top:9221;width:184;height:249" coordsize="488,604" path="m,112l5,,21,24,72,87r37,37l151,161r45,42l245,235r26,17l296,272r45,47l384,368r32,46l466,497r18,33l488,538r,12l484,562r-5,17l471,591r-18,8l429,604r-17,-5l392,587,362,562,333,530,263,451,188,359,59,191,,112xe" fillcolor="#b62a62" stroked="f">
              <v:path arrowok="t"/>
            </v:shape>
            <v:shape id="_x0000_s2136" style="position:absolute;left:4833;top:9216;width:207;height:551" coordsize="545,1343" path="m54,1315l37,1294,25,1260,13,1219,9,1175,,1120r,-53l,947,9,827,25,714,37,665r8,-45l58,582,74,554r30,-51l145,454r92,-99l278,302r43,-50l349,203r13,-30l370,148r8,-24l386,99,411,57,441,24,457,12,470,4,482,r12,l507,4r8,8l523,28r4,21l531,75r-4,32l519,252r-4,157l519,570r12,174l541,827r4,74l541,968r-10,57l519,1083r-29,53l457,1191r-50,53l390,1260r-20,18l325,1303r-55,20l221,1335r-55,8l121,1339r-21,l82,1331r-16,-8l54,1315xe" fillcolor="#df4888" stroked="f">
              <v:path arrowok="t"/>
            </v:shape>
            <v:shape id="_x0000_s2137" style="position:absolute;left:4892;top:9199;width:146;height:199" coordsize="387,484" path="m,484r20,-8l79,447r33,-17l145,409r34,-24l204,360r20,-28l241,298r24,-66l291,182r12,-16l312,157r16,5l340,166r9,4l357,182r8,24l365,240r,33l361,302r-4,30l365,285r8,-45l383,182r4,-53l383,74,377,50,369,34,361,17,349,4,332,,320,,308,4r-17,9l271,38,245,70r-21,41l208,153r-29,70l157,261r-25,37l79,368,28,430,12,456,,484xe" stroked="f">
              <v:path arrowok="t"/>
            </v:shape>
            <v:shape id="_x0000_s2138" style="position:absolute;left:4849;top:9434;width:194;height:333" coordsize="512,814" path="m76,814r45,-4l176,806r49,-8l280,786r49,-25l349,745r25,-18l396,707r20,-25l437,654r12,-30l478,563r18,-51l504,467r4,-37l512,392r-4,-32l500,289,486,211r-8,-30l470,157,458,145r-5,l449,145r-8,20l433,203r-12,95l408,392r-8,43l388,467r-14,21l366,496r-8,4l349,500r-12,-4l329,488r-8,-17l300,430,280,372,229,240,200,169,167,104,137,57,113,29,92,8,72,,54,4,37,13,25,25,9,45,4,66,,96r4,94l13,315,29,451,59,703,76,814xe" fillcolor="#dc3175" stroked="f">
              <v:path arrowok="t"/>
            </v:shape>
            <v:shape id="_x0000_s2139" style="position:absolute;left:4854;top:9456;width:186;height:315" coordsize="491,770" path="m124,770r59,-5l237,753r46,-16l320,712r37,-24l387,658r25,-33l432,593r17,-34l461,526r16,-57l491,426r,-16l483,439r-14,30l453,497r-25,33l399,554r-16,9l365,567r-20,4l324,567r-16,-4l291,554,279,534,263,514,245,485,232,447,204,348,187,290,167,240,145,191,120,142,96,100,71,63,41,29,16,4,4,,,9,,25,4,55r20,73l50,228,79,331r25,100l112,477r4,37l116,546r-4,21l96,605,79,642,63,674,50,708r,13l50,733r,12l59,753r12,8l83,765r21,5l124,770xe" fillcolor="#b62a62" stroked="f">
              <v:path arrowok="t"/>
            </v:shape>
            <v:shape id="_x0000_s2140" style="position:absolute;left:4626;top:9197;width:300;height:574" coordsize="794,1399" path="m5,88l42,233,83,418r42,207l141,725r13,95l162,869r12,50l191,972r16,55l233,1076r25,54l287,1179r32,47l354,1271r41,36l433,1341r45,29l519,1386r51,13l590,1399r25,l640,1394r26,-4l690,1382r21,-12l727,1358r17,-17l757,1325r13,-22l778,1283r8,-21l794,1213r,-54l790,1102r-12,-63l766,977,744,915,723,853,699,795,649,688,603,597,553,526,499,465,441,402,386,349,282,250,237,203,203,154,170,108,133,67,95,34,58,9,46,,29,,17,,9,9,,22,,39,,59,5,88xe" fillcolor="#df4888" stroked="f">
              <v:path arrowok="t"/>
            </v:shape>
            <v:shape id="_x0000_s2141" style="position:absolute;left:4622;top:9183;width:219;height:242" coordsize="579,592" path="m96,467l87,422,79,377,71,326r,-45l75,260r4,-17l87,231r13,-8l112,223r22,8l167,256r25,25l212,310r18,29l250,367r25,30l304,426r46,24l432,497r67,28l524,537r21,17l562,570r17,22l571,574,545,537,499,475,467,442,428,401,346,326,283,264,254,235,230,198,200,162,171,111,142,66,108,32,79,12,55,,42,,34,4,22,8r-8,8l9,24,4,36,,70r4,41l9,162,38,264,67,373r29,94xe" stroked="f">
              <v:path arrowok="t"/>
            </v:shape>
            <v:shape id="_x0000_s2142" style="position:absolute;left:4685;top:9418;width:245;height:365" coordsize="649,890" path="m,302r33,55l71,414r45,71l171,556r57,65l257,650r30,25l320,696r29,12l378,716r26,4l424,720r17,-4l457,704r16,-12l486,679r9,-21l512,621r8,-45l520,534r,-41l512,394,486,262,469,191,449,120,428,59,404,r28,38l461,79r34,59l532,207r37,87l586,345r17,53l620,452r8,61l640,592r9,66l645,712r-5,25l636,761r-8,18l616,799r-13,17l586,832r-17,12l549,856r-50,26l473,890r-28,l420,886r-29,-9l365,869,337,852,287,816,237,775,191,728,124,650,108,633,92,605,71,572,53,534,37,485,20,430,8,369,,302xe" fillcolor="#dc3175" stroked="f">
              <v:path arrowok="t"/>
            </v:shape>
            <v:shape id="_x0000_s2143" style="position:absolute;left:4602;top:10330;width:294;height:786" coordsize="778,1915" path="m29,1857r-4,-21l13,1783,5,1745,,1696r,-54l,1580r9,-70l21,1435r21,-83l72,1266r41,-91l162,1075,225,972,300,864r41,-58l378,740r34,-66l441,604r29,-75l496,459,533,318,566,195,582,95,599,r13,24l641,95r37,104l699,264r21,75l741,422r16,83l770,596r4,98l778,794r-4,103l762,1001r-21,107l712,1216r-34,99l645,1410r-37,91l566,1580r-41,74l478,1721r-45,57l388,1828r-51,37l288,1895r-26,8l233,1911r-24,4l184,1915r-26,l133,1911r-24,-8l84,1889,54,1873,29,1857xe" fillcolor="#82be47" stroked="f">
              <v:path arrowok="t"/>
            </v:shape>
            <v:shape id="_x0000_s2144" style="position:absolute;left:4573;top:10161;width:103;height:953" coordsize="275,2325" path="m,42l17,144,51,335,84,588r32,305l133,1059r14,174l155,1410r8,179l163,1766r,178l155,2114r-18,165l142,2291r5,12l159,2317r16,8l196,2325r33,-4l267,2303r8,-215l275,1853r,-306l267,1374r-4,-183l251,1001,233,803,216,605,192,402,163,199,129,,,42xe" fillcolor="#4eaa4d" stroked="f">
              <v:path arrowok="t"/>
            </v:shape>
            <v:shape id="_x0000_s2145" style="position:absolute;left:4392;top:10344;width:293;height:785" coordsize="778,1915" path="m745,1856r8,-20l766,1783r4,-38l774,1696r4,-55l774,1580r-4,-71l753,1436r-20,-83l703,1266r-37,-92l615,1075,553,972,478,864,437,803,399,740,366,669,333,600,308,529,282,460,241,318,213,194,192,91,174,r-8,25l133,91,96,198,76,265,54,339,37,418,21,505,9,596,,691,,795,5,898r12,104l37,1109r29,108l96,1315r33,95l170,1497r38,83l250,1655r46,65l341,1779r50,49l441,1866r49,29l516,1903r25,8l566,1915r24,l615,1915r30,-8l670,1899r24,-9l719,1874r26,-18xe" fillcolor="#abd04b" stroked="f">
              <v:path arrowok="t"/>
            </v:shape>
            <v:shape id="_x0000_s2146" style="position:absolute;left:4412;top:9576;width:161;height:263" coordsize="420,642" path="m104,522l83,492,63,476,38,455,26,447,18,435,12,410,4,376,,356,,339,8,307,26,273,42,244,79,187,96,157r8,-37l112,83,126,54,138,29,159,13,175,4,200,r20,9l246,21r13,12l275,49r33,51l341,165r34,75l400,323r16,79l420,443r,33l420,510r-8,28l400,567r-13,20l375,605r-16,16l337,629r-17,9l300,642r-21,l254,638r-21,-5l212,621,187,609,167,591,146,571,126,550,104,522xe" fillcolor="#a72c2e" stroked="f">
              <v:path arrowok="t"/>
            </v:shape>
            <v:shape id="_x0000_s2147" style="position:absolute;left:4429;top:9571;width:113;height:104" coordsize="299,252" path="m,252r13,-4l37,232,54,219,66,203,78,183,92,153r12,-29l121,100,141,83r13,-4l166,75r12,l196,79r12,8l225,95r16,13l262,128r37,49l286,144,270,112,254,75,229,41,212,25,196,12,178,4,158,,137,,117,4,96,12,78,21,62,33,54,45,50,61,46,75r-5,33l41,140r-4,37l33,195r-4,20l17,232,,252xe" stroked="f">
              <v:path arrowok="t"/>
            </v:shape>
            <v:shape id="_x0000_s2148" style="position:absolute;left:4467;top:9588;width:174;height:301" coordsize="462,736" path="m,442l8,402,21,373,37,347,58,327,78,310r26,-16l158,257r12,-13l182,227r22,-32l221,158r12,-42l245,79,262,46,282,20,290,8,303,4,316,r17,l345,r12,4l382,25r21,25l425,83r16,37l449,162r8,41l462,253r,57l462,377r-5,65l449,513r-12,63l420,633r-17,50l386,704r-20,16l341,728r-34,8l274,736r-33,l204,728,166,716,133,700,100,679,70,649,41,621,21,584,8,542,,493,,442xe" fillcolor="#ca2c2f" stroked="f">
              <v:path arrowok="t"/>
            </v:shape>
            <v:shape id="_x0000_s2149" style="position:absolute;left:4474;top:9616;width:170;height:235" coordsize="449,570" path="m,335r16,-4l33,331r20,8l75,347r45,20l141,371r24,l183,367r13,-12l212,343r12,-16l249,290r12,-34l291,177,316,95,332,57,349,28,369,8,382,4,394,r10,12l412,28r12,17l432,75r9,32l449,148r,46l445,219r-9,29l416,306r-30,61l349,426r-37,53l274,521r-37,33l220,566r-16,4l191,570r-17,-4l157,558,141,542,108,505,75,463,20,376,,335xe" fillcolor="#a72c2e" stroked="f">
              <v:path arrowok="t"/>
            </v:shape>
            <v:shape id="_x0000_s2150" style="position:absolute;left:4472;top:9584;width:136;height:173" coordsize="361,422" path="m,422l4,406r8,-17l24,373,41,351,61,331,95,314r37,-12l169,294r26,-16l216,256r12,-21l236,211r9,-29l253,124r8,-29l269,71,282,50,294,33,312,20r16,-4l344,16r17,8l353,16,340,8,328,4,312,,294,4r-21,8l257,33,240,62,224,91r-25,71l182,195r-17,28l149,248r-21,17l83,290,61,306,41,318,24,339,12,359,4,389,,422xe" stroked="f">
              <v:path arrowok="t"/>
            </v:shape>
            <v:shape id="_x0000_s2151" style="position:absolute;left:4334;top:9607;width:268;height:418" coordsize="707,1021" path="m34,289l14,173,4,120,,74,4,37,9,21r5,-8l22,4,34,,50,4,67,8r20,9l104,29r18,16l134,62r29,42l187,153r33,49l259,252r20,25l304,301r30,22l363,343r61,41l479,426r45,49l567,526r32,57l628,646r29,69l687,790r8,41l703,865r4,32l707,922r,24l699,968r-8,17l679,997r-13,12l649,1013r-17,4l612,1021r-21,-4l567,1013,520,997,491,985,462,964,428,938,391,910,354,877,316,839,279,798,246,753,208,703,175,654,142,599,112,542,83,479,63,417,46,356,34,289xe" fillcolor="#ca2c2f" stroked="f">
              <v:path arrowok="t"/>
            </v:shape>
            <v:shape id="_x0000_s2152" style="position:absolute;left:4334;top:9602;width:145;height:150" coordsize="383,368" path="m,78l9,74,22,69r16,5l55,78,75,94r25,26l126,161r24,41l179,236r25,28l234,293r33,20l304,335r38,16l383,368r-12,-9l334,335,308,313,283,285,254,248,226,206,175,120,142,65,126,45,108,29,87,16,63,4,34,,26,,18,4,4,16,,33,,49,,65,,78xe" stroked="f">
              <v:path arrowok="t"/>
            </v:shape>
            <v:shape id="_x0000_s2153" style="position:absolute;left:4338;top:9662;width:196;height:236" coordsize="519,575" path="m9,112l,,21,21,74,79r39,37l158,153r49,34l258,220r29,16l311,252r51,42l403,339r38,45l499,463r16,29l519,505r,13l519,530r-4,12l507,554r-17,13l470,575r-21,-4l427,559,399,534,366,505,291,435,211,348,70,187,9,112xe" fillcolor="#a72c2e" stroked="f">
              <v:path arrowok="t"/>
            </v:shape>
            <v:shape id="_x0000_s2154" style="position:absolute;left:4501;top:9634;width:205;height:560" coordsize="540,1365" path="m79,1341l63,1319,46,1286,34,1249,21,1203r-8,-53l9,1096,,976,,856,9,744r8,-53l26,649r8,-41l46,580,75,529r38,-53l195,369r43,-55l271,261r28,-54l308,182r8,-24l320,128r9,-25l350,62,375,24,391,12,403,4,416,r12,l442,4r8,8l458,24r8,22l470,70r,33l470,249r5,156l491,567r25,169l528,819r12,75l540,959r-4,63l524,1079r-21,55l475,1191r-47,58l412,1266r-21,16l346,1311r-51,25l246,1353r-51,8l150,1365r-20,-4l108,1357r-13,-8l79,1341xe" fillcolor="#dc383a" stroked="f">
              <v:path arrowok="t"/>
            </v:shape>
            <v:shape id="_x0000_s2155" style="position:absolute;left:4546;top:9616;width:138;height:208" coordsize="366,505" path="m,505l25,491,78,463r30,-21l141,422r29,-30l195,367r17,-32l229,302r25,-67l270,182r12,-17l290,160r17,-4l321,160r8,5l337,173r8,21l353,219r,29l353,268r-4,26l358,252r4,-41l366,160r-4,-49l358,65,349,45,341,24,329,12,315,4,299,,286,,274,4r-12,8l249,24,237,41,221,75r-18,41l186,156r-24,75l141,272r-20,38l74,384,29,446,13,475,,505xe" stroked="f">
              <v:path arrowok="t"/>
            </v:shape>
            <v:shape id="_x0000_s2156" style="position:absolute;left:4509;top:9861;width:200;height:333" coordsize="529,811" path="m125,811r45,-4l221,799r49,-12l321,765r49,-25l395,724r22,-20l437,683r17,-26l470,629r12,-33l507,533r12,-53l529,434r,-37l529,360r-4,-34l507,257,491,182r-9,-28l470,129,458,115r-4,l449,119r-8,18l437,174r-4,99l425,369r-8,40l407,442r-8,26l391,476r-9,4l374,480r-8,-4l354,468r-9,-16l321,409,295,356,237,227,204,162,166,95,133,54,109,26,83,8,62,,46,4,33,13,17,30,5,50,,66,,99r9,95l25,318,50,452r50,247l125,811xe" fillcolor="#bb2e2e" stroked="f">
              <v:path arrowok="t"/>
            </v:shape>
            <v:shape id="_x0000_s2157" style="position:absolute;left:4513;top:9883;width:196;height:312" coordsize="520,761" path="m178,761r58,-8l286,741r46,-21l369,690r33,-28l428,629r25,-34l469,562r17,-32l494,492r16,-58l516,398r4,-18l510,410r-12,24l482,467r-21,34l436,526r-16,12l402,542r-20,4l361,546r-16,-4l328,534,312,517,294,496,278,467,261,430,224,335,204,281,182,227,157,183,128,136,104,95,74,61,45,29,16,4,4,r,4l,8,4,29,8,53r25,79l65,227r35,100l132,426r9,41l149,509r4,29l149,562r-12,37l120,637r-12,33l100,703r,12l100,728r4,13l108,749r12,8l137,761r16,l178,761xe" fillcolor="#8e292c" stroked="f">
              <v:path arrowok="t"/>
            </v:shape>
            <v:shape id="_x0000_s2158" style="position:absolute;left:4269;top:9642;width:330;height:556" coordsize="873,1357" path="m8,91l53,233r59,181l170,617r22,99l212,811r8,49l237,911r16,49l278,1014r26,49l333,1114r32,49l404,1205r37,41l482,1282r42,30l569,1337r46,16l661,1357r25,l710,1357r26,-4l761,1345r21,-12l802,1321r17,-13l836,1291r13,-17l857,1254r8,-21l869,1209r4,-50l873,1105r-8,-58l849,990,827,927,806,864,782,807,753,749,694,641,641,560,586,493,528,430,470,377,408,327,296,237,249,191,212,146,178,99,137,59,96,30,58,10,41,4,29,,16,4,8,14,,26,,42,4,63,8,91xe" fillcolor="#dc383a" stroked="f">
              <v:path arrowok="t"/>
            </v:shape>
            <v:shape id="_x0000_s2159" style="position:absolute;left:4265;top:9629;width:233;height:225" coordsize="614,550" path="m124,459l112,414,100,369,92,323,87,274r,-22l92,236r8,-8l108,220r16,l145,224r33,20l208,270r20,24l249,323r20,25l294,377r34,29l373,426r92,37l528,493r25,8l577,518r21,12l614,550r-8,-12l577,501,524,443,490,410,449,373,361,303,294,244,265,215,237,187,208,149,174,100,141,59,108,25,78,9,49,,37,,29,,20,9r-8,8l4,25r,18l,71r8,41l16,158,49,262,87,364r37,95xe" stroked="f">
              <v:path arrowok="t"/>
            </v:shape>
            <v:shape id="_x0000_s2160" style="position:absolute;left:4350;top:9849;width:254;height:361" coordsize="670,881" path="m,323r33,54l74,434r51,67l188,566r61,63l278,654r34,24l345,696r29,12l404,716r25,l449,716r21,-8l482,696r17,-14l507,666r9,-17l529,609r4,-47l533,521r,-40l525,434r-9,-53l482,252,457,183,437,116,408,55,378,r34,29l441,71r41,53l525,195r45,87l586,327r21,54l624,434r17,59l657,571r13,66l670,690r,26l665,741r-8,20l649,777r-12,21l620,816r-17,12l586,844r-49,25l512,877r-30,4l457,881r-28,-8l399,865,374,852,321,820,266,777,221,737,145,666,129,649,113,625,92,592,66,554,45,505,29,451,13,394,,323xe" fillcolor="#bb2e2e" stroked="f">
              <v:path arrowok="t"/>
            </v:shape>
            <v:shape id="_x0000_s2161" style="position:absolute;left:4998;top:9689;width:319;height:772" coordsize="843,1882" path="m823,1812r4,-21l839,1738r,-42l843,1651r-4,-58l835,1535r-12,-70l802,1390r-25,-78l739,1225r-45,-91l641,1038,569,943,486,840,441,783,398,720,361,655,328,588,294,517,265,448,216,310,178,190,149,91,129,r-9,26l94,95,62,203,45,269,29,344,16,426,8,513,,604r,95l4,803r12,99l37,1010r29,103l100,1217r41,99l178,1407r46,86l270,1572r46,71l365,1704r50,59l469,1804r50,38l573,1866r25,8l623,1878r26,4l673,1878r25,l723,1870r26,-8l773,1846r25,-18l823,1812xe" fillcolor="#82be47" stroked="f">
              <v:path arrowok="t"/>
            </v:shape>
            <v:shape id="_x0000_s2162" style="position:absolute;left:5222;top:9503;width:78;height:953" coordsize="204,2325" path="m188,34l175,142,155,331,137,588,125,894r-5,165l120,1233r5,177l129,1589r12,178l155,1940r20,174l204,2279r-4,14l196,2301r-13,12l171,2325r-26,l116,2321,75,2309,55,2098,33,1857,16,1556,8,1382,4,1199,,1010,4,811,8,609,16,406,33,203,55,,188,34xe" fillcolor="#4eaa4d" stroked="f">
              <v:path arrowok="t"/>
            </v:shape>
            <v:shape id="_x0000_s2163" style="position:absolute;left:5233;top:9675;width:273;height:794" coordsize="724,1940" path="m50,1891r-8,-16l26,1820,16,1779,8,1733,4,1680,,1617r4,-71l12,1473r14,-83l50,1299r33,-96l124,1100,183,997,250,881r37,-61l320,753r30,-71l375,613r20,-75l416,463,444,323,466,195,479,95,491,r12,25l536,91r47,104l607,257r25,74l657,410r22,83l699,584r12,94l720,777r4,104l720,988r-17,108l683,1203r-22,104l632,1402r-33,91l566,1581r-38,73l487,1725r-43,62l403,1836r-49,43l308,1911r-25,13l258,1932r-26,4l208,1940r-25,l154,1936r-24,-8l104,1919,75,1907,50,1891xe" fillcolor="#7c9b37" stroked="f">
              <v:path arrowok="t"/>
            </v:shape>
            <v:shape id="_x0000_s2164" style="position:absolute;left:5266;top:8911;width:155;height:265" coordsize="412,645" path="m321,513r20,-30l357,463r26,-20l396,430r8,-12l408,393r4,-34l412,339r,-16l404,290,388,260,366,231,325,178,304,144r-8,-32l284,75,271,45,253,25,237,8,216,,192,,171,8,145,20,133,33,121,53,92,104,63,174,33,252,13,335,4,414,,451r,36l8,521r9,29l29,575r14,20l59,613r17,12l96,637r21,4l137,645r22,-4l180,637r20,-8l221,617r24,-13l267,587r17,-25l304,542r17,-29xe" fillcolor="#b62a62" stroked="f">
              <v:path arrowok="t"/>
            </v:shape>
            <v:shape id="_x0000_s2165" style="position:absolute;left:5289;top:8905;width:121;height:106" coordsize="320,260" path="m320,260r-17,-8l274,235,253,219,237,198,216,177,204,148,190,124,174,99,149,83,137,79r-12,l112,79,96,83,82,91,66,103,49,115,33,136,,186,8,152,21,120,37,83,62,49,74,32,92,20,108,8,125,r20,l170,4r16,4l204,16r12,12l229,41r12,28l249,103r9,41l270,181r16,42l303,239r17,21xe" stroked="f">
              <v:path arrowok="t"/>
            </v:shape>
            <v:shape id="_x0000_s2166" style="position:absolute;left:5193;top:8929;width:181;height:301" coordsize="479,732" path="m470,418r-8,-37l449,348,428,327,407,306,383,290,358,278,303,245,287,231,275,219,254,186,234,150,216,112,199,75,183,42,162,18,150,8,138,,126,,112,,100,,87,8,63,26,42,54,26,87,12,125,4,170,,211r,50l4,319r4,66l17,451r13,66l46,584r21,53l87,687r17,17l126,720r28,8l183,732r33,l254,728r33,-12l324,704r34,-21l391,662r29,-29l440,600r22,-41l475,517r4,-45l470,418xe" fillcolor="#dc3175" stroked="f">
              <v:path arrowok="t"/>
            </v:shape>
            <v:shape id="_x0000_s2167" style="position:absolute;left:5190;top:8962;width:173;height:227" coordsize="458,554" path="m458,306r-17,-4l425,302r-17,8l388,323r-47,20l321,351r-25,l280,351,263,339,247,327,233,310,208,278,188,244,159,166,125,87,109,50,88,24,67,4,55,,43,,35,12,26,24,17,46,9,75,,107r,41l,195r5,24l13,248r26,58l76,363r37,55l159,467r41,42l237,542r18,8l271,554r13,l300,550r17,-12l329,521r34,-36l392,434r45,-87l458,306xe" fillcolor="#b62a62" stroked="f">
              <v:path arrowok="t"/>
            </v:shape>
            <v:shape id="_x0000_s2168" style="position:absolute;left:5220;top:8926;width:146;height:165" coordsize="387,401" path="m387,401r-4,-16l373,369,361,351,341,331,316,314,287,298r-38,-8l208,282,183,269,163,249,145,227r-8,-24l128,178,116,116,104,91,96,67,79,46,67,34,49,20,33,16,16,20,,30,8,16r8,-4l33,4,45,,67,4r16,8l104,30r16,28l137,87r34,67l187,182r21,29l224,235r25,14l295,273r21,13l336,302r17,16l369,339r9,30l387,401xe" stroked="f">
              <v:path arrowok="t"/>
            </v:shape>
            <v:shape id="_x0000_s2169" style="position:absolute;left:5250;top:8932;width:245;height:432" coordsize="649,1055" path="m633,286l645,166r4,-54l649,67,645,34,641,18,633,8,624,,611,,594,,578,8,557,18,541,30,529,46,516,67r-26,41l466,158r-25,53l407,266r-21,24l362,315r-25,24l308,361r-63,45l196,456r-43,49l117,560,88,617,62,683,37,753,17,832,8,869,,907r,28l,964r4,26l12,1006r9,16l33,1039r16,8l66,1051r18,4l104,1055r21,-4l149,1047r47,-20l225,1010r28,-20l282,960r34,-29l349,894r37,-42l420,811r33,-50l486,712r30,-54l545,600r25,-58l590,481r21,-63l624,353r9,-67xe" fillcolor="#dc3175" stroked="f">
              <v:path arrowok="t"/>
            </v:shape>
            <v:shape id="_x0000_s2170" style="position:absolute;left:5358;top:8920;width:137;height:166" coordsize="363,406" path="m363,92l351,88r-9,-4l325,88r-17,8l288,112r-21,29l243,183r-22,41l196,262r-25,28l143,319r-31,25l80,364,43,386,,406r13,-8l47,368,71,344,96,315r25,-37l147,232r24,-49l188,141,217,79r8,-24l243,33,259,17,288,5,300,r12,l321,r8,5l347,17r8,16l359,55r4,20l363,92xe" stroked="f">
              <v:path arrowok="t"/>
            </v:shape>
            <v:shape id="_x0000_s2171" style="position:absolute;left:5311;top:8984;width:183;height:250" coordsize="483,608" path="m483,116l483,,462,25,412,86r-33,42l336,165r-45,37l241,240r-25,16l191,277r-45,46l104,368,67,417,16,496,,529r,13l,554r,13l4,579r12,12l34,603r20,5l71,603,95,587r25,-20l154,534r70,-79l295,364,428,194r55,-78xe" fillcolor="#b62a62" stroked="f">
              <v:path arrowok="t"/>
            </v:shape>
            <v:shape id="_x0000_s2172" style="position:absolute;left:5149;top:8981;width:206;height:549" coordsize="545,1340" path="m488,1315r16,-26l516,1257r13,-37l537,1170r4,-49l545,1062r,-116l533,822,516,711r-8,-49l496,620,483,579,471,550,437,500,396,451,308,351,263,301,225,252,192,198,180,173r-9,-24l167,120,155,94,129,53,100,21,88,12,71,4,59,,47,,34,4r-8,8l17,29,13,49r,25l13,106,26,252r4,153l26,571,13,739,4,822,,897r,66l8,1025r18,59l51,1137r37,54l134,1244r21,17l175,1277r46,26l271,1323r54,13l375,1340r45,l441,1336r22,-4l475,1323r13,-8xe" fillcolor="#df4888" stroked="f">
              <v:path arrowok="t"/>
            </v:shape>
            <v:shape id="_x0000_s2173" style="position:absolute;left:5151;top:8964;width:146;height:198" coordsize="388,485" path="m388,485l363,471,308,447,275,430,239,410,208,385,184,359,163,331,147,298,117,231,96,182,84,166,72,158r-13,l47,162r-8,8l30,182r-8,25l17,240r5,34l26,302r4,25l17,286,9,236,4,182,,124,,75,9,50,13,29,26,16,39,4,51,,67,,80,4,92,8r25,25l139,71r20,37l176,148r32,75l229,260r26,38l304,368r51,58l375,455r13,30xe" stroked="f">
              <v:path arrowok="t"/>
            </v:shape>
            <v:shape id="_x0000_s2174" style="position:absolute;left:5146;top:9197;width:191;height:333" coordsize="508,812" path="m433,812r-46,l337,808r-54,-8l233,783,183,761,159,745,133,729,112,708,92,684,75,654,59,621,34,564,16,510,4,469,,427,,394,4,361r8,-75l25,211r9,-32l42,158r9,-12l55,146r8,l71,162r4,37l92,299r12,95l112,431r13,34l137,489r10,8l155,501r8,l171,497r8,-12l188,473r20,-46l229,373,279,241r29,-70l345,104,371,59,396,30,420,9,437,r16,l471,9r16,17l500,47r8,16l508,96r,95l500,315,483,452,449,700,433,812xe" fillcolor="#dc3175" stroked="f">
              <v:path arrowok="t"/>
            </v:shape>
            <v:shape id="_x0000_s2175" style="position:absolute;left:5148;top:9220;width:185;height:315" coordsize="492,769" path="m367,769r-59,-4l259,753,212,736,171,711,138,686,108,653,84,621,63,587,47,554,30,521,12,467,4,426,,410r12,28l25,463r18,32l63,525r29,25l108,558r21,8l147,570r20,-4l184,562r16,-12l216,534r13,-25l247,479r16,-37l292,347r16,-57l329,235r20,-49l371,140,396,99,424,61,449,28,479,4,487,r5,l492,4r,20l487,53r-16,75l441,227,412,331r-20,99l383,475r-4,38l375,546r8,20l396,603r20,38l429,674r12,28l445,720r,12l441,740r-8,13l424,757r-16,8l392,769r-25,xe" fillcolor="#b62a62" stroked="f">
              <v:path arrowok="t"/>
            </v:shape>
            <v:shape id="_x0000_s2176" style="position:absolute;left:5260;top:8962;width:302;height:573" coordsize="798,1398" path="m790,87l757,227,712,418,669,621,653,724r-13,95l632,868r-8,51l608,972r-22,50l565,1075r-24,55l508,1179r-30,45l441,1270r-37,37l361,1340r-41,25l275,1386r-47,8l204,1398r-25,l153,1394r-24,-8l108,1378r-20,-9l67,1357,49,1340,37,1323,25,1303r-9,-21l12,1258,4,1207,,1154r8,-58l16,1039,33,976,49,915,71,852,96,794,145,682r51,-86l245,525r55,-66l353,402r59,-55l516,248r41,-45l590,152r34,-45l661,63,698,29,736,8,753,r12,l777,r13,8l794,16r4,17l798,58r-8,29xe" fillcolor="#df4888" stroked="f">
              <v:path arrowok="t"/>
            </v:shape>
            <v:shape id="_x0000_s2177" style="position:absolute;left:5346;top:8947;width:220;height:242" coordsize="582,591" path="m484,463r12,-45l504,372r4,-49l508,277r,-21l504,240r-8,-8l484,223r-18,l445,232r-33,20l388,281r-17,25l349,335r-16,29l308,396r-32,30l233,451r-88,41l84,526,59,538,37,554,17,571,,591,9,575,37,538,84,475r33,-36l154,400r83,-77l300,264r25,-32l354,199r26,-38l408,112,441,66,470,33,500,8,529,r8,l549,4r8,4l566,17r8,8l578,37r4,33l578,112r-8,45l545,260,512,368r-28,95xe" stroked="f">
              <v:path arrowok="t"/>
            </v:shape>
            <v:shape id="_x0000_s2178" style="position:absolute;left:5257;top:9183;width:245;height:364" coordsize="644,889" path="m644,298r-28,57l577,414r-45,66l477,554r-57,66l386,649r-29,25l328,694r-29,14l269,716r-24,4l224,720r-20,-8l187,703,175,690,161,674,149,657,137,620r-9,-46l124,529r,-37l128,446r9,-53l161,260r18,-70l195,119,220,58,241,,216,32,187,75r-38,57l112,207,75,294,57,343,41,397,28,450,16,509,4,586,,653r,59l4,736r8,21l20,777r8,20l41,815r16,12l75,844r25,12l149,880r26,5l200,889r28,-4l253,876r30,-12l308,852r53,-37l412,769r41,-45l524,649r12,-16l557,604r16,-34l594,529r18,-45l624,430r12,-63l644,298xe" fillcolor="#dc3175" stroked="f">
              <v:path arrowok="t"/>
            </v:shape>
            <v:shape id="_x0000_s2179" style="position:absolute;left:5978;top:9525;width:318;height:771" coordsize="839,1881" path="m16,1811r-4,-17l4,1737,,1700r,-51l,1596r8,-62l16,1467r21,-73l62,1310r37,-83l145,1136r58,-95l270,943,353,839r45,-54l441,724r37,-67l515,590r30,-69l578,450,627,314,665,190,690,91,710,r13,24l747,95r35,111l794,272r16,75l823,426r12,91l839,607r,95l835,801,823,905r-21,103l773,1116r-34,103l702,1319r-41,91l615,1497r-46,78l523,1645r-49,63l423,1761r-49,46l319,1844r-49,21l245,1873r-29,8l190,1881r-24,l141,1877r-25,-4l90,1860,66,1848,41,1832,16,1811xe" fillcolor="#82be47" stroked="f">
              <v:path arrowok="t"/>
            </v:shape>
            <v:shape id="_x0000_s2180" style="position:absolute;left:5996;top:9340;width:75;height:953" coordsize="200,2324" path="m17,33l29,140,45,327,62,583,75,893r5,165l80,1232r,174l71,1587r-9,179l45,1940,25,2113,,2275r,12l8,2299r9,12l33,2320r21,4l88,2320r37,-13l149,2096r17,-239l188,1550r4,-170l196,1199r4,-194l200,810,192,607,184,404,166,201,145,,17,33xe" fillcolor="#4eaa4d" stroked="f">
              <v:path arrowok="t"/>
            </v:shape>
            <v:shape id="_x0000_s2181" style="position:absolute;left:5788;top:9511;width:273;height:794" coordsize="724,1935" path="m674,1890r8,-20l698,1816r13,-37l715,1734r9,-59l724,1613r,-66l715,1468r-17,-83l674,1298r-33,-94l598,1101,545,993,474,882,441,819,408,752,378,683,353,608,329,537,312,464,278,322,258,194,245,91,237,,225,21,188,87,141,190r-24,67l92,328,66,405,45,492,25,584,13,679,4,778,,882,9,989r12,108l41,1204r25,104l96,1402r29,91l158,1576r38,79l237,1724r41,59l325,1836r45,42l421,1907r24,12l470,1927r24,8l520,1935r25,l570,1935r24,-8l624,1919r25,-12l674,1890xe" fillcolor="#abd04b" stroked="f">
              <v:path arrowok="t"/>
            </v:shape>
            <v:shape id="_x0000_s2182" style="position:absolute;left:5872;top:8748;width:156;height:263" coordsize="412,641" path="m91,513l71,480,53,464,29,438r-9,-8l12,413,4,393,,360,,339,,318,12,285,29,257,49,231,91,174r17,-29l120,107r8,-33l141,46,157,24,179,8,200,r20,l245,4r20,16l279,34r12,16l320,103r29,67l378,249r21,81l412,413r,37l412,488r-4,33l395,550r-9,25l369,596r-16,16l336,624r-20,9l300,641r-21,l257,641r-25,-4l212,628,191,616,171,604,149,584,128,562,108,537,91,513xe" fillcolor="#e68635" stroked="f">
              <v:path arrowok="t"/>
            </v:shape>
            <v:shape id="_x0000_s2183" style="position:absolute;left:5885;top:8742;width:120;height:106" coordsize="316,260" path="m,260r12,-8l46,232,63,219,83,199r17,-25l112,149r12,-29l146,100,167,83r12,-4l191,79r13,l220,83r16,8l250,100r17,16l283,132r33,55l308,153,295,120,279,83,258,47,241,29,228,17,212,8,191,,171,,150,,128,8r-16,9l100,29,91,41,75,71r-8,33l58,140,46,183,30,219,16,240,,260xe" stroked="f">
              <v:path arrowok="t"/>
            </v:shape>
            <v:shape id="_x0000_s2184" style="position:absolute;left:5921;top:8765;width:181;height:302" coordsize="480,735" path="m5,422r8,-42l29,351,47,326,68,310,92,292r25,-16l176,243r12,-12l200,219r21,-34l241,152r17,-41l276,73,292,45,313,20,325,8,337,4,349,r18,l380,4r12,4l412,28r21,29l449,90r13,38l475,169r5,46l480,264r-5,58l466,384r-8,70l445,520r-16,62l412,641r-24,49l371,706r-22,13l325,731r-33,4l258,735r-33,-8l188,719,151,706,117,686,88,661,59,631,33,599,17,562,5,520,,471,5,422xe" fillcolor="#efb921" stroked="f">
              <v:path arrowok="t"/>
            </v:shape>
            <v:shape id="_x0000_s2185" style="position:absolute;left:5931;top:8797;width:174;height:230" coordsize="463,560" path="m,307r18,-4l34,307r21,8l75,327r41,22l142,357r21,l179,353r17,-8l212,331r17,-16l255,278r16,-33l300,171,333,87,355,55,371,26,392,9,404,4,416,r8,13l433,30r12,21l455,75r4,37l463,150r-4,49l455,224r-10,30l420,307r-33,62l346,422r-42,51l263,514r-43,28l204,550r-12,10l175,560,163,550r-16,-8l130,526,96,485,67,439,22,349,,307xe" fillcolor="#e68635" stroked="f">
              <v:path arrowok="t"/>
            </v:shape>
            <v:shape id="_x0000_s2186" style="position:absolute;left:5928;top:8764;width:148;height:162" coordsize="391,396" path="m,396l8,384r8,-17l30,347,46,330,71,309r29,-13l142,288r37,-8l208,264r20,-17l241,227r13,-26l263,173r12,-58l283,85,296,61,308,45,324,28r13,-8l358,16r17,l391,24r-8,-8l371,8,358,4,341,,324,,304,8,287,28,267,53,250,85r-34,63l200,181r-17,30l163,231r-21,16l92,272,71,284,51,296,34,318,20,339,8,363,,396xe" stroked="f">
              <v:path arrowok="t"/>
            </v:shape>
            <v:shape id="_x0000_s2187" style="position:absolute;left:5799;top:8767;width:245;height:434" coordsize="649,1058" path="m16,288l8,169,4,116,,69,4,33,12,20,16,8,29,4,42,,55,4,75,8,92,20r16,13l120,49r17,20l163,111r20,49l212,215r33,53l267,293r20,25l316,343r29,20l404,408r49,47l496,504r36,58l561,619r30,67l616,757r21,77l645,872r4,37l649,938r,30l645,988r-8,21l628,1025r-12,12l600,1045r-13,9l565,1058r-20,l524,1054r-20,-9l453,1025r-25,-12l400,988,367,964,333,930,300,897,267,856,233,814,196,765,167,715,133,661,104,603,79,546,59,483,42,422,25,355,16,288xe" fillcolor="#efb921" stroked="f">
              <v:path arrowok="t"/>
            </v:shape>
            <v:shape id="_x0000_s2188" style="position:absolute;left:5800;top:8755;width:135;height:166" coordsize="357,406" path="m,95l8,87r13,l33,87r22,8l71,112r25,29l116,182r25,41l163,261r25,33l216,323r33,25l283,369r37,20l357,406r-12,-9l312,369,292,348,267,318,237,282,212,237,188,186,171,146,147,79,133,58,116,38,100,22,75,8,59,4,51,,38,4,29,8,17,22,8,38,,58,,75,,95xe" stroked="f">
              <v:path arrowok="t"/>
            </v:shape>
            <v:shape id="_x0000_s2189" style="position:absolute;left:5800;top:8821;width:184;height:248" coordsize="487,603" path="m,112l4,,21,24,71,87r37,37l151,165r45,38l245,235r26,21l296,272r45,46l383,367r33,51l466,495r17,34l487,542r,8l483,566r-4,12l471,591r-18,8l429,603r-17,-4l388,587,363,562,329,534,263,455,188,363,59,190,,112xe" fillcolor="#e68635" stroked="f">
              <v:path arrowok="t"/>
            </v:shape>
            <v:shape id="_x0000_s2190" style="position:absolute;left:5941;top:8816;width:205;height:551" coordsize="545,1343" path="m53,1315l37,1294,25,1260,12,1219,4,1174,,1124r,-57l,947,8,826,25,714r8,-49l45,619,58,582,70,554r34,-51l145,454r92,-99l278,306r42,-55l349,202r12,-25l370,148r8,-24l386,99,411,57,441,24,453,12,470,4,482,r12,l507,4r8,12l523,28r4,21l533,77r-6,30l519,256r-4,153l519,574r14,170l541,826r4,75l541,968r-8,61l515,1083r-25,57l457,1195r-50,53l390,1266r-20,12l320,1307r-50,20l220,1339r-54,4l121,1343r-21,-4l82,1335r-16,-8l53,1315xe" fillcolor="#f6db00" stroked="f">
              <v:path arrowok="t"/>
            </v:shape>
            <v:shape id="_x0000_s2191" style="position:absolute;left:5999;top:8799;width:146;height:199" coordsize="388,485" path="m,485r21,-8l80,452r33,-21l145,410r31,-20l204,361r21,-30l241,299r25,-62l292,183r8,-16l312,162r17,l341,167r8,8l354,183r8,28l366,245r,29l362,303r-4,28l366,286r8,-45l384,187r4,-57l384,75,380,55,370,34,362,18,349,9,333,,321,,304,5r-12,8l266,39,245,71r-20,41l208,154r-28,70l158,266r-25,37l80,369,29,431,13,461,,485xe" stroked="f">
              <v:path arrowok="t"/>
            </v:shape>
            <v:shape id="_x0000_s2192" style="position:absolute;left:5956;top:9035;width:192;height:332" coordsize="508,810" path="m75,810r46,l171,806r54,-8l279,782r50,-25l349,745r25,-22l396,703r20,-25l433,654r16,-34l478,558r18,-50l504,463r4,-37l508,392r,-36l500,285,486,211r-8,-34l466,153r-9,-12l453,141r-4,4l441,161r-8,38l420,297r-12,91l396,430r-8,33l374,488r-8,8l357,500r-8,l337,492r-8,-8l320,467,300,426,279,372,229,236,200,169,166,104,137,57,112,25,92,8,71,,54,,37,8,25,25,8,41,4,62,,91r,94l12,311,25,451,59,699,75,810xe" fillcolor="#efb921" stroked="f">
              <v:path arrowok="t"/>
            </v:shape>
            <v:shape id="_x0000_s2193" style="position:absolute;left:5961;top:9056;width:185;height:316" coordsize="492,774" path="m125,774r59,-9l237,757r47,-20l321,716r33,-28l388,658r24,-33l433,592r16,-34l462,526r18,-57l488,430r4,-16l484,439r-14,30l449,501r-20,29l400,554r-16,9l366,571r-21,l325,571r-17,-4l292,554,280,538,263,514,245,485,233,447,204,347,188,294,167,240,146,191,121,145,96,100,72,63,42,33,17,4,5,r,4l,8,,25,5,55r20,77l51,228,80,331r24,99l113,477r4,41l117,546r-4,25l96,609,80,641,63,678,51,708r,12l51,733r,12l59,753r9,8l84,765r20,4l125,774xe" fillcolor="#e68635" stroked="f">
              <v:path arrowok="t"/>
            </v:shape>
            <v:shape id="_x0000_s2194" style="position:absolute;left:5731;top:8797;width:303;height:573" coordsize="799,1398" path="m9,87l46,233,87,418r43,207l146,725r13,99l167,869r12,54l191,972r21,55l238,1080r25,50l291,1179r33,51l358,1270r41,43l438,1345r45,25l524,1386r51,12l595,1398r25,l644,1394r26,-4l695,1382r21,-12l732,1358r16,-17l761,1325r13,-18l783,1283r8,-21l799,1213r,-54l795,1102r-12,-63l770,976,748,915,728,857,703,795,654,688,603,601,558,526,503,465,446,406,391,353,287,254,242,203,208,158,175,108,138,67,100,34,63,9,46,4,34,,22,4,13,9,5,22,,38,5,63,9,87xe" fillcolor="#f6db00" stroked="f">
              <v:path arrowok="t"/>
            </v:shape>
            <v:shape id="_x0000_s2195" style="position:absolute;left:5729;top:8784;width:219;height:240" coordsize="579,586" path="m95,463l87,418,79,373,71,322r,-45l75,256r4,-17l87,227r13,-4l113,223r21,8l167,252r24,25l212,306r18,29l250,363r25,30l303,422r47,28l432,492r67,29l524,537r20,13l562,566r17,20l570,574,544,533,495,475,466,438,424,401,346,322,283,260,254,231,230,198,199,156,171,111,142,62,108,28,79,8,54,,42,,30,,22,4r-9,8l9,24,4,36,,70r4,41l9,156,34,260,67,367r28,96xe" stroked="f">
              <v:path arrowok="t"/>
            </v:shape>
            <v:shape id="_x0000_s2196" style="position:absolute;left:5792;top:9020;width:244;height:363" coordsize="644,886" path="m,298r32,55l71,410r45,71l171,550r57,67l257,645r30,26l320,692r29,16l373,716r26,4l424,716r16,-4l457,704r16,-12l486,675r9,-17l507,617r9,-41l520,530r,-41l516,448r-4,-58l486,257,469,187,449,120,428,55,403,r29,34l461,75r34,59l532,207r37,87l585,345r18,49l620,452r8,57l640,588r4,66l644,712r-4,25l636,757r-8,22l616,795r-13,17l585,828r-16,12l548,856r-49,22l473,886r-29,l420,886r-29,-8l365,865,336,848,283,812,236,771,191,724,124,650,108,629,91,605,71,572,53,530,37,485,20,426,8,365,,298xe" fillcolor="#efb921" stroked="f">
              <v:path arrowok="t"/>
            </v:shape>
            <v:shape id="_x0000_s2197" style="position:absolute;left:6133;top:9942;width:320;height:772" coordsize="844,1883" path="m824,1812r4,-20l836,1738r4,-37l844,1650r-4,-53l836,1535r-12,-66l803,1394r-25,-83l740,1230r-45,-91l636,1043,570,944,487,840,440,786,399,725,362,658,324,589,295,522,267,451,212,315,175,191,150,92,128,,116,25,91,96,63,203,46,274,30,348,16,427,4,514,,609r,95l4,804,16,907r22,104l67,1118r33,104l138,1315r41,96l224,1494r47,83l316,1646r50,63l416,1762r50,46l520,1841r50,24l595,1875r29,8l648,1883r26,l699,1879r25,-8l748,1861r25,-12l799,1833r25,-21xe" fillcolor="#82be47" stroked="f">
              <v:path arrowok="t"/>
            </v:shape>
            <v:shape id="_x0000_s2198" style="position:absolute;left:6359;top:9757;width:75;height:954" coordsize="200,2325" path="m188,33l170,136,153,327,137,582,125,889r-5,170l120,1232r5,174l129,1584r8,181l153,1940r21,170l200,2275r,12l192,2299r-9,12l166,2321r-21,4l116,2321,75,2303,53,2096,33,1857,16,1550,8,1382,4,1195,,1005,,811,8,608,16,406,33,199,53,,188,33xe" fillcolor="#4eaa4d" stroked="f">
              <v:path arrowok="t"/>
            </v:shape>
            <v:shape id="_x0000_s2199" style="position:absolute;left:6368;top:9929;width:273;height:793" coordsize="724,1936" path="m50,1885r-9,-16l24,1816r-8,-38l8,1733,,1674r,-61l,1546r8,-77l24,1386r26,-88l83,1199r41,-99l179,992,249,881r34,-63l316,753r29,-71l369,608r26,-75l416,463,445,318,465,194,477,91,487,r12,20l536,87r45,103l607,256r25,70l657,405r20,86l698,582r13,96l720,777r4,104l716,984r-13,112l681,1203r-24,100l632,1402r-33,91l565,1576r-37,78l487,1720r-42,62l399,1836r-46,41l308,1907r-25,12l257,1927r-25,9l204,1936r-25,l153,1932r-25,-5l100,1919,75,1903,50,1885xe" fillcolor="#abd04b" stroked="f">
              <v:path arrowok="t"/>
            </v:shape>
            <v:shape id="_x0000_s2200" style="position:absolute;left:6401;top:9164;width:156;height:265" coordsize="412,645" path="m321,516r20,-33l358,463r24,-21l390,434r10,-16l408,396r4,-33l412,343r,-21l400,288,382,260,362,235,321,177,304,148,292,111,282,77,270,49,253,24,233,12,212,4,192,,166,8,145,24,133,37,121,53,92,107,62,173,33,252,13,335,,418r,36l,491r4,34l17,554r12,24l41,599r17,16l76,627r20,10l113,645r20,l158,645r20,-4l200,631r21,-12l241,603r21,-17l282,566r22,-24l321,516xe" fillcolor="#e68635" stroked="f">
              <v:path arrowok="t"/>
            </v:shape>
            <v:shape id="_x0000_s2201" style="position:absolute;left:6424;top:9157;width:120;height:107" coordsize="316,261" path="m316,261r-12,-4l271,237,254,221,234,203,216,178,204,154,191,125,171,104,150,87,138,83,126,79r-14,4l96,87,83,91,67,104,51,121,34,138,,191,9,158,22,125,38,87,59,50,75,34,87,22,108,10,126,5,146,r21,5l187,14r17,8l216,30r14,12l242,75r8,33l259,146r12,41l287,225r13,20l316,261xe" stroked="f">
              <v:path arrowok="t"/>
            </v:shape>
            <v:shape id="_x0000_s2202" style="position:absolute;left:6329;top:9183;width:179;height:300" coordsize="473,732" path="m469,418r-8,-37l444,351,428,326,408,310,383,294,357,277,299,243,287,231,275,219,253,186,232,148,216,111,199,75,183,41,163,16,149,8,137,4,124,,112,,95,4,83,8,63,28,41,54,24,91,12,128,4,170,,215r,45l,322r8,63l16,450r12,71l45,582r18,59l87,686r17,22l124,720r30,8l183,732r33,l249,728r38,-8l324,703r33,-17l387,661r29,-28l440,600r17,-38l469,521r4,-50l469,418xe" fillcolor="#efb921" stroked="f">
              <v:path arrowok="t"/>
            </v:shape>
            <v:shape id="_x0000_s2203" style="position:absolute;left:6324;top:9215;width:175;height:228" coordsize="462,558" path="m462,306r-17,-4l429,306r-21,8l388,322r-43,25l321,355r-21,l284,351r-18,-8l249,330,237,314,208,276,192,243,162,168,129,87,113,53,92,24,72,8,58,4,45,,37,12,29,28,21,49,13,73,4,107,,148r4,50l9,223r8,24l41,306r35,57l117,422r41,49l204,513r37,28l258,550r17,8l288,558r16,-8l317,537r16,-12l366,483r30,-45l441,347r21,-41xe" fillcolor="#e68635" stroked="f">
              <v:path arrowok="t"/>
            </v:shape>
            <v:shape id="_x0000_s2204" style="position:absolute;left:6354;top:9181;width:148;height:163" coordsize="390,397" path="m390,397r-8,-16l373,367,361,347,345,330,320,310,290,298r-41,-8l212,277,182,264,161,247,149,227,137,202r-5,-28l116,115,108,87,96,62,82,45,70,28,53,20,37,16r-21,l,24,12,16,20,8,33,4,49,,65,,87,8r17,20l124,54r17,29l174,148r16,34l208,211r20,20l253,247r45,26l320,285r21,13l357,314r16,25l382,363r8,34xe" stroked="f">
              <v:path arrowok="t"/>
            </v:shape>
            <v:shape id="_x0000_s2205" style="position:absolute;left:6385;top:9184;width:245;height:434" coordsize="649,1059" path="m632,290r8,-120l649,115r,-44l645,32,636,20,632,8,620,4,608,,595,4,575,8,558,20,540,32,528,50,512,66r-21,45l467,162r-31,53l404,265r-21,29l363,318r-25,25l304,363r-58,47l196,454r-41,51l118,558,87,621,59,682,38,757,14,836,5,872,,906r,33l,968r5,20l14,1009r8,17l34,1038r16,9l67,1055r16,4l104,1055r22,l146,1047r50,-21l220,1009r30,-21l283,964r33,-33l350,897r33,-41l420,811r34,-46l487,716r29,-55l545,604r26,-58l591,484r17,-66l624,355r8,-65xe" fillcolor="#efb921" stroked="f">
              <v:path arrowok="t"/>
            </v:shape>
            <v:shape id="_x0000_s2206" style="position:absolute;left:6494;top:9173;width:134;height:165" coordsize="358,406" path="m358,91r-9,-4l337,87r-12,l308,95r-20,17l263,140r-22,43l221,223r-25,37l171,294r-30,29l113,347,76,368,41,388,,406r13,-8l47,368,67,347,92,315r29,-38l145,232r26,-45l188,144,212,79,225,53,241,37,258,21,284,8,300,r12,l321,r8,4l341,21r12,16l358,57r,18l358,91xe" stroked="f">
              <v:path arrowok="t"/>
            </v:shape>
            <v:shape id="_x0000_s2207" style="position:absolute;left:6445;top:9238;width:183;height:248" coordsize="486,604" path="m486,111l481,,465,26,416,87r-39,37l336,166r-45,37l241,237r-25,20l191,273r-46,45l108,369,71,414,20,497,4,529,,542r,8l4,563r4,17l16,592r16,8l57,604r18,-4l100,588r24,-25l157,533r67,-83l299,361,428,190r58,-79xe" fillcolor="#e68635" stroked="f">
              <v:path arrowok="t"/>
            </v:shape>
            <v:shape id="_x0000_s2208" style="position:absolute;left:6285;top:9234;width:206;height:550" coordsize="545,1345" path="m486,1315r18,-21l516,1262r13,-43l537,1174r4,-53l545,1067,541,947,533,827,516,716r-8,-51l496,620,482,584,470,554,437,505,396,454,304,356,262,306,221,253,192,202,180,174r-9,-25l162,123,154,99,129,58,100,24,88,12,71,4,59,,45,,33,4,25,16,17,28,13,50r,24l13,107r8,146l25,409,21,570,9,744,,827r,75l,967r9,63l25,1083r25,55l84,1191r49,58l149,1266r22,12l221,1306r50,17l325,1340r49,5l421,1345r20,-5l457,1332r17,-5l486,1315xe" fillcolor="#f6db00" stroked="f">
              <v:path arrowok="t"/>
            </v:shape>
            <v:shape id="_x0000_s2209" style="position:absolute;left:6285;top:9216;width:146;height:199" coordsize="388,483" path="m388,483r-22,-8l308,450,275,430,241,409,212,384,188,359,167,331,145,298,121,235,96,181,88,164,76,160r-17,l50,164r-13,9l33,181r-8,30l21,239r,33l25,302r8,29l21,284,13,239,4,186,,128,4,75,9,53,17,32,25,16,41,8,54,,67,,84,4r12,8l121,36r20,33l162,111r18,41l208,223r21,41l254,302r54,65l358,430r16,28l388,483xe" stroked="f">
              <v:path arrowok="t"/>
            </v:shape>
            <v:shape id="_x0000_s2210" style="position:absolute;left:6282;top:9452;width:191;height:332" coordsize="508,812" path="m433,812r-46,l337,807,283,794,233,782,179,757,157,741,133,724,112,704,92,678,75,650,58,621,29,558,12,509,4,463,,426,,390,,356,8,286,21,211r8,-32l41,154r8,-14l53,140r5,5l67,162r8,37l88,298r16,92l112,430r9,33l133,485r8,8l149,501r13,l170,493r9,-8l188,467r20,-41l229,369,279,236r29,-66l341,104,370,59,396,25,416,8,437,r16,l470,8r12,17l500,42r4,21l508,91r,96l494,311,482,447,449,700,433,812xe" fillcolor="#efb921" stroked="f">
              <v:path arrowok="t"/>
            </v:shape>
            <v:shape id="_x0000_s2211" style="position:absolute;left:6283;top:9473;width:185;height:315" coordsize="490,769" path="m366,769r-58,-4l253,752,212,735,171,714,137,686,108,657,84,623,63,590,41,558,29,524,13,467,4,426,,412r8,26l21,467r20,28l63,528r29,26l108,562r17,4l145,570r21,l184,562r16,-8l216,537r13,-26l245,483r13,-37l292,347r16,-55l325,239r20,-50l370,140,396,99,420,61,449,32,474,4,486,r,4l490,8r,16l486,53r-20,79l441,227,412,330,388,430r-5,45l374,511r,34l378,570r18,37l412,641r17,32l441,706r,12l441,731r,12l433,752r-8,9l408,765r-16,4l366,769xe" fillcolor="#e68635" stroked="f">
              <v:path arrowok="t"/>
            </v:shape>
            <v:shape id="_x0000_s2212" style="position:absolute;left:6397;top:9215;width:301;height:573" coordsize="798,1398" path="m790,87l753,231,710,418,669,624r-16,99l641,822r-9,46l619,917r-13,55l586,1025r-21,54l537,1128r-31,51l474,1228r-33,42l402,1307r-41,32l320,1368r-46,17l229,1398r-25,l178,1398r-25,-4l129,1390r-25,-9l83,1368,66,1356,49,1339,37,1323,25,1302r-9,-20l8,1260,,1211r,-54l4,1100r12,-63l29,976,49,913,70,852,96,793,145,686r51,-91l241,525r53,-63l353,405r53,-54l515,251r42,-49l590,156r33,-49l661,65,698,32,735,8,753,4,765,r12,4l786,8r8,12l798,36r-4,21l790,87xe" fillcolor="#f6db00" stroked="f">
              <v:path arrowok="t"/>
            </v:shape>
            <v:shape id="_x0000_s2213" style="position:absolute;left:6481;top:9201;width:219;height:241" coordsize="578,588" path="m482,464r8,-46l499,373r8,-51l507,277r,-20l499,241r-9,-13l482,224r-16,l445,232r-33,21l386,277r-20,29l349,336r-20,28l308,393r-34,29l229,452r-83,40l84,521,58,537,33,551,17,567,,588,9,575,33,533,84,476r29,-37l154,401r79,-79l296,261r29,-29l354,198r24,-40l408,107,441,62,470,30,499,9,525,r12,l549,r9,5l566,13r4,12l574,38r4,32l578,107r-8,51l545,261,511,369r-29,95xe" stroked="f">
              <v:path arrowok="t"/>
            </v:shape>
            <v:shape id="_x0000_s2214" style="position:absolute;left:6393;top:9437;width:244;height:363" coordsize="644,885" path="m644,299r-34,53l573,410r-45,70l473,550r-59,66l386,646r-29,24l324,691r-30,16l269,715r-24,l220,715r-16,-4l186,703,169,691,157,674r-8,-16l137,616r-9,-45l124,530r,-42l133,388,157,256r17,-69l194,120,216,54,241,,216,33,182,74r-33,58l112,203,74,294,57,339,41,393,28,451,16,510,4,587,,654r,53l4,733r4,24l16,778r12,16l41,810r16,17l74,840r22,13l145,877r29,8l198,885r26,-4l253,877r29,-12l306,849r55,-39l406,770r47,-47l523,650r13,-21l553,604r20,-33l590,530r16,-50l623,427r13,-63l644,299xe" fillcolor="#efb921" stroked="f">
              <v:path arrowok="t"/>
            </v:shape>
            <v:shape id="_x0000_s2215" style="position:absolute;left:6521;top:9476;width:319;height:772" coordsize="845,1881" path="m823,1810r8,-20l839,1737r6,-42l845,1650r,-55l835,1534r-12,-71l807,1390r-29,-79l745,1224r-46,-88l641,1041,570,942,490,838,445,781,403,719,366,657,329,586,295,516,266,446,217,310,178,189,150,91,129,r-8,24l96,95,62,203,46,268,33,343,17,426,9,512,5,603,,702,9,802,21,905r16,103l66,1112r38,103l141,1315r41,91l225,1493r45,78l321,1642r49,65l421,1761r49,45l521,1840r53,25l599,1873r26,4l649,1881r29,l703,1877r24,-8l753,1861r25,-13l803,1832r20,-22xe" fillcolor="#82be47" stroked="f">
              <v:path arrowok="t"/>
            </v:shape>
            <v:shape id="_x0000_s2216" style="position:absolute;left:6747;top:9289;width:75;height:955" coordsize="199,2329" path="m183,38l171,141,154,332,138,588,124,894r-4,165l120,1233r,178l128,1588r10,179l154,1944r21,170l199,2280r-4,12l191,2304r-8,9l167,2325r-21,4l112,2325,71,2309,50,2098,34,1862,12,1556,8,1381,,1200,,1010,,811,4,612,16,405,30,203,54,,183,38xe" fillcolor="#4eaa4d" stroked="f">
              <v:path arrowok="t"/>
            </v:shape>
            <v:shape id="_x0000_s2217" style="position:absolute;left:6755;top:9461;width:274;height:795" coordsize="724,1940" path="m51,1891r-4,-17l26,1820r-8,-41l10,1733,6,1680,,1617r6,-70l14,1473r16,-83l51,1298r33,-95l130,1105,184,997,251,882r37,-63l320,752r31,-69l375,612r21,-75l416,464,450,322,471,198,483,95,492,r12,25l537,91r50,103l612,257r25,73l663,409r20,83l700,584r16,95l724,778r,104l720,989r-12,106l687,1203r-24,103l632,1402r-28,91l567,1580r-39,75l492,1724r-42,63l404,1836r-45,42l308,1911r-25,12l259,1931r-25,4l208,1940r-24,l159,1935r-29,-4l104,1919,80,1907,51,1891xe" fillcolor="#abd04b" stroked="f">
              <v:path arrowok="t"/>
            </v:shape>
            <v:shape id="_x0000_s2218" style="position:absolute;left:6787;top:8697;width:158;height:265" coordsize="416,645" path="m324,513r17,-29l362,463r25,-21l395,430r9,-12l408,397r4,-38l416,339r-4,-17l404,290,387,260,367,231,324,178,308,148,295,111,287,75,271,46,254,24,237,8,216,,195,,171,8,146,20,132,32,120,54,91,103,63,174,38,252,16,335,4,414,,454r4,34l8,521r8,29l30,574r16,22l63,612r16,17l96,637r20,4l138,645r21,l179,637r25,-8l224,620r22,-16l267,588r20,-22l304,541r20,-28xe" fillcolor="#6f2977" stroked="f">
              <v:path arrowok="t"/>
            </v:shape>
            <v:shape id="_x0000_s2219" style="position:absolute;left:6812;top:8691;width:121;height:106" coordsize="320,260" path="m320,260r-12,-4l273,236,253,220,236,199,220,179,208,149,191,124,174,100,153,87,141,83,128,79r-16,l100,83,83,92,65,104,53,116,37,136,,187,12,153r8,-33l37,83,61,49,75,33,91,21,108,9,128,4,149,r20,4l191,9r17,8l220,29r8,12l245,71r8,37l261,145r8,38l291,224r13,20l320,260xe" stroked="f">
              <v:path arrowok="t"/>
            </v:shape>
            <v:shape id="_x0000_s2220" style="position:absolute;left:6716;top:8716;width:180;height:300" coordsize="479,731" path="m475,417l463,380,450,351,433,327,412,305,387,289,359,276,304,244,288,231,275,219,255,185,238,148,222,112,204,73,184,41,163,16,155,8,142,,126,,114,,100,,88,8,67,29,47,53,26,86,14,128,6,169,,210r,50l6,317r4,67l18,451r12,65l47,583r20,57l92,686r12,20l130,719r25,8l188,731r34,l255,727r37,-8l324,702r35,-16l392,662r28,-30l446,599r17,-37l475,516r4,-45l475,417xe" fillcolor="#873c84" stroked="f">
              <v:path arrowok="t"/>
            </v:shape>
            <v:shape id="_x0000_s2221" style="position:absolute;left:6712;top:8748;width:174;height:227" coordsize="458,554" path="m458,306r-12,-4l428,306r-41,16l342,343r-22,9l296,356r-17,-4l267,339,250,326,234,310,208,277,192,243,159,166,126,87,108,54,87,24,67,4,55,,46,,34,12,26,24,18,46,8,74,5,107,,149r5,45l8,223r10,26l42,306r33,58l118,417r41,55l200,513r38,28l259,550r12,4l287,554r13,-4l316,537r16,-16l363,484r28,-50l441,347r17,-41xe" fillcolor="#6f2977" stroked="f">
              <v:path arrowok="t"/>
            </v:shape>
            <v:shape id="_x0000_s2222" style="position:absolute;left:6742;top:8713;width:147;height:165" coordsize="388,402" path="m388,402r-4,-16l375,369,362,353,345,331,321,315,288,299r-39,-9l212,282,184,270,163,254,145,229r-8,-26l129,179,117,122,108,92,96,67,84,47,67,34,51,22,33,18,17,22,,30,8,22,21,14,33,5,51,,67,5r17,9l104,30r21,29l141,88r34,66l192,183r16,28l229,237r20,17l296,274r25,12l341,303r17,16l371,341r13,28l388,402xe" stroked="f">
              <v:path arrowok="t"/>
            </v:shape>
            <v:shape id="_x0000_s2223" style="position:absolute;left:6772;top:8719;width:245;height:431" coordsize="648,1054" path="m632,289l644,169r4,-53l648,65,644,33,640,16,632,8,624,,611,,594,,577,8r-16,8l544,33,528,49,516,65r-26,47l465,161r-25,49l408,264r-22,25l365,313r-29,26l308,364r-59,40l200,455r-47,49l120,558,87,615,61,682,37,753,16,830,8,873,4,905,,938r4,25l8,988r4,21l24,1025r13,12l49,1046r16,4l87,1054r17,l124,1050r25,-4l195,1025r29,-16l253,988r29,-25l316,930r37,-37l386,855r34,-45l453,765r33,-54l520,658r24,-55l573,542r21,-63l611,417r13,-62l632,289xe" fillcolor="#873c84" stroked="f">
              <v:path arrowok="t"/>
            </v:shape>
            <v:shape id="_x0000_s2224" style="position:absolute;left:6882;top:8706;width:135;height:166" coordsize="361,406" path="m361,91r-8,-4l341,87r-17,l307,95r-21,17l266,142r-25,41l220,223r-21,38l170,290r-25,29l112,343,78,369,41,385,,406r17,-8l49,369,70,343,95,315r26,-37l149,232r21,-49l190,142,216,79,229,55,241,34,262,21,286,4,298,r13,l324,r9,4l345,16r8,22l357,55r4,20l361,91xe" stroked="f">
              <v:path arrowok="t"/>
            </v:shape>
            <v:shape id="_x0000_s2225" style="position:absolute;left:6834;top:8773;width:182;height:247" coordsize="483,603" path="m483,112l483,,467,25,416,87r-37,37l338,161r-46,42l242,236r-26,16l192,272r-45,47l104,364,71,414,22,492,,530r,8l,550r,12l8,575r10,12l34,599r25,4l75,599,96,583r30,-21l155,530r70,-79l300,359,429,191r54,-79xe" fillcolor="#6f2977" stroked="f">
              <v:path arrowok="t"/>
            </v:shape>
            <v:shape id="_x0000_s2226" style="position:absolute;left:6671;top:8767;width:207;height:551" coordsize="545,1343" path="m487,1315r16,-25l520,1260r8,-40l536,1175r4,-55l545,1067r,-121l536,826,520,715,508,661,495,619,483,582,471,554,436,504,399,455,308,351,263,301,226,252,195,197,183,173r-8,-25l167,124,154,99,134,53,104,24,87,12,75,4,63,,46,,38,4,26,12,22,28,18,49,13,73r5,34l26,252r4,156l26,570,13,744,4,826,,897r,71l8,1025r18,58l50,1137r37,54l138,1244r16,16l175,1277r45,26l275,1323r49,12l375,1343r49,-4l440,1339r22,-8l475,1323r12,-8xe" fillcolor="#9d5b96" stroked="f">
              <v:path arrowok="t"/>
            </v:shape>
            <v:shape id="_x0000_s2227" style="position:absolute;left:6672;top:8750;width:148;height:199" coordsize="387,484" path="m387,484r-24,-8l308,446,275,430,242,409,208,385,183,360,163,330,146,298,118,231,96,182,83,166,71,158r-12,l46,162r-8,8l30,182r-8,25l22,239r,34l26,302r4,28l22,286,14,235,4,182,,124,4,75,9,50,18,34,26,16,38,4,55,,67,,79,4r13,8l118,38r24,32l159,107r20,42l208,223r22,38l254,298r54,71l354,430r21,26l387,484xe" stroked="f">
              <v:path arrowok="t"/>
            </v:shape>
            <v:shape id="_x0000_s2228" style="position:absolute;left:6668;top:8984;width:194;height:334" coordsize="511,814" path="m436,814r-49,-4l336,806r-49,-8l234,782,183,761,158,744,138,727,116,707,95,682,75,654,58,624,34,563,16,508,4,467,,431,,392,4,360r8,-71l26,210r8,-29l42,157,54,145r4,l63,145r8,20l79,198r12,99l104,392r8,39l124,463r14,25l146,496r8,4l162,500r9,-4l183,484r8,-13l208,426r20,-54l279,240r33,-71l346,104,375,58,399,29,420,9,440,r18,l470,13r17,12l503,45r4,17l511,94r-4,96l499,314,483,451,454,703,436,814xe" fillcolor="#873c84" stroked="f">
              <v:path arrowok="t"/>
            </v:shape>
            <v:shape id="_x0000_s2229" style="position:absolute;left:6671;top:9006;width:185;height:315" coordsize="487,770" path="m362,770r-58,-4l254,753,208,737,171,712,134,687,104,654,79,625,59,593,42,555,30,526,8,467,,427,,410r8,29l22,467r16,30l63,526r28,24l108,563r18,4l146,571r21,-4l183,563r12,-13l212,534r18,-20l242,481r16,-38l287,348r17,-58l324,236r22,-49l371,141r24,-41l420,63,446,29,475,5,483,r4,l487,9r,16l483,55r-16,73l440,228,412,331,387,431r-8,45l375,514r,32l379,567r16,38l412,642r16,32l436,708r4,13l440,733r-4,12l432,753r-12,8l408,766r-21,4l362,770xe" fillcolor="#6f2977" stroked="f">
              <v:path arrowok="t"/>
            </v:shape>
            <v:shape id="_x0000_s2230" style="position:absolute;left:6785;top:8748;width:301;height:573" coordsize="795,1398" path="m789,87l752,227,707,417,665,620,648,724r-12,95l632,868r-12,50l603,972r-16,54l561,1075r-25,54l507,1178r-33,47l436,1270r-37,36l357,1340r-41,25l271,1385r-47,9l199,1398r-20,l154,1394r-26,-5l104,1377r-21,-8l62,1357,50,1340,32,1323r-8,-21l12,1282,8,1262,,1211r,-57l4,1100r8,-62l28,976,50,914,71,852,95,795,146,683r45,-87l240,525r55,-65l349,401r58,-54l511,249r46,-47l591,153r29,-46l657,66,699,30,732,8,748,r17,l777,r8,8l795,16r,22l795,58r-6,29xe" fillcolor="#9d5b96" stroked="f">
              <v:path arrowok="t"/>
            </v:shape>
            <v:shape id="_x0000_s2231" style="position:absolute;left:6869;top:8733;width:219;height:242" coordsize="579,591" path="m479,463r12,-45l500,376r8,-49l508,276r-4,-16l500,243r-9,-12l479,223r-16,l445,231r-33,25l387,280r-20,26l349,335r-21,32l304,397r-33,29l229,450r-87,47l79,525,55,538,34,554,16,570,,591,8,574,34,538,79,475r33,-33l151,401r82,-79l296,264r28,-33l349,199r30,-39l408,111,437,67,467,32,495,12,524,r13,l545,4r12,4l561,16r10,8l575,37r4,34l575,111r-10,45l541,264,512,367r-33,96xe" stroked="f">
              <v:path arrowok="t"/>
            </v:shape>
            <v:shape id="_x0000_s2232" style="position:absolute;left:6780;top:8969;width:245;height:365" coordsize="649,889" path="m649,298r-33,58l578,414r-45,71l479,554r-59,67l392,650r-35,24l329,696r-29,12l271,716r-26,4l225,720r-21,-8l188,704,175,692,163,680,153,658,137,621r-8,-45l125,530r4,-37l129,447r8,-53l163,262r17,-71l200,120,221,59,245,,216,34,188,79r-35,53l112,207,75,294,59,343,45,398,29,451,17,514,8,592,,658r4,54l8,737r5,20l21,778r12,21l45,816r14,16l80,844r20,13l149,881r26,8l204,889r25,-4l258,877r26,-12l312,852r50,-36l412,769r45,-40l524,650r17,-17l557,605r17,-33l596,534r16,-49l628,430r13,-61l649,298xe" fillcolor="#873c84" stroked="f">
              <v:path arrowok="t"/>
            </v:shape>
            <v:shape id="_x0000_s2233" style="position:absolute;left:7144;top:10086;width:319;height:772" coordsize="845,1882" path="m21,1812r-9,-17l4,1738,,1700r,-49l,1597r8,-62l21,1469r16,-75l67,1312r33,-83l145,1138r59,-96l274,943,357,840r43,-53l441,724r41,-65l516,588r33,-67l578,452,628,314,665,190,694,91,716,r8,26l749,95r33,108l798,273r12,75l828,426r8,87l840,608r5,95l836,803r-8,103l806,1010r-28,107l741,1221r-39,99l661,1410r-41,87l574,1576r-50,71l478,1708r-54,55l374,1808r-50,34l270,1866r-25,8l220,1882r-24,l166,1882r-25,-4l116,1874,92,1862,67,1850,41,1832,21,1812xe" fillcolor="#82be47" stroked="f">
              <v:path arrowok="t"/>
            </v:shape>
            <v:shape id="_x0000_s2234" style="position:absolute;left:7161;top:9902;width:75;height:952" coordsize="200,2325" path="m18,34l30,138,47,327,63,584,76,894r4,165l80,1233r,173l71,1585r-8,182l47,1940,26,2110,,2275r4,12l8,2301r10,12l34,2321r25,4l88,2321r42,-16l151,2098r16,-241l188,1552r8,-170l200,1199r,-193l200,811,196,609,184,406,171,199,147,,18,34xe" fillcolor="#4eaa4d" stroked="f">
              <v:path arrowok="t"/>
            </v:shape>
            <v:shape id="_x0000_s2235" style="position:absolute;left:6955;top:10072;width:273;height:794" coordsize="725,1936" path="m675,1887r8,-18l700,1816r8,-37l716,1733r4,-57l725,1613r-5,-67l712,1469r-16,-83l675,1299r-34,-96l596,1100,541,992,475,881,437,820,404,753,376,682,351,609,329,534,308,463,280,319,255,195,243,91,233,,221,20,188,87,143,191r-30,66l88,327,68,406,43,493,26,584,9,678,,777,,881,5,988r13,108l39,1203r24,100l92,1402r29,91l159,1576r37,78l233,1725r47,58l321,1836r46,43l417,1907r24,12l467,1928r25,8l516,1936r25,l567,1932r29,-4l621,1919r24,-16l675,1887xe" fillcolor="#abd04b" stroked="f">
              <v:path arrowok="t"/>
            </v:shape>
            <v:shape id="_x0000_s2236" style="position:absolute;left:7038;top:9308;width:157;height:265" coordsize="416,645" path="m92,517l75,483,55,463,30,442r-8,-8l12,418,8,397,4,363,,343,4,323r8,-33l30,260,50,235,92,178r16,-30l120,112,130,79,146,49,163,24,179,12,200,4,224,r22,8l271,24r12,13l295,53r29,55l354,174r25,78l400,335r12,83l416,455r-4,36l408,525r-8,29l387,579r-16,20l358,617r-21,12l320,637r-20,8l279,645r-20,l238,641r-26,-8l191,621,171,604,150,587,130,566,112,542,92,517xe" fillcolor="#6f2977" stroked="f">
              <v:path arrowok="t"/>
            </v:shape>
            <v:shape id="_x0000_s2237" style="position:absolute;left:7051;top:9302;width:121;height:106" coordsize="320,260" path="m,260r12,-4l45,235,66,219,82,202r18,-25l112,152r17,-28l145,103,166,87r12,-4l190,77r18,6l220,87r17,8l253,103r17,16l286,136r34,54l312,156,298,124,282,87,257,49,245,32,229,20,212,12,190,4,170,,149,4r-20,8l112,20r-12,8l92,40,78,73,66,107r-8,37l49,185,29,223,16,243,,260xe" stroked="f">
              <v:path arrowok="t"/>
            </v:shape>
            <v:shape id="_x0000_s2238" style="position:absolute;left:7087;top:9326;width:181;height:303" coordsize="478,736" path="m4,418l16,381,29,352,45,327,66,310,90,294r30,-16l174,245r16,-14l202,219r22,-33l241,150r16,-38l274,75,294,46,315,16r9,-8l341,4,353,r12,l378,4r12,4l415,30r17,24l453,91r12,38l473,170r5,45l478,265r-5,58l469,385r-8,71l449,521r-17,63l410,641r-20,46l374,708r-25,12l324,728r-30,8l257,736r-33,-8l186,720,153,708,120,687,86,662,57,633,33,600,16,563,4,521,,472,4,418xe" fillcolor="#873c84" stroked="f">
              <v:path arrowok="t"/>
            </v:shape>
            <v:shape id="_x0000_s2239" style="position:absolute;left:7097;top:9359;width:174;height:229" coordsize="457,558" path="m,306r12,-4l32,306r17,8l69,327r47,20l136,355r25,l178,351r13,-8l208,331r16,-17l249,278r16,-34l299,170,332,87,349,54,369,24,390,8,403,4,416,r8,12l432,28r8,22l449,75r4,32l457,148r-4,51l449,223r-9,29l416,306r-35,57l340,422r-41,49l257,513r-37,29l204,550r-17,8l169,558r-12,-8l141,538,124,525,95,484,65,438,16,347,,306xe" fillcolor="#6f2977" stroked="f">
              <v:path arrowok="t"/>
            </v:shape>
            <v:shape id="_x0000_s2240" style="position:absolute;left:7095;top:9325;width:146;height:163" coordsize="386,397" path="m,397l5,385r8,-16l25,347,41,331,66,310r34,-12l137,290r37,-12l204,265r21,-16l241,227r9,-24l258,174r12,-58l278,87,291,62,304,46,321,30,337,20r17,-4l370,16r16,10l378,16,366,8,354,4,337,,321,,304,8,282,30,262,54,245,83r-28,67l196,182r-18,29l158,231r-21,18l92,273,66,286,50,298,29,314,17,339,5,365,,397xe" stroked="f">
              <v:path arrowok="t"/>
            </v:shape>
            <v:shape id="_x0000_s2241" style="position:absolute;left:6966;top:9328;width:245;height:434" coordsize="648,1059" path="m16,290l4,170,,116,,71,4,34,8,22,16,8,24,4,37,,53,4,69,8,86,22r18,12l120,50r12,21l157,112r25,50l208,215r32,50l261,294r25,25l310,344r30,21l398,410r51,46l494,505r33,54l561,621r24,62l610,757r21,79l640,873r4,38l648,939r-4,29l640,988r-5,22l622,1026r-12,13l598,1047r-17,8l561,1059r-17,l522,1055r-24,-8l453,1026r-29,-16l394,988,365,964,332,931,294,898,261,856,228,811,194,765,161,716,132,663,104,604,78,546,53,485,37,422,24,357,16,290xe" fillcolor="#873c84" stroked="f">
              <v:path arrowok="t"/>
            </v:shape>
            <v:shape id="_x0000_s2242" style="position:absolute;left:6966;top:9316;width:136;height:167" coordsize="361,406" path="m,92l8,88r12,l37,88r16,8l73,112r21,29l120,183r21,41l165,260r25,34l216,323r33,25l282,368r38,22l361,406r-12,-8l310,368,290,348,265,319,240,278,212,232,190,187,169,145,145,79,132,59,120,37,99,21,73,9,61,,49,,37,4r-9,l16,21,8,37,4,59,,75,,92xe" stroked="f">
              <v:path arrowok="t"/>
            </v:shape>
            <v:shape id="_x0000_s2243" style="position:absolute;left:6968;top:9383;width:182;height:247" coordsize="481,603" path="m,112l,,16,25,69,86r35,38l145,165r45,37l241,236r24,20l290,273r46,46l377,368r33,45l461,496r20,34l481,542r,8l481,563r-8,16l465,591r-16,8l424,603r-18,-4l386,587,357,563,328,534,257,451,182,360,53,190,,112xe" fillcolor="#6f2977" stroked="f">
              <v:path arrowok="t"/>
            </v:shape>
            <v:shape id="_x0000_s2244" style="position:absolute;left:7106;top:9377;width:206;height:552" coordsize="545,1345" path="m59,1316l41,1294,25,1262r-8,-41l8,1175,4,1122,,1067,,947,8,827,25,716,37,667,49,621,63,584,75,555r33,-50l145,456,237,356r46,-50l320,253r29,-50l361,174r9,-24l379,125,392,99,412,58,441,26,457,13,470,5,487,r13,l508,5r12,12l524,30r4,20l533,75r,32l520,257r-4,153l520,572r13,172l541,827r4,75l545,968r-8,62l520,1085r-24,53l457,1192r-49,57l392,1266r-22,12l325,1308r-50,16l221,1341r-50,4l121,1345r-17,-4l84,1337r-13,-9l59,1316xe" fillcolor="#9d5b96" stroked="f">
              <v:path arrowok="t"/>
            </v:shape>
            <v:shape id="_x0000_s2245" style="position:absolute;left:7163;top:9361;width:147;height:198" coordsize="388,485" path="m,485r26,-9l80,451r33,-21l147,410r33,-21l204,359r22,-28l243,298r28,-63l292,182r12,-16l317,162r12,l343,166r8,8l359,182r8,29l367,240r,34l363,302r-4,29l367,286r8,-46l384,186r4,-58l384,75,380,54,371,33,363,16,351,8,334,,321,,308,4r-12,8l271,37,247,71r-17,41l208,152r-28,71l159,265r-24,37l80,368,35,430,14,459,,485xe" stroked="f">
              <v:path arrowok="t"/>
            </v:shape>
            <v:shape id="_x0000_s2246" style="position:absolute;left:7121;top:9596;width:193;height:333" coordsize="512,812" path="m75,812r51,l175,808r50,-8l279,783r50,-26l355,745r20,-20l396,704r20,-24l437,654r18,-33l479,560r17,-50l508,465r4,-38l512,390r-4,-33l500,286,487,211r-8,-32l471,154,459,142r-4,l451,146r-10,16l433,199,420,299r-12,91l400,431r-12,34l375,489r-8,4l359,501r-8,l342,493r-9,-8l320,469,304,427,284,369,234,237,200,171,167,104,138,59,112,26,92,10,75,,55,,43,10,26,26,8,43,4,63,,92r4,95l14,311,30,448,63,700,75,812xe" fillcolor="#873c84" stroked="f">
              <v:path arrowok="t"/>
            </v:shape>
            <v:shape id="_x0000_s2247" style="position:absolute;left:7128;top:9616;width:184;height:316" coordsize="486,769" path="m125,769r57,-4l233,757r45,-21l315,714r38,-28l382,657r25,-32l428,591r17,-33l457,525r21,-58l486,426r,-12l478,438r-13,29l449,501r-26,28l394,554r-16,8l361,566r-16,4l324,570r-22,-8l290,554,274,538,257,513,245,483,229,446,198,347,182,294,162,239,141,190,116,144,90,99,66,61,41,32,12,4,4,,,4,,8,,24,4,53r17,79l49,227,74,331r25,99l108,475r4,42l112,546r-4,24l90,608,74,641,57,678r-8,28l45,720r,12l49,744r4,9l66,761r12,4l99,769r26,xe" fillcolor="#6f2977" stroked="f">
              <v:path arrowok="t"/>
            </v:shape>
            <v:shape id="_x0000_s2248" style="position:absolute;left:6898;top:9359;width:300;height:573" coordsize="794,1398" path="m4,87l41,231,88,418r41,207l145,724r13,99l162,868r13,51l192,972r16,54l233,1079r25,51l288,1179r33,49l358,1270r38,37l437,1339r41,30l525,1386r45,12l594,1398r22,l641,1394r24,-4l690,1382r22,-13l733,1357r12,-18l761,1323r9,-20l782,1282r4,-20l794,1211r,-53l790,1100r-8,-61l765,976,749,913,724,856,702,794,649,686,604,596,553,525,500,463,445,406,388,351,284,252,241,203,204,156,175,107,137,67,96,33,63,8,45,4,29,,17,4,8,8,4,20,,37,,58,4,87xe" fillcolor="#9d5b96" stroked="f">
              <v:path arrowok="t"/>
            </v:shape>
            <v:shape id="_x0000_s2249" style="position:absolute;left:6895;top:9346;width:218;height:240" coordsize="578,587" path="m100,463l88,418,79,372,71,323r,-46l75,256r4,-16l88,228r12,-5l116,223r17,9l166,252r26,25l212,306r21,29l249,364r25,28l308,422r41,29l437,492r61,30l524,538r21,12l561,566r17,21l569,575,545,534,498,475,465,439,428,400,345,323,282,260,253,232,229,199,200,157,170,112,141,61,112,29,84,8,53,,41,,33,,25,4r-9,8l8,25,4,37,,70r4,42l12,157,37,260,66,368r34,95xe" stroked="f">
              <v:path arrowok="t"/>
            </v:shape>
            <v:shape id="_x0000_s2250" style="position:absolute;left:6958;top:9581;width:245;height:363" coordsize="648,885" path="m,298r34,53l71,409r45,70l171,550r59,66l258,645r33,24l320,690r30,18l379,716r24,l424,716r22,-4l462,703r13,-13l487,674r8,-17l512,616r8,-42l524,529r,-41l512,389,487,256,471,186,450,119,428,54,403,r29,32l462,75r33,57l536,203r39,91l591,339r16,54l620,450r12,59l640,588r8,65l644,712r-4,20l636,757r-8,20l616,793r-13,18l591,827r-21,13l549,856r-50,20l475,885r-29,l420,880r-29,-4l367,864,338,848,287,811,238,769,191,724,126,649,108,629,91,604,75,570,54,529,38,479,22,426,9,363,,298xe" fillcolor="#873c84" stroked="f">
              <v:path arrowok="t"/>
            </v:shape>
            <v:shape id="_x0000_s2251" style="position:absolute;left:6387;top:10305;width:319;height:772" coordsize="843,1883" path="m823,1812r4,-16l839,1743r4,-42l843,1652r,-55l835,1536r-12,-67l807,1394r-29,-81l744,1230r-46,-92l640,1043,570,944,486,844,445,787,403,725,362,659,329,592,295,522,266,452,215,315,178,191,150,92,129,r-8,26l95,96,62,207,45,274,29,349,17,430,9,518,4,609,,704r9,99l17,907r20,103l66,1118r37,103l141,1321r41,90l225,1498r45,79l319,1648r47,61l415,1763r55,45l519,1846r55,25l598,1879r25,4l648,1883r26,l702,1879r25,-4l752,1863r26,-13l798,1833r25,-21xe" fillcolor="#82be47" stroked="f">
              <v:path arrowok="t"/>
            </v:shape>
            <v:shape id="_x0000_s2252" style="position:absolute;left:6614;top:10120;width:75;height:953" coordsize="200,2325" path="m184,34l172,141,154,331,137,588,121,894r,165l117,1233r4,177l125,1588r12,179l154,1940r18,174l200,2274r-4,13l192,2300r-12,13l167,2321r-26,4l113,2321,72,2309,50,2098,29,1857,13,1552,5,1381,,1199,,1010,,811,5,608,17,405,29,203,50,,184,34xe" fillcolor="#4eaa4d" stroked="f">
              <v:path arrowok="t"/>
            </v:shape>
            <v:shape id="_x0000_s2253" style="position:absolute;left:6621;top:10291;width:274;height:794" coordsize="724,1935" path="m51,1891r-9,-22l25,1816r-9,-37l8,1733,4,1680,,1617r4,-71l12,1469r17,-84l51,1298r32,-95l129,1100,183,992,249,880r38,-61l320,752r29,-70l375,608r21,-71l416,462,445,322,465,194,483,91,491,r13,20l537,87r46,107l608,256r28,70l657,409r25,83l699,584r13,94l724,777r,103l720,988r-12,108l687,1203r-26,104l632,1402r-32,91l565,1576r-37,78l491,1724r-46,59l404,1836r-45,42l308,1907r-25,12l259,1927r-26,8l208,1935r-25,l155,1935r-26,-8l104,1919,79,1907,51,1891xe" fillcolor="#abd04b" stroked="f">
              <v:path arrowok="t"/>
            </v:shape>
            <v:shape id="_x0000_s2254" style="position:absolute;left:6654;top:9529;width:156;height:262" coordsize="412,641" path="m320,513r20,-34l357,463r30,-25l395,430r8,-12l407,392r5,-33l412,339r,-21l403,286,387,256,365,231,324,178,308,144,295,107,283,75,271,45,253,24,236,8,216,,191,,171,4,145,20,132,32,120,49,91,103,63,169,37,247,16,331,4,414,,450r4,37l8,521r8,29l28,574r17,21l58,612r21,13l95,637r21,4l136,641r22,l179,637r20,-8l224,616r21,-13l265,582r22,-20l303,537r17,-24xe" fillcolor="#e68635" stroked="f">
              <v:path arrowok="t"/>
            </v:shape>
            <v:shape id="_x0000_s2255" style="position:absolute;left:6678;top:9522;width:121;height:107" coordsize="320,260" path="m320,260r-18,-8l273,232,253,220,236,199,220,173,202,149,190,120,173,100,153,83,141,78r-17,l112,78,98,83,82,92r-17,8l49,116,32,136,,186,8,153,20,120,37,83,61,45,73,29,90,17,108,9,128,r17,l169,r21,9l202,17r18,12l228,41r12,29l253,104r8,37l269,181r21,39l302,240r18,20xe" stroked="f">
              <v:path arrowok="t"/>
            </v:shape>
            <v:shape id="_x0000_s2256" style="position:absolute;left:6582;top:9545;width:181;height:303" coordsize="479,736" path="m475,422l463,381,449,351,432,326,408,310,387,294,359,277,304,245,287,235,275,219,255,186,237,153,220,111,204,78,183,46,163,20,155,8,138,4,125,,112,,100,4,88,8,63,29,42,58,25,91,12,128,4,170,,215r,50l4,322r4,63l16,454r14,67l47,584r20,57l88,691r16,16l129,720r26,12l183,736r33,l255,732r37,-12l324,707r35,-20l391,661r29,-28l445,600r18,-38l475,521r4,-49l475,422xe" fillcolor="#efb921" stroked="f">
              <v:path arrowok="t"/>
            </v:shape>
            <v:shape id="_x0000_s2257" style="position:absolute;left:6579;top:9578;width:172;height:229" coordsize="457,559" path="m457,307r-12,-4l424,307r-37,20l341,348r-21,8l295,356r-16,-4l263,344,249,331,232,315,208,278,191,244,159,171,124,92,108,55,87,25,67,9,55,5,42,,33,13,24,29,16,50,8,75,,112r,37l4,199r4,25l16,252r26,59l75,368r37,55l159,472r41,42l237,542r16,13l271,559r12,l300,550r16,-8l332,526r29,-42l391,439r49,-91l457,307xe" fillcolor="#e68635" stroked="f">
              <v:path arrowok="t"/>
            </v:shape>
            <v:shape id="_x0000_s2258" style="position:absolute;left:6609;top:9543;width:146;height:164" coordsize="386,398" path="m386,398r-4,-12l374,369,361,348,345,331,320,315,288,299r-39,-9l212,282,184,266,162,250,145,228r-8,-25l129,175,116,116,108,88,96,67,84,47,67,30,49,21,33,17r-16,l,25,8,17,21,9,33,5,49,,67,,84,9r20,21l121,55r20,33l170,150r18,33l208,211r21,21l249,250r47,24l320,286r17,13l357,319r13,20l382,365r4,33xe" stroked="f">
              <v:path arrowok="t"/>
            </v:shape>
            <v:shape id="_x0000_s2259" style="position:absolute;left:6639;top:9547;width:245;height:434" coordsize="648,1059" path="m631,290l644,170r4,-55l648,70,644,34,640,21,631,8,622,4,610,,594,4,577,8,561,21,544,34,526,50,514,70r-24,41l465,162r-25,53l406,269r-20,25l361,318r-25,25l306,364r-57,45l194,454r-41,51l120,562,86,620,61,687,36,757,16,835,8,872,4,910,,939r,29l8,988r4,22l24,1026r12,12l49,1051r16,4l82,1059r22,l124,1055r25,-9l194,1026r30,-12l253,988r28,-25l316,935r33,-37l386,856r32,-41l453,765r32,-49l514,661r30,-57l569,546r25,-62l610,422r12,-66l631,290xe" fillcolor="#efb921" stroked="f">
              <v:path arrowok="t"/>
            </v:shape>
            <v:shape id="_x0000_s2260" style="position:absolute;left:6747;top:9535;width:137;height:167" coordsize="362,406" path="m362,95r-8,-4l340,87r-16,4l308,99r-21,17l267,140r-27,42l220,223r-25,37l171,294r-29,29l112,347,79,368,42,389,,406r12,-8l50,372,71,347,95,319r25,-37l146,236r25,-49l191,144,216,79,228,59,240,37,262,20,287,8,299,4,312,r8,4l332,8r13,12l354,37r4,22l362,75r,20xe" stroked="f">
              <v:path arrowok="t"/>
            </v:shape>
            <v:shape id="_x0000_s2261" style="position:absolute;left:6700;top:9602;width:183;height:249" coordsize="483,607" path="m483,112l483,,465,25,412,86r-33,38l337,165r-45,37l241,240r-25,16l192,276r-47,41l104,368,71,417,21,496,,528r,14l,550r,16l4,579r12,12l33,599r26,8l75,603,96,587r29,-25l155,532r70,-77l300,364,428,189r55,-77xe" fillcolor="#e68635" stroked="f">
              <v:path arrowok="t"/>
            </v:shape>
            <v:shape id="_x0000_s2262" style="position:absolute;left:6538;top:9596;width:205;height:552" coordsize="544,1345" path="m487,1321r16,-26l520,1262r8,-40l536,1175r4,-49l544,1068r,-120l532,828,520,716,507,667,495,621,483,584,469,556,436,505,399,456,308,357,262,307,224,254,191,203r-8,-24l175,150r-8,-24l154,100,128,59,104,26,87,14,75,5,58,,46,,38,10,24,18,20,30,12,51r,28l12,108,24,258r4,152l24,576,12,745,4,828,,903r,65l8,1031r16,53l50,1143r37,53l136,1250r18,16l175,1283r45,24l271,1329r53,12l375,1345r45,l440,1341r21,-4l475,1329r12,-8xe" fillcolor="#f6db00" stroked="f">
              <v:path arrowok="t"/>
            </v:shape>
          </v:group>
        </w:pict>
      </w:r>
    </w:p>
    <w:sectPr w:rsidR="00461310" w:rsidSect="00887CA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FA132" w14:textId="77777777" w:rsidR="00517BAF" w:rsidRPr="00162688" w:rsidRDefault="00517BAF" w:rsidP="00133FF3">
      <w:pPr>
        <w:rPr>
          <w:kern w:val="21"/>
          <w:sz w:val="21"/>
          <w:lang w:eastAsia="ja-JP"/>
        </w:rPr>
      </w:pPr>
      <w:r>
        <w:separator/>
      </w:r>
    </w:p>
  </w:endnote>
  <w:endnote w:type="continuationSeparator" w:id="0">
    <w:p w14:paraId="053F9FB1" w14:textId="77777777" w:rsidR="00517BAF" w:rsidRPr="00162688" w:rsidRDefault="00517BAF" w:rsidP="00133FF3">
      <w:pPr>
        <w:rPr>
          <w:kern w:val="21"/>
          <w:sz w:val="21"/>
          <w:lang w:eastAsia="ja-JP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08C8E" w14:textId="77777777" w:rsidR="00517BAF" w:rsidRPr="00162688" w:rsidRDefault="00517BAF" w:rsidP="00133FF3">
      <w:pPr>
        <w:rPr>
          <w:kern w:val="21"/>
          <w:sz w:val="21"/>
          <w:lang w:eastAsia="ja-JP"/>
        </w:rPr>
      </w:pPr>
      <w:r>
        <w:separator/>
      </w:r>
    </w:p>
  </w:footnote>
  <w:footnote w:type="continuationSeparator" w:id="0">
    <w:p w14:paraId="1E8C326A" w14:textId="77777777" w:rsidR="00517BAF" w:rsidRPr="00162688" w:rsidRDefault="00517BAF" w:rsidP="00133FF3">
      <w:pPr>
        <w:rPr>
          <w:kern w:val="21"/>
          <w:sz w:val="21"/>
          <w:lang w:eastAsia="ja-JP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bordersDoNotSurroundHeader/>
  <w:bordersDoNotSurroundFooter/>
  <w:proofState w:spelling="clean" w:grammar="clean"/>
  <w:attachedTemplate r:id="rId1"/>
  <w:doNotTrackMoves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56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E58"/>
    <w:rsid w:val="0005069C"/>
    <w:rsid w:val="00070E42"/>
    <w:rsid w:val="000D01F8"/>
    <w:rsid w:val="0012548F"/>
    <w:rsid w:val="00133FF3"/>
    <w:rsid w:val="00182E58"/>
    <w:rsid w:val="001E615D"/>
    <w:rsid w:val="00200CBC"/>
    <w:rsid w:val="00231053"/>
    <w:rsid w:val="002462CD"/>
    <w:rsid w:val="002A0E51"/>
    <w:rsid w:val="00442232"/>
    <w:rsid w:val="0045537E"/>
    <w:rsid w:val="00461310"/>
    <w:rsid w:val="00485ACF"/>
    <w:rsid w:val="0048702D"/>
    <w:rsid w:val="00517BAF"/>
    <w:rsid w:val="005A6BAC"/>
    <w:rsid w:val="005B2FCA"/>
    <w:rsid w:val="005F37D9"/>
    <w:rsid w:val="00622F3B"/>
    <w:rsid w:val="0068089D"/>
    <w:rsid w:val="006B4E18"/>
    <w:rsid w:val="00783BD7"/>
    <w:rsid w:val="007E304A"/>
    <w:rsid w:val="0083198A"/>
    <w:rsid w:val="00884B09"/>
    <w:rsid w:val="00887CAB"/>
    <w:rsid w:val="00903BC7"/>
    <w:rsid w:val="009657F4"/>
    <w:rsid w:val="0098411D"/>
    <w:rsid w:val="00A04059"/>
    <w:rsid w:val="00A105F8"/>
    <w:rsid w:val="00A31487"/>
    <w:rsid w:val="00A40ADC"/>
    <w:rsid w:val="00A515FD"/>
    <w:rsid w:val="00B02C1C"/>
    <w:rsid w:val="00B26317"/>
    <w:rsid w:val="00B8321B"/>
    <w:rsid w:val="00BC4C47"/>
    <w:rsid w:val="00C02C73"/>
    <w:rsid w:val="00C13F67"/>
    <w:rsid w:val="00C73E49"/>
    <w:rsid w:val="00CA3F53"/>
    <w:rsid w:val="00D172A4"/>
    <w:rsid w:val="00D31D86"/>
    <w:rsid w:val="00DE4EC1"/>
    <w:rsid w:val="00E7045D"/>
    <w:rsid w:val="00EB45DD"/>
    <w:rsid w:val="00EB5D5A"/>
    <w:rsid w:val="00EC22EC"/>
    <w:rsid w:val="00F84EF5"/>
    <w:rsid w:val="00FE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4">
      <v:textbox inset="5.85pt,.7pt,5.85pt,.7pt"/>
    </o:shapedefaults>
    <o:shapelayout v:ext="edit">
      <o:idmap v:ext="edit" data="2"/>
    </o:shapelayout>
  </w:shapeDefaults>
  <w:decimalSymbol w:val="."/>
  <w:listSeparator w:val=","/>
  <w14:docId w14:val="080F508A"/>
  <w15:chartTrackingRefBased/>
  <w15:docId w15:val="{4FF02560-6C99-4ADC-9690-89677A4F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CAB"/>
    <w:rPr>
      <w:rFonts w:ascii="Calibri" w:eastAsia="SimSun" w:hAnsi="Calibri"/>
      <w:color w:val="1D1B1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onthNames">
    <w:name w:val="Month Names"/>
    <w:basedOn w:val="a"/>
    <w:rsid w:val="00887CAB"/>
    <w:rPr>
      <w:rFonts w:ascii="Cambria" w:hAnsi="Cambria"/>
      <w:bCs/>
      <w:caps/>
      <w:color w:val="4A442A"/>
      <w:spacing w:val="20"/>
      <w:sz w:val="50"/>
      <w:szCs w:val="50"/>
    </w:rPr>
  </w:style>
  <w:style w:type="paragraph" w:customStyle="1" w:styleId="Dates">
    <w:name w:val="Dates"/>
    <w:basedOn w:val="a"/>
    <w:rsid w:val="00887CAB"/>
    <w:rPr>
      <w:rFonts w:cs="Arial"/>
      <w:sz w:val="20"/>
      <w:szCs w:val="20"/>
    </w:rPr>
  </w:style>
  <w:style w:type="paragraph" w:customStyle="1" w:styleId="Weekdays">
    <w:name w:val="Weekdays"/>
    <w:basedOn w:val="a"/>
    <w:rsid w:val="00887CAB"/>
    <w:pPr>
      <w:jc w:val="center"/>
    </w:pPr>
    <w:rPr>
      <w:rFonts w:ascii="Cambria" w:hAnsi="Cambria"/>
      <w:b/>
      <w:caps/>
      <w:color w:val="FFFFFF"/>
      <w:spacing w:val="1"/>
      <w:sz w:val="18"/>
      <w:szCs w:val="16"/>
    </w:rPr>
  </w:style>
  <w:style w:type="paragraph" w:styleId="a3">
    <w:name w:val="header"/>
    <w:basedOn w:val="a"/>
    <w:link w:val="a4"/>
    <w:uiPriority w:val="99"/>
    <w:unhideWhenUsed/>
    <w:rsid w:val="00133F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3FF3"/>
    <w:rPr>
      <w:rFonts w:ascii="Calibri" w:eastAsia="SimSun" w:hAnsi="Calibri"/>
      <w:color w:val="1D1B11"/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unhideWhenUsed/>
    <w:rsid w:val="00133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3FF3"/>
    <w:rPr>
      <w:rFonts w:ascii="Calibri" w:eastAsia="SimSun" w:hAnsi="Calibri"/>
      <w:color w:val="1D1B11"/>
      <w:sz w:val="24"/>
      <w:szCs w:val="24"/>
      <w:lang w:eastAsia="en-US"/>
    </w:rPr>
  </w:style>
  <w:style w:type="paragraph" w:customStyle="1" w:styleId="BannerHeading2">
    <w:name w:val="Banner Heading2"/>
    <w:rsid w:val="00A105F8"/>
    <w:pPr>
      <w:spacing w:before="480" w:after="120"/>
      <w:jc w:val="center"/>
    </w:pPr>
    <w:rPr>
      <w:rFonts w:ascii="Times New Roman" w:hAnsi="Times New Roman"/>
      <w:b/>
      <w:i/>
      <w:noProof/>
      <w:sz w:val="40"/>
      <w:lang w:eastAsia="en-US" w:bidi="he-IL"/>
    </w:rPr>
  </w:style>
  <w:style w:type="paragraph" w:customStyle="1" w:styleId="Banner11">
    <w:name w:val="Banner11"/>
    <w:basedOn w:val="a"/>
    <w:next w:val="a"/>
    <w:rsid w:val="00A105F8"/>
    <w:pPr>
      <w:jc w:val="center"/>
    </w:pPr>
    <w:rPr>
      <w:rFonts w:ascii="Times New Roman" w:eastAsia="ＭＳ 明朝" w:hAnsi="Times New Roman"/>
      <w:b/>
      <w:color w:val="auto"/>
      <w:kern w:val="21"/>
      <w:sz w:val="84"/>
      <w:szCs w:val="20"/>
      <w:lang w:eastAsia="ja-JP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iko\AppData\Roaming\Microsoft\Templates\&#65299;&#12363;&#26376;&#12459;&#12524;&#12531;&#12480;&#1254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３か月カレンダー.dotx</Template>
  <TotalTime>3</TotalTime>
  <Pages>1</Pages>
  <Words>2</Words>
  <Characters>6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深瀬　美貴子</dc:creator>
  <cp:keywords/>
  <cp:lastModifiedBy>Mikiko Fukase</cp:lastModifiedBy>
  <cp:revision>2</cp:revision>
  <dcterms:created xsi:type="dcterms:W3CDTF">2025-12-25T08:55:00Z</dcterms:created>
  <dcterms:modified xsi:type="dcterms:W3CDTF">2025-12-25T08:55:00Z</dcterms:modified>
</cp:coreProperties>
</file>