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D2296" w14:textId="77777777" w:rsidR="00982026" w:rsidRDefault="00000000">
      <w:r>
        <w:rPr>
          <w:noProof/>
          <w:lang w:bidi="ar-SA"/>
        </w:rPr>
        <w:pict w14:anchorId="5DEE25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90" type="#_x0000_t75" style="position:absolute;margin-left:29.05pt;margin-top:-3.9pt;width:318.95pt;height:229.5pt;z-index:6">
            <v:imagedata r:id="rId7" o:title="j0343337"/>
          </v:shape>
        </w:pict>
      </w:r>
      <w:r>
        <w:rPr>
          <w:noProof/>
          <w:lang w:bidi="ar-SA"/>
        </w:rPr>
        <w:pict w14:anchorId="1419CDB3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03" type="#_x0000_t136" style="position:absolute;margin-left:492.75pt;margin-top:-3.9pt;width:159pt;height:45pt;z-index:5" fillcolor="green">
            <v:shadow color="#868686"/>
            <v:textpath style="font-family:&quot;Lucida Handwriting&quot;;font-size:54pt;font-weight:bold;v-text-kern:t" trim="t" fitpath="t" string="APRIL"/>
          </v:shape>
        </w:pict>
      </w:r>
    </w:p>
    <w:p w14:paraId="5A04AF3B" w14:textId="77777777" w:rsidR="00982026" w:rsidRDefault="00000000">
      <w:r>
        <w:rPr>
          <w:noProof/>
          <w:sz w:val="20"/>
          <w:lang w:bidi="ar-SA"/>
        </w:rPr>
        <w:pict w14:anchorId="3CF4F8FC">
          <v:shapetype id="_x0000_t202" coordsize="21600,21600" o:spt="202" path="m,l,21600r21600,l21600,xe">
            <v:stroke joinstyle="miter"/>
            <v:path gradientshapeok="t" o:connecttype="rect"/>
          </v:shapetype>
          <v:shape id="_x0000_s2097" type="#_x0000_t202" style="position:absolute;margin-left:372pt;margin-top:3.95pt;width:394.5pt;height:248.85pt;z-index:3" filled="f" stroked="f">
            <v:textbox>
              <w:txbxContent>
                <w:tbl>
                  <w:tblPr>
                    <w:tblW w:w="7596" w:type="dxa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6"/>
                    <w:gridCol w:w="1085"/>
                    <w:gridCol w:w="1085"/>
                    <w:gridCol w:w="1085"/>
                    <w:gridCol w:w="1085"/>
                    <w:gridCol w:w="1085"/>
                    <w:gridCol w:w="1085"/>
                  </w:tblGrid>
                  <w:tr w:rsidR="00982026" w14:paraId="1AC144E8" w14:textId="77777777" w:rsidTr="00A53F91">
                    <w:trPr>
                      <w:trHeight w:val="680"/>
                    </w:trPr>
                    <w:tc>
                      <w:tcPr>
                        <w:tcW w:w="10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F6F6081" w14:textId="77777777" w:rsidR="00982026" w:rsidRDefault="00982026">
                        <w:pPr>
                          <w:pStyle w:val="BannerHeading2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Sun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ED5E68B" w14:textId="77777777" w:rsidR="00982026" w:rsidRDefault="00982026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Mon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EFA2662" w14:textId="77777777" w:rsidR="00982026" w:rsidRDefault="00982026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Tue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4D9F46CE" w14:textId="77777777" w:rsidR="00982026" w:rsidRDefault="00982026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Wed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726C386E" w14:textId="77777777" w:rsidR="00982026" w:rsidRDefault="00982026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Thu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CBDCDDF" w14:textId="77777777" w:rsidR="00982026" w:rsidRDefault="00982026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Fri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</w:tcPr>
                      <w:p w14:paraId="588FABDE" w14:textId="77777777" w:rsidR="00982026" w:rsidRDefault="00982026">
                        <w:pPr>
                          <w:pStyle w:val="BannerHeading2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Sat</w:t>
                        </w:r>
                      </w:p>
                    </w:tc>
                  </w:tr>
                  <w:tr w:rsidR="00982026" w14:paraId="2003712D" w14:textId="77777777" w:rsidTr="00A53F91">
                    <w:trPr>
                      <w:trHeight w:val="680"/>
                    </w:trPr>
                    <w:tc>
                      <w:tcPr>
                        <w:tcW w:w="1086" w:type="dxa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</w:tcPr>
                      <w:p w14:paraId="037D4948" w14:textId="77777777" w:rsidR="00982026" w:rsidRPr="00112F9A" w:rsidRDefault="00982026">
                        <w:pPr>
                          <w:pStyle w:val="Banner11"/>
                          <w:rPr>
                            <w:color w:val="FF0000"/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</w:tcPr>
                      <w:p w14:paraId="78711031" w14:textId="25453C5C" w:rsidR="00982026" w:rsidRPr="00112F9A" w:rsidRDefault="00982026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right w:val="single" w:sz="4" w:space="0" w:color="auto"/>
                        </w:tcBorders>
                        <w:vAlign w:val="center"/>
                      </w:tcPr>
                      <w:p w14:paraId="24871B1E" w14:textId="4469EEF7" w:rsidR="00982026" w:rsidRPr="00112F9A" w:rsidRDefault="00982026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28165A" w14:textId="069B493E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2EE6D57" w14:textId="002AF8B6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14:paraId="5FE552C8" w14:textId="4C39F175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7BA5BAFD" w14:textId="69595EC3" w:rsidR="00982026" w:rsidRPr="00112F9A" w:rsidRDefault="00A53F91">
                        <w:pPr>
                          <w:pStyle w:val="Banner11"/>
                          <w:rPr>
                            <w:color w:val="0000FF"/>
                            <w:sz w:val="44"/>
                            <w:szCs w:val="44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</w:rPr>
                          <w:t>4</w:t>
                        </w:r>
                      </w:p>
                    </w:tc>
                  </w:tr>
                  <w:tr w:rsidR="00982026" w14:paraId="101DE91B" w14:textId="77777777">
                    <w:trPr>
                      <w:trHeight w:val="680"/>
                    </w:trPr>
                    <w:tc>
                      <w:tcPr>
                        <w:tcW w:w="1086" w:type="dxa"/>
                        <w:vAlign w:val="center"/>
                      </w:tcPr>
                      <w:p w14:paraId="3F19892A" w14:textId="0E415F24" w:rsidR="00982026" w:rsidRPr="00112F9A" w:rsidRDefault="00A53F91">
                        <w:pPr>
                          <w:pStyle w:val="Banner11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5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51AFE47A" w14:textId="775955A2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6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63DCFC74" w14:textId="114B1264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7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2FCDC9B4" w14:textId="009FEC4B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8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04BFD6E3" w14:textId="2383642B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9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4EA3636F" w14:textId="47AFF39F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10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6D2A702A" w14:textId="640F6366" w:rsidR="00982026" w:rsidRPr="00112F9A" w:rsidRDefault="00A53F91">
                        <w:pPr>
                          <w:pStyle w:val="Banner11"/>
                          <w:rPr>
                            <w:color w:val="0000FF"/>
                            <w:sz w:val="44"/>
                            <w:szCs w:val="44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</w:rPr>
                          <w:t>11</w:t>
                        </w:r>
                      </w:p>
                    </w:tc>
                  </w:tr>
                  <w:tr w:rsidR="00982026" w14:paraId="4CD5F522" w14:textId="77777777" w:rsidTr="00F90EA4">
                    <w:trPr>
                      <w:trHeight w:val="680"/>
                    </w:trPr>
                    <w:tc>
                      <w:tcPr>
                        <w:tcW w:w="1086" w:type="dxa"/>
                        <w:vAlign w:val="center"/>
                      </w:tcPr>
                      <w:p w14:paraId="66846F5F" w14:textId="6C4B8497" w:rsidR="00982026" w:rsidRPr="00112F9A" w:rsidRDefault="00A53F91">
                        <w:pPr>
                          <w:pStyle w:val="Banner11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12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01B1830E" w14:textId="048B5370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13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1FD6703" w14:textId="31B0DEDA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14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165970A" w14:textId="731D2C57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15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16026E8" w14:textId="0DD6C4EB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16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0C18F0A" w14:textId="41FB4D1D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17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C9936BE" w14:textId="481CBCF8" w:rsidR="00982026" w:rsidRPr="00112F9A" w:rsidRDefault="00A53F91">
                        <w:pPr>
                          <w:pStyle w:val="Banner11"/>
                          <w:rPr>
                            <w:color w:val="0000FF"/>
                            <w:sz w:val="44"/>
                            <w:szCs w:val="44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</w:rPr>
                          <w:t>18</w:t>
                        </w:r>
                      </w:p>
                    </w:tc>
                  </w:tr>
                  <w:tr w:rsidR="00982026" w14:paraId="3055E1E4" w14:textId="77777777" w:rsidTr="00A53F91">
                    <w:trPr>
                      <w:trHeight w:val="680"/>
                    </w:trPr>
                    <w:tc>
                      <w:tcPr>
                        <w:tcW w:w="1086" w:type="dxa"/>
                        <w:vAlign w:val="center"/>
                      </w:tcPr>
                      <w:p w14:paraId="4729F896" w14:textId="04E0F634" w:rsidR="00982026" w:rsidRPr="00112F9A" w:rsidRDefault="00A53F91">
                        <w:pPr>
                          <w:pStyle w:val="Banner11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19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3032672A" w14:textId="70745456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20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8AC737A" w14:textId="2138B8B4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21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AD6D228" w14:textId="1A8B5E4C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22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E492346" w14:textId="640A66CB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23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6DAE6A2" w14:textId="3A212CB3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24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6CEA327" w14:textId="4F73B7AB" w:rsidR="00982026" w:rsidRPr="00112F9A" w:rsidRDefault="00A53F91">
                        <w:pPr>
                          <w:pStyle w:val="Banner11"/>
                          <w:rPr>
                            <w:color w:val="0000FF"/>
                            <w:sz w:val="44"/>
                            <w:szCs w:val="44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</w:rPr>
                          <w:t>25</w:t>
                        </w:r>
                      </w:p>
                    </w:tc>
                  </w:tr>
                  <w:tr w:rsidR="00982026" w14:paraId="09573030" w14:textId="77777777" w:rsidTr="00A53F91">
                    <w:trPr>
                      <w:trHeight w:val="680"/>
                    </w:trPr>
                    <w:tc>
                      <w:tcPr>
                        <w:tcW w:w="1086" w:type="dxa"/>
                        <w:vAlign w:val="center"/>
                      </w:tcPr>
                      <w:p w14:paraId="69C7AFAF" w14:textId="07569033" w:rsidR="00982026" w:rsidRPr="00112F9A" w:rsidRDefault="00A53F91">
                        <w:pPr>
                          <w:pStyle w:val="Banner11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26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CABADD5" w14:textId="0FA018DE" w:rsidR="00982026" w:rsidRPr="00381ABE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27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1389560" w14:textId="2F8624B1" w:rsidR="00982026" w:rsidRPr="00A53F91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 w:rsidRPr="00A53F91">
                          <w:rPr>
                            <w:sz w:val="44"/>
                            <w:szCs w:val="44"/>
                          </w:rPr>
                          <w:t>28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2C76B48" w14:textId="01420BE6" w:rsidR="00982026" w:rsidRPr="00A53F91" w:rsidRDefault="00A53F91">
                        <w:pPr>
                          <w:pStyle w:val="Banner11"/>
                          <w:rPr>
                            <w:color w:val="EE0000"/>
                            <w:sz w:val="44"/>
                            <w:szCs w:val="44"/>
                          </w:rPr>
                        </w:pPr>
                        <w:r w:rsidRPr="00A53F91">
                          <w:rPr>
                            <w:color w:val="EE0000"/>
                            <w:sz w:val="44"/>
                            <w:szCs w:val="44"/>
                          </w:rPr>
                          <w:t>29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76B4FBF" w14:textId="5DCF22B0" w:rsidR="00982026" w:rsidRPr="00BE33E1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30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2ADF1AC5" w14:textId="47286619" w:rsidR="00982026" w:rsidRPr="006E4191" w:rsidRDefault="00982026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C12D3E1" w14:textId="35E1EDA4" w:rsidR="00982026" w:rsidRPr="006E4191" w:rsidRDefault="00982026">
                        <w:pPr>
                          <w:pStyle w:val="Banner11"/>
                          <w:rPr>
                            <w:color w:val="FF0000"/>
                            <w:sz w:val="44"/>
                            <w:szCs w:val="44"/>
                          </w:rPr>
                        </w:pPr>
                      </w:p>
                    </w:tc>
                  </w:tr>
                </w:tbl>
                <w:p w14:paraId="6BFA62C1" w14:textId="77777777" w:rsidR="00982026" w:rsidRDefault="00982026"/>
              </w:txbxContent>
            </v:textbox>
          </v:shape>
        </w:pict>
      </w:r>
    </w:p>
    <w:p w14:paraId="00C34301" w14:textId="4F07C227" w:rsidR="00982026" w:rsidRDefault="00A53F91">
      <w:pPr>
        <w:pStyle w:val="ac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rPr>
          <w:rFonts w:ascii="Times New Roman" w:eastAsia="ＭＳ 明朝" w:hAnsi="Times New Roman"/>
          <w:noProof/>
          <w:kern w:val="21"/>
        </w:rPr>
      </w:pPr>
      <w:r>
        <w:rPr>
          <w:rFonts w:ascii="Times New Roman" w:eastAsia="ＭＳ 明朝" w:hAnsi="Times New Roman"/>
          <w:noProof/>
          <w:kern w:val="21"/>
          <w:lang w:bidi="ar-SA"/>
        </w:rPr>
        <w:pict w14:anchorId="1D00B4CA">
          <v:shape id="_x0000_s2208" type="#_x0000_t202" style="position:absolute;margin-left:642.25pt;margin-top:195.45pt;width:127.9pt;height:24.95pt;z-index:8" filled="f" stroked="f">
            <v:textbox inset="5.85pt,.7pt,5.85pt,.7pt">
              <w:txbxContent>
                <w:p w14:paraId="7024BC00" w14:textId="77777777" w:rsidR="00F92FAC" w:rsidRPr="00F92FAC" w:rsidRDefault="00F92FAC">
                  <w:pPr>
                    <w:rPr>
                      <w:color w:val="FF0000"/>
                      <w:sz w:val="20"/>
                    </w:rPr>
                  </w:pPr>
                  <w:r w:rsidRPr="00F92FAC">
                    <w:rPr>
                      <w:rFonts w:hint="eastAsia"/>
                      <w:color w:val="FF0000"/>
                      <w:sz w:val="20"/>
                    </w:rPr>
                    <w:t>・</w:t>
                  </w:r>
                  <w:r w:rsidRPr="00F92FAC">
                    <w:rPr>
                      <w:rFonts w:hint="eastAsia"/>
                      <w:color w:val="FF0000"/>
                      <w:sz w:val="20"/>
                    </w:rPr>
                    <w:t>4</w:t>
                  </w:r>
                  <w:r w:rsidRPr="00F92FAC">
                    <w:rPr>
                      <w:rFonts w:hint="eastAsia"/>
                      <w:color w:val="FF0000"/>
                      <w:sz w:val="20"/>
                    </w:rPr>
                    <w:t>月</w:t>
                  </w:r>
                  <w:r w:rsidRPr="00F92FAC">
                    <w:rPr>
                      <w:rFonts w:hint="eastAsia"/>
                      <w:color w:val="FF0000"/>
                      <w:sz w:val="20"/>
                    </w:rPr>
                    <w:t>29</w:t>
                  </w:r>
                  <w:r w:rsidRPr="00F92FAC">
                    <w:rPr>
                      <w:rFonts w:hint="eastAsia"/>
                      <w:color w:val="FF0000"/>
                      <w:sz w:val="20"/>
                    </w:rPr>
                    <w:t>日　昭和の日</w:t>
                  </w:r>
                  <w:r w:rsidR="005E311D">
                    <w:rPr>
                      <w:color w:val="FF0000"/>
                      <w:sz w:val="20"/>
                    </w:rPr>
                    <w:br/>
                  </w:r>
                </w:p>
              </w:txbxContent>
            </v:textbox>
          </v:shape>
        </w:pict>
      </w:r>
      <w:r>
        <w:rPr>
          <w:rFonts w:ascii="Times New Roman" w:eastAsia="ＭＳ 明朝" w:hAnsi="Times New Roman"/>
          <w:noProof/>
          <w:kern w:val="21"/>
          <w:lang w:bidi="ar-SA"/>
        </w:rPr>
        <w:pict w14:anchorId="3F2469AC">
          <v:shape id="_x0000_s2209" type="#_x0000_t202" style="position:absolute;margin-left:224pt;margin-top:462.45pt;width:119pt;height:19.45pt;z-index:9" filled="f" stroked="f">
            <v:textbox style="mso-next-textbox:#_x0000_s2209" inset="5.85pt,.7pt,5.85pt,.7pt">
              <w:txbxContent>
                <w:p w14:paraId="4B464616" w14:textId="09CB9870" w:rsidR="00F92FAC" w:rsidRDefault="00F92FAC">
                  <w:pPr>
                    <w:rPr>
                      <w:color w:val="FF0000"/>
                      <w:sz w:val="20"/>
                    </w:rPr>
                  </w:pPr>
                  <w:r w:rsidRPr="00F92FAC">
                    <w:rPr>
                      <w:rFonts w:hint="eastAsia"/>
                      <w:color w:val="FF0000"/>
                      <w:sz w:val="20"/>
                    </w:rPr>
                    <w:t>・</w:t>
                  </w:r>
                  <w:r>
                    <w:rPr>
                      <w:rFonts w:hint="eastAsia"/>
                      <w:color w:val="FF0000"/>
                      <w:sz w:val="20"/>
                    </w:rPr>
                    <w:t>3</w:t>
                  </w:r>
                  <w:r w:rsidRPr="00F92FAC">
                    <w:rPr>
                      <w:rFonts w:hint="eastAsia"/>
                      <w:color w:val="FF0000"/>
                      <w:sz w:val="20"/>
                    </w:rPr>
                    <w:t>月</w:t>
                  </w:r>
                  <w:r w:rsidRPr="00F92FAC">
                    <w:rPr>
                      <w:rFonts w:hint="eastAsia"/>
                      <w:color w:val="FF0000"/>
                      <w:sz w:val="20"/>
                    </w:rPr>
                    <w:t>2</w:t>
                  </w:r>
                  <w:r w:rsidR="00982700">
                    <w:rPr>
                      <w:color w:val="FF0000"/>
                      <w:sz w:val="20"/>
                    </w:rPr>
                    <w:t>0</w:t>
                  </w:r>
                  <w:r w:rsidRPr="00F92FAC">
                    <w:rPr>
                      <w:rFonts w:hint="eastAsia"/>
                      <w:color w:val="FF0000"/>
                      <w:sz w:val="20"/>
                    </w:rPr>
                    <w:t xml:space="preserve">日　</w:t>
                  </w:r>
                  <w:r w:rsidR="00A64F63">
                    <w:rPr>
                      <w:rFonts w:hint="eastAsia"/>
                      <w:color w:val="FF0000"/>
                      <w:sz w:val="20"/>
                    </w:rPr>
                    <w:t>春分</w:t>
                  </w:r>
                  <w:r w:rsidRPr="00F92FAC">
                    <w:rPr>
                      <w:rFonts w:hint="eastAsia"/>
                      <w:color w:val="FF0000"/>
                      <w:sz w:val="20"/>
                    </w:rPr>
                    <w:t>の日</w:t>
                  </w:r>
                </w:p>
              </w:txbxContent>
            </v:textbox>
          </v:shape>
        </w:pict>
      </w:r>
      <w:r>
        <w:rPr>
          <w:rFonts w:ascii="Times New Roman" w:eastAsia="ＭＳ 明朝" w:hAnsi="Times New Roman"/>
          <w:noProof/>
          <w:kern w:val="21"/>
          <w:lang w:bidi="ar-SA"/>
        </w:rPr>
        <w:pict w14:anchorId="7F1C9CE8">
          <v:shape id="_x0000_s2102" type="#_x0000_t136" style="position:absolute;margin-left:114.3pt;margin-top:221.25pt;width:171pt;height:45pt;z-index:4" fillcolor="green">
            <v:shadow color="#868686"/>
            <v:textpath style="font-family:&quot;Lucida Handwriting&quot;;font-size:54pt;font-weight:bold;v-text-kern:t" trim="t" fitpath="t" string="MARCH"/>
          </v:shape>
        </w:pict>
      </w:r>
      <w:r>
        <w:rPr>
          <w:rFonts w:ascii="Times New Roman" w:eastAsia="ＭＳ 明朝" w:hAnsi="Times New Roman"/>
          <w:noProof/>
          <w:kern w:val="21"/>
        </w:rPr>
        <w:pict w14:anchorId="07BC7E93">
          <v:rect id="_x0000_s2094" style="position:absolute;margin-left:12pt;margin-top:272.35pt;width:385.55pt;height:240.35pt;z-index:2;mso-position-horizontal-relative:margin;mso-position-vertical-relative:margin" filled="f" stroked="f">
            <v:textbox style="mso-next-textbox:#_x0000_s2094" inset="0,0,0,0">
              <w:txbxContent>
                <w:tbl>
                  <w:tblPr>
                    <w:tblW w:w="7596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6"/>
                    <w:gridCol w:w="1085"/>
                    <w:gridCol w:w="1085"/>
                    <w:gridCol w:w="1085"/>
                    <w:gridCol w:w="1085"/>
                    <w:gridCol w:w="1085"/>
                    <w:gridCol w:w="1085"/>
                  </w:tblGrid>
                  <w:tr w:rsidR="00982026" w14:paraId="298C8C01" w14:textId="77777777" w:rsidTr="00A53F91">
                    <w:trPr>
                      <w:trHeight w:val="680"/>
                      <w:jc w:val="center"/>
                    </w:trPr>
                    <w:tc>
                      <w:tcPr>
                        <w:tcW w:w="1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0D5A2D6C" w14:textId="77777777" w:rsidR="00982026" w:rsidRDefault="00982026">
                        <w:pPr>
                          <w:pStyle w:val="BannerHeading2"/>
                          <w:rPr>
                            <w:color w:val="FF0000"/>
                            <w:sz w:val="44"/>
                          </w:rPr>
                        </w:pPr>
                        <w:r>
                          <w:rPr>
                            <w:color w:val="FF0000"/>
                            <w:sz w:val="44"/>
                          </w:rPr>
                          <w:t>Sun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578D42FA" w14:textId="77777777" w:rsidR="00982026" w:rsidRDefault="00982026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Mon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14F5A3E" w14:textId="77777777" w:rsidR="00982026" w:rsidRDefault="00982026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Tue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3C45EC2B" w14:textId="77777777" w:rsidR="00982026" w:rsidRDefault="00982026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Wed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6181F9D2" w14:textId="77777777" w:rsidR="00982026" w:rsidRDefault="00982026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Thu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</w:tcPr>
                      <w:p w14:paraId="5259E313" w14:textId="77777777" w:rsidR="00982026" w:rsidRDefault="00982026">
                        <w:pPr>
                          <w:pStyle w:val="BannerHeading2"/>
                          <w:rPr>
                            <w:sz w:val="44"/>
                          </w:rPr>
                        </w:pPr>
                        <w:r>
                          <w:rPr>
                            <w:sz w:val="44"/>
                          </w:rPr>
                          <w:t>Fri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nil"/>
                          <w:left w:val="nil"/>
                          <w:right w:val="nil"/>
                        </w:tcBorders>
                        <w:vAlign w:val="center"/>
                      </w:tcPr>
                      <w:p w14:paraId="5D693E6C" w14:textId="77777777" w:rsidR="00982026" w:rsidRDefault="00982026">
                        <w:pPr>
                          <w:pStyle w:val="BannerHeading2"/>
                          <w:rPr>
                            <w:color w:val="0000FF"/>
                            <w:sz w:val="44"/>
                          </w:rPr>
                        </w:pPr>
                        <w:r>
                          <w:rPr>
                            <w:color w:val="0000FF"/>
                            <w:sz w:val="44"/>
                          </w:rPr>
                          <w:t>Sat</w:t>
                        </w:r>
                      </w:p>
                    </w:tc>
                  </w:tr>
                  <w:tr w:rsidR="00982026" w14:paraId="4BE2F9AA" w14:textId="77777777" w:rsidTr="00A53F91">
                    <w:trPr>
                      <w:trHeight w:val="680"/>
                      <w:jc w:val="center"/>
                    </w:trPr>
                    <w:tc>
                      <w:tcPr>
                        <w:tcW w:w="108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FE3C2E1" w14:textId="65D300F2" w:rsidR="00982026" w:rsidRPr="00112F9A" w:rsidRDefault="00A53F91">
                        <w:pPr>
                          <w:pStyle w:val="Banner11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1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FB7F447" w14:textId="6AD84131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F2306A8" w14:textId="0549E99E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DC34415" w14:textId="7F940CC4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4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717A66F" w14:textId="6DBAA825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5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vAlign w:val="center"/>
                      </w:tcPr>
                      <w:p w14:paraId="3158AAC5" w14:textId="2CD197D7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6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319C151E" w14:textId="40E7542C" w:rsidR="00982026" w:rsidRPr="00112F9A" w:rsidRDefault="00A53F91">
                        <w:pPr>
                          <w:pStyle w:val="Banner11"/>
                          <w:rPr>
                            <w:color w:val="0000FF"/>
                            <w:sz w:val="44"/>
                            <w:szCs w:val="44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</w:rPr>
                          <w:t>7</w:t>
                        </w:r>
                      </w:p>
                    </w:tc>
                  </w:tr>
                  <w:tr w:rsidR="00982026" w14:paraId="47D9667D" w14:textId="77777777" w:rsidTr="00112F9A">
                    <w:trPr>
                      <w:trHeight w:val="680"/>
                      <w:jc w:val="center"/>
                    </w:trPr>
                    <w:tc>
                      <w:tcPr>
                        <w:tcW w:w="1086" w:type="dxa"/>
                        <w:vAlign w:val="center"/>
                      </w:tcPr>
                      <w:p w14:paraId="5D90B976" w14:textId="3F766803" w:rsidR="00982026" w:rsidRPr="00112F9A" w:rsidRDefault="00A53F91">
                        <w:pPr>
                          <w:pStyle w:val="Banner11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8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1427C161" w14:textId="40826F52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9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54327416" w14:textId="71F74E9B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10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2E9C65A2" w14:textId="17ED1741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11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40F3B212" w14:textId="473890D3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12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60033B8C" w14:textId="308E69EE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13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77104FFC" w14:textId="49C27F5A" w:rsidR="00982026" w:rsidRPr="00112F9A" w:rsidRDefault="00A53F91">
                        <w:pPr>
                          <w:pStyle w:val="Banner11"/>
                          <w:rPr>
                            <w:color w:val="0000FF"/>
                            <w:sz w:val="44"/>
                            <w:szCs w:val="44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</w:rPr>
                          <w:t>14</w:t>
                        </w:r>
                      </w:p>
                    </w:tc>
                  </w:tr>
                  <w:tr w:rsidR="00982026" w14:paraId="22ED88B5" w14:textId="77777777" w:rsidTr="00112F9A">
                    <w:trPr>
                      <w:trHeight w:val="680"/>
                      <w:jc w:val="center"/>
                    </w:trPr>
                    <w:tc>
                      <w:tcPr>
                        <w:tcW w:w="1086" w:type="dxa"/>
                        <w:vAlign w:val="center"/>
                      </w:tcPr>
                      <w:p w14:paraId="7A3DB1A2" w14:textId="1E70D422" w:rsidR="00982026" w:rsidRPr="00112F9A" w:rsidRDefault="00A53F91">
                        <w:pPr>
                          <w:pStyle w:val="Banner11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15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2BD48718" w14:textId="77FBDA5A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16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134F6549" w14:textId="2B039508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17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67ED5285" w14:textId="165C1DEC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18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1683B094" w14:textId="512BB705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19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5519E5B2" w14:textId="00C6C55A" w:rsidR="00982026" w:rsidRPr="00A53F91" w:rsidRDefault="00A53F91">
                        <w:pPr>
                          <w:pStyle w:val="Banner11"/>
                          <w:rPr>
                            <w:color w:val="EE0000"/>
                            <w:sz w:val="44"/>
                            <w:szCs w:val="44"/>
                          </w:rPr>
                        </w:pPr>
                        <w:r w:rsidRPr="00A53F91">
                          <w:rPr>
                            <w:color w:val="EE0000"/>
                            <w:sz w:val="44"/>
                            <w:szCs w:val="44"/>
                          </w:rPr>
                          <w:t>20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5D8DC5E3" w14:textId="2AF100EA" w:rsidR="00982026" w:rsidRPr="00BE33E1" w:rsidRDefault="00A53F91">
                        <w:pPr>
                          <w:pStyle w:val="Banner11"/>
                          <w:rPr>
                            <w:color w:val="0000FF"/>
                            <w:sz w:val="44"/>
                            <w:szCs w:val="44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</w:rPr>
                          <w:t>21</w:t>
                        </w:r>
                      </w:p>
                    </w:tc>
                  </w:tr>
                  <w:tr w:rsidR="00982026" w14:paraId="2269E205" w14:textId="77777777" w:rsidTr="00A53F91">
                    <w:trPr>
                      <w:trHeight w:val="680"/>
                      <w:jc w:val="center"/>
                    </w:trPr>
                    <w:tc>
                      <w:tcPr>
                        <w:tcW w:w="1086" w:type="dxa"/>
                        <w:vAlign w:val="center"/>
                      </w:tcPr>
                      <w:p w14:paraId="0DA2492B" w14:textId="37549483" w:rsidR="00982026" w:rsidRPr="00112F9A" w:rsidRDefault="00A53F91">
                        <w:pPr>
                          <w:pStyle w:val="Banner11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22</w:t>
                        </w:r>
                      </w:p>
                    </w:tc>
                    <w:tc>
                      <w:tcPr>
                        <w:tcW w:w="1085" w:type="dxa"/>
                        <w:vAlign w:val="center"/>
                      </w:tcPr>
                      <w:p w14:paraId="25DDC00E" w14:textId="15E6BB80" w:rsidR="00982026" w:rsidRPr="006E4191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23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71D8CDC" w14:textId="407617B7" w:rsidR="00982026" w:rsidRPr="00982700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24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3B1C177" w14:textId="69CB81B3" w:rsidR="00982026" w:rsidRPr="00381ABE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25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557E17F" w14:textId="6A9D95E3" w:rsidR="00982026" w:rsidRPr="00A53F91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 w:rsidRPr="00A53F91">
                          <w:rPr>
                            <w:sz w:val="44"/>
                            <w:szCs w:val="44"/>
                          </w:rPr>
                          <w:t>26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772BB38" w14:textId="2A8B8574" w:rsidR="00982026" w:rsidRPr="003D3AA9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27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7855DBD" w14:textId="1464999A" w:rsidR="00982026" w:rsidRPr="00112F9A" w:rsidRDefault="00A53F91">
                        <w:pPr>
                          <w:pStyle w:val="Banner11"/>
                          <w:rPr>
                            <w:color w:val="0000FF"/>
                            <w:sz w:val="44"/>
                            <w:szCs w:val="44"/>
                          </w:rPr>
                        </w:pPr>
                        <w:r>
                          <w:rPr>
                            <w:color w:val="0000FF"/>
                            <w:sz w:val="44"/>
                            <w:szCs w:val="44"/>
                          </w:rPr>
                          <w:t>28</w:t>
                        </w:r>
                      </w:p>
                    </w:tc>
                  </w:tr>
                  <w:tr w:rsidR="00982026" w14:paraId="14F8C67E" w14:textId="77777777" w:rsidTr="00A53F91">
                    <w:trPr>
                      <w:trHeight w:val="680"/>
                      <w:jc w:val="center"/>
                    </w:trPr>
                    <w:tc>
                      <w:tcPr>
                        <w:tcW w:w="1086" w:type="dxa"/>
                        <w:vAlign w:val="center"/>
                      </w:tcPr>
                      <w:p w14:paraId="5310A2CC" w14:textId="36F05D63" w:rsidR="00982026" w:rsidRPr="00112F9A" w:rsidRDefault="00A53F91">
                        <w:pPr>
                          <w:pStyle w:val="Banner11"/>
                          <w:rPr>
                            <w:color w:val="FF0000"/>
                            <w:sz w:val="44"/>
                            <w:szCs w:val="44"/>
                          </w:rPr>
                        </w:pPr>
                        <w:r>
                          <w:rPr>
                            <w:color w:val="FF0000"/>
                            <w:sz w:val="44"/>
                            <w:szCs w:val="44"/>
                          </w:rPr>
                          <w:t>29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04242CD" w14:textId="0B2BC1C9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30</w:t>
                        </w:r>
                      </w:p>
                    </w:tc>
                    <w:tc>
                      <w:tcPr>
                        <w:tcW w:w="1085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9099261" w14:textId="6901D22A" w:rsidR="00982026" w:rsidRPr="00112F9A" w:rsidRDefault="00A53F91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31</w:t>
                        </w:r>
                      </w:p>
                    </w:tc>
                    <w:tc>
                      <w:tcPr>
                        <w:tcW w:w="1085" w:type="dxa"/>
                        <w:tcBorders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</w:tcPr>
                      <w:p w14:paraId="0F418043" w14:textId="7347C84E" w:rsidR="00982026" w:rsidRPr="00112F9A" w:rsidRDefault="00982026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EE248D4" w14:textId="7D063C64" w:rsidR="00982026" w:rsidRPr="00112F9A" w:rsidRDefault="00982026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A10D997" w14:textId="45EBAADA" w:rsidR="00982026" w:rsidRPr="00112F9A" w:rsidRDefault="00982026">
                        <w:pPr>
                          <w:pStyle w:val="Banner11"/>
                          <w:rPr>
                            <w:sz w:val="44"/>
                            <w:szCs w:val="44"/>
                          </w:rPr>
                        </w:pPr>
                      </w:p>
                    </w:tc>
                    <w:tc>
                      <w:tcPr>
                        <w:tcW w:w="1085" w:type="dxa"/>
                        <w:tcBorders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37830E6" w14:textId="05E89012" w:rsidR="00982026" w:rsidRPr="00112F9A" w:rsidRDefault="00982026">
                        <w:pPr>
                          <w:pStyle w:val="Banner11"/>
                          <w:rPr>
                            <w:color w:val="0000FF"/>
                            <w:sz w:val="44"/>
                            <w:szCs w:val="44"/>
                          </w:rPr>
                        </w:pPr>
                      </w:p>
                    </w:tc>
                  </w:tr>
                </w:tbl>
                <w:p w14:paraId="26E38892" w14:textId="77777777" w:rsidR="00982026" w:rsidRDefault="00982026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 w:rsidR="00000000">
        <w:rPr>
          <w:rFonts w:ascii="Times New Roman" w:eastAsia="ＭＳ 明朝" w:hAnsi="Times New Roman"/>
          <w:noProof/>
          <w:kern w:val="21"/>
          <w:lang w:bidi="ar-SA"/>
        </w:rPr>
        <w:pict w14:anchorId="72F6BF7A">
          <v:shape id="_x0000_s2191" type="#_x0000_t75" style="position:absolute;margin-left:6in;margin-top:244.2pt;width:217.95pt;height:243.65pt;z-index:1">
            <v:imagedata r:id="rId8" o:title="j0343309"/>
          </v:shape>
        </w:pict>
      </w:r>
      <w:r w:rsidR="00000000">
        <w:rPr>
          <w:noProof/>
        </w:rPr>
        <w:pict w14:anchorId="65507E7A">
          <v:shape id="_x0000_s2207" type="#_x0000_t136" style="position:absolute;margin-left:683.5pt;margin-top:470.85pt;width:1in;height:19.45pt;z-index:7" fillcolor="green" stroked="f">
            <v:shadow on="t" color="black"/>
            <v:textpath style="font-family:&quot;ＭＳ Ｐゴシック&quot;;v-text-reverse:t;v-text-kern:t" trim="t" fitpath="t" string="2026"/>
          </v:shape>
        </w:pict>
      </w:r>
      <w:r w:rsidR="00000000">
        <w:rPr>
          <w:noProof/>
          <w:lang w:bidi="ar-SA"/>
        </w:rPr>
        <w:pict w14:anchorId="5C110D8C">
          <v:group id="_x0000_s2192" style="position:absolute;margin-left:612pt;margin-top:177.7pt;width:162pt;height:293.15pt;z-index:-1" coordorigin="6741,4685" coordsize="3240,5027">
            <v:shape id="_x0000_s2193" style="position:absolute;left:7009;top:6735;width:612;height:857;mso-position-horizontal:absolute;mso-position-vertical:absolute" coordsize="304,307" path="m151,r16,1l181,3r16,4l212,13r13,6l237,26r12,9l259,45r10,11l278,68r7,13l292,94r6,14l301,123r3,14l304,153r,16l301,184r-3,16l292,214r-7,13l278,240r-9,12l259,262r-10,10l237,281r-12,7l212,295r-15,5l181,304r-14,3l151,307r-14,l121,304r-15,-4l93,295,79,288,67,281,56,272,44,262,34,252,25,240,18,227,11,214,7,200,2,184,,169,,153,,137,2,123,7,108,11,94,18,81,25,68,34,56,44,45,56,35,67,26,79,19,93,13,106,7,121,3,137,1,151,xe" fillcolor="#f99" stroked="f">
              <v:path arrowok="t"/>
            </v:shape>
            <v:shape id="_x0000_s2194" style="position:absolute;left:6741;top:4685;width:3060;height:3504;mso-position-horizontal:absolute;mso-position-vertical:absolute" coordsize="1519,1256" path="m970,133r-5,-15l956,105,946,92,936,79,924,68,913,56,900,46,887,37,872,29,857,21,842,16,826,10,810,6,793,3,777,,760,,743,,724,3,707,6r-18,4l672,17r-16,7l640,33,626,43,611,55,598,66,585,79,574,94r-10,14l554,124r-9,18l538,160r-6,2l526,162r-7,l513,162r-7,l500,162r-5,l489,162r-25,1l441,166r-23,6l396,179r-21,10l355,201r-19,13l319,228r-16,16l290,262r-13,19l267,301r-9,21l252,344r-3,23l248,392r-25,1l199,398r-23,6l153,412r-23,10l111,434,91,448,73,464,58,482,43,499,30,519,20,541r-9,22l4,586,1,609,,634r1,24l4,681r7,25l20,728r10,20l43,768r15,19l73,803r19,16l112,833r21,12l154,855r23,9l202,870r24,2l252,874r3,l257,874r2,l262,874r3,1l268,875r3,2l275,878r3,26l284,929r6,24l300,975r10,22l323,1017r14,19l353,1053r17,16l389,1082r19,12l430,1104r21,9l474,1118r23,3l520,1123r8,l535,1123r9,l551,1121r8,l567,1120r7,l581,1118r4,15l591,1147r7,13l607,1173r10,13l626,1198r13,10l650,1218r13,9l676,1234r15,7l705,1246r16,4l737,1255r17,1l771,1256r15,l800,1255r16,-3l831,1249r13,-5l857,1240r14,-7l884,1227r11,-9l907,1211r12,-9l930,1191r9,-10l949,1171r9,-13l965,1146r8,1l982,1147r7,2l996,1150r8,2l1011,1152r7,1l1025,1153r16,-1l1057,1149r16,-3l1087,1140r15,-6l1116,1127r13,-9l1142,1108r12,-10l1164,1087r11,-12l1184,1062r7,-14l1198,1033r6,-16l1208,1001r22,-1l1250,995r19,-5l1289,982r18,-8l1322,962r16,-11l1353,938r13,-15l1377,907r10,-17l1395,872r7,-20l1406,835r3,-20l1410,793r,-12l1409,770r-1,-12l1405,747r-2,-13l1399,722r-3,-15l1390,694r15,-5l1418,681r13,-7l1442,665r12,-8l1465,647r9,-10l1484,626r7,-11l1498,603r6,-13l1510,579r4,-15l1517,551r2,-13l1519,524r,-16l1516,493r-3,-16l1507,464r-6,-13l1493,438r-9,-13l1474,414r-10,-10l1452,393r-13,-8l1425,377r-15,-7l1395,366r-16,-4l1363,359r1,-10l1367,338r3,-11l1371,317r2,-12l1374,294r2,-11l1376,272r-2,-23l1371,227r-5,-22l1357,184r-9,-19l1337,146r-13,-17l1308,111,1292,98,1275,84,1255,74,1234,63r-20,-7l1193,50r-25,-2l1145,46r-13,l1120,48r-12,1l1096,52r-13,3l1071,59r-11,4l1048,68r-11,6l1027,81r-10,7l1007,97r-11,8l988,114r-9,9l970,133xe" fillcolor="#fcc" stroked="f">
              <v:path arrowok="t"/>
            </v:shape>
            <v:shape id="_x0000_s2195" style="position:absolute;left:7281;top:6665;width:360;height:360;mso-position-horizontal:absolute;mso-position-vertical:absolute" coordsize="243,224" path="m121,r13,l146,2r11,3l169,9r10,4l189,19r9,6l206,32r8,9l221,49r6,9l232,68r5,10l240,90r1,11l243,113r-2,12l240,135r-3,10l232,156r-5,9l221,175r-7,9l206,191r-8,7l189,206r-10,5l169,216r-12,4l146,223r-12,1l121,224r-11,l97,223,85,220,74,216,64,211r-9,-5l45,198r-9,-7l28,184r-6,-9l16,165r-6,-9l6,145,3,135,2,125,,113,2,101,3,90,6,78,10,68,16,58r6,-9l28,41r8,-9l45,25,55,19r9,-6l74,9,85,5,97,2,110,r11,xe" fillcolor="#f99" stroked="f">
              <v:path arrowok="t"/>
            </v:shape>
            <v:shape id="_x0000_s2196" style="position:absolute;left:8901;top:5765;width:368;height:369;mso-position-horizontal:absolute;mso-position-vertical:absolute" coordsize="214,220" path="m107,r10,l127,2r10,4l147,9r11,4l166,19r9,6l182,32r6,9l195,50r6,8l205,68r3,10l211,89r1,11l214,110r-2,12l211,133r-3,11l205,154r-4,8l195,173r-7,7l182,188r-7,8l166,201r-8,6l147,212r-10,4l127,219r-10,1l107,220r-12,l85,219,74,216r-9,-4l57,207r-9,-6l39,196r-8,-8l25,180r-7,-7l13,162,9,154,5,144,2,133,,122,,110,,100,2,89,5,78,9,68,13,58r5,-8l25,41r6,-9l39,25r9,-6l57,13,65,9,74,6,85,2,95,r12,xe" fillcolor="#f99" stroked="f">
              <v:path arrowok="t"/>
            </v:shape>
            <v:shape id="_x0000_s2197" style="position:absolute;left:7273;top:6233;width:2101;height:3479;mso-position-horizontal:absolute;mso-position-vertical:absolute" coordsize="1043,1247" path="m,1100r3,l8,1102r11,1l31,1103r16,l66,1103r19,-3l106,1098r22,-6l151,1084r23,-8l196,1063r22,-16l238,1028r17,-22l271,980r9,-19l288,940r9,-23l304,892r7,-26l319,838r7,-28l331,782r6,-30l343,723r4,-29l350,665r5,-28l356,610r1,-25l357,562r,-29l355,504r-5,-27l346,449r-7,-26l331,398r-8,-24l313,351,303,329,291,307,280,287,268,268,254,249,241,232,228,215,215,199,200,184,187,171,174,158,161,145,148,134r-11,-9l127,115r-12,-7l105,100,96,93,89,87,83,83,78,80,73,77,70,76,88,47r109,63l236,29r31,6l225,116r99,87l340,,496,6r17,186l594,440,761,307,852,151,858,41r35,17l893,60r,4l893,71r,11l891,93r,13l888,121r-1,16l884,152r-4,18l877,187r-6,18l865,222r-7,16l851,252r-10,15l835,277r,4l841,283r10,-3l865,273r17,-11l901,251r22,-13l944,223r22,-14l985,196r19,-13l1019,173r12,-9l1040,158r3,-1l1037,232r-3,3l1025,241r-16,11l989,267r-23,17l940,304r-29,24l881,352r-32,25l819,404r-30,26l760,456r-25,26l712,507r-18,22l681,550r-11,22l660,595r-10,26l640,649r-9,30l624,708r-7,31l611,769r-5,30l603,827r-3,27l600,879r,20l601,918r5,16l610,944r7,9l621,961r3,8l629,976r1,6l633,989r1,6l636,1001r3,5l640,1012r3,6l647,1024r6,5l659,1037r7,6l675,1048r11,8l701,1061r16,5l735,1071r21,5l776,1080r21,4l818,1087r20,3l858,1093r17,3l891,1098r13,1l914,1100r6,l921,1100r-1,l911,1102r-11,1l884,1105r-19,3l844,1109r-24,2l794,1111r-25,1l743,1112r-26,-1l692,1108r-24,-5l646,1099r-19,-7l611,1083r-24,-16l568,1057r-12,-6l548,1050r-4,l542,1051r,3l542,1056r-3,1l531,1063r-12,7l505,1080r-13,10l481,1103r-7,13l473,1129r,12l471,1150r-4,5l463,1161r-5,7l457,1179r,13l461,1210r3,19l460,1241r-9,6l438,1247r-13,-5l414,1234r-10,-13l398,1205r,-9l396,1184r,-10l395,1164r,-12l395,1141r,-12l396,1118r,-10l396,1098r,-9l398,1082r,-6l398,1070r,-3l398,1066r-58,40l272,1129r34,-63l306,1067r-3,3l300,1071r-3,5l294,1079r-6,4l282,1087r-7,5l268,1096r-7,6l251,1108r-10,5l229,1119r-13,5l203,1129r-14,5l173,1137r-16,1l141,1138r-14,-3l109,1134r-14,-5l81,1126r-15,-4l52,1118r-12,-5l29,1109r-9,-3l11,1103r-5,-1l,1100xe" fillcolor="#633" stroked="f">
              <v:path arrowok="t"/>
            </v:shape>
            <v:shape id="_x0000_s2198" style="position:absolute;left:7821;top:5585;width:512;height:540;mso-position-horizontal:absolute;mso-position-vertical:absolute" coordsize="254,262" path="m127,r13,2l151,3r13,3l176,10r11,6l197,23r10,8l216,39r9,9l232,58r6,12l244,80r4,13l251,104r3,13l254,130r,13l251,156r-3,14l244,181r-6,12l232,204r-7,9l216,223r-9,9l197,239r-10,7l176,252r-12,4l151,259r-11,2l127,262r-13,-1l101,259,89,256,78,252,66,246,56,239,46,232r-9,-9l29,213r-8,-9l16,193,10,181,6,170,3,156,1,143,,130,1,117,3,104,6,93,10,80,16,70,21,58,29,48r8,-9l46,31,56,23,66,16,78,10,89,6,101,3,114,2,127,xe" fillcolor="#f99" stroked="f">
              <v:path arrowok="t"/>
            </v:shape>
            <v:shape id="_x0000_s2199" style="position:absolute;left:8171;top:5034;width:536;height:775;mso-position-horizontal:absolute;mso-position-vertical:absolute" coordsize="266,278" path="m133,r13,l159,3r13,3l183,12r13,5l206,25r11,7l227,41r8,10l243,62r5,12l254,85r6,13l263,111r1,14l266,139r-2,14l263,166r-3,15l254,193r-6,13l243,217r-8,10l227,237r-10,9l206,253r-10,8l183,266r-11,6l159,275r-13,3l133,278r-13,l107,275,94,272,81,266,69,261,58,253r-9,-7l39,237,31,227,23,217,16,206,10,193,6,181,3,166,,153,,139,,125,3,111,6,98,10,85,16,74,23,62,31,51,39,41,49,32r9,-7l69,17,81,12,94,6,107,3,120,r13,xe" fillcolor="#fcc" stroked="f">
              <v:path arrowok="t"/>
            </v:shape>
            <v:shape id="_x0000_s2200" style="position:absolute;left:7998;top:5229;width:417;height:483;mso-position-horizontal:absolute;mso-position-vertical:absolute" coordsize="207,173" path="m104,r10,l124,1r10,3l144,7r9,3l161,14r9,6l177,26r6,5l190,39r4,7l199,53r4,9l206,69r,9l207,86r-1,9l206,104r-3,8l199,120r-5,8l190,136r-7,5l177,149r-7,4l161,159r-8,4l144,166r-10,4l124,172r-10,1l104,173r-11,l83,172,73,170,63,166r-9,-3l46,159r-9,-6l30,149r-7,-8l17,136r-4,-8l8,120,4,112,3,104,1,95,,86,1,78,3,69,4,62,8,53r5,-7l17,39r6,-8l30,26r7,-6l46,14r8,-4l63,7,73,4,83,1,93,r11,xe" fillcolor="#fcc" stroked="f">
              <v:path arrowok="t"/>
            </v:shape>
            <v:shape id="_x0000_s2201" style="position:absolute;left:7500;top:5357;width:289;height:371;mso-position-horizontal:absolute;mso-position-vertical:absolute" coordsize="143,133" path="m72,l87,1r13,5l111,11r12,9l131,29r6,11l143,53r,13l143,79r-6,13l131,104r-8,10l111,121r-11,8l87,132r-15,1l58,132,43,129,32,121,20,114,12,104,6,92,1,79,,66,1,53,6,40,12,29r8,-9l32,11,43,6,58,1,72,xe" fillcolor="#fcc" stroked="f">
              <v:path arrowok="t"/>
            </v:shape>
            <v:shape id="_x0000_s2202" style="position:absolute;left:9029;top:5324;width:325;height:421;mso-position-horizontal:absolute;mso-position-vertical:absolute" coordsize="161,151" path="m80,l96,2r16,4l127,13r11,9l148,34r7,13l160,61r1,14l160,91r-5,15l148,119r-10,10l127,138r-15,7l96,149r-16,2l65,149,50,145,36,138,24,129,14,119,7,106,3,91,,75,3,61,7,47,14,34,24,22,36,13,50,6,65,2,80,xe" fillcolor="#fcc" stroked="f">
              <v:path arrowok="t"/>
            </v:shape>
            <v:shape id="_x0000_s2203" style="position:absolute;left:9446;top:5681;width:327;height:435;mso-position-horizontal:absolute;mso-position-vertical:absolute" coordsize="162,156" path="m81,l97,1r16,4l126,14r11,9l149,34r7,13l160,62r2,16l160,94r-4,14l149,121r-12,12l126,143r-13,7l97,154r-16,2l65,154,49,150,36,143,25,133,15,121,8,108,3,94,,78,3,62,8,47,15,34,25,23,36,14,49,5,65,1,81,xe" fillcolor="#fcc" stroked="f">
              <v:path arrowok="t"/>
            </v:shape>
            <v:shape id="_x0000_s2204" style="position:absolute;left:8695;top:5971;width:393;height:564;mso-position-horizontal:absolute;mso-position-vertical:absolute" coordsize="195,202" path="m96,r21,1l135,7r18,10l166,30r13,15l187,62r6,19l195,101r-2,20l187,140r-8,18l166,173r-13,12l135,195r-18,6l96,202,78,201,59,195,43,185,27,173,16,158,7,140,1,121,,101,1,81,7,62,16,45,27,30,43,17,59,7,78,1,96,xe" fillcolor="#fcc" stroked="f">
              <v:path arrowok="t"/>
            </v:shape>
            <v:shape id="_x0000_s2205" style="position:absolute;left:9441;top:6485;width:540;height:580;mso-position-horizontal:absolute;mso-position-vertical:absolute" coordsize="208,208" path="m104,r10,l124,1r11,3l144,8r10,5l161,17r9,7l177,30r8,7l190,46r5,9l199,63r4,10l205,84r1,10l208,104r-2,10l205,125r-2,9l199,144r-4,9l190,162r-5,8l177,178r-7,7l161,191r-7,5l144,199r-9,5l124,207r-10,1l104,208r-10,l84,207,73,204,63,199r-8,-3l46,191r-9,-6l30,178r-6,-8l17,162r-4,-9l9,144,4,134,1,125r,-11l,104,1,94,1,84,4,73,9,63r4,-8l17,46r7,-9l30,30r7,-6l46,17r9,-4l63,8,73,4,84,1,94,r10,xe" fillcolor="#fcc" stroked="f">
              <v:path arrowok="t"/>
            </v:shape>
            <v:shape id="_x0000_s2206" style="position:absolute;left:8566;top:5533;width:439;height:583;mso-position-horizontal:absolute;mso-position-vertical:absolute" coordsize="218,209" path="m109,r11,l132,2r10,3l152,9r8,3l171,18r7,6l186,31r8,7l199,47r6,7l211,64r3,10l217,84r1,11l218,105r,10l217,125r-3,10l211,145r-6,9l199,163r-5,8l186,179r-8,5l171,192r-11,4l152,200r-10,5l132,207r-12,2l109,209r-11,l87,207,77,205,67,200r-9,-4l48,192r-7,-8l32,179r-7,-8l19,163r-6,-9l8,145,5,135,2,125,,115,,105,,95,2,84,5,74,8,64,13,54r6,-7l25,38r7,-7l41,24r7,-6l58,12,67,9,77,5,87,2,98,r11,xe" fillcolor="#fcc" stroked="f">
              <v:path arrowok="t"/>
            </v:shape>
          </v:group>
        </w:pict>
      </w:r>
    </w:p>
    <w:sectPr w:rsidR="00982026">
      <w:pgSz w:w="16839" w:h="11907" w:orient="landscape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B4F4B" w14:textId="77777777" w:rsidR="004C306F" w:rsidRDefault="004C306F" w:rsidP="00BE0F77">
      <w:r>
        <w:separator/>
      </w:r>
    </w:p>
  </w:endnote>
  <w:endnote w:type="continuationSeparator" w:id="0">
    <w:p w14:paraId="3E65FB02" w14:textId="77777777" w:rsidR="004C306F" w:rsidRDefault="004C306F" w:rsidP="00BE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23A3" w14:textId="77777777" w:rsidR="004C306F" w:rsidRDefault="004C306F" w:rsidP="00BE0F77">
      <w:r>
        <w:separator/>
      </w:r>
    </w:p>
  </w:footnote>
  <w:footnote w:type="continuationSeparator" w:id="0">
    <w:p w14:paraId="5CD113CA" w14:textId="77777777" w:rsidR="004C306F" w:rsidRDefault="004C306F" w:rsidP="00BE0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66332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EA97F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A63D6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0AD01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AE81D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2C99D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92CB4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00A18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B6E7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FEC64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5697408">
    <w:abstractNumId w:val="9"/>
  </w:num>
  <w:num w:numId="2" w16cid:durableId="1106659425">
    <w:abstractNumId w:val="7"/>
  </w:num>
  <w:num w:numId="3" w16cid:durableId="1684239053">
    <w:abstractNumId w:val="6"/>
  </w:num>
  <w:num w:numId="4" w16cid:durableId="2005665055">
    <w:abstractNumId w:val="5"/>
  </w:num>
  <w:num w:numId="5" w16cid:durableId="743726410">
    <w:abstractNumId w:val="4"/>
  </w:num>
  <w:num w:numId="6" w16cid:durableId="868763791">
    <w:abstractNumId w:val="8"/>
  </w:num>
  <w:num w:numId="7" w16cid:durableId="1394885299">
    <w:abstractNumId w:val="3"/>
  </w:num>
  <w:num w:numId="8" w16cid:durableId="32001931">
    <w:abstractNumId w:val="2"/>
  </w:num>
  <w:num w:numId="9" w16cid:durableId="1041320984">
    <w:abstractNumId w:val="1"/>
  </w:num>
  <w:num w:numId="10" w16cid:durableId="177393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2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982026"/>
    <w:rsid w:val="00035690"/>
    <w:rsid w:val="00070FE9"/>
    <w:rsid w:val="00112F9A"/>
    <w:rsid w:val="00193CA5"/>
    <w:rsid w:val="0019410A"/>
    <w:rsid w:val="00241127"/>
    <w:rsid w:val="003316A8"/>
    <w:rsid w:val="003559B5"/>
    <w:rsid w:val="00361947"/>
    <w:rsid w:val="00381ABE"/>
    <w:rsid w:val="003A4005"/>
    <w:rsid w:val="003B41E0"/>
    <w:rsid w:val="003C317B"/>
    <w:rsid w:val="003D3AA9"/>
    <w:rsid w:val="004A3444"/>
    <w:rsid w:val="004C306F"/>
    <w:rsid w:val="004E5959"/>
    <w:rsid w:val="00525A16"/>
    <w:rsid w:val="005679EB"/>
    <w:rsid w:val="005A1CB5"/>
    <w:rsid w:val="005E311D"/>
    <w:rsid w:val="006039D1"/>
    <w:rsid w:val="00654B1E"/>
    <w:rsid w:val="006E4191"/>
    <w:rsid w:val="0077089D"/>
    <w:rsid w:val="0077794B"/>
    <w:rsid w:val="00783BD7"/>
    <w:rsid w:val="007F4699"/>
    <w:rsid w:val="0083270B"/>
    <w:rsid w:val="00880025"/>
    <w:rsid w:val="008A6551"/>
    <w:rsid w:val="008C77AE"/>
    <w:rsid w:val="008F0D5E"/>
    <w:rsid w:val="00923852"/>
    <w:rsid w:val="00982026"/>
    <w:rsid w:val="00982700"/>
    <w:rsid w:val="00A04059"/>
    <w:rsid w:val="00A53F91"/>
    <w:rsid w:val="00A64F63"/>
    <w:rsid w:val="00B475E8"/>
    <w:rsid w:val="00BE0F77"/>
    <w:rsid w:val="00BE33E1"/>
    <w:rsid w:val="00DF0D2A"/>
    <w:rsid w:val="00EB4213"/>
    <w:rsid w:val="00EC7C98"/>
    <w:rsid w:val="00F34BF4"/>
    <w:rsid w:val="00F90EA4"/>
    <w:rsid w:val="00F9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0">
      <v:textbox inset="5.85pt,.7pt,5.85pt,.7pt"/>
    </o:shapedefaults>
    <o:shapelayout v:ext="edit">
      <o:idmap v:ext="edit" data="2"/>
    </o:shapelayout>
  </w:shapeDefaults>
  <w:decimalSymbol w:val="."/>
  <w:listSeparator w:val=","/>
  <w14:docId w14:val="487D0826"/>
  <w15:chartTrackingRefBased/>
  <w15:docId w15:val="{2693531F-FAE7-4468-8D17-9F3370D2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&#65398;&#65434;&#65437;&#65408;&#65438;&#65392;%20&#65395;&#65384;&#65403;&#65438;&#65392;&#65412;&#65438;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ｶﾚﾝﾀﾞｰ ｳｨｻﾞｰﾄﾞ.Wiz</Template>
  <TotalTime>5</TotalTime>
  <Pages>1</Pages>
  <Words>4</Words>
  <Characters>9</Characters>
  <Application>Microsoft Office Word</Application>
  <DocSecurity>0</DocSecurity>
  <PresentationFormat/>
  <Lines>9</Lines>
  <Paragraphs>4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 Wizard</vt:lpstr>
      <vt:lpstr>Calendar Wizard</vt:lpstr>
    </vt:vector>
  </TitlesOfParts>
  <Company>Microsoft</Company>
  <LinksUpToDate>false</LinksUpToDate>
  <CharactersWithSpaces>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Wizard</dc:title>
  <dc:subject/>
  <dc:creator>Wordで作るカレンダーアート</dc:creator>
  <cp:keywords/>
  <cp:lastModifiedBy>Mikiko Fukase</cp:lastModifiedBy>
  <cp:revision>2</cp:revision>
  <dcterms:created xsi:type="dcterms:W3CDTF">2025-12-25T08:19:00Z</dcterms:created>
  <dcterms:modified xsi:type="dcterms:W3CDTF">2025-12-25T08:19:00Z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99012600</vt:i4>
  </property>
  <property fmtid="{D5CDD505-2E9C-101B-9397-08002B2CF9AE}" pid="4" name="LCID">
    <vt:i4>1041</vt:i4>
  </property>
</Properties>
</file>