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E63E" w14:textId="77777777" w:rsidR="00613888" w:rsidRPr="00CC1B3E" w:rsidRDefault="00000000">
      <w:pPr>
        <w:pStyle w:val="ExtraInfo"/>
      </w:pPr>
      <w:r>
        <w:rPr>
          <w:noProof/>
          <w:lang w:bidi="ar-SA"/>
        </w:rPr>
        <w:pict w14:anchorId="7A3F238D">
          <v:group id="_x0000_s3108" style="position:absolute;margin-left:34pt;margin-top:-1.65pt;width:115pt;height:94.5pt;z-index:4" coordorigin="800,500" coordsize="2300,18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105" type="#_x0000_t136" style="position:absolute;left:800;top:500;width:2143;height:1890" fillcolor="#d232c3" strokecolor="#7030a0" strokeweight="1.25pt">
              <v:shadow color="#868686"/>
              <v:textpath style="font-family:&quot;Monotype Corsiva&quot;;font-weight:bold;v-text-kern:t" trim="t" fitpath="t" string="9"/>
            </v:shape>
            <v:shape id="_x0000_s3107" type="#_x0000_t136" style="position:absolute;left:2537;top:1880;width:563;height:400" fillcolor="#d232c3" strokecolor="#7030a0" strokeweight="1.25pt">
              <v:shadow color="#868686"/>
              <v:textpath style="font-family:&quot;Monotype Corsiva&quot;;font-weight:bold;v-text-kern:t" trim="t" fitpath="t" string="月"/>
            </v:shape>
          </v:group>
        </w:pict>
      </w:r>
      <w:r>
        <w:rPr>
          <w:noProof/>
        </w:rPr>
        <w:pict w14:anchorId="6343D61A">
          <v:oval id="Oval 1058" o:spid="_x0000_s3622" style="position:absolute;margin-left:-12pt;margin-top:-29.6pt;width:181pt;height:156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" fillcolor="#ffc000" stroked="f" strokecolor="#c0504d" strokeweight="1.5pt">
            <v:fill rotate="t" focusposition=".5,.5" focussize="" focus="100%" type="gradientRadial"/>
            <v:shadow color="#868686" offset="4pt"/>
          </v:oval>
        </w:pict>
      </w:r>
    </w:p>
    <w:tbl>
      <w:tblPr>
        <w:tblpPr w:leftFromText="142" w:rightFromText="142" w:vertAnchor="text" w:horzAnchor="page" w:tblpX="8502" w:tblpY="75"/>
        <w:tblW w:w="0" w:type="auto"/>
        <w:tblCellSpacing w:w="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122"/>
        <w:gridCol w:w="902"/>
        <w:gridCol w:w="1012"/>
        <w:gridCol w:w="1012"/>
        <w:gridCol w:w="1012"/>
        <w:gridCol w:w="1027"/>
      </w:tblGrid>
      <w:tr w:rsidR="00680988" w14:paraId="36FA0BDE" w14:textId="77777777" w:rsidTr="00D705FE">
        <w:trPr>
          <w:trHeight w:hRule="exact" w:val="1125"/>
          <w:tblCellSpacing w:w="14" w:type="dxa"/>
        </w:trPr>
        <w:tc>
          <w:tcPr>
            <w:tcW w:w="985" w:type="dxa"/>
          </w:tcPr>
          <w:p w14:paraId="34C0899A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  <w:color w:val="FF0000"/>
              </w:rPr>
            </w:pPr>
            <w:r w:rsidRPr="00FF2217">
              <w:rPr>
                <w:b/>
                <w:color w:val="FF0000"/>
              </w:rPr>
              <w:t>Sun</w:t>
            </w:r>
          </w:p>
        </w:tc>
        <w:tc>
          <w:tcPr>
            <w:tcW w:w="1094" w:type="dxa"/>
          </w:tcPr>
          <w:p w14:paraId="596BB1CF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</w:rPr>
            </w:pPr>
            <w:r w:rsidRPr="00FF2217">
              <w:rPr>
                <w:b/>
              </w:rPr>
              <w:t>Mon</w:t>
            </w:r>
          </w:p>
        </w:tc>
        <w:tc>
          <w:tcPr>
            <w:tcW w:w="874" w:type="dxa"/>
          </w:tcPr>
          <w:p w14:paraId="13913C60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</w:rPr>
            </w:pPr>
            <w:r w:rsidRPr="00FF2217">
              <w:rPr>
                <w:b/>
              </w:rPr>
              <w:t>Tue</w:t>
            </w:r>
          </w:p>
        </w:tc>
        <w:tc>
          <w:tcPr>
            <w:tcW w:w="984" w:type="dxa"/>
          </w:tcPr>
          <w:p w14:paraId="45C5F11D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</w:rPr>
            </w:pPr>
            <w:r w:rsidRPr="00FF2217">
              <w:rPr>
                <w:b/>
              </w:rPr>
              <w:t>Wed</w:t>
            </w:r>
          </w:p>
        </w:tc>
        <w:tc>
          <w:tcPr>
            <w:tcW w:w="984" w:type="dxa"/>
          </w:tcPr>
          <w:p w14:paraId="55BFAEE4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</w:rPr>
            </w:pPr>
            <w:r w:rsidRPr="00FF2217">
              <w:rPr>
                <w:b/>
              </w:rPr>
              <w:t>Thu</w:t>
            </w:r>
          </w:p>
        </w:tc>
        <w:tc>
          <w:tcPr>
            <w:tcW w:w="984" w:type="dxa"/>
          </w:tcPr>
          <w:p w14:paraId="35A53400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</w:rPr>
            </w:pPr>
            <w:r w:rsidRPr="00FF2217">
              <w:rPr>
                <w:b/>
              </w:rPr>
              <w:t>Fri</w:t>
            </w:r>
          </w:p>
        </w:tc>
        <w:tc>
          <w:tcPr>
            <w:tcW w:w="985" w:type="dxa"/>
          </w:tcPr>
          <w:p w14:paraId="1DC8AF4E" w14:textId="77777777" w:rsidR="00680988" w:rsidRPr="00FF2217" w:rsidRDefault="00680988" w:rsidP="00D705FE">
            <w:pPr>
              <w:pStyle w:val="BannerHeading3"/>
              <w:spacing w:before="720" w:after="100" w:afterAutospacing="1"/>
              <w:rPr>
                <w:b/>
                <w:color w:val="0000FF"/>
              </w:rPr>
            </w:pPr>
            <w:r w:rsidRPr="00FF2217">
              <w:rPr>
                <w:b/>
                <w:color w:val="0000FF"/>
              </w:rPr>
              <w:t>Sat</w:t>
            </w:r>
          </w:p>
        </w:tc>
      </w:tr>
      <w:tr w:rsidR="00680988" w14:paraId="25C6BA6E" w14:textId="77777777" w:rsidTr="00680988">
        <w:trPr>
          <w:trHeight w:hRule="exact" w:val="1540"/>
          <w:tblCellSpacing w:w="14" w:type="dxa"/>
        </w:trPr>
        <w:tc>
          <w:tcPr>
            <w:tcW w:w="985" w:type="dxa"/>
          </w:tcPr>
          <w:p w14:paraId="31A616E5" w14:textId="2D50C0DB" w:rsidR="00680988" w:rsidRPr="00921AD0" w:rsidRDefault="00680988" w:rsidP="00680988">
            <w:pPr>
              <w:pStyle w:val="Banner10"/>
              <w:rPr>
                <w:color w:val="FF0000"/>
              </w:rPr>
            </w:pPr>
          </w:p>
        </w:tc>
        <w:tc>
          <w:tcPr>
            <w:tcW w:w="1094" w:type="dxa"/>
          </w:tcPr>
          <w:p w14:paraId="4BC92176" w14:textId="47B4450B" w:rsidR="00680988" w:rsidRPr="00EA0FCF" w:rsidRDefault="004F206C" w:rsidP="00680988">
            <w:pPr>
              <w:pStyle w:val="Banner10"/>
            </w:pPr>
            <w:r>
              <w:t>1</w:t>
            </w:r>
            <w:r w:rsidR="00000000">
              <w:rPr>
                <w:noProof/>
                <w:lang w:bidi="ar-SA"/>
              </w:rPr>
              <w:pict w14:anchorId="425F4479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3822" type="#_x0000_t135" style="position:absolute;left:0;text-align:left;margin-left:36.05pt;margin-top:47.05pt;width:72.1pt;height:49.7pt;rotation:90;z-index:-2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</w:p>
        </w:tc>
        <w:tc>
          <w:tcPr>
            <w:tcW w:w="874" w:type="dxa"/>
          </w:tcPr>
          <w:p w14:paraId="7E1596A3" w14:textId="69C98AC4" w:rsidR="00680988" w:rsidRPr="00680988" w:rsidRDefault="004F206C" w:rsidP="00680988">
            <w:pPr>
              <w:pStyle w:val="Banner10"/>
            </w:pPr>
            <w:r>
              <w:t>2</w:t>
            </w:r>
          </w:p>
        </w:tc>
        <w:tc>
          <w:tcPr>
            <w:tcW w:w="984" w:type="dxa"/>
          </w:tcPr>
          <w:p w14:paraId="1D40E533" w14:textId="0E67C1C2" w:rsidR="00680988" w:rsidRPr="00EA0FCF" w:rsidRDefault="00000000" w:rsidP="00680988">
            <w:pPr>
              <w:pStyle w:val="Banner10"/>
            </w:pPr>
            <w:r>
              <w:rPr>
                <w:noProof/>
                <w:lang w:bidi="ar-SA"/>
              </w:rPr>
              <w:pict w14:anchorId="5BD29CD6">
                <v:shape id="_x0000_s3823" type="#_x0000_t135" style="position:absolute;left:0;text-align:left;margin-left:-14.5pt;margin-top:47.55pt;width:72.1pt;height:49.7pt;rotation:90;z-index:-1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4F206C">
              <w:rPr>
                <w:noProof/>
                <w:lang w:bidi="ar-SA"/>
              </w:rPr>
              <w:t>3</w:t>
            </w:r>
          </w:p>
        </w:tc>
        <w:tc>
          <w:tcPr>
            <w:tcW w:w="984" w:type="dxa"/>
          </w:tcPr>
          <w:p w14:paraId="5DA5A447" w14:textId="11428544" w:rsidR="00680988" w:rsidRPr="00EA0FCF" w:rsidRDefault="00000000" w:rsidP="00680988">
            <w:pPr>
              <w:pStyle w:val="Banner10"/>
            </w:pPr>
            <w:r>
              <w:rPr>
                <w:noProof/>
                <w:lang w:bidi="ar-SA"/>
              </w:rPr>
              <w:pict w14:anchorId="39D7B780">
                <v:shape id="AutoShape 1674" o:spid="_x0000_s3824" type="#_x0000_t135" style="position:absolute;left:0;text-align:left;margin-left:-12.35pt;margin-top:47.05pt;width:72.1pt;height:49.7pt;rotation:90;z-index:-7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>
              <w:rPr>
                <w:noProof/>
                <w:lang w:bidi="ar-SA"/>
              </w:rPr>
              <w:pict w14:anchorId="3EB8609D">
                <v:shape id="_x0000_s3821" type="#_x0000_t135" style="position:absolute;left:0;text-align:left;margin-left:-166.05pt;margin-top:46.55pt;width:72.1pt;height:49.7pt;rotation:90;z-index:-3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4F206C">
              <w:rPr>
                <w:noProof/>
                <w:lang w:bidi="ar-SA"/>
              </w:rPr>
              <w:t>4</w:t>
            </w:r>
          </w:p>
        </w:tc>
        <w:tc>
          <w:tcPr>
            <w:tcW w:w="984" w:type="dxa"/>
          </w:tcPr>
          <w:p w14:paraId="369C0DF6" w14:textId="1BCD40A3" w:rsidR="00680988" w:rsidRPr="00921AD0" w:rsidRDefault="004F206C" w:rsidP="00680988">
            <w:pPr>
              <w:pStyle w:val="Banner10"/>
            </w:pPr>
            <w:r>
              <w:t>5</w:t>
            </w:r>
            <w:r w:rsidR="00000000">
              <w:rPr>
                <w:noProof/>
              </w:rPr>
              <w:pict w14:anchorId="3C798347">
                <v:shape id="AutoShape 1687" o:spid="_x0000_s3807" type="#_x0000_t135" style="position:absolute;left:0;text-align:left;margin-left:-269.3pt;margin-top:204.9pt;width:76.6pt;height:49.7pt;rotation:90;z-index:-21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1CAE20D9">
                <v:shape id="AutoShape 1678" o:spid="_x0000_s3798" type="#_x0000_t135" style="position:absolute;left:0;text-align:left;margin-left:-265.35pt;margin-top:280.9pt;width:69.1pt;height:49.7pt;rotation:90;z-index:-30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571C640">
                <v:shape id="AutoShape 1680" o:spid="_x0000_s3800" type="#_x0000_t135" style="position:absolute;left:0;text-align:left;margin-left:-165pt;margin-top:280.9pt;width:69.1pt;height:49.7pt;rotation:90;z-index:-28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18CF43D1">
                <v:shape id="AutoShape 1683" o:spid="_x0000_s3803" type="#_x0000_t135" style="position:absolute;left:0;text-align:left;margin-left:-12.45pt;margin-top:280.85pt;width:69.1pt;height:49.75pt;rotation:90;z-index:-25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  <w:lang w:bidi="ar-SA"/>
              </w:rPr>
              <w:pict w14:anchorId="6269761A">
                <v:shape id="_x0000_s3826" type="#_x0000_t135" style="position:absolute;left:0;text-align:left;margin-left:37.4pt;margin-top:46.05pt;width:72.1pt;height:49.7pt;rotation:90;z-index:-5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02E4A0BC">
                <v:shape id="AutoShape 1689" o:spid="_x0000_s3809" type="#_x0000_t135" style="position:absolute;left:0;text-align:left;margin-left:-168.8pt;margin-top:122.45pt;width:76.6pt;height:51.7pt;rotation:90;z-index:-19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17F7053F">
                <v:shape id="AutoShape 1690" o:spid="_x0000_s3810" type="#_x0000_t135" style="position:absolute;left:0;text-align:left;margin-left:-116.4pt;margin-top:123.45pt;width:76.6pt;height:49.7pt;rotation:90;z-index:-18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7A90F729">
                <v:shape id="AutoShape 1696" o:spid="_x0000_s3816" type="#_x0000_t135" style="position:absolute;left:0;text-align:left;margin-left:-66.25pt;margin-top:123.45pt;width:76.6pt;height:49.7pt;rotation:90;z-index:-12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666D65C">
                <v:shape id="AutoShape 1697" o:spid="_x0000_s3817" type="#_x0000_t135" style="position:absolute;left:0;text-align:left;margin-left:-14.85pt;margin-top:123.45pt;width:76.6pt;height:49.7pt;rotation:90;z-index:-11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523A41A4">
                <v:shape id="AutoShape 1698" o:spid="_x0000_s3818" type="#_x0000_t135" style="position:absolute;left:0;text-align:left;margin-left:34pt;margin-top:123.45pt;width:76.6pt;height:49.7pt;rotation:90;z-index:-10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1FF50F97">
                <v:shape id="AutoShape 1686" o:spid="_x0000_s3806" type="#_x0000_t135" style="position:absolute;left:0;text-align:left;margin-left:-117.4pt;margin-top:204.9pt;width:76.6pt;height:49.7pt;rotation:90;z-index:-22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1763D39F">
                <v:shape id="AutoShape 1693" o:spid="_x0000_s3813" type="#_x0000_t135" style="position:absolute;left:0;text-align:left;margin-left:-67.25pt;margin-top:204.9pt;width:76.6pt;height:49.7pt;rotation:90;z-index:-15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6BBA4457">
                <v:shape id="AutoShape 1695" o:spid="_x0000_s3815" type="#_x0000_t135" style="position:absolute;left:0;text-align:left;margin-left:35.15pt;margin-top:204.9pt;width:76.6pt;height:49.7pt;rotation:90;z-index:-13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63DCA5AE">
                <v:shape id="AutoShape 1681" o:spid="_x0000_s3801" type="#_x0000_t135" style="position:absolute;left:0;text-align:left;margin-left:-113.6pt;margin-top:280.9pt;width:69.1pt;height:49.7pt;rotation:90;z-index:-27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2CCE997">
                <v:shape id="AutoShape 1682" o:spid="_x0000_s3802" type="#_x0000_t135" style="position:absolute;left:0;text-align:left;margin-left:-63.05pt;margin-top:280.9pt;width:69.1pt;height:49.7pt;rotation:90;z-index:-26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A2A167B">
                <v:shape id="AutoShape 1684" o:spid="_x0000_s3804" type="#_x0000_t135" style="position:absolute;left:0;text-align:left;margin-left:38.1pt;margin-top:280.9pt;width:69.1pt;height:49.7pt;rotation:90;z-index:-24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BAD313F">
                <v:shape id="AutoShape 1691" o:spid="_x0000_s3811" type="#_x0000_t135" style="position:absolute;left:0;text-align:left;margin-left:-272.3pt;margin-top:122.65pt;width:76.6pt;height:51.7pt;rotation:90;z-index:-17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2E46F915">
                <v:shape id="AutoShape 1688" o:spid="_x0000_s3808" type="#_x0000_t135" style="position:absolute;left:0;text-align:left;margin-left:-218.7pt;margin-top:204.9pt;width:76.6pt;height:49.7pt;rotation:90;z-index:-20;visibility:visible;mso-position-horizontal-relative:text;mso-position-vertical-relative:text" strokecolor="#bc190c" strokeweight="1.5pt">
                  <v:shadow on="t" color="#868686" offset=",3pt"/>
                </v:shape>
              </w:pict>
            </w:r>
            <w:r w:rsidR="00000000">
              <w:rPr>
                <w:noProof/>
              </w:rPr>
              <w:pict w14:anchorId="73CE6122">
                <v:shape id="AutoShape 1692" o:spid="_x0000_s3812" type="#_x0000_t135" style="position:absolute;left:0;text-align:left;margin-left:-220.6pt;margin-top:122.45pt;width:76.6pt;height:51.7pt;rotation:90;z-index:-16;visibility:visible;mso-position-horizontal-relative:text;mso-position-vertical-relative:text" strokecolor="#bc190c" strokeweight="1.5pt">
                  <v:shadow on="t" color="#868686" offset=",3pt"/>
                </v:shape>
              </w:pict>
            </w:r>
            <w:r w:rsidR="00000000">
              <w:rPr>
                <w:noProof/>
              </w:rPr>
              <w:pict w14:anchorId="4F7152A2">
                <v:shape id="AutoShape 1685" o:spid="_x0000_s3805" type="#_x0000_t135" style="position:absolute;left:0;text-align:left;margin-left:-168.8pt;margin-top:204.9pt;width:76.6pt;height:49.7pt;rotation:90;z-index:-23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497BDF4D">
                <v:shape id="AutoShape 1694" o:spid="_x0000_s3814" type="#_x0000_t135" style="position:absolute;left:0;text-align:left;margin-left:-15.85pt;margin-top:204.9pt;width:76.6pt;height:49.7pt;rotation:90;z-index:-14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  <w:lang w:bidi="ar-SA"/>
              </w:rPr>
              <w:pict w14:anchorId="30326DA2">
                <v:shape id="_x0000_s3825" type="#_x0000_t135" style="position:absolute;left:0;text-align:left;margin-left:-12.3pt;margin-top:46.05pt;width:72.1pt;height:49.7pt;rotation:90;z-index:-6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</w:p>
        </w:tc>
        <w:tc>
          <w:tcPr>
            <w:tcW w:w="985" w:type="dxa"/>
          </w:tcPr>
          <w:p w14:paraId="1BD06BDD" w14:textId="1704B564" w:rsidR="00680988" w:rsidRPr="00EA0FCF" w:rsidRDefault="004F206C" w:rsidP="00680988">
            <w:pPr>
              <w:pStyle w:val="Banner10"/>
              <w:rPr>
                <w:color w:val="1147F3"/>
              </w:rPr>
            </w:pPr>
            <w:r>
              <w:rPr>
                <w:color w:val="1147F3"/>
              </w:rPr>
              <w:t>6</w:t>
            </w:r>
          </w:p>
        </w:tc>
      </w:tr>
      <w:tr w:rsidR="00680988" w14:paraId="3517E6A4" w14:textId="77777777" w:rsidTr="00680988">
        <w:trPr>
          <w:trHeight w:hRule="exact" w:val="1540"/>
          <w:tblCellSpacing w:w="14" w:type="dxa"/>
        </w:trPr>
        <w:tc>
          <w:tcPr>
            <w:tcW w:w="985" w:type="dxa"/>
          </w:tcPr>
          <w:p w14:paraId="53EAC9D4" w14:textId="3BB68FE0" w:rsidR="00680988" w:rsidRPr="00921AD0" w:rsidRDefault="004F206C" w:rsidP="00680988">
            <w:pPr>
              <w:pStyle w:val="Banner10"/>
              <w:rPr>
                <w:color w:val="FF0000"/>
              </w:rPr>
            </w:pPr>
            <w:r>
              <w:rPr>
                <w:noProof/>
                <w:color w:val="FF0000"/>
                <w:lang w:bidi="ar-SA"/>
              </w:rPr>
              <w:t>7</w:t>
            </w:r>
          </w:p>
        </w:tc>
        <w:tc>
          <w:tcPr>
            <w:tcW w:w="1094" w:type="dxa"/>
          </w:tcPr>
          <w:p w14:paraId="714DA8DF" w14:textId="4F13AEFF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8</w:t>
            </w:r>
          </w:p>
        </w:tc>
        <w:tc>
          <w:tcPr>
            <w:tcW w:w="874" w:type="dxa"/>
          </w:tcPr>
          <w:p w14:paraId="4B547191" w14:textId="01E13D64" w:rsidR="00680988" w:rsidRPr="00EA0FCF" w:rsidRDefault="004F206C" w:rsidP="00680988">
            <w:pPr>
              <w:pStyle w:val="Banner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84" w:type="dxa"/>
          </w:tcPr>
          <w:p w14:paraId="01959994" w14:textId="581E9C9C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10</w:t>
            </w:r>
          </w:p>
        </w:tc>
        <w:tc>
          <w:tcPr>
            <w:tcW w:w="984" w:type="dxa"/>
          </w:tcPr>
          <w:p w14:paraId="63316455" w14:textId="0927B294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11</w:t>
            </w:r>
          </w:p>
        </w:tc>
        <w:tc>
          <w:tcPr>
            <w:tcW w:w="984" w:type="dxa"/>
          </w:tcPr>
          <w:p w14:paraId="78E2F91A" w14:textId="71F02D5B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12</w:t>
            </w:r>
          </w:p>
        </w:tc>
        <w:tc>
          <w:tcPr>
            <w:tcW w:w="985" w:type="dxa"/>
          </w:tcPr>
          <w:p w14:paraId="367B5926" w14:textId="3ED9E982" w:rsidR="00680988" w:rsidRPr="00921AD0" w:rsidRDefault="004F206C" w:rsidP="00680988">
            <w:pPr>
              <w:pStyle w:val="Banner10"/>
              <w:rPr>
                <w:color w:val="1147F3"/>
              </w:rPr>
            </w:pPr>
            <w:r>
              <w:rPr>
                <w:noProof/>
                <w:color w:val="1147F3"/>
                <w:lang w:bidi="ar-SA"/>
              </w:rPr>
              <w:t>13</w:t>
            </w:r>
          </w:p>
        </w:tc>
      </w:tr>
      <w:tr w:rsidR="00680988" w14:paraId="7B527E7F" w14:textId="77777777" w:rsidTr="00680988">
        <w:trPr>
          <w:trHeight w:hRule="exact" w:val="1540"/>
          <w:tblCellSpacing w:w="14" w:type="dxa"/>
        </w:trPr>
        <w:tc>
          <w:tcPr>
            <w:tcW w:w="985" w:type="dxa"/>
          </w:tcPr>
          <w:p w14:paraId="70F7E144" w14:textId="5B70D6C4" w:rsidR="00680988" w:rsidRPr="00921AD0" w:rsidRDefault="004F206C" w:rsidP="00680988">
            <w:pPr>
              <w:pStyle w:val="Banner10"/>
              <w:rPr>
                <w:color w:val="FF0000"/>
              </w:rPr>
            </w:pPr>
            <w:r>
              <w:rPr>
                <w:noProof/>
                <w:color w:val="FF0000"/>
                <w:lang w:bidi="ar-SA"/>
              </w:rPr>
              <w:t>14</w:t>
            </w:r>
          </w:p>
        </w:tc>
        <w:tc>
          <w:tcPr>
            <w:tcW w:w="1094" w:type="dxa"/>
          </w:tcPr>
          <w:p w14:paraId="7089D6AD" w14:textId="1C7AB2C9" w:rsidR="00680988" w:rsidRPr="008138F8" w:rsidRDefault="00000000" w:rsidP="00680988">
            <w:pPr>
              <w:pStyle w:val="Banner10"/>
              <w:rPr>
                <w:color w:val="FF0000"/>
              </w:rPr>
            </w:pPr>
            <w:r>
              <w:rPr>
                <w:noProof/>
                <w:color w:val="FF0000"/>
              </w:rPr>
              <w:pict w14:anchorId="19A49F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9" o:spid="_x0000_s3819" type="#_x0000_t202" style="position:absolute;left:0;text-align:left;margin-left:-4.25pt;margin-top:63.4pt;width:55.95pt;height:27pt;z-index:-9;visibility:visible;mso-position-horizontal-relative:text;mso-position-vertical-relative:text" filled="f" stroked="f" strokecolor="#c0504d" strokeweight="1.5pt">
                  <v:textbox style="mso-next-textbox:#Text Box 1699" inset="5.85pt,.7pt,5.85pt,.7pt">
                    <w:txbxContent>
                      <w:p w14:paraId="3DE2E3EC" w14:textId="77777777" w:rsidR="00680988" w:rsidRPr="00EA0FCF" w:rsidRDefault="00680988" w:rsidP="00680988">
                        <w:pPr>
                          <w:rPr>
                            <w:color w:val="FF0000"/>
                          </w:rPr>
                        </w:pPr>
                        <w:r w:rsidRPr="00EA0FCF">
                          <w:rPr>
                            <w:rFonts w:hint="eastAsia"/>
                            <w:color w:val="FF0000"/>
                          </w:rPr>
                          <w:t>敬老の日</w:t>
                        </w:r>
                      </w:p>
                    </w:txbxContent>
                  </v:textbox>
                </v:shape>
              </w:pict>
            </w:r>
            <w:r w:rsidR="004F206C">
              <w:rPr>
                <w:noProof/>
                <w:color w:val="FF0000"/>
              </w:rPr>
              <w:t>15</w:t>
            </w:r>
          </w:p>
        </w:tc>
        <w:tc>
          <w:tcPr>
            <w:tcW w:w="874" w:type="dxa"/>
          </w:tcPr>
          <w:p w14:paraId="72FD971E" w14:textId="18D874ED" w:rsidR="00680988" w:rsidRPr="00EA0FCF" w:rsidRDefault="004F206C" w:rsidP="00680988">
            <w:pPr>
              <w:pStyle w:val="Banner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4" w:type="dxa"/>
          </w:tcPr>
          <w:p w14:paraId="059B45E0" w14:textId="019B4EBB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17</w:t>
            </w:r>
          </w:p>
        </w:tc>
        <w:tc>
          <w:tcPr>
            <w:tcW w:w="984" w:type="dxa"/>
          </w:tcPr>
          <w:p w14:paraId="30D44C1C" w14:textId="21824538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18</w:t>
            </w:r>
          </w:p>
        </w:tc>
        <w:tc>
          <w:tcPr>
            <w:tcW w:w="984" w:type="dxa"/>
          </w:tcPr>
          <w:p w14:paraId="5B78AEAE" w14:textId="0A1FB5F9" w:rsidR="00680988" w:rsidRPr="00921AD0" w:rsidRDefault="004F206C" w:rsidP="00680988">
            <w:pPr>
              <w:pStyle w:val="Banner10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t>19</w:t>
            </w:r>
          </w:p>
        </w:tc>
        <w:tc>
          <w:tcPr>
            <w:tcW w:w="985" w:type="dxa"/>
          </w:tcPr>
          <w:p w14:paraId="3FD22141" w14:textId="5128616A" w:rsidR="00680988" w:rsidRPr="00EA0FCF" w:rsidRDefault="004F206C" w:rsidP="00680988">
            <w:pPr>
              <w:pStyle w:val="Banner10"/>
              <w:rPr>
                <w:color w:val="1147F3"/>
              </w:rPr>
            </w:pPr>
            <w:r>
              <w:rPr>
                <w:noProof/>
                <w:color w:val="1147F3"/>
                <w:lang w:bidi="ar-SA"/>
              </w:rPr>
              <w:t>20</w:t>
            </w:r>
          </w:p>
        </w:tc>
      </w:tr>
      <w:tr w:rsidR="00680988" w14:paraId="6B51BEC4" w14:textId="77777777" w:rsidTr="00680988">
        <w:trPr>
          <w:trHeight w:hRule="exact" w:val="1540"/>
          <w:tblCellSpacing w:w="14" w:type="dxa"/>
        </w:trPr>
        <w:tc>
          <w:tcPr>
            <w:tcW w:w="985" w:type="dxa"/>
          </w:tcPr>
          <w:p w14:paraId="26CBBDB5" w14:textId="3426A647" w:rsidR="00680988" w:rsidRPr="00921AD0" w:rsidRDefault="004F206C" w:rsidP="00680988">
            <w:pPr>
              <w:pStyle w:val="Banner10"/>
              <w:rPr>
                <w:color w:val="FF0000"/>
              </w:rPr>
            </w:pPr>
            <w:r>
              <w:rPr>
                <w:noProof/>
                <w:color w:val="FF0000"/>
                <w:lang w:bidi="ar-SA"/>
              </w:rPr>
              <w:t>21</w:t>
            </w:r>
          </w:p>
        </w:tc>
        <w:tc>
          <w:tcPr>
            <w:tcW w:w="1094" w:type="dxa"/>
          </w:tcPr>
          <w:p w14:paraId="71398E0F" w14:textId="77BCB589" w:rsidR="00680988" w:rsidRPr="004F206C" w:rsidRDefault="004F206C" w:rsidP="00680988">
            <w:pPr>
              <w:pStyle w:val="Banner10"/>
            </w:pPr>
            <w:r>
              <w:rPr>
                <w:rFonts w:ascii="Courier New" w:eastAsia="Times New Roman" w:hAnsi="Courier New"/>
                <w:noProof/>
                <w:color w:val="1147F3"/>
                <w:kern w:val="0"/>
                <w:lang w:bidi="ar-SA"/>
              </w:rPr>
              <w:pict w14:anchorId="5B867A3C">
                <v:shape id="Text Box 1700" o:spid="_x0000_s3820" type="#_x0000_t202" style="position:absolute;left:0;text-align:left;margin-left:44.6pt;margin-top:62.7pt;width:54.5pt;height:18.95pt;z-index:-8;visibility:visible;mso-position-horizontal-relative:text;mso-position-vertical-relative:text" filled="f" stroked="f" strokecolor="#c0504d" strokeweight="1.5pt">
                  <v:textbox style="mso-next-textbox:#Text Box 1700" inset="5.85pt,.7pt,5.85pt,.7pt">
                    <w:txbxContent>
                      <w:p w14:paraId="186C9C02" w14:textId="77777777" w:rsidR="00680988" w:rsidRPr="00EA0FCF" w:rsidRDefault="00680988" w:rsidP="0068098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秋分の日</w:t>
                        </w:r>
                      </w:p>
                    </w:txbxContent>
                  </v:textbox>
                </v:shape>
              </w:pict>
            </w:r>
            <w:r w:rsidR="00000000" w:rsidRPr="004F206C">
              <w:rPr>
                <w:noProof/>
              </w:rPr>
              <w:pict w14:anchorId="5F2EE771">
                <v:shape id="AutoShape 1679" o:spid="_x0000_s3799" type="#_x0000_t135" style="position:absolute;left:0;text-align:left;margin-left:-12.3pt;margin-top:47.75pt;width:69.1pt;height:49.75pt;rotation:90;z-index:-29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Pr="004F206C">
              <w:rPr>
                <w:noProof/>
              </w:rPr>
              <w:t>22</w:t>
            </w:r>
          </w:p>
        </w:tc>
        <w:tc>
          <w:tcPr>
            <w:tcW w:w="874" w:type="dxa"/>
          </w:tcPr>
          <w:p w14:paraId="480BD653" w14:textId="06BEDC91" w:rsidR="00680988" w:rsidRPr="004F206C" w:rsidRDefault="004F206C" w:rsidP="00680988">
            <w:pPr>
              <w:pStyle w:val="Banner10"/>
              <w:rPr>
                <w:color w:val="EE0000"/>
              </w:rPr>
            </w:pPr>
            <w:r w:rsidRPr="004F206C">
              <w:rPr>
                <w:noProof/>
                <w:color w:val="EE0000"/>
                <w:lang w:bidi="ar-SA"/>
              </w:rPr>
              <w:t>23</w:t>
            </w:r>
          </w:p>
        </w:tc>
        <w:tc>
          <w:tcPr>
            <w:tcW w:w="984" w:type="dxa"/>
          </w:tcPr>
          <w:p w14:paraId="092A182E" w14:textId="6BE193D2" w:rsidR="00680988" w:rsidRPr="00921AD0" w:rsidRDefault="004F206C" w:rsidP="00680988">
            <w:pPr>
              <w:pStyle w:val="Banner10"/>
            </w:pPr>
            <w:r>
              <w:rPr>
                <w:noProof/>
                <w:lang w:bidi="ar-SA"/>
              </w:rPr>
              <w:t>24</w:t>
            </w:r>
          </w:p>
        </w:tc>
        <w:tc>
          <w:tcPr>
            <w:tcW w:w="984" w:type="dxa"/>
          </w:tcPr>
          <w:p w14:paraId="2EEE5103" w14:textId="51676A15" w:rsidR="00680988" w:rsidRPr="000B281B" w:rsidRDefault="004F206C" w:rsidP="00680988">
            <w:pPr>
              <w:pStyle w:val="Banner10"/>
            </w:pPr>
            <w:r>
              <w:rPr>
                <w:noProof/>
              </w:rPr>
              <w:t>25</w:t>
            </w:r>
          </w:p>
        </w:tc>
        <w:tc>
          <w:tcPr>
            <w:tcW w:w="984" w:type="dxa"/>
          </w:tcPr>
          <w:p w14:paraId="07A6B1B1" w14:textId="2BD78C43" w:rsidR="00680988" w:rsidRPr="000B281B" w:rsidRDefault="004F206C" w:rsidP="00680988">
            <w:pPr>
              <w:pStyle w:val="Banner10"/>
              <w:rPr>
                <w:color w:val="FF0000"/>
              </w:rPr>
            </w:pPr>
            <w:r>
              <w:rPr>
                <w:noProof/>
              </w:rPr>
              <w:t>26</w:t>
            </w:r>
          </w:p>
        </w:tc>
        <w:tc>
          <w:tcPr>
            <w:tcW w:w="985" w:type="dxa"/>
          </w:tcPr>
          <w:p w14:paraId="20FB7F5C" w14:textId="5B3731FC" w:rsidR="00680988" w:rsidRPr="008138F8" w:rsidRDefault="004F206C" w:rsidP="00680988">
            <w:pPr>
              <w:pStyle w:val="Banner10"/>
              <w:rPr>
                <w:noProof/>
                <w:color w:val="1147F3"/>
                <w:lang w:bidi="ar-SA"/>
              </w:rPr>
            </w:pPr>
            <w:r>
              <w:rPr>
                <w:noProof/>
                <w:color w:val="1147F3"/>
                <w:lang w:bidi="ar-SA"/>
              </w:rPr>
              <w:t>27</w:t>
            </w:r>
          </w:p>
        </w:tc>
      </w:tr>
      <w:tr w:rsidR="00680988" w14:paraId="67EBB93C" w14:textId="77777777" w:rsidTr="00680988">
        <w:trPr>
          <w:trHeight w:hRule="exact" w:val="1540"/>
          <w:tblCellSpacing w:w="14" w:type="dxa"/>
        </w:trPr>
        <w:tc>
          <w:tcPr>
            <w:tcW w:w="985" w:type="dxa"/>
          </w:tcPr>
          <w:p w14:paraId="3A1056F2" w14:textId="65B5F354" w:rsidR="00680988" w:rsidRPr="00921AD0" w:rsidRDefault="00000000" w:rsidP="00680988">
            <w:pPr>
              <w:pStyle w:val="Banner10"/>
              <w:rPr>
                <w:color w:val="FF0000"/>
              </w:rPr>
            </w:pPr>
            <w:r>
              <w:rPr>
                <w:noProof/>
              </w:rPr>
              <w:pict w14:anchorId="510C401D">
                <v:shape id="AutoShape 1672" o:spid="_x0000_s3796" type="#_x0000_t135" style="position:absolute;left:0;text-align:left;margin-left:-13.9pt;margin-top:48.7pt;width:72.1pt;height:49.7pt;rotation:90;z-index:-32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4F206C">
              <w:rPr>
                <w:noProof/>
              </w:rPr>
              <w:t>28</w:t>
            </w:r>
          </w:p>
        </w:tc>
        <w:tc>
          <w:tcPr>
            <w:tcW w:w="1094" w:type="dxa"/>
          </w:tcPr>
          <w:p w14:paraId="1FE45191" w14:textId="1044BAE1" w:rsidR="00680988" w:rsidRPr="00921AD0" w:rsidRDefault="004F206C" w:rsidP="00680988">
            <w:pPr>
              <w:pStyle w:val="Banner10"/>
              <w:rPr>
                <w:color w:val="FF0000"/>
              </w:rPr>
            </w:pPr>
            <w:r>
              <w:rPr>
                <w:noProof/>
              </w:rPr>
              <w:pict w14:anchorId="5E047D16">
                <v:shape id="_x0000_s3795" type="#_x0000_t135" style="position:absolute;left:0;text-align:left;margin-left:34.4pt;margin-top:48.95pt;width:72.1pt;height:49.7pt;rotation:90;z-index:-4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 w:rsidR="00000000">
              <w:rPr>
                <w:noProof/>
              </w:rPr>
              <w:pict w14:anchorId="6D3FAC0D">
                <v:shape id="AutoShape 1673" o:spid="_x0000_s3797" type="#_x0000_t135" style="position:absolute;left:0;text-align:left;margin-left:-14.15pt;margin-top:48.7pt;width:72.1pt;height:49.7pt;rotation:90;z-index:-31;visibility:visible;mso-position-horizontal-relative:text;mso-position-vertical-relative:text" strokecolor="#bc190c" strokeweight="1.5pt">
                  <v:shadow on="t" color="#868686" offset="4pt"/>
                </v:shape>
              </w:pict>
            </w:r>
            <w:r>
              <w:rPr>
                <w:noProof/>
              </w:rPr>
              <w:t>29</w:t>
            </w:r>
          </w:p>
        </w:tc>
        <w:tc>
          <w:tcPr>
            <w:tcW w:w="874" w:type="dxa"/>
          </w:tcPr>
          <w:p w14:paraId="1519DE60" w14:textId="708E65A3" w:rsidR="00680988" w:rsidRPr="00EA0FCF" w:rsidRDefault="004F206C" w:rsidP="00680988">
            <w:pPr>
              <w:pStyle w:val="Banner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4" w:type="dxa"/>
          </w:tcPr>
          <w:p w14:paraId="1C74D348" w14:textId="01AE9E75" w:rsidR="00680988" w:rsidRPr="00921AD0" w:rsidRDefault="00680988" w:rsidP="00680988">
            <w:pPr>
              <w:pStyle w:val="Banner10"/>
              <w:rPr>
                <w:noProof/>
                <w:lang w:bidi="ar-SA"/>
              </w:rPr>
            </w:pPr>
          </w:p>
        </w:tc>
        <w:tc>
          <w:tcPr>
            <w:tcW w:w="984" w:type="dxa"/>
          </w:tcPr>
          <w:p w14:paraId="48DA32CB" w14:textId="24DE704C" w:rsidR="00680988" w:rsidRPr="00F47123" w:rsidRDefault="00680988" w:rsidP="00680988">
            <w:pPr>
              <w:pStyle w:val="Banner10"/>
              <w:rPr>
                <w:noProof/>
                <w:lang w:bidi="ar-SA"/>
              </w:rPr>
            </w:pPr>
          </w:p>
        </w:tc>
        <w:tc>
          <w:tcPr>
            <w:tcW w:w="984" w:type="dxa"/>
          </w:tcPr>
          <w:p w14:paraId="75DB7414" w14:textId="3771D3FD" w:rsidR="00680988" w:rsidRPr="00F47123" w:rsidRDefault="00680988" w:rsidP="00680988">
            <w:pPr>
              <w:pStyle w:val="Banner10"/>
              <w:rPr>
                <w:noProof/>
                <w:lang w:bidi="ar-SA"/>
              </w:rPr>
            </w:pPr>
          </w:p>
        </w:tc>
        <w:tc>
          <w:tcPr>
            <w:tcW w:w="985" w:type="dxa"/>
          </w:tcPr>
          <w:p w14:paraId="7F011767" w14:textId="28F76F34" w:rsidR="00680988" w:rsidRPr="0026134F" w:rsidRDefault="00680988" w:rsidP="00680988">
            <w:pPr>
              <w:pStyle w:val="Banner10"/>
              <w:rPr>
                <w:noProof/>
                <w:color w:val="1147F3"/>
                <w:lang w:bidi="ar-SA"/>
              </w:rPr>
            </w:pPr>
          </w:p>
        </w:tc>
      </w:tr>
    </w:tbl>
    <w:p w14:paraId="592E2583" w14:textId="77777777" w:rsidR="00613888" w:rsidRPr="00477186" w:rsidRDefault="00000000">
      <w:r>
        <w:rPr>
          <w:noProof/>
          <w:lang w:bidi="ar-SA"/>
        </w:rPr>
        <w:pict w14:anchorId="23A78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827" type="#_x0000_t75" style="position:absolute;margin-left:396pt;margin-top:.65pt;width:320.55pt;height:39.5pt;z-index:5;mso-position-horizontal-relative:text;mso-position-vertical-relative:text">
            <v:imagedata r:id="rId7" o:title="LINE206"/>
          </v:shape>
        </w:pict>
      </w:r>
    </w:p>
    <w:p w14:paraId="5A61EFF3" w14:textId="5394655A" w:rsidR="00613888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  <w:lang w:bidi="ar-SA"/>
        </w:rPr>
        <w:pict w14:anchorId="6D5AC748">
          <v:shape id="_x0000_s3794" type="#_x0000_t136" style="position:absolute;margin-left:172.05pt;margin-top:27.1pt;width:56.95pt;height:34.15pt;z-index:-33" fillcolor="#d232c3" strokecolor="#a729aa" strokeweight="1pt">
            <v:shadow color="#868686" opacity=".5" offset="6pt,6pt"/>
            <v:textpath style="font-family:&quot;HG創英角ｺﾞｼｯｸUB&quot;;v-text-reverse:t;v-text-kern:t" trim="t" fitpath="t" string="2025"/>
          </v:shape>
        </w:pict>
      </w:r>
      <w:r>
        <w:rPr>
          <w:noProof/>
        </w:rPr>
        <w:pict w14:anchorId="4E9C0FE3">
          <v:shape id="図 1053" o:spid="_x0000_s3592" type="#_x0000_t75" style="position:absolute;margin-left:226.15pt;margin-top:402.6pt;width:146.85pt;height:87.3pt;z-index:3;visibility:visible">
            <v:imagedata r:id="rId8" o:title=""/>
          </v:shape>
        </w:pict>
      </w:r>
      <w:r>
        <w:rPr>
          <w:noProof/>
        </w:rPr>
        <w:pict w14:anchorId="541A65AF">
          <v:shape id="図 1051" o:spid="_x0000_s3591" type="#_x0000_t75" alt="SEP062" style="position:absolute;margin-left:8.95pt;margin-top:70.45pt;width:336.05pt;height:426.15pt;z-index:2;visibility:visible">
            <v:imagedata r:id="rId9" o:title="SEP062" chromakey="white"/>
          </v:shape>
        </w:pict>
      </w:r>
    </w:p>
    <w:sectPr w:rsidR="00613888" w:rsidSect="00C15903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54FC" w14:textId="77777777" w:rsidR="00003675" w:rsidRPr="00C74DE7" w:rsidRDefault="00003675" w:rsidP="00196A09">
      <w:r>
        <w:separator/>
      </w:r>
    </w:p>
  </w:endnote>
  <w:endnote w:type="continuationSeparator" w:id="0">
    <w:p w14:paraId="23433F31" w14:textId="77777777" w:rsidR="00003675" w:rsidRPr="00C74DE7" w:rsidRDefault="00003675" w:rsidP="0019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1898" w14:textId="77777777" w:rsidR="00003675" w:rsidRPr="00C74DE7" w:rsidRDefault="00003675" w:rsidP="00196A09">
      <w:r>
        <w:separator/>
      </w:r>
    </w:p>
  </w:footnote>
  <w:footnote w:type="continuationSeparator" w:id="0">
    <w:p w14:paraId="12F6C8D8" w14:textId="77777777" w:rsidR="00003675" w:rsidRPr="00C74DE7" w:rsidRDefault="00003675" w:rsidP="0019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024642">
    <w:abstractNumId w:val="9"/>
  </w:num>
  <w:num w:numId="2" w16cid:durableId="1122578604">
    <w:abstractNumId w:val="7"/>
  </w:num>
  <w:num w:numId="3" w16cid:durableId="1729648606">
    <w:abstractNumId w:val="6"/>
  </w:num>
  <w:num w:numId="4" w16cid:durableId="410349493">
    <w:abstractNumId w:val="5"/>
  </w:num>
  <w:num w:numId="5" w16cid:durableId="1083526557">
    <w:abstractNumId w:val="4"/>
  </w:num>
  <w:num w:numId="6" w16cid:durableId="1117721390">
    <w:abstractNumId w:val="8"/>
  </w:num>
  <w:num w:numId="7" w16cid:durableId="241380064">
    <w:abstractNumId w:val="3"/>
  </w:num>
  <w:num w:numId="8" w16cid:durableId="2095855502">
    <w:abstractNumId w:val="2"/>
  </w:num>
  <w:num w:numId="9" w16cid:durableId="2076121416">
    <w:abstractNumId w:val="1"/>
  </w:num>
  <w:num w:numId="10" w16cid:durableId="37801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3828" fillcolor="none [3201]" strokecolor="none [3205]">
      <v:fill color="none [3201]"/>
      <v:stroke color="none [3205]" weight="1.5pt"/>
      <v:shadow on="t" color="#868686" offset="4pt" offset2="4pt"/>
      <v:textbox inset="5.85pt,.7pt,5.85pt,.7pt"/>
      <o:colormru v:ext="edit" colors="#ffe7ff,#fde9f3,#630,#f39,#ffecd9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642AC0"/>
    <w:rsid w:val="00003675"/>
    <w:rsid w:val="00011F25"/>
    <w:rsid w:val="00026320"/>
    <w:rsid w:val="000968F1"/>
    <w:rsid w:val="000B281B"/>
    <w:rsid w:val="000D437C"/>
    <w:rsid w:val="000F02B1"/>
    <w:rsid w:val="00102E6B"/>
    <w:rsid w:val="001269DB"/>
    <w:rsid w:val="001572F3"/>
    <w:rsid w:val="00170E03"/>
    <w:rsid w:val="001760FC"/>
    <w:rsid w:val="00196A09"/>
    <w:rsid w:val="001B1B6A"/>
    <w:rsid w:val="001C0E55"/>
    <w:rsid w:val="001E2F1B"/>
    <w:rsid w:val="00207286"/>
    <w:rsid w:val="00207A84"/>
    <w:rsid w:val="00220C14"/>
    <w:rsid w:val="0026134F"/>
    <w:rsid w:val="0028378E"/>
    <w:rsid w:val="00292D4E"/>
    <w:rsid w:val="002A1A04"/>
    <w:rsid w:val="002F2266"/>
    <w:rsid w:val="0032254E"/>
    <w:rsid w:val="00332C5A"/>
    <w:rsid w:val="00333C14"/>
    <w:rsid w:val="003368F7"/>
    <w:rsid w:val="0035314B"/>
    <w:rsid w:val="00373A1A"/>
    <w:rsid w:val="003C3257"/>
    <w:rsid w:val="004220E4"/>
    <w:rsid w:val="00477186"/>
    <w:rsid w:val="00486EAD"/>
    <w:rsid w:val="004D7099"/>
    <w:rsid w:val="004F206C"/>
    <w:rsid w:val="00503BC9"/>
    <w:rsid w:val="005120B6"/>
    <w:rsid w:val="0051283C"/>
    <w:rsid w:val="00542D89"/>
    <w:rsid w:val="005A009E"/>
    <w:rsid w:val="005A2C39"/>
    <w:rsid w:val="005A6F2A"/>
    <w:rsid w:val="005F69F2"/>
    <w:rsid w:val="00613888"/>
    <w:rsid w:val="006338F0"/>
    <w:rsid w:val="00642AC0"/>
    <w:rsid w:val="00654D1C"/>
    <w:rsid w:val="00666A80"/>
    <w:rsid w:val="00680988"/>
    <w:rsid w:val="00696E5C"/>
    <w:rsid w:val="006B43A3"/>
    <w:rsid w:val="006C1A8E"/>
    <w:rsid w:val="006E3C05"/>
    <w:rsid w:val="00722ECD"/>
    <w:rsid w:val="007246DA"/>
    <w:rsid w:val="0073156D"/>
    <w:rsid w:val="0074128C"/>
    <w:rsid w:val="007502C3"/>
    <w:rsid w:val="00784C0B"/>
    <w:rsid w:val="007C761F"/>
    <w:rsid w:val="007E5D67"/>
    <w:rsid w:val="008138F8"/>
    <w:rsid w:val="00813D7A"/>
    <w:rsid w:val="00823B47"/>
    <w:rsid w:val="008246AB"/>
    <w:rsid w:val="00866BDA"/>
    <w:rsid w:val="00876EA3"/>
    <w:rsid w:val="008A6FCF"/>
    <w:rsid w:val="008A74BC"/>
    <w:rsid w:val="008E3ECF"/>
    <w:rsid w:val="00911F85"/>
    <w:rsid w:val="00921848"/>
    <w:rsid w:val="00921AD0"/>
    <w:rsid w:val="00963CAF"/>
    <w:rsid w:val="00971C36"/>
    <w:rsid w:val="009B0E2E"/>
    <w:rsid w:val="009C309C"/>
    <w:rsid w:val="009D426E"/>
    <w:rsid w:val="009D6D6F"/>
    <w:rsid w:val="009E1FA5"/>
    <w:rsid w:val="00A03769"/>
    <w:rsid w:val="00A10F01"/>
    <w:rsid w:val="00A36FAE"/>
    <w:rsid w:val="00A54E3B"/>
    <w:rsid w:val="00A87231"/>
    <w:rsid w:val="00AC3E51"/>
    <w:rsid w:val="00AF5093"/>
    <w:rsid w:val="00B041CD"/>
    <w:rsid w:val="00B467D1"/>
    <w:rsid w:val="00B5130C"/>
    <w:rsid w:val="00B7031C"/>
    <w:rsid w:val="00BD045D"/>
    <w:rsid w:val="00C15903"/>
    <w:rsid w:val="00C558AD"/>
    <w:rsid w:val="00C5743A"/>
    <w:rsid w:val="00C6253B"/>
    <w:rsid w:val="00CB0129"/>
    <w:rsid w:val="00CC1B3E"/>
    <w:rsid w:val="00CC5BD8"/>
    <w:rsid w:val="00CD6D9F"/>
    <w:rsid w:val="00CE20C7"/>
    <w:rsid w:val="00CE454A"/>
    <w:rsid w:val="00CF09CD"/>
    <w:rsid w:val="00D04841"/>
    <w:rsid w:val="00D17C02"/>
    <w:rsid w:val="00D64AC2"/>
    <w:rsid w:val="00D705FE"/>
    <w:rsid w:val="00D7701B"/>
    <w:rsid w:val="00D91A64"/>
    <w:rsid w:val="00DA204F"/>
    <w:rsid w:val="00DA6615"/>
    <w:rsid w:val="00DB46F9"/>
    <w:rsid w:val="00DF0FCF"/>
    <w:rsid w:val="00E628E6"/>
    <w:rsid w:val="00E67E11"/>
    <w:rsid w:val="00E77D41"/>
    <w:rsid w:val="00E85704"/>
    <w:rsid w:val="00E861E2"/>
    <w:rsid w:val="00E87D63"/>
    <w:rsid w:val="00E87E68"/>
    <w:rsid w:val="00EA0FCF"/>
    <w:rsid w:val="00EA321E"/>
    <w:rsid w:val="00EA4907"/>
    <w:rsid w:val="00EB2748"/>
    <w:rsid w:val="00EB5860"/>
    <w:rsid w:val="00F02FE6"/>
    <w:rsid w:val="00F17A33"/>
    <w:rsid w:val="00F275B9"/>
    <w:rsid w:val="00F32934"/>
    <w:rsid w:val="00F47123"/>
    <w:rsid w:val="00F67491"/>
    <w:rsid w:val="00F914DF"/>
    <w:rsid w:val="00F95254"/>
    <w:rsid w:val="00FB63B1"/>
    <w:rsid w:val="00FF2217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8" fillcolor="none [3201]" strokecolor="none [3205]">
      <v:fill color="none [3201]"/>
      <v:stroke color="none [3205]" weight="1.5pt"/>
      <v:shadow on="t" color="#868686" offset="4pt" offset2="4pt"/>
      <v:textbox inset="5.85pt,.7pt,5.85pt,.7pt"/>
      <o:colormru v:ext="edit" colors="#ffe7ff,#fde9f3,#630,#f39,#ffecd9"/>
    </o:shapedefaults>
    <o:shapelayout v:ext="edit">
      <o:idmap v:ext="edit" data="2,3"/>
    </o:shapelayout>
  </w:shapeDefaults>
  <w:decimalSymbol w:val="."/>
  <w:listSeparator w:val=","/>
  <w14:docId w14:val="155F6474"/>
  <w15:chartTrackingRefBased/>
  <w15:docId w15:val="{D1948E95-38E1-4DCD-9497-C52EEB9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5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dcterms:created xsi:type="dcterms:W3CDTF">2025-06-03T05:30:00Z</dcterms:created>
  <dcterms:modified xsi:type="dcterms:W3CDTF">2025-06-03T05:30:00Z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