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2157" w14:textId="77777777" w:rsidR="00CA471F" w:rsidRPr="00D1633D" w:rsidRDefault="00000000">
      <w:pPr>
        <w:rPr>
          <w:rFonts w:hint="eastAsia"/>
        </w:rPr>
      </w:pPr>
      <w:r>
        <w:rPr>
          <w:noProof/>
        </w:rPr>
        <w:pict w14:anchorId="06678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0" o:spid="_x0000_s2126" type="#_x0000_t75" style="position:absolute;margin-left:30.85pt;margin-top:-52.95pt;width:530.95pt;height:268.2pt;z-index:8;visibility:visible">
            <v:imagedata r:id="rId7" o:title=""/>
          </v:shape>
        </w:pict>
      </w:r>
    </w:p>
    <w:p w14:paraId="74AFBD3A" w14:textId="77777777" w:rsidR="00CA471F" w:rsidRDefault="00000000">
      <w:r>
        <w:rPr>
          <w:noProof/>
        </w:rPr>
        <w:pict w14:anchorId="4CD06E87">
          <v:roundrect id="AutoShape 60" o:spid="_x0000_s2125" style="position:absolute;margin-left:10.8pt;margin-top:4.75pt;width:551pt;height:123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" fillcolor="#ffe265" stroked="f">
            <v:textbox inset="5.85pt,.7pt,5.85pt,.7pt"/>
          </v:roundrect>
        </w:pict>
      </w:r>
    </w:p>
    <w:p w14:paraId="14FB43DF" w14:textId="7F771C71" w:rsidR="001C039C" w:rsidRDefault="00A50BD6">
      <w:r>
        <w:rPr>
          <w:noProof/>
        </w:rPr>
        <w:pict w14:anchorId="5ED94AE6">
          <v:rect id="Rectangle 69" o:spid="_x0000_s2122" style="position:absolute;margin-left:392.25pt;margin-top:172.5pt;width:167.3pt;height:111.2pt;z-index:1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" filled="f" stroked="f">
            <v:textbox style="mso-next-textbox:#Rectangle 69" inset="0,0,0,0">
              <w:txbxContent>
                <w:tbl>
                  <w:tblPr>
                    <w:tblW w:w="3178" w:type="dxa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FE3E9D" w:rsidRPr="00A50BD6" w14:paraId="63A4BD74" w14:textId="77777777" w:rsidTr="00FE3E9D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38D8711F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color w:val="FF0000"/>
                            <w:sz w:val="24"/>
                            <w:szCs w:val="2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787FD0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CC2854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33E939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86E6DC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532D69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01E46C" w14:textId="77777777" w:rsidR="00FE3E9D" w:rsidRPr="00A50BD6" w:rsidRDefault="00FE3E9D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24"/>
                            <w:szCs w:val="24"/>
                            <w:lang w:eastAsia="ja-JP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color w:val="0000FF"/>
                            <w:sz w:val="24"/>
                            <w:szCs w:val="2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FE3E9D" w:rsidRPr="00A50BD6" w14:paraId="24B8E344" w14:textId="77777777" w:rsidTr="00FE3E9D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204EA27" w14:textId="77777777" w:rsidR="00FE3E9D" w:rsidRPr="00A50BD6" w:rsidRDefault="00FE3E9D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97A7CB" w14:textId="77777777" w:rsidR="00FE3E9D" w:rsidRPr="00A50BD6" w:rsidRDefault="00FE3E9D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0CF77B" w14:textId="77777777" w:rsidR="00FE3E9D" w:rsidRPr="00A50BD6" w:rsidRDefault="00FE3E9D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67EF045" w14:textId="53207889" w:rsidR="00FE3E9D" w:rsidRPr="00A50BD6" w:rsidRDefault="00FE3E9D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D43E96" w14:textId="549E2C90" w:rsidR="00FE3E9D" w:rsidRPr="00A50BD6" w:rsidRDefault="00FE3E9D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71F12F" w14:textId="6A0E7AA2" w:rsidR="00FE3E9D" w:rsidRPr="00A50BD6" w:rsidRDefault="00FE3E9D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3E791C" w14:textId="48838DF7" w:rsidR="00FE3E9D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3E9D" w:rsidRPr="00A50BD6" w14:paraId="14D231FB" w14:textId="77777777" w:rsidTr="00FE3E9D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63F3751A" w14:textId="23E3D70D" w:rsidR="00FE3E9D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E058A4" w14:textId="6A1F4262" w:rsidR="00FE3E9D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B53828" w14:textId="349B93F5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3859A8" w14:textId="2C813F0F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D45713" w14:textId="08959399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E1D53F6" w14:textId="17908820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2AD8F6" w14:textId="38C3841D" w:rsidR="00FE3E9D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FE3E9D" w:rsidRPr="00A50BD6" w14:paraId="37E96EC7" w14:textId="77777777" w:rsidTr="00FE3E9D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5ED43124" w14:textId="641EBE26" w:rsidR="00FE3E9D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6E0C72" w14:textId="43DBA25F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E02723" w14:textId="4272DEB3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F4A4C9F" w14:textId="774FEAAA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6A409D" w14:textId="6F3B39CA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3D7A24" w14:textId="76D735E7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8365E8" w14:textId="44D2494A" w:rsidR="00FE3E9D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E3E9D" w:rsidRPr="00A50BD6" w14:paraId="05181A0C" w14:textId="77777777" w:rsidTr="00FE3E9D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14BA342" w14:textId="3DF448FA" w:rsidR="00FE3E9D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C2E216" w14:textId="2B2A9298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6827EE" w14:textId="7D03FF52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D0A94F" w14:textId="11C0F0E3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FBF8FE" w14:textId="5CCBF10A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8BF213" w14:textId="4EAC49B4" w:rsidR="00FE3E9D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9D2BFE2" w14:textId="50B33979" w:rsidR="00FE3E9D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FE3E9D" w:rsidRPr="00A50BD6" w14:paraId="615D486A" w14:textId="77777777" w:rsidTr="00A50BD6">
                    <w:trPr>
                      <w:trHeight w:val="238"/>
                    </w:trPr>
                    <w:tc>
                      <w:tcPr>
                        <w:tcW w:w="454" w:type="dxa"/>
                        <w:vAlign w:val="center"/>
                      </w:tcPr>
                      <w:p w14:paraId="08ABE2C7" w14:textId="473888B7" w:rsidR="00FE3E9D" w:rsidRPr="00A50BD6" w:rsidRDefault="00A50BD6" w:rsidP="00A50BD6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27AA69" w14:textId="1428631C" w:rsidR="00FE3E9D" w:rsidRPr="00A50BD6" w:rsidRDefault="00A50BD6" w:rsidP="00A50BD6">
                        <w:pPr>
                          <w:pStyle w:val="Banner11"/>
                          <w:rPr>
                            <w:color w:val="EE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EE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C147E0" w14:textId="747279B5" w:rsidR="00FE3E9D" w:rsidRPr="00A50BD6" w:rsidRDefault="00A50BD6" w:rsidP="00A50BD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EF2C07" w14:textId="2264717B" w:rsidR="00FE3E9D" w:rsidRPr="00A50BD6" w:rsidRDefault="00A50BD6" w:rsidP="00A50BD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78BF3D" w14:textId="0F9D7CB2" w:rsidR="00FE3E9D" w:rsidRPr="00A50BD6" w:rsidRDefault="00A50BD6" w:rsidP="00A50BD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4D77EE" w14:textId="5A2BFCC3" w:rsidR="00FE3E9D" w:rsidRPr="00A50BD6" w:rsidRDefault="00A50BD6" w:rsidP="00A50BD6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FEA719" w14:textId="04CF66EF" w:rsidR="00FE3E9D" w:rsidRPr="00A50BD6" w:rsidRDefault="00A50BD6" w:rsidP="00A50BD6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DC09D9" w:rsidRPr="00A50BD6" w14:paraId="6C0A4EB2" w14:textId="77777777" w:rsidTr="00FE3E9D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54341772" w14:textId="2F2D5D5E" w:rsidR="00DC09D9" w:rsidRPr="00A50BD6" w:rsidRDefault="00A50BD6" w:rsidP="00F503B9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745929" w14:textId="0B5FDBAA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8D778D" w14:textId="77777777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30273B" w14:textId="77777777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5DAF18" w14:textId="77777777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12E915" w14:textId="77777777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84C1C3" w14:textId="77777777" w:rsidR="00DC09D9" w:rsidRPr="00A50BD6" w:rsidRDefault="00DC09D9" w:rsidP="00F503B9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2AFFEA5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pict w14:anchorId="732D0256">
          <v:rect id="Rectangle 67" o:spid="_x0000_s2120" style="position:absolute;margin-left:215.75pt;margin-top:171.4pt;width:169.05pt;height:94.9pt;z-index:1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460794EA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54347C92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color w:val="FF0000"/>
                            <w:sz w:val="24"/>
                            <w:szCs w:val="2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9BBD96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DC51E72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2DFE78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87E93C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0B59A6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sz w:val="24"/>
                            <w:szCs w:val="2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7AE748" w14:textId="77777777" w:rsidR="00DF5451" w:rsidRPr="00A50BD6" w:rsidRDefault="00DF5451" w:rsidP="00966A0A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24"/>
                            <w:szCs w:val="24"/>
                            <w:lang w:eastAsia="ja-JP"/>
                          </w:rPr>
                        </w:pPr>
                        <w:r w:rsidRPr="00A50BD6">
                          <w:rPr>
                            <w:rFonts w:hint="eastAsia"/>
                            <w:i w:val="0"/>
                            <w:color w:val="0000FF"/>
                            <w:sz w:val="24"/>
                            <w:szCs w:val="2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E84023" w14:paraId="7C5D653A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2BE8B418" w14:textId="2C629D33" w:rsidR="00DF5451" w:rsidRPr="00A50BD6" w:rsidRDefault="00DF5451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51C374" w14:textId="29F162A8" w:rsidR="00DF5451" w:rsidRPr="00A50BD6" w:rsidRDefault="00DF5451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C3FE99" w14:textId="3C20C99F" w:rsidR="00DF5451" w:rsidRPr="00A50BD6" w:rsidRDefault="00DF5451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0B1C09" w14:textId="50E3B8E5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3F40D7" w14:textId="6578389A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0A73B18" w14:textId="041BBF6D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A92CA08" w14:textId="77FDA642" w:rsidR="00DF5451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DF5451" w:rsidRPr="00E84023" w14:paraId="00A73253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2601577C" w14:textId="27F56E4C" w:rsidR="00DF5451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C85FBCD" w14:textId="2AD8EE85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B19B373" w14:textId="2D3969CE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0623AA" w14:textId="3213B17B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A92DEE9" w14:textId="000F985F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7E8CA6" w14:textId="69341A5E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E6ADD2" w14:textId="6F0DC4D9" w:rsidR="00DF5451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DF5451" w:rsidRPr="00E84023" w14:paraId="4D0E4660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2942563F" w14:textId="53F51EB9" w:rsidR="00DF5451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F37C49" w14:textId="43C84C91" w:rsidR="00DF5451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F3FA36" w14:textId="62D4A2F9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5D2CB3F" w14:textId="615FA62D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CC23BA" w14:textId="47C535F3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836984" w14:textId="4B7F051E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73C9B7" w14:textId="4E02F189" w:rsidR="00DF5451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DF5451" w:rsidRPr="00E84023" w14:paraId="49241456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7AEA2FF" w14:textId="272E599A" w:rsidR="00DF5451" w:rsidRPr="00A50BD6" w:rsidRDefault="00A50BD6" w:rsidP="00C429F5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AFED79" w14:textId="2D037BC4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3616D2" w14:textId="679D36C2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716444A" w14:textId="6BF8E56F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46A819" w14:textId="3BEC851F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AB7910" w14:textId="6CAA43F4" w:rsidR="00DF5451" w:rsidRPr="00A50BD6" w:rsidRDefault="00A50BD6" w:rsidP="00C429F5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6501436" w14:textId="59639ED6" w:rsidR="00DF5451" w:rsidRPr="00A50BD6" w:rsidRDefault="00A50BD6" w:rsidP="00C429F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0000FF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DF5451" w:rsidRPr="00E84023" w14:paraId="2B33585E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082D1457" w14:textId="43392708" w:rsidR="00DF5451" w:rsidRPr="00A50BD6" w:rsidRDefault="00A50BD6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color w:val="FF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721310" w14:textId="18EFBDF7" w:rsidR="00DF5451" w:rsidRPr="00A50BD6" w:rsidRDefault="00A50BD6" w:rsidP="00C429F5">
                        <w:pPr>
                          <w:pStyle w:val="Banner11"/>
                          <w:spacing w:before="100" w:beforeAutospacing="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523543" w14:textId="74ADC76F" w:rsidR="00DF5451" w:rsidRPr="00A50BD6" w:rsidRDefault="00A50BD6" w:rsidP="00C429F5">
                        <w:pPr>
                          <w:pStyle w:val="Banner11"/>
                          <w:spacing w:before="100" w:beforeAutospacing="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7D22D1F" w14:textId="38CC4E24" w:rsidR="00DF5451" w:rsidRPr="00A50BD6" w:rsidRDefault="00A50BD6" w:rsidP="00C429F5">
                        <w:pPr>
                          <w:pStyle w:val="Banner11"/>
                          <w:spacing w:before="100" w:beforeAutospacing="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19D9AD" w14:textId="443501DD" w:rsidR="00DF5451" w:rsidRPr="00A50BD6" w:rsidRDefault="00A50BD6" w:rsidP="00C429F5">
                        <w:pPr>
                          <w:pStyle w:val="Banner11"/>
                          <w:spacing w:before="100" w:beforeAutospacing="1"/>
                          <w:rPr>
                            <w:sz w:val="24"/>
                            <w:szCs w:val="24"/>
                          </w:rPr>
                        </w:pPr>
                        <w:r w:rsidRPr="00A50BD6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C08C67" w14:textId="63AEFD25" w:rsidR="00DF5451" w:rsidRPr="00A50BD6" w:rsidRDefault="00DF5451" w:rsidP="00C429F5">
                        <w:pPr>
                          <w:pStyle w:val="Banner11"/>
                          <w:spacing w:before="100" w:beforeAutospacing="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D71AFD" w14:textId="77777777" w:rsidR="00DF5451" w:rsidRPr="00A50BD6" w:rsidRDefault="00DF5451" w:rsidP="00C429F5">
                        <w:pPr>
                          <w:pStyle w:val="Banner11"/>
                          <w:spacing w:before="100" w:beforeAutospacing="1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D1DCAC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1C24F4A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8" type="#_x0000_t136" style="position:absolute;margin-left:220.35pt;margin-top:131.25pt;width:27.75pt;height:9.85pt;z-index:7" fillcolor="black" stroked="f">
            <v:shadow color="#868686"/>
            <v:textpath style="font-family:&quot;HG創英角ｺﾞｼｯｸUB&quot;;font-weight:bold;v-text-reverse:t;v-text-kern:t" trim="t" fitpath="t" string="10月"/>
          </v:shape>
        </w:pict>
      </w:r>
      <w:r>
        <w:rPr>
          <w:noProof/>
          <w:lang w:bidi="ar-SA"/>
        </w:rPr>
        <w:pict w14:anchorId="50C9FA7D">
          <v:shape id="_x0000_s2116" type="#_x0000_t136" style="position:absolute;margin-left:404.6pt;margin-top:130.35pt;width:24.25pt;height:11.45pt;z-index:6" fillcolor="black" stroked="f">
            <v:shadow color="#868686"/>
            <v:textpath style="font-family:&quot;HG創英角ｺﾞｼｯｸUB&quot;;font-weight:bold;v-text-reverse:t;v-text-kern:t" trim="t" fitpath="t" string="11月"/>
          </v:shape>
        </w:pict>
      </w:r>
      <w:r>
        <w:rPr>
          <w:noProof/>
        </w:rPr>
        <w:pict w14:anchorId="20BFA085"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2124" type="#_x0000_t202" style="position:absolute;margin-left:187.35pt;margin-top:618.8pt;width:58.9pt;height:17.8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oQ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" filled="f" stroked="f">
            <v:textbox inset="5.85pt,.7pt,5.85pt,.7pt">
              <w:txbxContent>
                <w:p w14:paraId="7124061A" w14:textId="77777777" w:rsidR="007A7497" w:rsidRPr="004B0752" w:rsidRDefault="007A749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秋分の日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11B374A">
          <v:shape id="Text Box 61" o:spid="_x0000_s2123" type="#_x0000_t202" style="position:absolute;margin-left:116.45pt;margin-top:537.2pt;width:58.9pt;height:17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Cltg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" filled="f" stroked="f">
            <v:textbox inset="5.85pt,.7pt,5.85pt,.7pt">
              <w:txbxContent>
                <w:p w14:paraId="6B76BB60" w14:textId="77777777" w:rsidR="004B0752" w:rsidRPr="004B0752" w:rsidRDefault="007A749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敬老の日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27DCAC8">
          <v:rect id="Rectangle 2" o:spid="_x0000_s2121" style="position:absolute;margin-left:31.5pt;margin-top:286.8pt;width:504.05pt;height:514.45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23B40" w14:paraId="6DABD193" w14:textId="77777777" w:rsidTr="00553550">
                    <w:trPr>
                      <w:trHeight w:val="1304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93C05E" w14:textId="77777777" w:rsidR="00C23B40" w:rsidRPr="00F31E52" w:rsidRDefault="00FA395F" w:rsidP="009418ED">
                        <w:pPr>
                          <w:pStyle w:val="BannerHeading2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47A951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1377A18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53B354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E13515F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625514D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ACBBC2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 w:rsidRPr="00F31E52"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C23B40" w:rsidRPr="00CA471F" w14:paraId="5F8E9B8E" w14:textId="77777777" w:rsidTr="000B344B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393D4E8" w14:textId="62D5F6B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95BC6B0" w14:textId="4566C0CB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20E211E6" w14:textId="7E6F49B5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1BD574BB" w14:textId="4F3D23DC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66EBEB0B" w14:textId="41C2EEF3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3A4FF48" w14:textId="66A7470A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00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00"/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6BE2316A" w14:textId="23EAF502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</w:tr>
                  <w:tr w:rsidR="00C23B40" w:rsidRPr="00CA471F" w14:paraId="10D0CF8B" w14:textId="77777777" w:rsidTr="000B344B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7CF26DB9" w14:textId="55259729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B685BEC" w14:textId="0923378E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D9B678A" w14:textId="3826C742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DE00E3E" w14:textId="03D70039" w:rsidR="00C23B40" w:rsidRPr="002C05E1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78F5D22" w14:textId="55224186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1F49786" w14:textId="7D7D9A42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F65D608" w14:textId="7D8FD6DB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</w:tr>
                  <w:tr w:rsidR="00C23B40" w:rsidRPr="00CA471F" w14:paraId="610BE19B" w14:textId="77777777" w:rsidTr="000B344B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35B6CAC8" w14:textId="37496E74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08E38D7" w14:textId="232657D9" w:rsidR="00C23B40" w:rsidRPr="00DC09D9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B27764F" w14:textId="04F403CB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3F28540" w14:textId="25EDA87A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9EEA5D8" w14:textId="2751AC9D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35D0EC9" w14:textId="5AAD86F9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40CFB27" w14:textId="35ED9677" w:rsidR="00C23B40" w:rsidRPr="002C05E1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</w:tr>
                  <w:tr w:rsidR="00C23B40" w:rsidRPr="00CA471F" w14:paraId="36F62511" w14:textId="77777777" w:rsidTr="00FE3E9D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FDADA5E" w14:textId="2A4196B1" w:rsidR="00C23B40" w:rsidRPr="00FA395F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9F80092" w14:textId="4EFD54E0" w:rsidR="00C23B40" w:rsidRPr="00A54BDA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A3AB243" w14:textId="1A3FBA4E" w:rsidR="00C23B40" w:rsidRPr="00A50BD6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EE0000"/>
                            <w:sz w:val="56"/>
                            <w:szCs w:val="56"/>
                            <w:lang w:eastAsia="ja-JP"/>
                          </w:rPr>
                        </w:pPr>
                        <w:r w:rsidRPr="00A50BD6">
                          <w:rPr>
                            <w:color w:val="EE0000"/>
                            <w:sz w:val="56"/>
                            <w:szCs w:val="56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8D58A49" w14:textId="02CC9EF1" w:rsidR="00C23B40" w:rsidRPr="00620F3F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326D31C" w14:textId="601259BC" w:rsidR="00C23B40" w:rsidRPr="006C1A79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37DA2AE" w14:textId="7116DE17" w:rsidR="00C23B40" w:rsidRPr="009326E1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5D6A7F5" w14:textId="2F637D63" w:rsidR="00C23B40" w:rsidRPr="00DC09D9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</w:tr>
                  <w:tr w:rsidR="002C05E1" w:rsidRPr="00CA471F" w14:paraId="492BC4BA" w14:textId="77777777" w:rsidTr="00FE3E9D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F8C675" w14:textId="7B020F5C" w:rsidR="002C05E1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1E242B5" w14:textId="36920CE1" w:rsidR="002C05E1" w:rsidRPr="00553550" w:rsidRDefault="00A50BD6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025E92D" w14:textId="1C04DA53" w:rsidR="002C05E1" w:rsidRDefault="00A50BD6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96F51DE" w14:textId="5A33374D" w:rsidR="002C05E1" w:rsidRDefault="002C05E1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A4886B" w14:textId="76BDF11B" w:rsidR="002C05E1" w:rsidRDefault="002C05E1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123163" w14:textId="622313DD" w:rsidR="002C05E1" w:rsidRDefault="002C05E1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9FD6580" w14:textId="76A63A9A" w:rsidR="002C05E1" w:rsidRDefault="002C05E1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</w:tr>
                </w:tbl>
                <w:p w14:paraId="2F26FC9F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6F9B6F1D">
          <v:shape id="_x0000_s2110" type="#_x0000_t136" style="position:absolute;margin-left:31.5pt;margin-top:149.85pt;width:66.3pt;height:88pt;z-index:4" adj="11189" fillcolor="#ffc000">
            <v:fill recolor="t" rotate="t" focus="50%" type="gradient"/>
            <v:stroke r:id="rId8" o:title=""/>
            <v:shadow on="t" color="#938953" opacity="52429f" offset="4pt" offset2="4pt"/>
            <v:textpath style="font-family:&quot;HG明朝E&quot;;font-weight:bold;font-style:italic;v-text-reverse:t;v-text-kern:t" trim="t" fitpath="t" string="9"/>
          </v:shape>
        </w:pict>
      </w:r>
      <w:r w:rsidR="00000000">
        <w:rPr>
          <w:noProof/>
        </w:rPr>
        <w:pict w14:anchorId="3902A658">
          <v:shape id="Text Box 63" o:spid="_x0000_s2119" type="#_x0000_t202" style="position:absolute;margin-left:91.8pt;margin-top:208.65pt;width:68pt;height:33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OXtg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" filled="f" stroked="f">
            <v:textbox inset="5.85pt,.7pt,5.85pt,.7pt">
              <w:txbxContent>
                <w:p w14:paraId="0CF4D4F4" w14:textId="4C1FDCB7" w:rsidR="004B0752" w:rsidRDefault="004B0752">
                  <w:pPr>
                    <w:rPr>
                      <w:sz w:val="44"/>
                      <w:szCs w:val="44"/>
                    </w:rPr>
                  </w:pPr>
                  <w:r w:rsidRPr="004B0752">
                    <w:rPr>
                      <w:rFonts w:hint="eastAsia"/>
                      <w:sz w:val="44"/>
                      <w:szCs w:val="44"/>
                    </w:rPr>
                    <w:t>20</w:t>
                  </w:r>
                  <w:r w:rsidR="00FE3E9D">
                    <w:rPr>
                      <w:sz w:val="44"/>
                      <w:szCs w:val="44"/>
                    </w:rPr>
                    <w:t>2</w:t>
                  </w:r>
                  <w:r w:rsidR="00A50BD6">
                    <w:rPr>
                      <w:rFonts w:hint="eastAsia"/>
                      <w:sz w:val="44"/>
                      <w:szCs w:val="44"/>
                    </w:rPr>
                    <w:t>5</w:t>
                  </w:r>
                </w:p>
                <w:p w14:paraId="279A536F" w14:textId="77777777" w:rsidR="00553550" w:rsidRPr="004B0752" w:rsidRDefault="00553550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1C039C" w:rsidSect="00FA395F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2ABE" w14:textId="77777777" w:rsidR="004C712D" w:rsidRDefault="004C712D">
      <w:r>
        <w:separator/>
      </w:r>
    </w:p>
  </w:endnote>
  <w:endnote w:type="continuationSeparator" w:id="0">
    <w:p w14:paraId="3C188EB6" w14:textId="77777777" w:rsidR="004C712D" w:rsidRDefault="004C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299D" w14:textId="77777777" w:rsidR="004C712D" w:rsidRDefault="004C712D">
      <w:r>
        <w:separator/>
      </w:r>
    </w:p>
  </w:footnote>
  <w:footnote w:type="continuationSeparator" w:id="0">
    <w:p w14:paraId="19C51189" w14:textId="77777777" w:rsidR="004C712D" w:rsidRDefault="004C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148955">
    <w:abstractNumId w:val="9"/>
  </w:num>
  <w:num w:numId="2" w16cid:durableId="1223636127">
    <w:abstractNumId w:val="7"/>
  </w:num>
  <w:num w:numId="3" w16cid:durableId="1929382198">
    <w:abstractNumId w:val="6"/>
  </w:num>
  <w:num w:numId="4" w16cid:durableId="278226455">
    <w:abstractNumId w:val="5"/>
  </w:num>
  <w:num w:numId="5" w16cid:durableId="1080181168">
    <w:abstractNumId w:val="4"/>
  </w:num>
  <w:num w:numId="6" w16cid:durableId="1120030331">
    <w:abstractNumId w:val="8"/>
  </w:num>
  <w:num w:numId="7" w16cid:durableId="61998302">
    <w:abstractNumId w:val="3"/>
  </w:num>
  <w:num w:numId="8" w16cid:durableId="1490094554">
    <w:abstractNumId w:val="2"/>
  </w:num>
  <w:num w:numId="9" w16cid:durableId="446046348">
    <w:abstractNumId w:val="1"/>
  </w:num>
  <w:num w:numId="10" w16cid:durableId="1389840121">
    <w:abstractNumId w:val="0"/>
  </w:num>
  <w:num w:numId="11" w16cid:durableId="4289556">
    <w:abstractNumId w:val="9"/>
  </w:num>
  <w:num w:numId="12" w16cid:durableId="1677343011">
    <w:abstractNumId w:val="7"/>
  </w:num>
  <w:num w:numId="13" w16cid:durableId="683364640">
    <w:abstractNumId w:val="6"/>
  </w:num>
  <w:num w:numId="14" w16cid:durableId="1880631076">
    <w:abstractNumId w:val="5"/>
  </w:num>
  <w:num w:numId="15" w16cid:durableId="942885074">
    <w:abstractNumId w:val="4"/>
  </w:num>
  <w:num w:numId="16" w16cid:durableId="1778715765">
    <w:abstractNumId w:val="8"/>
  </w:num>
  <w:num w:numId="17" w16cid:durableId="364326864">
    <w:abstractNumId w:val="3"/>
  </w:num>
  <w:num w:numId="18" w16cid:durableId="137112041">
    <w:abstractNumId w:val="2"/>
  </w:num>
  <w:num w:numId="19" w16cid:durableId="321743279">
    <w:abstractNumId w:val="1"/>
  </w:num>
  <w:num w:numId="20" w16cid:durableId="70768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27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B344B"/>
    <w:rsid w:val="000C1E4F"/>
    <w:rsid w:val="000D6B16"/>
    <w:rsid w:val="001339B0"/>
    <w:rsid w:val="001708C9"/>
    <w:rsid w:val="00194010"/>
    <w:rsid w:val="001A203B"/>
    <w:rsid w:val="001A3A01"/>
    <w:rsid w:val="001C039C"/>
    <w:rsid w:val="001C144D"/>
    <w:rsid w:val="001F7A07"/>
    <w:rsid w:val="002475A8"/>
    <w:rsid w:val="002623F2"/>
    <w:rsid w:val="002B67EE"/>
    <w:rsid w:val="002B7102"/>
    <w:rsid w:val="002C05E1"/>
    <w:rsid w:val="00311D7F"/>
    <w:rsid w:val="003A2BC9"/>
    <w:rsid w:val="00440B67"/>
    <w:rsid w:val="0045002C"/>
    <w:rsid w:val="004B0752"/>
    <w:rsid w:val="004B5CDB"/>
    <w:rsid w:val="004C4DE7"/>
    <w:rsid w:val="004C712D"/>
    <w:rsid w:val="004E5234"/>
    <w:rsid w:val="005057FF"/>
    <w:rsid w:val="005060F3"/>
    <w:rsid w:val="0054092C"/>
    <w:rsid w:val="00553550"/>
    <w:rsid w:val="00563929"/>
    <w:rsid w:val="0061287A"/>
    <w:rsid w:val="00620F3F"/>
    <w:rsid w:val="00644FFE"/>
    <w:rsid w:val="0065696B"/>
    <w:rsid w:val="006C1A79"/>
    <w:rsid w:val="006C40E6"/>
    <w:rsid w:val="006D334E"/>
    <w:rsid w:val="006E4713"/>
    <w:rsid w:val="006F2116"/>
    <w:rsid w:val="007506F7"/>
    <w:rsid w:val="00756808"/>
    <w:rsid w:val="007A7497"/>
    <w:rsid w:val="007D039A"/>
    <w:rsid w:val="007F36CD"/>
    <w:rsid w:val="0081410A"/>
    <w:rsid w:val="0081634D"/>
    <w:rsid w:val="00921F79"/>
    <w:rsid w:val="009326E1"/>
    <w:rsid w:val="009418ED"/>
    <w:rsid w:val="00963CAF"/>
    <w:rsid w:val="00966A0A"/>
    <w:rsid w:val="00967613"/>
    <w:rsid w:val="00977F81"/>
    <w:rsid w:val="009919D9"/>
    <w:rsid w:val="009B6DBE"/>
    <w:rsid w:val="009C06CE"/>
    <w:rsid w:val="009C5BEE"/>
    <w:rsid w:val="00A05603"/>
    <w:rsid w:val="00A50BD6"/>
    <w:rsid w:val="00A54BDA"/>
    <w:rsid w:val="00B26484"/>
    <w:rsid w:val="00B60917"/>
    <w:rsid w:val="00BD7433"/>
    <w:rsid w:val="00BE1BD3"/>
    <w:rsid w:val="00BE6F2C"/>
    <w:rsid w:val="00C13D4F"/>
    <w:rsid w:val="00C23B40"/>
    <w:rsid w:val="00C34695"/>
    <w:rsid w:val="00C429F5"/>
    <w:rsid w:val="00C82C6D"/>
    <w:rsid w:val="00C83666"/>
    <w:rsid w:val="00CA471F"/>
    <w:rsid w:val="00CB5385"/>
    <w:rsid w:val="00D05898"/>
    <w:rsid w:val="00D1633D"/>
    <w:rsid w:val="00D7701B"/>
    <w:rsid w:val="00DB5B10"/>
    <w:rsid w:val="00DC09D9"/>
    <w:rsid w:val="00DD776F"/>
    <w:rsid w:val="00DF5451"/>
    <w:rsid w:val="00E300DA"/>
    <w:rsid w:val="00E328AD"/>
    <w:rsid w:val="00F31E52"/>
    <w:rsid w:val="00F503B9"/>
    <w:rsid w:val="00F64E52"/>
    <w:rsid w:val="00FA395F"/>
    <w:rsid w:val="00FC3154"/>
    <w:rsid w:val="00FE3E9D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53EC49E8"/>
  <w15:chartTrackingRefBased/>
  <w15:docId w15:val="{9B265DBB-193E-4FAE-BE83-1459E54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6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2025-06-03T05:48:00Z</dcterms:created>
  <dcterms:modified xsi:type="dcterms:W3CDTF">2025-06-03T05:48:00Z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