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EEAF" w14:textId="77777777" w:rsidR="009A709E" w:rsidRDefault="00000000">
      <w:r>
        <w:rPr>
          <w:noProof/>
        </w:rPr>
        <w:pict w14:anchorId="07D8A530">
          <v:group id="_x0000_s2129" style="position:absolute;margin-left:14.1pt;margin-top:-.35pt;width:501.3pt;height:503.6pt;z-index:-1" coordorigin="1002,713" coordsize="10026,100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2" type="#_x0000_t75" style="position:absolute;left:1002;top:713;width:2004;height:2093">
              <v:imagedata r:id="rId7" o:title=""/>
            </v:shape>
            <v:shape id="_x0000_s2113" type="#_x0000_t75" style="position:absolute;left:3010;top:729;width:6039;height:1051">
              <v:imagedata r:id="rId8" o:title=""/>
            </v:shape>
            <v:shape id="_x0000_s2114" type="#_x0000_t75" style="position:absolute;left:1007;top:8676;width:2003;height:2091;flip:y">
              <v:imagedata r:id="rId7" o:title=""/>
            </v:shape>
            <v:shape id="_x0000_s2115" type="#_x0000_t75" style="position:absolute;left:-1636;top:5128;width:6306;height:1006;rotation:-90">
              <v:imagedata r:id="rId8" o:title=""/>
            </v:shape>
            <v:shape id="_x0000_s2116" type="#_x0000_t75" style="position:absolute;left:3010;top:9718;width:6039;height:1051;flip:y">
              <v:imagedata r:id="rId8" o:title=""/>
            </v:shape>
            <v:shape id="_x0000_s2117" type="#_x0000_t75" style="position:absolute;left:9024;top:713;width:2004;height:2093;flip:x">
              <v:imagedata r:id="rId7" o:title=""/>
            </v:shape>
            <v:shape id="_x0000_s2118" type="#_x0000_t75" style="position:absolute;left:9004;top:8693;width:2004;height:2092;flip:x y">
              <v:imagedata r:id="rId7" o:title=""/>
            </v:shape>
            <v:shape id="_x0000_s2123" type="#_x0000_t75" style="position:absolute;left:7354;top:5128;width:6306;height:1006;rotation:-90;flip:x">
              <v:imagedata r:id="rId8" o:title=""/>
            </v:shape>
          </v:group>
        </w:pict>
      </w:r>
    </w:p>
    <w:p w14:paraId="2AF55989" w14:textId="77777777" w:rsidR="009A709E" w:rsidRDefault="009A709E"/>
    <w:tbl>
      <w:tblPr>
        <w:tblpPr w:leftFromText="142" w:rightFromText="142" w:vertAnchor="text" w:horzAnchor="margin" w:tblpXSpec="center" w:tblpY="318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601F78" w14:paraId="6A600746" w14:textId="77777777" w:rsidTr="00882C46">
        <w:trPr>
          <w:trHeight w:hRule="exact" w:val="851"/>
        </w:trPr>
        <w:tc>
          <w:tcPr>
            <w:tcW w:w="1021" w:type="dxa"/>
          </w:tcPr>
          <w:p w14:paraId="2178ABD2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color w:val="FF0000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color w:val="FF0000"/>
                <w:sz w:val="56"/>
                <w:szCs w:val="56"/>
                <w:lang w:eastAsia="ja-JP"/>
              </w:rPr>
              <w:t>日</w:t>
            </w:r>
          </w:p>
        </w:tc>
        <w:tc>
          <w:tcPr>
            <w:tcW w:w="1021" w:type="dxa"/>
          </w:tcPr>
          <w:p w14:paraId="2D6462F8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sz w:val="56"/>
                <w:szCs w:val="56"/>
                <w:lang w:eastAsia="ja-JP"/>
              </w:rPr>
              <w:t>月</w:t>
            </w:r>
          </w:p>
        </w:tc>
        <w:tc>
          <w:tcPr>
            <w:tcW w:w="1021" w:type="dxa"/>
          </w:tcPr>
          <w:p w14:paraId="7F358919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sz w:val="56"/>
                <w:szCs w:val="56"/>
                <w:lang w:eastAsia="ja-JP"/>
              </w:rPr>
              <w:t>火</w:t>
            </w:r>
          </w:p>
        </w:tc>
        <w:tc>
          <w:tcPr>
            <w:tcW w:w="1021" w:type="dxa"/>
          </w:tcPr>
          <w:p w14:paraId="43D98F73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sz w:val="56"/>
                <w:szCs w:val="56"/>
                <w:lang w:eastAsia="ja-JP"/>
              </w:rPr>
              <w:t>水</w:t>
            </w:r>
          </w:p>
        </w:tc>
        <w:tc>
          <w:tcPr>
            <w:tcW w:w="1021" w:type="dxa"/>
          </w:tcPr>
          <w:p w14:paraId="0C6102ED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sz w:val="56"/>
                <w:szCs w:val="56"/>
                <w:lang w:eastAsia="ja-JP"/>
              </w:rPr>
              <w:t>木</w:t>
            </w:r>
          </w:p>
        </w:tc>
        <w:tc>
          <w:tcPr>
            <w:tcW w:w="1021" w:type="dxa"/>
          </w:tcPr>
          <w:p w14:paraId="00B9F0E7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sz w:val="56"/>
                <w:szCs w:val="56"/>
                <w:lang w:eastAsia="ja-JP"/>
              </w:rPr>
              <w:t>金</w:t>
            </w:r>
          </w:p>
        </w:tc>
        <w:tc>
          <w:tcPr>
            <w:tcW w:w="1021" w:type="dxa"/>
          </w:tcPr>
          <w:p w14:paraId="785B873C" w14:textId="77777777" w:rsidR="00601F78" w:rsidRPr="007D2D03" w:rsidRDefault="00601F78" w:rsidP="00601F78">
            <w:pPr>
              <w:pStyle w:val="BannerHeading2"/>
              <w:spacing w:before="0" w:after="0"/>
              <w:rPr>
                <w:rFonts w:ascii="AGENDA人名P正楷書体L1" w:eastAsia="AGENDA人名P正楷書体L1"/>
                <w:i w:val="0"/>
                <w:color w:val="0000FF"/>
                <w:sz w:val="56"/>
                <w:szCs w:val="56"/>
              </w:rPr>
            </w:pPr>
            <w:r w:rsidRPr="007D2D03">
              <w:rPr>
                <w:rFonts w:ascii="AGENDA人名P正楷書体L1" w:eastAsia="AGENDA人名P正楷書体L1" w:hint="eastAsia"/>
                <w:i w:val="0"/>
                <w:color w:val="0000FF"/>
                <w:sz w:val="56"/>
                <w:szCs w:val="56"/>
                <w:lang w:eastAsia="ja-JP"/>
              </w:rPr>
              <w:t>土</w:t>
            </w:r>
          </w:p>
        </w:tc>
      </w:tr>
      <w:tr w:rsidR="00601F78" w:rsidRPr="009A709E" w14:paraId="2BEBA925" w14:textId="77777777" w:rsidTr="00882C46">
        <w:trPr>
          <w:trHeight w:hRule="exact" w:val="851"/>
        </w:trPr>
        <w:tc>
          <w:tcPr>
            <w:tcW w:w="1021" w:type="dxa"/>
          </w:tcPr>
          <w:p w14:paraId="01040531" w14:textId="1D153EBF" w:rsidR="00601F78" w:rsidRPr="007D2D03" w:rsidRDefault="00601F78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</w:p>
        </w:tc>
        <w:tc>
          <w:tcPr>
            <w:tcW w:w="1021" w:type="dxa"/>
          </w:tcPr>
          <w:p w14:paraId="1247C67A" w14:textId="5314F7F5" w:rsidR="00601F78" w:rsidRPr="006F7A4D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</w:t>
            </w:r>
          </w:p>
        </w:tc>
        <w:tc>
          <w:tcPr>
            <w:tcW w:w="1021" w:type="dxa"/>
          </w:tcPr>
          <w:p w14:paraId="6695E719" w14:textId="5756A404" w:rsidR="00601F78" w:rsidRPr="006F7A4D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2</w:t>
            </w:r>
          </w:p>
        </w:tc>
        <w:tc>
          <w:tcPr>
            <w:tcW w:w="1021" w:type="dxa"/>
          </w:tcPr>
          <w:p w14:paraId="1FCF98F1" w14:textId="58776841" w:rsidR="00601F78" w:rsidRPr="006F7A4D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3</w:t>
            </w:r>
          </w:p>
        </w:tc>
        <w:tc>
          <w:tcPr>
            <w:tcW w:w="1021" w:type="dxa"/>
          </w:tcPr>
          <w:p w14:paraId="7A2B1217" w14:textId="068445EE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4</w:t>
            </w:r>
          </w:p>
        </w:tc>
        <w:tc>
          <w:tcPr>
            <w:tcW w:w="1021" w:type="dxa"/>
          </w:tcPr>
          <w:p w14:paraId="6161F391" w14:textId="6B8F2582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5</w:t>
            </w:r>
          </w:p>
        </w:tc>
        <w:tc>
          <w:tcPr>
            <w:tcW w:w="1021" w:type="dxa"/>
          </w:tcPr>
          <w:p w14:paraId="05C9DB38" w14:textId="047F4E1C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  <w:t>6</w:t>
            </w:r>
          </w:p>
        </w:tc>
      </w:tr>
      <w:tr w:rsidR="00601F78" w:rsidRPr="009A709E" w14:paraId="4241B23A" w14:textId="77777777" w:rsidTr="00882C46">
        <w:trPr>
          <w:trHeight w:hRule="exact" w:val="851"/>
        </w:trPr>
        <w:tc>
          <w:tcPr>
            <w:tcW w:w="1021" w:type="dxa"/>
          </w:tcPr>
          <w:p w14:paraId="0AC4B3F5" w14:textId="27CE6C9E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  <w:t>7</w:t>
            </w:r>
          </w:p>
        </w:tc>
        <w:tc>
          <w:tcPr>
            <w:tcW w:w="1021" w:type="dxa"/>
          </w:tcPr>
          <w:p w14:paraId="3738645E" w14:textId="1C39E399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00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000000"/>
                <w:sz w:val="60"/>
                <w:szCs w:val="60"/>
              </w:rPr>
              <w:t>8</w:t>
            </w:r>
          </w:p>
        </w:tc>
        <w:tc>
          <w:tcPr>
            <w:tcW w:w="1021" w:type="dxa"/>
          </w:tcPr>
          <w:p w14:paraId="096F43FE" w14:textId="0355901C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9</w:t>
            </w:r>
          </w:p>
        </w:tc>
        <w:tc>
          <w:tcPr>
            <w:tcW w:w="1021" w:type="dxa"/>
          </w:tcPr>
          <w:p w14:paraId="0C901296" w14:textId="2A8E80F2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10</w:t>
            </w:r>
          </w:p>
        </w:tc>
        <w:tc>
          <w:tcPr>
            <w:tcW w:w="1021" w:type="dxa"/>
          </w:tcPr>
          <w:p w14:paraId="0E25B786" w14:textId="625621F1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11</w:t>
            </w:r>
          </w:p>
        </w:tc>
        <w:tc>
          <w:tcPr>
            <w:tcW w:w="1021" w:type="dxa"/>
          </w:tcPr>
          <w:p w14:paraId="57FE378A" w14:textId="2EB14DCA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12</w:t>
            </w:r>
          </w:p>
        </w:tc>
        <w:tc>
          <w:tcPr>
            <w:tcW w:w="1021" w:type="dxa"/>
          </w:tcPr>
          <w:p w14:paraId="4EA59B3F" w14:textId="61E3DA53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  <w:t>13</w:t>
            </w:r>
          </w:p>
        </w:tc>
      </w:tr>
      <w:tr w:rsidR="00601F78" w:rsidRPr="009A709E" w14:paraId="0FF5C1AA" w14:textId="77777777" w:rsidTr="00882C46">
        <w:trPr>
          <w:trHeight w:hRule="exact" w:val="851"/>
        </w:trPr>
        <w:tc>
          <w:tcPr>
            <w:tcW w:w="1021" w:type="dxa"/>
          </w:tcPr>
          <w:p w14:paraId="6D5F3BF3" w14:textId="7368D362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  <w:t>14</w:t>
            </w:r>
          </w:p>
        </w:tc>
        <w:tc>
          <w:tcPr>
            <w:tcW w:w="1021" w:type="dxa"/>
          </w:tcPr>
          <w:p w14:paraId="798BD428" w14:textId="4B27E25C" w:rsidR="00601F78" w:rsidRPr="006F7A4D" w:rsidRDefault="00000000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noProof/>
                <w:color w:val="FF0000"/>
                <w:sz w:val="60"/>
                <w:szCs w:val="60"/>
                <w:lang w:bidi="ar-SA"/>
              </w:rPr>
              <w:pict w14:anchorId="1D45E08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6" type="#_x0000_t202" style="position:absolute;left:0;text-align:left;margin-left:-4.7pt;margin-top:31.25pt;width:62.75pt;height:22.5pt;z-index:7;mso-position-horizontal-relative:text;mso-position-vertical-relative:text" filled="f" fillcolor="green" stroked="f" strokecolor="#ffe7ff" strokeweight="2.5pt">
                  <v:shadow color="#868686"/>
                  <v:textbox style="mso-next-textbox:#_x0000_s2126" inset="5.85pt,.7pt,5.85pt,.7pt">
                    <w:txbxContent>
                      <w:p w14:paraId="64336BBE" w14:textId="77777777" w:rsidR="007D2D03" w:rsidRPr="007D2D03" w:rsidRDefault="007D2D03" w:rsidP="007D2D03">
                        <w:pPr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7D2D03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敬老の日</w:t>
                        </w:r>
                      </w:p>
                    </w:txbxContent>
                  </v:textbox>
                </v:shape>
              </w:pict>
            </w:r>
            <w:r w:rsidR="00596135">
              <w:rPr>
                <w:rFonts w:ascii="AGENDA人名S正楷書体L1" w:eastAsia="AGENDA人名S正楷書体L1"/>
                <w:noProof/>
                <w:color w:val="FF0000"/>
                <w:sz w:val="60"/>
                <w:szCs w:val="60"/>
                <w:lang w:bidi="ar-SA"/>
              </w:rPr>
              <w:t>15</w:t>
            </w:r>
          </w:p>
        </w:tc>
        <w:tc>
          <w:tcPr>
            <w:tcW w:w="1021" w:type="dxa"/>
          </w:tcPr>
          <w:p w14:paraId="0456FE8B" w14:textId="797F8C40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16</w:t>
            </w:r>
          </w:p>
        </w:tc>
        <w:tc>
          <w:tcPr>
            <w:tcW w:w="1021" w:type="dxa"/>
          </w:tcPr>
          <w:p w14:paraId="186FBF4A" w14:textId="5043BAA1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17</w:t>
            </w:r>
          </w:p>
        </w:tc>
        <w:tc>
          <w:tcPr>
            <w:tcW w:w="1021" w:type="dxa"/>
          </w:tcPr>
          <w:p w14:paraId="120A347B" w14:textId="3FE1272A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18</w:t>
            </w:r>
          </w:p>
        </w:tc>
        <w:tc>
          <w:tcPr>
            <w:tcW w:w="1021" w:type="dxa"/>
          </w:tcPr>
          <w:p w14:paraId="2C8C07CF" w14:textId="3FF96494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19</w:t>
            </w:r>
          </w:p>
        </w:tc>
        <w:tc>
          <w:tcPr>
            <w:tcW w:w="1021" w:type="dxa"/>
          </w:tcPr>
          <w:p w14:paraId="131461B9" w14:textId="1E128BED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  <w:t>20</w:t>
            </w:r>
          </w:p>
        </w:tc>
      </w:tr>
      <w:tr w:rsidR="00601F78" w:rsidRPr="009A709E" w14:paraId="61AC62C9" w14:textId="77777777" w:rsidTr="00882C46">
        <w:trPr>
          <w:trHeight w:hRule="exact" w:val="851"/>
        </w:trPr>
        <w:tc>
          <w:tcPr>
            <w:tcW w:w="1021" w:type="dxa"/>
          </w:tcPr>
          <w:p w14:paraId="621346DC" w14:textId="13380F3C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  <w:t>21</w:t>
            </w:r>
          </w:p>
        </w:tc>
        <w:tc>
          <w:tcPr>
            <w:tcW w:w="1021" w:type="dxa"/>
          </w:tcPr>
          <w:p w14:paraId="1892574B" w14:textId="6C3C7093" w:rsidR="00601F78" w:rsidRPr="00596135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 w:rsidRPr="00596135">
              <w:rPr>
                <w:rFonts w:ascii="AGENDA人名S正楷書体L1" w:eastAsia="AGENDA人名S正楷書体L1"/>
                <w:noProof/>
                <w:sz w:val="60"/>
                <w:szCs w:val="60"/>
                <w:lang w:bidi="ar-SA"/>
              </w:rPr>
              <w:t>22</w:t>
            </w:r>
          </w:p>
        </w:tc>
        <w:tc>
          <w:tcPr>
            <w:tcW w:w="1021" w:type="dxa"/>
          </w:tcPr>
          <w:p w14:paraId="412B84E7" w14:textId="65B7A000" w:rsidR="00601F78" w:rsidRPr="00596135" w:rsidRDefault="00596135" w:rsidP="00601F78">
            <w:pPr>
              <w:pStyle w:val="Banner11"/>
              <w:rPr>
                <w:rFonts w:ascii="AGENDA人名S正楷書体L1" w:eastAsia="AGENDA人名S正楷書体L1"/>
                <w:color w:val="EE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noProof/>
                <w:sz w:val="60"/>
                <w:szCs w:val="60"/>
                <w:lang w:bidi="ar-SA"/>
              </w:rPr>
              <w:pict w14:anchorId="1CC47151">
                <v:shape id="_x0000_s2127" type="#_x0000_t202" style="position:absolute;left:0;text-align:left;margin-left:-4.4pt;margin-top:33.2pt;width:68.75pt;height:19.5pt;z-index:8;mso-position-horizontal-relative:text;mso-position-vertical-relative:text" filled="f" fillcolor="green" stroked="f" strokecolor="#ffe7ff" strokeweight="2.5pt">
                  <v:shadow color="#868686"/>
                  <v:textbox style="mso-next-textbox:#_x0000_s2127" inset="5.85pt,.7pt,5.85pt,.7pt">
                    <w:txbxContent>
                      <w:p w14:paraId="1732C97D" w14:textId="77777777" w:rsidR="007D2D03" w:rsidRPr="007D2D03" w:rsidRDefault="007D2D03" w:rsidP="007D2D03">
                        <w:pPr>
                          <w:rPr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7D2D03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秋分の日</w:t>
                        </w:r>
                      </w:p>
                    </w:txbxContent>
                  </v:textbox>
                </v:shape>
              </w:pict>
            </w:r>
            <w:r w:rsidRPr="00596135">
              <w:rPr>
                <w:rFonts w:ascii="AGENDA人名S正楷書体L1" w:eastAsia="AGENDA人名S正楷書体L1"/>
                <w:color w:val="EE0000"/>
                <w:sz w:val="60"/>
                <w:szCs w:val="60"/>
              </w:rPr>
              <w:t>23</w:t>
            </w:r>
          </w:p>
        </w:tc>
        <w:tc>
          <w:tcPr>
            <w:tcW w:w="1021" w:type="dxa"/>
          </w:tcPr>
          <w:p w14:paraId="3D9675A6" w14:textId="436554F4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24</w:t>
            </w:r>
          </w:p>
        </w:tc>
        <w:tc>
          <w:tcPr>
            <w:tcW w:w="1021" w:type="dxa"/>
          </w:tcPr>
          <w:p w14:paraId="502C3214" w14:textId="34AFD565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25</w:t>
            </w:r>
          </w:p>
        </w:tc>
        <w:tc>
          <w:tcPr>
            <w:tcW w:w="1021" w:type="dxa"/>
          </w:tcPr>
          <w:p w14:paraId="4A89FBC3" w14:textId="33AFCB57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noProof/>
                <w:sz w:val="60"/>
                <w:szCs w:val="60"/>
                <w:lang w:bidi="ar-SA"/>
              </w:rPr>
              <w:t>26</w:t>
            </w:r>
          </w:p>
        </w:tc>
        <w:tc>
          <w:tcPr>
            <w:tcW w:w="1021" w:type="dxa"/>
          </w:tcPr>
          <w:p w14:paraId="2A8C4128" w14:textId="1C2E5755" w:rsidR="00601F78" w:rsidRPr="006F7A4D" w:rsidRDefault="00596135" w:rsidP="00601F78">
            <w:pPr>
              <w:pStyle w:val="Banner11"/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  <w:t>27</w:t>
            </w:r>
          </w:p>
        </w:tc>
      </w:tr>
      <w:tr w:rsidR="00601F78" w:rsidRPr="009A709E" w14:paraId="16DD6F84" w14:textId="77777777" w:rsidTr="00882C46">
        <w:trPr>
          <w:trHeight w:hRule="exact" w:val="851"/>
        </w:trPr>
        <w:tc>
          <w:tcPr>
            <w:tcW w:w="1021" w:type="dxa"/>
          </w:tcPr>
          <w:p w14:paraId="2D56AF42" w14:textId="7C4754B0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color w:val="FF0000"/>
                <w:sz w:val="60"/>
                <w:szCs w:val="60"/>
              </w:rPr>
              <w:t>28</w:t>
            </w:r>
          </w:p>
        </w:tc>
        <w:tc>
          <w:tcPr>
            <w:tcW w:w="1021" w:type="dxa"/>
          </w:tcPr>
          <w:p w14:paraId="718E4294" w14:textId="3AD5BD1E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29</w:t>
            </w:r>
          </w:p>
        </w:tc>
        <w:tc>
          <w:tcPr>
            <w:tcW w:w="1021" w:type="dxa"/>
          </w:tcPr>
          <w:p w14:paraId="799D0C2B" w14:textId="34C4F96C" w:rsidR="00601F78" w:rsidRPr="007D2D03" w:rsidRDefault="00596135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  <w:r>
              <w:rPr>
                <w:rFonts w:ascii="AGENDA人名S正楷書体L1" w:eastAsia="AGENDA人名S正楷書体L1"/>
                <w:sz w:val="60"/>
                <w:szCs w:val="60"/>
              </w:rPr>
              <w:t>30</w:t>
            </w:r>
          </w:p>
        </w:tc>
        <w:tc>
          <w:tcPr>
            <w:tcW w:w="1021" w:type="dxa"/>
          </w:tcPr>
          <w:p w14:paraId="18E8B6C0" w14:textId="241225C9" w:rsidR="00601F78" w:rsidRPr="007D2D03" w:rsidRDefault="00601F78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</w:p>
        </w:tc>
        <w:tc>
          <w:tcPr>
            <w:tcW w:w="1021" w:type="dxa"/>
          </w:tcPr>
          <w:p w14:paraId="32B7913C" w14:textId="37FD6C89" w:rsidR="00601F78" w:rsidRPr="007D2D03" w:rsidRDefault="00601F78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</w:p>
        </w:tc>
        <w:tc>
          <w:tcPr>
            <w:tcW w:w="1021" w:type="dxa"/>
          </w:tcPr>
          <w:p w14:paraId="474B6817" w14:textId="48EFF100" w:rsidR="00601F78" w:rsidRPr="007D2D03" w:rsidRDefault="00601F78" w:rsidP="00601F78">
            <w:pPr>
              <w:pStyle w:val="Banner11"/>
              <w:rPr>
                <w:rFonts w:ascii="AGENDA人名S正楷書体L1" w:eastAsia="AGENDA人名S正楷書体L1"/>
                <w:sz w:val="60"/>
                <w:szCs w:val="60"/>
              </w:rPr>
            </w:pPr>
          </w:p>
        </w:tc>
        <w:tc>
          <w:tcPr>
            <w:tcW w:w="1021" w:type="dxa"/>
          </w:tcPr>
          <w:p w14:paraId="32E50429" w14:textId="04ABABF1" w:rsidR="00601F78" w:rsidRPr="007D2D03" w:rsidRDefault="00601F78" w:rsidP="00601F78">
            <w:pPr>
              <w:pStyle w:val="Banner11"/>
              <w:rPr>
                <w:rFonts w:ascii="AGENDA人名S正楷書体L1" w:eastAsia="AGENDA人名S正楷書体L1"/>
                <w:color w:val="0000FF"/>
                <w:sz w:val="60"/>
                <w:szCs w:val="60"/>
              </w:rPr>
            </w:pPr>
          </w:p>
        </w:tc>
      </w:tr>
    </w:tbl>
    <w:p w14:paraId="480BCD88" w14:textId="351BF12F" w:rsidR="001C039C" w:rsidRDefault="00596135">
      <w:r>
        <w:rPr>
          <w:noProof/>
          <w:lang w:bidi="ar-SA"/>
        </w:rPr>
        <w:pict w14:anchorId="13DBB5F7">
          <v:rect id="_x0000_s2069" style="position:absolute;margin-left:263.8pt;margin-top:558.45pt;width:238.25pt;height:196.35pt;z-index:-2;mso-position-horizontal-relative:margin;mso-position-vertical-relative:margin" filled="f" stroked="f">
            <v:textbox style="mso-next-textbox:#_x0000_s206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3"/>
                    <w:gridCol w:w="595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EF2449" w:rsidRPr="00E84023" w14:paraId="0362E3B6" w14:textId="77777777" w:rsidTr="00601F78">
                    <w:trPr>
                      <w:trHeight w:hRule="exact" w:val="567"/>
                      <w:jc w:val="center"/>
                    </w:trPr>
                    <w:tc>
                      <w:tcPr>
                        <w:tcW w:w="653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009F6F5F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32"/>
                            <w:szCs w:val="32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color w:val="FF0000"/>
                            <w:sz w:val="32"/>
                            <w:szCs w:val="32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7F80344C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74634EEE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20D7E77D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15D876F6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2C5878F6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592534AE" w14:textId="77777777" w:rsidR="00EF2449" w:rsidRPr="001F0745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32"/>
                            <w:szCs w:val="32"/>
                            <w:lang w:eastAsia="ja-JP"/>
                          </w:rPr>
                        </w:pPr>
                        <w:r w:rsidRPr="001F0745">
                          <w:rPr>
                            <w:rFonts w:hint="eastAsia"/>
                            <w:i w:val="0"/>
                            <w:color w:val="0000FF"/>
                            <w:sz w:val="32"/>
                            <w:szCs w:val="32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EF2449" w:rsidRPr="00E84023" w14:paraId="691490A0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03C67132" w14:textId="71BDF970" w:rsidR="00EF2449" w:rsidRPr="001F0745" w:rsidRDefault="00EF2449" w:rsidP="00F56E17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6EF147DA" w14:textId="223F4EC7" w:rsidR="00EF2449" w:rsidRPr="001F0745" w:rsidRDefault="00EF2449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395E7B58" w14:textId="064D44A2" w:rsidR="00EF2449" w:rsidRPr="001F0745" w:rsidRDefault="00EF2449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78AEB043" w14:textId="5D4EBD50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60ACFD9D" w14:textId="0AFE2AF7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678A52DD" w14:textId="77DCAF12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4099D887" w14:textId="60006D7D" w:rsidR="00EF2449" w:rsidRPr="001F0745" w:rsidRDefault="00596135" w:rsidP="00F56E17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EF2449" w:rsidRPr="00E84023" w14:paraId="758CF098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54FD454E" w14:textId="2BF1A29A" w:rsidR="00EF2449" w:rsidRPr="001F0745" w:rsidRDefault="00596135" w:rsidP="00F56E17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1358B2DB" w14:textId="0CA1BF42" w:rsidR="00EF2449" w:rsidRDefault="00596135" w:rsidP="00F56E17">
                        <w:pPr>
                          <w:pStyle w:val="Banner11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CD23627" w14:textId="25CCE2A3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77451A8" w14:textId="0D87F706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46D6B8F" w14:textId="3BFA18F3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4C3F209" w14:textId="6C104001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C29401A" w14:textId="773CC0B3" w:rsidR="00EF2449" w:rsidRPr="001F0745" w:rsidRDefault="00596135" w:rsidP="00F56E17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</w:tr>
                  <w:tr w:rsidR="00EF2449" w:rsidRPr="00E84023" w14:paraId="3CF9F191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3AF6FE8A" w14:textId="1A213275" w:rsidR="00EF2449" w:rsidRPr="001F0745" w:rsidRDefault="00596135" w:rsidP="00F56E17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08FCFC5" w14:textId="46F293F5" w:rsidR="00EF2449" w:rsidRPr="006F7A4D" w:rsidRDefault="00596135" w:rsidP="00F56E17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8229807" w14:textId="50262428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22F07C2" w14:textId="309DBDC5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1494E54" w14:textId="652024EB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44ED6D7" w14:textId="1F98A3F9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F94DD47" w14:textId="09FEBAD2" w:rsidR="00EF2449" w:rsidRPr="001F0745" w:rsidRDefault="00596135" w:rsidP="00F56E17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</w:tr>
                  <w:tr w:rsidR="00EF2449" w:rsidRPr="00E84023" w14:paraId="3AFF7A34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5BB51C6B" w14:textId="375CD4B4" w:rsidR="00EF2449" w:rsidRPr="001F0745" w:rsidRDefault="00596135" w:rsidP="00F56E17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E101F6B" w14:textId="0C7F988B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B9230F3" w14:textId="5B9707B7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26CB565" w14:textId="16A73F69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F77925F" w14:textId="73785064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9372692" w14:textId="496B4172" w:rsidR="00EF2449" w:rsidRPr="001F0745" w:rsidRDefault="00596135" w:rsidP="00F56E17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3CF83C9" w14:textId="386459A4" w:rsidR="00EF2449" w:rsidRPr="001F0745" w:rsidRDefault="00596135" w:rsidP="00F56E17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25</w:t>
                        </w:r>
                      </w:p>
                    </w:tc>
                  </w:tr>
                  <w:tr w:rsidR="00EF2449" w:rsidRPr="00E84023" w14:paraId="57634994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760001F7" w14:textId="48E0FA5D" w:rsidR="00EF2449" w:rsidRPr="001F0745" w:rsidRDefault="00596135" w:rsidP="00882C46">
                        <w:pPr>
                          <w:pStyle w:val="Banner11"/>
                          <w:spacing w:line="360" w:lineRule="auto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9586234" w14:textId="43E96670" w:rsidR="00EF2449" w:rsidRPr="001F0745" w:rsidRDefault="00596135" w:rsidP="00882C46">
                        <w:pPr>
                          <w:pStyle w:val="Banner11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EBC604C" w14:textId="1586137B" w:rsidR="00EF2449" w:rsidRPr="001F0745" w:rsidRDefault="00596135" w:rsidP="00882C46">
                        <w:pPr>
                          <w:pStyle w:val="Banner11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BC723BE" w14:textId="2324C24B" w:rsidR="00EF2449" w:rsidRPr="001F0745" w:rsidRDefault="00596135" w:rsidP="00882C46">
                        <w:pPr>
                          <w:pStyle w:val="Banner11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1B30B97" w14:textId="7CDE26DB" w:rsidR="00EF2449" w:rsidRPr="001F0745" w:rsidRDefault="00596135" w:rsidP="00882C46">
                        <w:pPr>
                          <w:pStyle w:val="Banner11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CD051FC" w14:textId="718588FB" w:rsidR="00EF2449" w:rsidRPr="001F0745" w:rsidRDefault="00596135" w:rsidP="00882C46">
                        <w:pPr>
                          <w:pStyle w:val="Banner11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EE5F7E0" w14:textId="77777777" w:rsidR="00EF2449" w:rsidRPr="001F0745" w:rsidRDefault="00EF2449" w:rsidP="00882C46">
                        <w:pPr>
                          <w:pStyle w:val="Banner11"/>
                          <w:spacing w:line="360" w:lineRule="auto"/>
                          <w:rPr>
                            <w:color w:val="0000FF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70AA0B0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7B5533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3" type="#_x0000_t136" style="position:absolute;margin-left:354.2pt;margin-top:499.2pt;width:63.1pt;height:16.85pt;z-index:3;mso-position-horizontal-relative:text;mso-position-vertical-relative:text" fillcolor="black" stroked="f">
            <v:shadow color="#868686"/>
            <v:textpath style="font-family:&quot;HG創英角ｺﾞｼｯｸUB&quot;;font-weight:bold;v-text-reverse:t;v-text-kern:t" trim="t" fitpath="t" string="10月"/>
          </v:shape>
        </w:pict>
      </w:r>
      <w:r>
        <w:rPr>
          <w:noProof/>
          <w:lang w:bidi="ar-SA"/>
        </w:rPr>
        <w:pict w14:anchorId="0EB42372">
          <v:shape id="_x0000_s2070" type="#_x0000_t136" style="position:absolute;margin-left:106.9pt;margin-top:496.6pt;width:63.1pt;height:16.85pt;z-index:1;mso-position-horizontal-relative:text;mso-position-vertical-relative:text" fillcolor="black" stroked="f">
            <v:shadow color="#868686"/>
            <v:textpath style="font-family:&quot;HG創英角ｺﾞｼｯｸUB&quot;;font-weight:bold;v-text-reverse:t;v-text-kern:t" trim="t" fitpath="t" string="8月"/>
          </v:shape>
        </w:pict>
      </w:r>
      <w:r>
        <w:rPr>
          <w:noProof/>
          <w:lang w:bidi="ar-SA"/>
        </w:rPr>
        <w:pict w14:anchorId="6EE08F22">
          <v:rect id="_x0000_s2071" style="position:absolute;margin-left:23.4pt;margin-top:558.2pt;width:229.95pt;height:217.45pt;z-index:2;mso-position-horizontal-relative:margin;mso-position-vertical-relative:margin" filled="f" stroked="f">
            <v:textbox style="mso-next-textbox:#_x0000_s207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CB1292" w:rsidRPr="00E84023" w14:paraId="3DC413C5" w14:textId="77777777" w:rsidTr="00601F78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17473C46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32"/>
                            <w:szCs w:val="32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color w:val="FF0000"/>
                            <w:sz w:val="32"/>
                            <w:szCs w:val="32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22E008F9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07C4ED23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28C9FF6E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6858DCC6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341A9283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sz w:val="32"/>
                            <w:szCs w:val="32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bottom w:val="single" w:sz="4" w:space="0" w:color="548DD4"/>
                        </w:tcBorders>
                      </w:tcPr>
                      <w:p w14:paraId="7A738BB8" w14:textId="77777777" w:rsidR="00CB1292" w:rsidRPr="00AB210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32"/>
                            <w:szCs w:val="32"/>
                            <w:lang w:eastAsia="ja-JP"/>
                          </w:rPr>
                        </w:pPr>
                        <w:r w:rsidRPr="00AB2107">
                          <w:rPr>
                            <w:rFonts w:hint="eastAsia"/>
                            <w:i w:val="0"/>
                            <w:color w:val="0000FF"/>
                            <w:sz w:val="32"/>
                            <w:szCs w:val="32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CB1292" w:rsidRPr="00E84023" w14:paraId="247EA70F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26374535" w14:textId="77777777" w:rsidR="00CB1292" w:rsidRPr="00AB2107" w:rsidRDefault="00CB1292" w:rsidP="00EF2449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3166D786" w14:textId="77777777" w:rsidR="00CB1292" w:rsidRPr="00AB2107" w:rsidRDefault="00CB1292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5166FE47" w14:textId="41396F03" w:rsidR="00CB1292" w:rsidRPr="00AB2107" w:rsidRDefault="00CB1292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7735D862" w14:textId="2CFB56B0" w:rsidR="00CB1292" w:rsidRPr="00AB2107" w:rsidRDefault="00CB1292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67BB2BB3" w14:textId="28A1D904" w:rsidR="00CB1292" w:rsidRPr="00AB2107" w:rsidRDefault="00CB1292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128854DC" w14:textId="640F39C1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548DD4"/>
                        </w:tcBorders>
                        <w:vAlign w:val="center"/>
                      </w:tcPr>
                      <w:p w14:paraId="132C45CE" w14:textId="03CC6FFA" w:rsidR="00CB1292" w:rsidRPr="00AB2107" w:rsidRDefault="00596135" w:rsidP="00EF2449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</w:tr>
                  <w:tr w:rsidR="00CB1292" w:rsidRPr="00E84023" w14:paraId="04FDDA93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29DBBF45" w14:textId="27E14B58" w:rsidR="00CB1292" w:rsidRPr="00AB2107" w:rsidRDefault="00596135" w:rsidP="00EF2449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E458538" w14:textId="694B699A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C14964C" w14:textId="01535ED1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CD6E39C" w14:textId="3D25AF69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AE6B735" w14:textId="153A82BA" w:rsidR="00CB1292" w:rsidRPr="00882C46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0F366F" w14:textId="5A570DB8" w:rsidR="00CB1292" w:rsidRPr="006F7A4D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2A8136C" w14:textId="604636E5" w:rsidR="00CB1292" w:rsidRPr="00AB2107" w:rsidRDefault="00596135" w:rsidP="00EF2449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  <w:tr w:rsidR="00CB1292" w:rsidRPr="00E84023" w14:paraId="563A53B5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19B6DFB2" w14:textId="373FB3A6" w:rsidR="00CB1292" w:rsidRPr="00AB2107" w:rsidRDefault="00596135" w:rsidP="00EF2449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7B0732B" w14:textId="07AA18C7" w:rsidR="00CB1292" w:rsidRPr="006F7A4D" w:rsidRDefault="00596135" w:rsidP="00EF2449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73EF619" w14:textId="4A7436AB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5740B7C" w14:textId="39778774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FE999DE" w14:textId="07882777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FC0C35F" w14:textId="03F605E1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113F8BD" w14:textId="589A910C" w:rsidR="00CB1292" w:rsidRPr="00AB2107" w:rsidRDefault="00596135" w:rsidP="00EF2449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</w:tr>
                  <w:tr w:rsidR="00CB1292" w:rsidRPr="00E84023" w14:paraId="74A611E1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16AA39EC" w14:textId="7A7C114C" w:rsidR="00CB1292" w:rsidRPr="00AB2107" w:rsidRDefault="00596135" w:rsidP="00EF2449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B7CCD2E" w14:textId="054B8654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DD82B44" w14:textId="1A91E481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900831C" w14:textId="68BDB9E2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3B26D82" w14:textId="417F7878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F20181A" w14:textId="1BFA91B6" w:rsidR="00CB1292" w:rsidRPr="00AB2107" w:rsidRDefault="00596135" w:rsidP="00EF2449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D496B4C" w14:textId="0D42318E" w:rsidR="00CB1292" w:rsidRPr="00AB2107" w:rsidRDefault="00596135" w:rsidP="00EF2449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23</w:t>
                        </w:r>
                      </w:p>
                    </w:tc>
                  </w:tr>
                  <w:tr w:rsidR="000944A7" w:rsidRPr="00E84023" w14:paraId="5368DF69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2208EBB0" w14:textId="5955CDE5" w:rsidR="000944A7" w:rsidRPr="00AB2107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B4677A8" w14:textId="6D773F7D" w:rsidR="000944A7" w:rsidRPr="00042EFF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9695520" w14:textId="23AB772C" w:rsidR="000944A7" w:rsidRPr="00AB2107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8F39873" w14:textId="2FC6CE27" w:rsidR="000944A7" w:rsidRPr="00AB2107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42C35DE" w14:textId="3085FC84" w:rsidR="000944A7" w:rsidRPr="00AB2107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F1B4111" w14:textId="527BC0D6" w:rsidR="000944A7" w:rsidRPr="00AB2107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39C0497" w14:textId="0687F610" w:rsidR="000944A7" w:rsidRPr="00AB2107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30</w:t>
                        </w:r>
                      </w:p>
                    </w:tc>
                  </w:tr>
                  <w:tr w:rsidR="00596135" w:rsidRPr="00E84023" w14:paraId="2328D3A4" w14:textId="77777777" w:rsidTr="00882C46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EF7A2A0" w14:textId="704C1098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D26BCA6" w14:textId="77777777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220150E" w14:textId="77777777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3D49161" w14:textId="77777777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CDA012A" w14:textId="77777777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26B9AAD" w14:textId="77777777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519A055" w14:textId="77777777" w:rsidR="00596135" w:rsidRDefault="00596135" w:rsidP="00882C46">
                        <w:pPr>
                          <w:pStyle w:val="Banner11"/>
                          <w:spacing w:afterLines="50" w:after="120" w:line="360" w:lineRule="auto"/>
                          <w:rPr>
                            <w:color w:val="0000FF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794F8EB7" w14:textId="77777777" w:rsidR="00CB1292" w:rsidRDefault="00D921A8" w:rsidP="00CB1292">
                  <w:pPr>
                    <w:pStyle w:val="Banner11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373C0013">
          <v:shape id="_x0000_s2128" type="#_x0000_t202" style="position:absolute;margin-left:284.45pt;margin-top:646.45pt;width:97.55pt;height:13.65pt;z-index:9;mso-position-horizontal-relative:text;mso-position-vertical-relative:text" filled="f" fillcolor="green" stroked="f" strokecolor="#ffe7ff" strokeweight="2.5pt">
            <v:shadow color="#868686"/>
            <v:textbox style="mso-next-textbox:#_x0000_s2128" inset="5.85pt,.7pt,5.85pt,.7pt">
              <w:txbxContent>
                <w:p w14:paraId="4D8B8D9E" w14:textId="77777777" w:rsidR="00042EFF" w:rsidRPr="00AB2107" w:rsidRDefault="00042EFF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2"/>
                      <w:szCs w:val="22"/>
                    </w:rPr>
                    <w:t>スポーツ</w:t>
                  </w:r>
                  <w:r w:rsidRPr="00AB2107">
                    <w:rPr>
                      <w:rFonts w:hint="eastAsia"/>
                      <w:b/>
                      <w:bCs/>
                      <w:color w:val="FF0000"/>
                      <w:sz w:val="22"/>
                      <w:szCs w:val="22"/>
                    </w:rPr>
                    <w:t>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7DFF35A">
          <v:shape id="_x0000_s2111" type="#_x0000_t202" style="position:absolute;margin-left:55.45pt;margin-top:646.3pt;width:55.5pt;height:12.5pt;z-index:6;mso-position-horizontal-relative:text;mso-position-vertical-relative:text" filled="f" fillcolor="green" stroked="f" strokecolor="#ffe7ff" strokeweight="2.5pt">
            <v:shadow color="#868686"/>
            <v:textbox style="mso-next-textbox:#_x0000_s2111" inset="5.85pt,.7pt,5.85pt,.7pt">
              <w:txbxContent>
                <w:p w14:paraId="659B0BC9" w14:textId="77777777" w:rsidR="0017038C" w:rsidRPr="00AB2107" w:rsidRDefault="00AB2107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AB2107">
                    <w:rPr>
                      <w:rFonts w:hint="eastAsia"/>
                      <w:b/>
                      <w:bCs/>
                      <w:color w:val="FF0000"/>
                      <w:sz w:val="22"/>
                      <w:szCs w:val="22"/>
                    </w:rPr>
                    <w:t>山</w:t>
                  </w:r>
                  <w:r w:rsidR="0017038C" w:rsidRPr="00AB2107">
                    <w:rPr>
                      <w:rFonts w:hint="eastAsia"/>
                      <w:b/>
                      <w:bCs/>
                      <w:color w:val="FF0000"/>
                      <w:sz w:val="22"/>
                      <w:szCs w:val="22"/>
                    </w:rPr>
                    <w:t>の日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2587A208">
          <v:shape id="_x0000_s2066" type="#_x0000_t136" style="position:absolute;margin-left:219.2pt;margin-top:52.75pt;width:82.75pt;height:80.85pt;z-index:4;mso-position-horizontal-relative:text;mso-position-vertical-relative:text" adj="10588" fillcolor="#825600" strokecolor="#fde9d9" strokeweight="2.75pt">
            <v:fill color2="fill lighten(51)" rotate="t" angle="-135" focusposition=".5,.5" focussize="" colors="0 #825600;8520f #ffa800;18350f #825600;28180f #ffa800;38011f #825600;47186f #ffa800;57016f #825600;1 #ffa800" focus="100%" type="gradient"/>
            <v:shadow on="t" color="red" offset="-3pt,-2pt" offset2="-10pt,-8pt"/>
            <v:textpath style="font-family:&quot;HG創英角ｺﾞｼｯｸUB&quot;;font-weight:bold;v-text-reverse:t;v-text-kern:t" trim="t" fitpath="t" string="9"/>
          </v:shape>
        </w:pict>
      </w:r>
      <w:r w:rsidR="00000000">
        <w:rPr>
          <w:noProof/>
          <w:lang w:bidi="ar-SA"/>
        </w:rPr>
        <w:pict w14:anchorId="5F5FDAAE">
          <v:shape id="_x0000_s2063" type="#_x0000_t136" style="position:absolute;margin-left:306.45pt;margin-top:106pt;width:69pt;height:17.75pt;z-index:5;mso-position-horizontal-relative:text;mso-position-vertical-relative:text" fillcolor="red" strokecolor="#e36c0a">
            <v:shadow color="#868686"/>
            <v:textpath style="font-family:&quot;HG創英角ｺﾞｼｯｸUB&quot;;font-weight:bold;v-text-reverse:t;v-text-kern:t" trim="t" fitpath="t" string="2025"/>
          </v:shape>
        </w:pict>
      </w:r>
    </w:p>
    <w:sectPr w:rsidR="001C039C" w:rsidSect="0027707F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5100" w14:textId="77777777" w:rsidR="002D44AE" w:rsidRPr="00ED5739" w:rsidRDefault="002D44AE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endnote>
  <w:endnote w:type="continuationSeparator" w:id="0">
    <w:p w14:paraId="1BE658BE" w14:textId="77777777" w:rsidR="002D44AE" w:rsidRPr="00ED5739" w:rsidRDefault="002D44AE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人名P正楷書体L1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GENDA人名S正楷書体L1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0EA3" w14:textId="77777777" w:rsidR="002D44AE" w:rsidRPr="00ED5739" w:rsidRDefault="002D44AE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footnote>
  <w:footnote w:type="continuationSeparator" w:id="0">
    <w:p w14:paraId="5A52788F" w14:textId="77777777" w:rsidR="002D44AE" w:rsidRPr="00ED5739" w:rsidRDefault="002D44AE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9542311">
    <w:abstractNumId w:val="9"/>
  </w:num>
  <w:num w:numId="2" w16cid:durableId="160510291">
    <w:abstractNumId w:val="7"/>
  </w:num>
  <w:num w:numId="3" w16cid:durableId="1946620588">
    <w:abstractNumId w:val="6"/>
  </w:num>
  <w:num w:numId="4" w16cid:durableId="75173192">
    <w:abstractNumId w:val="5"/>
  </w:num>
  <w:num w:numId="5" w16cid:durableId="961955997">
    <w:abstractNumId w:val="4"/>
  </w:num>
  <w:num w:numId="6" w16cid:durableId="2122064417">
    <w:abstractNumId w:val="8"/>
  </w:num>
  <w:num w:numId="7" w16cid:durableId="2134515286">
    <w:abstractNumId w:val="3"/>
  </w:num>
  <w:num w:numId="8" w16cid:durableId="259526900">
    <w:abstractNumId w:val="2"/>
  </w:num>
  <w:num w:numId="9" w16cid:durableId="157966489">
    <w:abstractNumId w:val="1"/>
  </w:num>
  <w:num w:numId="10" w16cid:durableId="309289560">
    <w:abstractNumId w:val="0"/>
  </w:num>
  <w:num w:numId="11" w16cid:durableId="527833558">
    <w:abstractNumId w:val="9"/>
  </w:num>
  <w:num w:numId="12" w16cid:durableId="1853952123">
    <w:abstractNumId w:val="7"/>
  </w:num>
  <w:num w:numId="13" w16cid:durableId="1798454415">
    <w:abstractNumId w:val="6"/>
  </w:num>
  <w:num w:numId="14" w16cid:durableId="140200233">
    <w:abstractNumId w:val="5"/>
  </w:num>
  <w:num w:numId="15" w16cid:durableId="1720082212">
    <w:abstractNumId w:val="4"/>
  </w:num>
  <w:num w:numId="16" w16cid:durableId="1148980903">
    <w:abstractNumId w:val="8"/>
  </w:num>
  <w:num w:numId="17" w16cid:durableId="1623730510">
    <w:abstractNumId w:val="3"/>
  </w:num>
  <w:num w:numId="18" w16cid:durableId="1641035939">
    <w:abstractNumId w:val="2"/>
  </w:num>
  <w:num w:numId="19" w16cid:durableId="2070960610">
    <w:abstractNumId w:val="1"/>
  </w:num>
  <w:num w:numId="20" w16cid:durableId="21820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30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A709E"/>
    <w:rsid w:val="00005384"/>
    <w:rsid w:val="00031131"/>
    <w:rsid w:val="00042EFF"/>
    <w:rsid w:val="00056908"/>
    <w:rsid w:val="00076CB3"/>
    <w:rsid w:val="000933B2"/>
    <w:rsid w:val="000944A7"/>
    <w:rsid w:val="000B3DE5"/>
    <w:rsid w:val="000D6A5F"/>
    <w:rsid w:val="000E1AE4"/>
    <w:rsid w:val="00111859"/>
    <w:rsid w:val="00147015"/>
    <w:rsid w:val="00164FD1"/>
    <w:rsid w:val="0017038C"/>
    <w:rsid w:val="00194010"/>
    <w:rsid w:val="001C039C"/>
    <w:rsid w:val="001D5B66"/>
    <w:rsid w:val="001E0998"/>
    <w:rsid w:val="001F0745"/>
    <w:rsid w:val="0022240B"/>
    <w:rsid w:val="002623F2"/>
    <w:rsid w:val="002644F4"/>
    <w:rsid w:val="0027707F"/>
    <w:rsid w:val="002B7102"/>
    <w:rsid w:val="002D44AE"/>
    <w:rsid w:val="00324DE0"/>
    <w:rsid w:val="004042CC"/>
    <w:rsid w:val="00440B67"/>
    <w:rsid w:val="00456D6F"/>
    <w:rsid w:val="004632C9"/>
    <w:rsid w:val="004E4432"/>
    <w:rsid w:val="00506E5F"/>
    <w:rsid w:val="00513B83"/>
    <w:rsid w:val="00595DED"/>
    <w:rsid w:val="00596135"/>
    <w:rsid w:val="005A3927"/>
    <w:rsid w:val="00601F78"/>
    <w:rsid w:val="00622DA3"/>
    <w:rsid w:val="00636F0A"/>
    <w:rsid w:val="006709B9"/>
    <w:rsid w:val="006A5AD3"/>
    <w:rsid w:val="006C5AB9"/>
    <w:rsid w:val="006F7A4D"/>
    <w:rsid w:val="007126A7"/>
    <w:rsid w:val="007142FE"/>
    <w:rsid w:val="007D2D03"/>
    <w:rsid w:val="007E2713"/>
    <w:rsid w:val="007F590E"/>
    <w:rsid w:val="00863570"/>
    <w:rsid w:val="00882C46"/>
    <w:rsid w:val="008B0A2E"/>
    <w:rsid w:val="00911EF9"/>
    <w:rsid w:val="00941151"/>
    <w:rsid w:val="00963CAF"/>
    <w:rsid w:val="009A709E"/>
    <w:rsid w:val="009D62FB"/>
    <w:rsid w:val="009E78C6"/>
    <w:rsid w:val="00A22121"/>
    <w:rsid w:val="00AB2107"/>
    <w:rsid w:val="00BF206F"/>
    <w:rsid w:val="00C1050D"/>
    <w:rsid w:val="00C441C3"/>
    <w:rsid w:val="00CB1292"/>
    <w:rsid w:val="00CB6DA0"/>
    <w:rsid w:val="00D00969"/>
    <w:rsid w:val="00D415E4"/>
    <w:rsid w:val="00D60016"/>
    <w:rsid w:val="00D7701B"/>
    <w:rsid w:val="00D87B79"/>
    <w:rsid w:val="00D921A8"/>
    <w:rsid w:val="00DC38B9"/>
    <w:rsid w:val="00DC5660"/>
    <w:rsid w:val="00DC75A3"/>
    <w:rsid w:val="00E02626"/>
    <w:rsid w:val="00E04AD0"/>
    <w:rsid w:val="00E30CE6"/>
    <w:rsid w:val="00E36C70"/>
    <w:rsid w:val="00E91C9B"/>
    <w:rsid w:val="00ED5739"/>
    <w:rsid w:val="00EF2449"/>
    <w:rsid w:val="00F01AD7"/>
    <w:rsid w:val="00F16CE5"/>
    <w:rsid w:val="00F50A4E"/>
    <w:rsid w:val="00F56E17"/>
    <w:rsid w:val="00F6008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  <o:shapelayout v:ext="edit">
      <o:idmap v:ext="edit" data="2"/>
    </o:shapelayout>
  </w:shapeDefaults>
  <w:decimalSymbol w:val="."/>
  <w:listSeparator w:val=","/>
  <w14:docId w14:val="27A40B45"/>
  <w15:chartTrackingRefBased/>
  <w15:docId w15:val="{82639BE2-5613-48F5-9605-5F5370A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aliases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1</TotalTime>
  <Pages>1</Pages>
  <Words>17</Words>
  <Characters>103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cp:lastModifiedBy>Mikiko Fukase</cp:lastModifiedBy>
  <cp:revision>3</cp:revision>
  <dcterms:created xsi:type="dcterms:W3CDTF">2025-06-03T05:52:00Z</dcterms:created>
  <dcterms:modified xsi:type="dcterms:W3CDTF">2025-06-03T05:53:00Z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