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A8D0" w14:textId="77777777" w:rsidR="007F2CFF" w:rsidRDefault="007F2CFF"/>
    <w:p w14:paraId="527F0B4D" w14:textId="77777777" w:rsidR="007F2CFF" w:rsidRDefault="00000000">
      <w:r>
        <w:rPr>
          <w:noProof/>
        </w:rPr>
        <w:pict w14:anchorId="5BA088CE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3526" type="#_x0000_t202" style="position:absolute;margin-left:341.25pt;margin-top:21.95pt;width:223.65pt;height:172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YvtQ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" filled="f" stroked="f">
            <v:textbox>
              <w:txbxContent>
                <w:tbl>
                  <w:tblPr>
                    <w:tblW w:w="4536" w:type="dxa"/>
                    <w:jc w:val="center"/>
                    <w:tblBorders>
                      <w:top w:val="single" w:sz="4" w:space="0" w:color="FF00FF"/>
                      <w:bottom w:val="single" w:sz="4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648"/>
                    <w:gridCol w:w="648"/>
                    <w:gridCol w:w="648"/>
                    <w:gridCol w:w="648"/>
                    <w:gridCol w:w="648"/>
                    <w:gridCol w:w="648"/>
                  </w:tblGrid>
                  <w:tr w:rsidR="00A5403B" w14:paraId="0B64894E" w14:textId="77777777" w:rsidTr="00EE3C23">
                    <w:trPr>
                      <w:trHeight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7D034FA8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color w:val="FF0000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color w:val="FF0000"/>
                            <w:sz w:val="20"/>
                          </w:rPr>
                          <w:t>Sun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313D42D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sz w:val="20"/>
                          </w:rPr>
                          <w:t>Mon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ABF6471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sz w:val="20"/>
                          </w:rPr>
                          <w:t>Tue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B7D0F55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sz w:val="20"/>
                          </w:rPr>
                          <w:t>Wed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7C1F6E9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sz w:val="20"/>
                          </w:rPr>
                          <w:t>Thu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72A29FA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sz w:val="20"/>
                          </w:rPr>
                          <w:t>Fri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79933C9" w14:textId="77777777" w:rsidR="00A5403B" w:rsidRPr="003B086C" w:rsidRDefault="00A5403B">
                        <w:pPr>
                          <w:pStyle w:val="BannerHeading2"/>
                          <w:rPr>
                            <w:rFonts w:ascii="Adobe Heiti Std R" w:eastAsia="Adobe Heiti Std R" w:hAnsi="Adobe Heiti Std R"/>
                            <w:color w:val="0000FF"/>
                            <w:sz w:val="20"/>
                          </w:rPr>
                        </w:pPr>
                        <w:r w:rsidRPr="003B086C">
                          <w:rPr>
                            <w:rFonts w:ascii="Adobe Heiti Std R" w:eastAsia="Adobe Heiti Std R" w:hAnsi="Adobe Heiti Std R"/>
                            <w:color w:val="0000FF"/>
                            <w:sz w:val="20"/>
                          </w:rPr>
                          <w:t>Sat</w:t>
                        </w:r>
                      </w:p>
                    </w:tc>
                  </w:tr>
                  <w:tr w:rsidR="00A5403B" w14:paraId="0697970D" w14:textId="77777777" w:rsidTr="00B21FEA">
                    <w:trPr>
                      <w:trHeight w:hRule="exact"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2AF41C4D" w14:textId="36B691A6" w:rsidR="00A5403B" w:rsidRPr="003B086C" w:rsidRDefault="00A5403B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1EE7AD4" w14:textId="4D18425C" w:rsidR="00A5403B" w:rsidRPr="003B086C" w:rsidRDefault="00A5403B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4EB1472" w14:textId="6D9BF124" w:rsidR="00A5403B" w:rsidRPr="003B086C" w:rsidRDefault="00A5403B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97C35F4" w14:textId="127EDD9A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D2E91A2" w14:textId="5C30A574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E95ABFA" w14:textId="585731D6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EF34B2B" w14:textId="7482498D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A5403B" w14:paraId="1B599B0D" w14:textId="77777777" w:rsidTr="00B21FEA">
                    <w:trPr>
                      <w:trHeight w:hRule="exact"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008A8CE4" w14:textId="263DD081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E4BBF06" w14:textId="1435430B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AEC2BDD" w14:textId="3D5E08EF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15B84B0" w14:textId="444E5DA6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EFE581C" w14:textId="72DA79DB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5E8713E5" w14:textId="08BE4C7D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F131D57" w14:textId="2F709844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A5403B" w14:paraId="13302B4C" w14:textId="77777777" w:rsidTr="00B21FEA">
                    <w:trPr>
                      <w:trHeight w:hRule="exact"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579E12B8" w14:textId="262879D5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641043E" w14:textId="3C1D7A40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674CB1D6" w14:textId="43FD51F9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44F4D7D" w14:textId="46F0F13E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15C79B7" w14:textId="20C8C0C0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3B6625C" w14:textId="57F08FE9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6E82716" w14:textId="6875282F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A5403B" w14:paraId="7AE099AA" w14:textId="77777777" w:rsidTr="00B21FEA">
                    <w:trPr>
                      <w:trHeight w:hRule="exact" w:val="340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39F9ADD8" w14:textId="41D706E2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A8F09E4" w14:textId="56E29138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1C7B422D" w14:textId="47FE1892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FA683BA" w14:textId="234DC2AC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2184611" w14:textId="103A4A12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844EFAA" w14:textId="37E17416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77AB1F67" w14:textId="3560F458" w:rsidR="00A5403B" w:rsidRPr="003B086C" w:rsidRDefault="00DC6B60">
                        <w:pPr>
                          <w:pStyle w:val="Banner11"/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A5403B" w14:paraId="06B571BF" w14:textId="77777777" w:rsidTr="00041130">
                    <w:trPr>
                      <w:trHeight w:hRule="exact" w:val="474"/>
                      <w:jc w:val="center"/>
                    </w:trPr>
                    <w:tc>
                      <w:tcPr>
                        <w:tcW w:w="648" w:type="dxa"/>
                        <w:vAlign w:val="center"/>
                      </w:tcPr>
                      <w:p w14:paraId="15741AA7" w14:textId="57F04A41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22F30F1" w14:textId="74796F47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077550D7" w14:textId="5C9790CD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AAAFFED" w14:textId="7C3ECDD5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4D290D4D" w14:textId="00F3516B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3AF01385" w14:textId="11871EA3" w:rsidR="00A5403B" w:rsidRPr="003B086C" w:rsidRDefault="00DC6B60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</w:tcPr>
                      <w:p w14:paraId="2729B946" w14:textId="77777777" w:rsidR="00A5403B" w:rsidRPr="003B086C" w:rsidRDefault="00A5403B" w:rsidP="00041130">
                        <w:pPr>
                          <w:pStyle w:val="Banner11"/>
                          <w:spacing w:afterLines="150" w:after="360"/>
                          <w:rPr>
                            <w:rFonts w:ascii="Adobe Heiti Std R" w:eastAsia="Adobe Heiti Std R" w:hAnsi="Adobe Heiti Std R"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9D97284" w14:textId="77777777" w:rsidR="00A5403B" w:rsidRDefault="00A5403B"/>
              </w:txbxContent>
            </v:textbox>
            <w10:anchorlock/>
          </v:shape>
        </w:pict>
      </w:r>
    </w:p>
    <w:p w14:paraId="6EE17DB5" w14:textId="1852E590" w:rsidR="007F2CFF" w:rsidRDefault="00DC6B60">
      <w:pPr>
        <w:pStyle w:val="a6"/>
      </w:pPr>
      <w:r>
        <w:rPr>
          <w:noProof/>
        </w:rPr>
        <w:pict w14:anchorId="04D46AD1">
          <v:shape id="Text Box 1475" o:spid="_x0000_s3523" type="#_x0000_t202" style="position:absolute;margin-left:110.65pt;margin-top:531.5pt;width:63pt;height:27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" filled="f" stroked="f">
            <v:textbox inset="5.85pt,.7pt,5.85pt,.7pt">
              <w:txbxContent>
                <w:p w14:paraId="40D2687C" w14:textId="77777777" w:rsidR="00A5403B" w:rsidRPr="00207581" w:rsidRDefault="00A5403B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207581">
                    <w:rPr>
                      <w:rFonts w:hint="eastAsia"/>
                      <w:color w:val="FF0000"/>
                      <w:sz w:val="22"/>
                      <w:szCs w:val="22"/>
                    </w:rPr>
                    <w:t>敬老の日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8AD3103">
          <v:shape id="Text Box 1476" o:spid="_x0000_s3524" type="#_x0000_t202" style="position:absolute;margin-left:185.05pt;margin-top:612.25pt;width:57.75pt;height:27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" filled="f" stroked="f">
            <v:textbox inset="5.85pt,.7pt,5.85pt,.7pt">
              <w:txbxContent>
                <w:p w14:paraId="16A6F93F" w14:textId="77777777" w:rsidR="00A5403B" w:rsidRPr="00207581" w:rsidRDefault="00A5403B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207581">
                    <w:rPr>
                      <w:rFonts w:hint="eastAsia"/>
                      <w:color w:val="FF0000"/>
                      <w:sz w:val="22"/>
                      <w:szCs w:val="22"/>
                    </w:rPr>
                    <w:t>秋分の日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34D3AC5">
          <v:shape id="_x0000_s3527" type="#_x0000_t202" style="position:absolute;margin-left:379.55pt;margin-top:158.85pt;width:170pt;height:24pt;z-index:12" filled="f" stroked="f">
            <v:textbox inset="5.85pt,.7pt,5.85pt,.7pt">
              <w:txbxContent>
                <w:p w14:paraId="688106A1" w14:textId="081BB730" w:rsidR="006F3C4F" w:rsidRPr="00207581" w:rsidRDefault="00207581">
                  <w:pPr>
                    <w:rPr>
                      <w:color w:val="FF0000"/>
                    </w:rPr>
                  </w:pPr>
                  <w:r w:rsidRPr="00207581">
                    <w:rPr>
                      <w:rFonts w:hint="eastAsia"/>
                      <w:color w:val="FF0000"/>
                    </w:rPr>
                    <w:t>・</w:t>
                  </w:r>
                  <w:r w:rsidRPr="00207581">
                    <w:rPr>
                      <w:rFonts w:hint="eastAsia"/>
                      <w:color w:val="FF0000"/>
                    </w:rPr>
                    <w:t>1</w:t>
                  </w:r>
                  <w:r w:rsidRPr="00207581">
                    <w:rPr>
                      <w:color w:val="FF0000"/>
                    </w:rPr>
                    <w:t>0</w:t>
                  </w:r>
                  <w:r w:rsidRPr="00207581">
                    <w:rPr>
                      <w:rFonts w:hint="eastAsia"/>
                      <w:color w:val="FF0000"/>
                    </w:rPr>
                    <w:t>月</w:t>
                  </w:r>
                  <w:r w:rsidR="003B086C">
                    <w:rPr>
                      <w:rFonts w:hint="eastAsia"/>
                      <w:color w:val="FF0000"/>
                    </w:rPr>
                    <w:t>1</w:t>
                  </w:r>
                  <w:r w:rsidR="00DC6B60">
                    <w:rPr>
                      <w:rFonts w:hint="eastAsia"/>
                      <w:color w:val="FF0000"/>
                    </w:rPr>
                    <w:t>3</w:t>
                  </w:r>
                  <w:r w:rsidRPr="00207581">
                    <w:rPr>
                      <w:rFonts w:hint="eastAsia"/>
                      <w:color w:val="FF0000"/>
                    </w:rPr>
                    <w:t>日　スポーツの日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73E0253">
          <v:rect id="Rectangle 46" o:spid="_x0000_s3522" style="position:absolute;margin-left:10.65pt;margin-top:303.5pt;width:558.6pt;height:503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double" w:sz="18" w:space="0" w:color="FF00FF"/>
                      <w:left w:val="double" w:sz="18" w:space="0" w:color="FF00FF"/>
                      <w:bottom w:val="double" w:sz="18" w:space="0" w:color="FF00FF"/>
                      <w:right w:val="double" w:sz="18" w:space="0" w:color="FF00FF"/>
                      <w:insideH w:val="double" w:sz="18" w:space="0" w:color="FF00FF"/>
                      <w:insideV w:val="double" w:sz="18" w:space="0" w:color="FF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  <w:gridCol w:w="1531"/>
                  </w:tblGrid>
                  <w:tr w:rsidR="00A5403B" w14:paraId="49919804" w14:textId="77777777" w:rsidTr="00E94F83">
                    <w:trPr>
                      <w:trHeight w:hRule="exact" w:val="1531"/>
                      <w:jc w:val="center"/>
                    </w:trPr>
                    <w:tc>
                      <w:tcPr>
                        <w:tcW w:w="1531" w:type="dxa"/>
                        <w:vAlign w:val="center"/>
                      </w:tcPr>
                      <w:p w14:paraId="133561E6" w14:textId="77777777" w:rsidR="00A5403B" w:rsidRDefault="00A5403B">
                        <w:pPr>
                          <w:pStyle w:val="BannerHeading2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Sun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1F96483" w14:textId="77777777" w:rsidR="00A5403B" w:rsidRDefault="00A5403B">
                        <w:pPr>
                          <w:pStyle w:val="BannerHeading2"/>
                        </w:pPr>
                        <w:r>
                          <w:t>Mon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5791B2A8" w14:textId="77777777" w:rsidR="00A5403B" w:rsidRDefault="00A5403B">
                        <w:pPr>
                          <w:pStyle w:val="BannerHeading2"/>
                        </w:pPr>
                        <w:r>
                          <w:t>Tue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B7FB24D" w14:textId="77777777" w:rsidR="00A5403B" w:rsidRDefault="00A5403B">
                        <w:pPr>
                          <w:pStyle w:val="BannerHeading2"/>
                        </w:pPr>
                        <w:r>
                          <w:t>Wed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3CE7E13B" w14:textId="77777777" w:rsidR="00A5403B" w:rsidRDefault="00A5403B">
                        <w:pPr>
                          <w:pStyle w:val="BannerHeading2"/>
                        </w:pPr>
                        <w:r>
                          <w:t>Thu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26B8632F" w14:textId="77777777" w:rsidR="00A5403B" w:rsidRDefault="00A5403B">
                        <w:pPr>
                          <w:pStyle w:val="BannerHeading2"/>
                        </w:pPr>
                        <w:r>
                          <w:t>Fri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14:paraId="0AC1D83F" w14:textId="77777777" w:rsidR="00A5403B" w:rsidRDefault="00A5403B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A5403B" w14:paraId="713BC58B" w14:textId="77777777" w:rsidTr="008D0341">
                    <w:trPr>
                      <w:trHeight w:hRule="exact" w:val="158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7181B4F5" w14:textId="4047FAE4" w:rsidR="00A5403B" w:rsidRPr="00DC6B60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807FD3D" w14:textId="78F59FED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58AC5BC" w14:textId="1ED69EE6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7D07618" w14:textId="06282F2E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34F446B" w14:textId="6C5552D9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300A493" w14:textId="72E90B89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AB65DDD" w14:textId="6B68F171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  <w:t>6</w:t>
                        </w:r>
                      </w:p>
                    </w:tc>
                  </w:tr>
                  <w:tr w:rsidR="00A5403B" w14:paraId="2C2FEFC7" w14:textId="77777777" w:rsidTr="008D0341">
                    <w:trPr>
                      <w:trHeight w:hRule="exact" w:val="158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1D1652AB" w14:textId="00DA485F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C6E369F" w14:textId="7B6DD432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B325D10" w14:textId="26596966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628E67C" w14:textId="13B97592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2A1EFB50" w14:textId="4B755CD3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19C04DB" w14:textId="1B1773BC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9730266" w14:textId="6D8D3EAB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  <w:t>13</w:t>
                        </w:r>
                      </w:p>
                    </w:tc>
                  </w:tr>
                  <w:tr w:rsidR="00A5403B" w14:paraId="673CC07E" w14:textId="77777777" w:rsidTr="008D0341">
                    <w:trPr>
                      <w:trHeight w:hRule="exact" w:val="158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460E79BD" w14:textId="3C3D4190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4611656" w14:textId="13A7EF41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15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BA2B072" w14:textId="01ACDF25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B57B8A9" w14:textId="77CA4CE5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F5434E3" w14:textId="1EE1FAD1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0C7DCE4C" w14:textId="21DF4DAA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15FE764" w14:textId="0C3E6169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  <w:t>20</w:t>
                        </w:r>
                      </w:p>
                    </w:tc>
                  </w:tr>
                  <w:tr w:rsidR="00A5403B" w14:paraId="268414B2" w14:textId="77777777" w:rsidTr="008D0341">
                    <w:trPr>
                      <w:trHeight w:hRule="exact" w:val="158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20B18176" w14:textId="34AFD6C6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54C03D9E" w14:textId="20C12140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 w:rsidRPr="00DC6B60"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22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E08C79D" w14:textId="31B868A4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 w:rsidRPr="00DC6B60"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1DEBD7B" w14:textId="4D2FF323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91803CE" w14:textId="6E5A3BDE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6956D3CB" w14:textId="1E8FF9FC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3080A68" w14:textId="0CFA7C30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  <w:t>27</w:t>
                        </w:r>
                      </w:p>
                    </w:tc>
                  </w:tr>
                  <w:tr w:rsidR="00A5403B" w14:paraId="64C3865E" w14:textId="77777777" w:rsidTr="008D0341">
                    <w:trPr>
                      <w:trHeight w:hRule="exact" w:val="1588"/>
                      <w:jc w:val="center"/>
                    </w:trPr>
                    <w:tc>
                      <w:tcPr>
                        <w:tcW w:w="1531" w:type="dxa"/>
                        <w:vAlign w:val="bottom"/>
                      </w:tcPr>
                      <w:p w14:paraId="341AAD22" w14:textId="095EDCD4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E70BB3A" w14:textId="1B09BDF1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FF0000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29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45CBA405" w14:textId="5FC88D3E" w:rsidR="00A5403B" w:rsidRPr="00DC6B60" w:rsidRDefault="00DC6B60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  <w:r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06028B6" w14:textId="2275897D" w:rsidR="00A5403B" w:rsidRPr="00DC6B60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7406A03C" w14:textId="2860D4B9" w:rsidR="00A5403B" w:rsidRPr="00DC6B60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3D3E20FF" w14:textId="13290992" w:rsidR="00A5403B" w:rsidRPr="00DC6B60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bottom"/>
                      </w:tcPr>
                      <w:p w14:paraId="1384B294" w14:textId="37069904" w:rsidR="00A5403B" w:rsidRPr="00DC6B60" w:rsidRDefault="00A5403B" w:rsidP="001C1A2E">
                        <w:pPr>
                          <w:pStyle w:val="Banner00"/>
                          <w:spacing w:after="0"/>
                          <w:jc w:val="right"/>
                          <w:rPr>
                            <w:rFonts w:ascii="Adobe Heiti Std R" w:eastAsia="Adobe Heiti Std R" w:hAnsi="Adobe Heiti Std R"/>
                            <w:color w:val="0000FF"/>
                            <w:sz w:val="48"/>
                            <w:szCs w:val="48"/>
                            <w:lang w:eastAsia="ja-JP"/>
                          </w:rPr>
                        </w:pPr>
                      </w:p>
                    </w:tc>
                  </w:tr>
                </w:tbl>
                <w:p w14:paraId="3C06C39A" w14:textId="77777777" w:rsidR="00A5403B" w:rsidRDefault="00A5403B">
                  <w:pPr>
                    <w:pStyle w:val="Banner00"/>
                  </w:pPr>
                </w:p>
              </w:txbxContent>
            </v:textbox>
            <w10:wrap type="square" anchorx="margin" anchory="margin"/>
          </v:rect>
        </w:pict>
      </w:r>
      <w:r w:rsidR="00000000">
        <w:rPr>
          <w:noProof/>
        </w:rPr>
        <w:pict w14:anchorId="50EC19DF">
          <v:shape id="図 1474" o:spid="_x0000_s3521" type="#_x0000_t75" alt="SEP057" style="position:absolute;margin-left:198.3pt;margin-top:92.35pt;width:148.3pt;height:184.55pt;z-index:2;visibility:visible">
            <v:imagedata r:id="rId7" o:title="SEP057" chromakey="white"/>
          </v:shape>
        </w:pict>
      </w:r>
      <w:r w:rsidR="00000000">
        <w:rPr>
          <w:noProof/>
        </w:rPr>
        <w:pict w14:anchorId="0CA95330">
          <v:shape id="図 1473" o:spid="_x0000_s3520" type="#_x0000_t75" alt="SEP056" style="position:absolute;margin-left:77.75pt;margin-top:84.15pt;width:133.05pt;height:185.85pt;z-index:1;visibility:visible">
            <v:imagedata r:id="rId8" o:title="SEP056"/>
          </v:shape>
        </w:pict>
      </w:r>
      <w:r w:rsidR="00000000">
        <w:rPr>
          <w:noProof/>
        </w:rPr>
        <w:pict w14:anchorId="56E8FD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528" type="#_x0000_t136" style="position:absolute;margin-left:96pt;margin-top:64.85pt;width:42.65pt;height:24.15pt;z-index:13" fillcolor="#cfc">
            <v:shadow on="t" color="green" offset="3pt" offset2="2pt"/>
            <v:textpath style="font-family:&quot;HG明朝E&quot;;font-size:96pt;font-weight:bold;font-style:italic;v-text-reverse:t;v-text-kern:t" trim="t" fitpath="t" string="月"/>
            <w10:anchorlock/>
          </v:shape>
        </w:pict>
      </w:r>
      <w:r w:rsidR="00000000">
        <w:rPr>
          <w:noProof/>
          <w:sz w:val="20"/>
          <w:lang w:bidi="ar-SA"/>
        </w:rPr>
        <w:pict w14:anchorId="64127FD5">
          <v:shape id="_x0000_s3517" type="#_x0000_t136" style="position:absolute;margin-left:435.75pt;margin-top:18.85pt;width:26.25pt;height:9pt;z-index:10" fillcolor="black">
            <v:shadow color="#868686"/>
            <v:textpath style="font-family:&quot;MS Reference Sans Serif&quot;;font-weight:bold;v-text-kern:t" trim="t" fitpath="t" string="10"/>
          </v:shape>
        </w:pict>
      </w:r>
      <w:r w:rsidR="00000000">
        <w:rPr>
          <w:noProof/>
        </w:rPr>
        <w:pict w14:anchorId="34BEF927">
          <v:shape id="Freeform 1202" o:spid="_x0000_s3519" style="position:absolute;margin-left:364.4pt;margin-top:275.4pt;width:.25pt;height: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" path="m,l5,6r,4l,xe" fillcolor="#35ad68" stroked="f">
            <v:path arrowok="t" o:connecttype="custom" o:connectlocs="0,0;3175,3810;3175,6350;0,0" o:connectangles="0,0,0,0"/>
          </v:shape>
        </w:pict>
      </w:r>
      <w:r w:rsidR="00000000">
        <w:rPr>
          <w:noProof/>
        </w:rPr>
        <w:pict w14:anchorId="1D6920CA">
          <v:shape id="Freeform 1201" o:spid="_x0000_s3518" style="position:absolute;margin-left:364.4pt;margin-top:286.65pt;width:.25pt;height: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" path="m5,3l,8,5,r,3xe" fillcolor="#35ad68" stroked="f">
            <v:path arrowok="t" o:connecttype="custom" o:connectlocs="3175,1905;0,5080;3175,0;3175,1905" o:connectangles="0,0,0,0"/>
          </v:shape>
        </w:pict>
      </w:r>
      <w:r w:rsidR="00000000">
        <w:rPr>
          <w:noProof/>
          <w:lang w:bidi="ar-SA"/>
        </w:rPr>
        <w:pict w14:anchorId="651BB421">
          <v:shape id="_x0000_s2101" type="#_x0000_t136" style="position:absolute;margin-left:414.75pt;margin-top:227.85pt;width:134.8pt;height:39.15pt;z-index:9" fillcolor="#cfc">
            <v:shadow on="t" color="green" offset="4pt" offset2="4pt"/>
            <v:textpath style="font-family:&quot;HG創英角ﾎﾟｯﾌﾟ体&quot;;font-size:24pt;font-style:italic;v-text-reverse:t;v-text-kern:t" trim="t" fitpath="t" string="2025"/>
            <w10:anchorlock/>
          </v:shape>
        </w:pict>
      </w:r>
      <w:r w:rsidR="00000000">
        <w:rPr>
          <w:noProof/>
          <w:lang w:bidi="ar-SA"/>
        </w:rPr>
        <w:pict w14:anchorId="72DA5284">
          <v:shape id="_x0000_s2098" type="#_x0000_t136" style="position:absolute;margin-left:20pt;margin-top:-11.65pt;width:105pt;height:115.65pt;z-index:11" fillcolor="#cfc">
            <v:shadow on="t" color="green" offset="7pt" offset2="10pt"/>
            <v:textpath style="font-family:&quot;HG明朝E&quot;;font-size:96pt;font-weight:bold;font-style:italic;v-text-reverse:t;v-text-kern:t" trim="t" fitpath="t" string="9"/>
            <w10:anchorlock/>
          </v:shape>
        </w:pict>
      </w:r>
    </w:p>
    <w:sectPr w:rsidR="007F2CFF">
      <w:pgSz w:w="11907" w:h="16839" w:code="9"/>
      <w:pgMar w:top="170" w:right="204" w:bottom="675" w:left="18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18E4" w14:textId="77777777" w:rsidR="00180CC0" w:rsidRDefault="00180CC0" w:rsidP="00E94F83">
      <w:r>
        <w:separator/>
      </w:r>
    </w:p>
  </w:endnote>
  <w:endnote w:type="continuationSeparator" w:id="0">
    <w:p w14:paraId="4E4D48D8" w14:textId="77777777" w:rsidR="00180CC0" w:rsidRDefault="00180CC0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8F3B" w14:textId="77777777" w:rsidR="00180CC0" w:rsidRDefault="00180CC0" w:rsidP="00E94F83">
      <w:r>
        <w:separator/>
      </w:r>
    </w:p>
  </w:footnote>
  <w:footnote w:type="continuationSeparator" w:id="0">
    <w:p w14:paraId="1ECD13D8" w14:textId="77777777" w:rsidR="00180CC0" w:rsidRDefault="00180CC0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5C9E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67350806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17690394" wp14:editId="32BB0C19">
            <wp:extent cx="144145" cy="144145"/>
            <wp:effectExtent l="0" t="0" r="0" b="0"/>
            <wp:docPr id="267350806" name="図 26735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466332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A97F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D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0AD01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AE8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C99D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2CB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0A18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6E7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C6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1190C"/>
    <w:multiLevelType w:val="hybridMultilevel"/>
    <w:tmpl w:val="3DD68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60636E"/>
    <w:multiLevelType w:val="hybridMultilevel"/>
    <w:tmpl w:val="80084994"/>
    <w:lvl w:ilvl="0" w:tplc="2374792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E335D"/>
    <w:multiLevelType w:val="hybridMultilevel"/>
    <w:tmpl w:val="8BDE48C4"/>
    <w:lvl w:ilvl="0" w:tplc="2374792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EF3470"/>
    <w:multiLevelType w:val="hybridMultilevel"/>
    <w:tmpl w:val="F686FC8E"/>
    <w:lvl w:ilvl="0" w:tplc="2374792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7378115">
    <w:abstractNumId w:val="9"/>
  </w:num>
  <w:num w:numId="2" w16cid:durableId="916980497">
    <w:abstractNumId w:val="7"/>
  </w:num>
  <w:num w:numId="3" w16cid:durableId="1095782525">
    <w:abstractNumId w:val="6"/>
  </w:num>
  <w:num w:numId="4" w16cid:durableId="276108948">
    <w:abstractNumId w:val="5"/>
  </w:num>
  <w:num w:numId="5" w16cid:durableId="1501118958">
    <w:abstractNumId w:val="4"/>
  </w:num>
  <w:num w:numId="6" w16cid:durableId="456459171">
    <w:abstractNumId w:val="8"/>
  </w:num>
  <w:num w:numId="7" w16cid:durableId="1056926759">
    <w:abstractNumId w:val="3"/>
  </w:num>
  <w:num w:numId="8" w16cid:durableId="1633360996">
    <w:abstractNumId w:val="2"/>
  </w:num>
  <w:num w:numId="9" w16cid:durableId="1510833569">
    <w:abstractNumId w:val="1"/>
  </w:num>
  <w:num w:numId="10" w16cid:durableId="1435444317">
    <w:abstractNumId w:val="0"/>
  </w:num>
  <w:num w:numId="11" w16cid:durableId="740522237">
    <w:abstractNumId w:val="10"/>
  </w:num>
  <w:num w:numId="12" w16cid:durableId="1540628076">
    <w:abstractNumId w:val="12"/>
  </w:num>
  <w:num w:numId="13" w16cid:durableId="1253272136">
    <w:abstractNumId w:val="13"/>
  </w:num>
  <w:num w:numId="14" w16cid:durableId="471213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3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1A2E"/>
    <w:rsid w:val="00002884"/>
    <w:rsid w:val="00041130"/>
    <w:rsid w:val="0005570F"/>
    <w:rsid w:val="000D0688"/>
    <w:rsid w:val="000D620C"/>
    <w:rsid w:val="00180CC0"/>
    <w:rsid w:val="001A407B"/>
    <w:rsid w:val="001C1A2E"/>
    <w:rsid w:val="00205873"/>
    <w:rsid w:val="00207581"/>
    <w:rsid w:val="002C6255"/>
    <w:rsid w:val="00344383"/>
    <w:rsid w:val="003B086C"/>
    <w:rsid w:val="003C4AB0"/>
    <w:rsid w:val="00443D4E"/>
    <w:rsid w:val="00444126"/>
    <w:rsid w:val="00456BF7"/>
    <w:rsid w:val="0057089B"/>
    <w:rsid w:val="005921E1"/>
    <w:rsid w:val="006014A2"/>
    <w:rsid w:val="00671D8B"/>
    <w:rsid w:val="00696A77"/>
    <w:rsid w:val="006C06DF"/>
    <w:rsid w:val="006C1E5F"/>
    <w:rsid w:val="006F3C4F"/>
    <w:rsid w:val="00724611"/>
    <w:rsid w:val="007651F6"/>
    <w:rsid w:val="007F2CFF"/>
    <w:rsid w:val="00877036"/>
    <w:rsid w:val="008D0341"/>
    <w:rsid w:val="008D44C9"/>
    <w:rsid w:val="00A0734F"/>
    <w:rsid w:val="00A5403B"/>
    <w:rsid w:val="00A83A23"/>
    <w:rsid w:val="00B103CC"/>
    <w:rsid w:val="00B21FEA"/>
    <w:rsid w:val="00B2348F"/>
    <w:rsid w:val="00B25AF9"/>
    <w:rsid w:val="00BD0C7E"/>
    <w:rsid w:val="00BF5F16"/>
    <w:rsid w:val="00C16461"/>
    <w:rsid w:val="00C84CD2"/>
    <w:rsid w:val="00CA3572"/>
    <w:rsid w:val="00CB3ADB"/>
    <w:rsid w:val="00CD264D"/>
    <w:rsid w:val="00D95E13"/>
    <w:rsid w:val="00DA5283"/>
    <w:rsid w:val="00DC6B60"/>
    <w:rsid w:val="00E553D5"/>
    <w:rsid w:val="00E56323"/>
    <w:rsid w:val="00E91945"/>
    <w:rsid w:val="00E94F83"/>
    <w:rsid w:val="00EE3C23"/>
    <w:rsid w:val="00F0674E"/>
    <w:rsid w:val="00F20D2F"/>
    <w:rsid w:val="00F4293B"/>
    <w:rsid w:val="00F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9">
      <v:textbox inset="5.85pt,.7pt,5.85pt,.7pt"/>
    </o:shapedefaults>
    <o:shapelayout v:ext="edit">
      <o:idmap v:ext="edit" data="2,3"/>
    </o:shapelayout>
  </w:shapeDefaults>
  <w:decimalSymbol w:val="."/>
  <w:listSeparator w:val=","/>
  <w14:docId w14:val="19A13733"/>
  <w15:chartTrackingRefBased/>
  <w15:docId w15:val="{81D7B399-BEBA-4315-86FF-47CFD13D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List Paragraph"/>
    <w:basedOn w:val="a1"/>
    <w:uiPriority w:val="34"/>
    <w:qFormat/>
    <w:rsid w:val="008D0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65398;&#65434;&#65437;&#65408;&#65438;&#65392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ｶﾚﾝﾀﾞｰ ｳｨｻﾞｰﾄﾞ.Wiz</Template>
  <TotalTime>2</TotalTime>
  <Pages>1</Pages>
  <Words>2</Words>
  <Characters>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Wizard</vt:lpstr>
      <vt:lpstr>Calendar Wizard</vt:lpstr>
    </vt:vector>
  </TitlesOfParts>
  <Company>Microsoft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深瀬　美貴子</dc:creator>
  <cp:keywords/>
  <cp:lastModifiedBy>Mikiko Fukase</cp:lastModifiedBy>
  <cp:revision>2</cp:revision>
  <dcterms:created xsi:type="dcterms:W3CDTF">2025-06-02T02:06:00Z</dcterms:created>
  <dcterms:modified xsi:type="dcterms:W3CDTF">2025-06-02T02:06:00Z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99012600</vt:i4>
  </property>
  <property fmtid="{D5CDD505-2E9C-101B-9397-08002B2CF9AE}" pid="4" name="LCID">
    <vt:i4>1041</vt:i4>
  </property>
</Properties>
</file>