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494A" w14:textId="77777777" w:rsidR="004124E7" w:rsidRDefault="004124E7"/>
    <w:p w14:paraId="3DA96158" w14:textId="77777777" w:rsidR="004124E7" w:rsidRDefault="00000000">
      <w:r>
        <w:rPr>
          <w:noProof/>
        </w:rPr>
        <w:pict w14:anchorId="2CF32A90">
          <v:shape id="Freeform 69" o:spid="_x0000_s2129" style="position:absolute;margin-left:365.65pt;margin-top:2.85pt;width:411.25pt;height:295pt;z-index:-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8225,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" path="m6967,5872v145,-163,672,-571,871,-977c8037,4489,8120,3800,8164,3435v44,-365,-50,-365,-60,-730c8094,2340,8225,1564,8105,1246,7985,928,7700,935,7385,795,7070,656,6485,486,6214,405,5945,326,5920,346,5765,316,5610,286,5655,265,5284,226,4914,186,4165,,3545,76,2925,151,2095,596,1564,676,1034,756,610,455,365,556,119,656,75,921,95,1275v19,356,355,928,389,1411c518,3169,362,3869,298,4175,234,4481,,4315,98,4525v98,210,622,710,790,910c1056,5635,883,5672,1108,5725v225,53,403,95,1130,30l5468,5335r370,90c6064,5519,6661,5821,6825,5900e" strokeweight="4pt">
            <v:stroke dashstyle="1 1"/>
            <v:path arrowok="t" o:connecttype="custom" o:connectlocs="2193776,11445;936256,392173;174401,316256;3060,772900;250382,1668641;41305,3040482;517592,3801937;1717489,3516201;2415601,3421209;2581333,3421209;2682812,3383060;3317691,3405187;4174906,3306762;4993875,3402135;4955629,1668641;5089234,754207;4631815,468089;3888828,220502;3603259,163660;3298313,106436;2193776,11445" o:connectangles="0,0,0,0,0,0,0,0,0,0,0,0,0,0,0,0,0,0,0,0,0"/>
          </v:shape>
        </w:pict>
      </w:r>
    </w:p>
    <w:p w14:paraId="26082F0F" w14:textId="77777777" w:rsidR="004124E7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  <w:lang w:bidi="ar-SA"/>
        </w:rPr>
        <w:pict w14:anchorId="07B490C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9" type="#_x0000_t136" style="position:absolute;margin-left:562.65pt;margin-top:6.25pt;width:55.5pt;height:39pt;z-index:8" fillcolor="fuchsia">
            <v:shadow color="#868686"/>
            <v:textpath style="font-family:&quot;HG明朝B&quot;;font-size:48pt;font-weight:bold;v-text-reverse:t;v-text-kern:t" trim="t" fitpath="t" string="10"/>
            <w10:anchorlock/>
          </v:shape>
        </w:pict>
      </w:r>
      <w:r>
        <w:rPr>
          <w:noProof/>
          <w:lang w:bidi="ar-SA"/>
        </w:rPr>
        <w:pict w14:anchorId="35223007">
          <v:shape id="_x0000_s2098" type="#_x0000_t136" style="position:absolute;margin-left:195.55pt;margin-top:246.5pt;width:48pt;height:48pt;z-index:7" fillcolor="blue">
            <v:shadow color="#868686"/>
            <v:textpath style="font-family:&quot;HG明朝B&quot;;font-size:48pt;v-text-reverse:t;v-text-kern:t" trim="t" fitpath="t" string="9"/>
            <w10:anchorlock/>
          </v:shape>
        </w:pict>
      </w:r>
      <w:r>
        <w:rPr>
          <w:noProof/>
        </w:rPr>
        <w:pict w14:anchorId="7B99564E"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128" type="#_x0000_t202" style="position:absolute;margin-left:387.85pt;margin-top:26.55pt;width:393pt;height:222.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q/tQ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" filled="f" stroked="f">
            <v:textbox style="mso-next-textbox:#Text Box 49">
              <w:txbxContent>
                <w:tbl>
                  <w:tblPr>
                    <w:tblW w:w="8681" w:type="dxa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E454EB" w14:paraId="5504F8F8" w14:textId="77777777" w:rsidTr="00E454EB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6E81CB10" w14:textId="77777777" w:rsidR="00E454EB" w:rsidRDefault="00E454EB">
                        <w:pPr>
                          <w:pStyle w:val="BannerHeading2"/>
                          <w:rPr>
                            <w:color w:val="FF0000"/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Sun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4580DF1" w14:textId="77777777" w:rsidR="00E454EB" w:rsidRDefault="00E454EB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Mon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411B8408" w14:textId="77777777" w:rsidR="00E454EB" w:rsidRDefault="00E454EB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Tue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7A50A8F" w14:textId="77777777" w:rsidR="00E454EB" w:rsidRDefault="00E454EB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Wed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193001D" w14:textId="77777777" w:rsidR="00E454EB" w:rsidRDefault="00E454EB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Thu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F785584" w14:textId="77777777" w:rsidR="00E454EB" w:rsidRDefault="00E454EB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Fri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67B0CFCE" w14:textId="77777777" w:rsidR="00E454EB" w:rsidRDefault="00E454EB">
                        <w:pPr>
                          <w:pStyle w:val="BannerHeading2"/>
                          <w:rPr>
                            <w:color w:val="0000FF"/>
                            <w:sz w:val="36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67581E5" w14:textId="03A18D27" w:rsidR="00E454EB" w:rsidRDefault="00E454EB">
                        <w:pPr>
                          <w:pStyle w:val="BannerHeading2"/>
                          <w:rPr>
                            <w:color w:val="0000FF"/>
                            <w:sz w:val="36"/>
                          </w:rPr>
                        </w:pPr>
                        <w:r>
                          <w:rPr>
                            <w:color w:val="0000FF"/>
                            <w:sz w:val="36"/>
                          </w:rPr>
                          <w:t>Sat</w:t>
                        </w:r>
                      </w:p>
                    </w:tc>
                  </w:tr>
                  <w:tr w:rsidR="00E454EB" w14:paraId="46D3242B" w14:textId="77777777" w:rsidTr="00E454EB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3AD02693" w14:textId="5230156E" w:rsidR="00E454EB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E649F21" w14:textId="07DA064B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539AB00" w14:textId="5CD8E4F7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061FC10" w14:textId="07D4BB50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A0FBC37" w14:textId="589C884B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8B471FA" w14:textId="215862DD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FE36522" w14:textId="77777777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D858885" w14:textId="05210C59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4</w:t>
                        </w:r>
                      </w:p>
                    </w:tc>
                  </w:tr>
                  <w:tr w:rsidR="00E454EB" w14:paraId="05562DEF" w14:textId="77777777" w:rsidTr="00E454EB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2D1F54E6" w14:textId="199052F7" w:rsidR="00E454EB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608B5C7" w14:textId="2C30E885" w:rsidR="00E454EB" w:rsidRPr="00F86286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7324BF1" w14:textId="36BBDE56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F981C51" w14:textId="13FBAD03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8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9831902" w14:textId="7462B509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5632371" w14:textId="5B08B896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21809663" w14:textId="77777777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675364FD" w14:textId="31ABA909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11</w:t>
                        </w:r>
                      </w:p>
                    </w:tc>
                  </w:tr>
                  <w:tr w:rsidR="00E454EB" w14:paraId="1A636856" w14:textId="77777777" w:rsidTr="00E454EB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562CCC24" w14:textId="529CE1EC" w:rsidR="00E454EB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FA06243" w14:textId="347621EB" w:rsidR="00E454EB" w:rsidRPr="00F86286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6E66E5F" w14:textId="20E6A50E" w:rsidR="00E454EB" w:rsidRPr="00166FCA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124F7AC" w14:textId="5BBE3772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15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23E4E10" w14:textId="68E87450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4B4587B7" w14:textId="3072C44A" w:rsidR="00E454EB" w:rsidRDefault="00E454EB">
                        <w:pPr>
                          <w:pStyle w:val="Banner11"/>
                          <w:rPr>
                            <w:color w:val="000000"/>
                            <w:sz w:val="44"/>
                          </w:rPr>
                        </w:pPr>
                        <w:r>
                          <w:rPr>
                            <w:color w:val="000000"/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4A92360" w14:textId="77777777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45745165" w14:textId="5D161ED1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18</w:t>
                        </w:r>
                      </w:p>
                    </w:tc>
                  </w:tr>
                  <w:tr w:rsidR="00E454EB" w14:paraId="591E8069" w14:textId="77777777" w:rsidTr="00E454EB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72A65A25" w14:textId="5779C284" w:rsidR="00E454EB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2DD3267" w14:textId="1E54B135" w:rsidR="00E454EB" w:rsidRPr="00166FCA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AE38817" w14:textId="67F8A6EE" w:rsidR="00E454EB" w:rsidRPr="00166FCA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5E898C5" w14:textId="4365689A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22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739A32B" w14:textId="2E705ED0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9358E25" w14:textId="0C788E22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0906812" w14:textId="77777777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69B2671" w14:textId="57BEDF7B" w:rsidR="00E454E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25</w:t>
                        </w:r>
                      </w:p>
                    </w:tc>
                  </w:tr>
                  <w:tr w:rsidR="00E454EB" w14:paraId="40E104C0" w14:textId="77777777" w:rsidTr="00E454EB">
                    <w:trPr>
                      <w:trHeight w:val="680"/>
                    </w:trPr>
                    <w:tc>
                      <w:tcPr>
                        <w:tcW w:w="1086" w:type="dxa"/>
                        <w:vAlign w:val="center"/>
                      </w:tcPr>
                      <w:p w14:paraId="0231214D" w14:textId="293ABCAB" w:rsidR="00E454EB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31D742B1" w14:textId="2CE60D3B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2A26513A" w14:textId="752754B8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1B06EF25" w14:textId="2F7D395E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29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74112672" w14:textId="3352E3D2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50FCD29B" w14:textId="0DFAD139" w:rsid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31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4A75F6E" w14:textId="77777777" w:rsidR="00E454EB" w:rsidRPr="002F018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vAlign w:val="center"/>
                      </w:tcPr>
                      <w:p w14:paraId="0E28736E" w14:textId="4EF55414" w:rsidR="00E454EB" w:rsidRPr="002F018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</w:tr>
                </w:tbl>
                <w:p w14:paraId="137FFFA9" w14:textId="77777777" w:rsidR="004124E7" w:rsidRDefault="004124E7"/>
              </w:txbxContent>
            </v:textbox>
            <w10:anchorlock/>
          </v:shape>
        </w:pict>
      </w:r>
      <w:r w:rsidR="004124E7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3020DDF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20DAD910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06C6055F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75C8B6B8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3016AD4D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71033192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22919CA3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4732D096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0378ED40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51327329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1778CD9B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10746165" w14:textId="62FE1643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5BC90800" w14:textId="4D506ED0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4A44DD90" w14:textId="68199F06" w:rsidR="004124E7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04D75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4" o:spid="_x0000_s2126" type="#_x0000_t75" style="position:absolute;margin-left:-5.7pt;margin-top:-175.75pt;width:385.5pt;height:261.75pt;z-index:4;visibility:visible">
            <v:imagedata r:id="rId7" o:title=""/>
            <w10:anchorlock/>
          </v:shape>
        </w:pict>
      </w:r>
    </w:p>
    <w:p w14:paraId="4EF4B6ED" w14:textId="39F6A111" w:rsidR="004124E7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4490DF67">
          <v:shape id="_x0000_s2130" type="#_x0000_t202" style="position:absolute;margin-left:441pt;margin-top:1.5pt;width:80pt;height:1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85tgIAAL4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" filled="f" stroked="f">
            <v:textbox inset="5.85pt,.7pt,5.85pt,.7pt">
              <w:txbxContent>
                <w:p w14:paraId="2F596284" w14:textId="77777777" w:rsidR="0005165A" w:rsidRPr="00C40376" w:rsidRDefault="0005165A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スポーツの日</w:t>
                  </w:r>
                </w:p>
              </w:txbxContent>
            </v:textbox>
          </v:shape>
        </w:pict>
      </w:r>
    </w:p>
    <w:p w14:paraId="1D1A853B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1D75E7D3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4F4B56C1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184C006F" w14:textId="77777777" w:rsidR="004124E7" w:rsidRDefault="00000000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53250B2E">
          <v:shape id="Freeform 70" o:spid="_x0000_s2124" style="position:absolute;margin-left:1.95pt;margin-top:7.7pt;width:433.25pt;height:29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8665,5938" path="m3755,353c3386,417,3015,611,2495,593,1975,574,1045,,635,248,225,494,70,1537,35,2078,,2617,382,2911,425,3487,468,4063,121,5134,292,5536v171,402,95,331,1160,361c2517,5927,5590,5826,6682,5716,7774,5606,7825,5545,8002,5236,8179,4927,7707,4186,7744,3863v37,-323,348,-358,480,-565c8358,3090,8665,3053,8546,2617,8425,2181,7738,1056,7505,683,7271,309,7380,405,7145,383,6910,361,6380,532,6095,548v-286,14,-430,-18,-661,-75c5205,415,4995,223,4714,203,4434,183,3954,321,3755,353xe" strokeweight="4pt">
            <v:stroke dashstyle="1 1"/>
            <v:path arrowok="t" o:connecttype="custom" o:connectlocs="2364384,105948;1563964,258338;382857,39549;1627,1201343;249453,2096092;40129,3334444;426782,3564844;901828,3626888;2046602,3261515;2820993,3515498;3926180,3477401;4707077,3575729;5011844,3474135;5075292,3220514;4897421,2334837;5202188,1975994;5406089,1543859;4745038,315666;4516733,124815;3849717,229674;3430527,182143;2973376,10522;2364384,105948" o:connectangles="0,0,0,0,0,0,0,0,0,0,0,0,0,0,0,0,0,0,0,0,0,0,0"/>
          </v:shape>
        </w:pict>
      </w:r>
    </w:p>
    <w:p w14:paraId="36B95F64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008D5A98" w14:textId="77777777" w:rsidR="004124E7" w:rsidRDefault="004124E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</w:p>
    <w:p w14:paraId="49D935D6" w14:textId="754AD876" w:rsidR="004124E7" w:rsidRDefault="00E454EB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imes New Roman" w:eastAsia="ＭＳ 明朝" w:hAnsi="Times New Roman"/>
          <w:noProof/>
          <w:kern w:val="21"/>
          <w:lang w:bidi="ar-SA"/>
        </w:rPr>
      </w:pPr>
      <w:r>
        <w:rPr>
          <w:noProof/>
        </w:rPr>
        <w:pict w14:anchorId="4F2AD53A">
          <v:shape id="Text Box 79" o:spid="_x0000_s2123" type="#_x0000_t202" style="position:absolute;margin-left:125.65pt;margin-top:204.5pt;width:58pt;height:1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85tgIAAL4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" filled="f" stroked="f">
            <v:textbox inset="5.85pt,.7pt,5.85pt,.7pt">
              <w:txbxContent>
                <w:p w14:paraId="170645D3" w14:textId="77777777" w:rsidR="00B20B50" w:rsidRPr="00C40376" w:rsidRDefault="00B20B50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秋分の日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F83176E">
          <v:shape id="Text Box 77" o:spid="_x0000_s2122" type="#_x0000_t202" style="position:absolute;margin-left:72.05pt;margin-top:171.5pt;width:58pt;height:1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3ctgIAAL4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" filled="f" stroked="f">
            <v:textbox inset="5.85pt,.7pt,5.85pt,.7pt">
              <w:txbxContent>
                <w:p w14:paraId="6FB568F4" w14:textId="77777777" w:rsidR="00C40376" w:rsidRPr="00C40376" w:rsidRDefault="00C40376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敬老の日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942F307">
          <v:rect id="Rectangle 46" o:spid="_x0000_s2121" style="position:absolute;margin-left:18pt;margin-top:303.5pt;width:388.55pt;height:231.65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" filled="f" stroked="f">
            <v:textbox inset="0,0,0,0">
              <w:txbxContent>
                <w:tbl>
                  <w:tblPr>
                    <w:tblW w:w="7596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"/>
                    <w:gridCol w:w="1085"/>
                    <w:gridCol w:w="1085"/>
                    <w:gridCol w:w="1085"/>
                    <w:gridCol w:w="1085"/>
                    <w:gridCol w:w="1085"/>
                    <w:gridCol w:w="1085"/>
                  </w:tblGrid>
                  <w:tr w:rsidR="004124E7" w14:paraId="020E14C9" w14:textId="77777777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22F8E8" w14:textId="77777777" w:rsidR="004124E7" w:rsidRDefault="004124E7">
                        <w:pPr>
                          <w:pStyle w:val="BannerHeading2"/>
                          <w:rPr>
                            <w:color w:val="FF0000"/>
                            <w:sz w:val="36"/>
                          </w:rPr>
                        </w:pPr>
                        <w:r>
                          <w:rPr>
                            <w:color w:val="FF0000"/>
                            <w:sz w:val="36"/>
                          </w:rPr>
                          <w:t>Sun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B3B43E" w14:textId="77777777" w:rsidR="004124E7" w:rsidRDefault="004124E7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Mon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16B82C" w14:textId="77777777" w:rsidR="004124E7" w:rsidRDefault="004124E7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Tue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A41706" w14:textId="77777777" w:rsidR="004124E7" w:rsidRDefault="004124E7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Wed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140D02" w14:textId="77777777" w:rsidR="004124E7" w:rsidRDefault="004124E7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Thu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43D8AD" w14:textId="77777777" w:rsidR="004124E7" w:rsidRDefault="004124E7">
                        <w:pPr>
                          <w:pStyle w:val="BannerHeading2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Fri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DC1B3E" w14:textId="77777777" w:rsidR="004124E7" w:rsidRDefault="004124E7">
                        <w:pPr>
                          <w:pStyle w:val="BannerHeading2"/>
                          <w:rPr>
                            <w:color w:val="0000FF"/>
                            <w:sz w:val="36"/>
                          </w:rPr>
                        </w:pPr>
                        <w:r>
                          <w:rPr>
                            <w:color w:val="0000FF"/>
                            <w:sz w:val="36"/>
                          </w:rPr>
                          <w:t>Sat</w:t>
                        </w:r>
                      </w:p>
                    </w:tc>
                  </w:tr>
                  <w:tr w:rsidR="004124E7" w14:paraId="20F6E006" w14:textId="77777777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400EC6" w14:textId="2E6D1CD8" w:rsidR="004124E7" w:rsidRDefault="004124E7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83C522" w14:textId="2AF852DA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2E75DA" w14:textId="138F3A82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6C177E" w14:textId="1C0CE9E7" w:rsidR="004124E7" w:rsidRDefault="00E454EB">
                        <w:pPr>
                          <w:pStyle w:val="Banner11"/>
                          <w:rPr>
                            <w:color w:val="000000"/>
                            <w:sz w:val="44"/>
                          </w:rPr>
                        </w:pPr>
                        <w:r>
                          <w:rPr>
                            <w:color w:val="000000"/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CE1ACE" w14:textId="669CD0CF" w:rsidR="004124E7" w:rsidRDefault="00E454EB">
                        <w:pPr>
                          <w:pStyle w:val="Banner11"/>
                          <w:rPr>
                            <w:color w:val="000000"/>
                            <w:sz w:val="44"/>
                          </w:rPr>
                        </w:pPr>
                        <w:r>
                          <w:rPr>
                            <w:color w:val="000000"/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E74F78" w14:textId="07CCB602" w:rsidR="004124E7" w:rsidRDefault="00E454EB">
                        <w:pPr>
                          <w:pStyle w:val="Banner11"/>
                          <w:rPr>
                            <w:color w:val="000000"/>
                            <w:sz w:val="44"/>
                          </w:rPr>
                        </w:pPr>
                        <w:r>
                          <w:rPr>
                            <w:color w:val="000000"/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E06106" w14:textId="6BF45F62" w:rsidR="004124E7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6</w:t>
                        </w:r>
                      </w:p>
                    </w:tc>
                  </w:tr>
                  <w:tr w:rsidR="004124E7" w14:paraId="3A7022DA" w14:textId="77777777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FD0C8A" w14:textId="1CE2A9D8" w:rsidR="004124E7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D6D31D" w14:textId="4BAE9B96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6DD63A" w14:textId="31A84620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C04EFA" w14:textId="0128F589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A2B9D8" w14:textId="57D418F6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C05208" w14:textId="528E2ECE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17F073" w14:textId="115E46A1" w:rsidR="004124E7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13</w:t>
                        </w:r>
                      </w:p>
                    </w:tc>
                  </w:tr>
                  <w:tr w:rsidR="004124E7" w14:paraId="5F579D81" w14:textId="77777777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F5CC13" w14:textId="65BFB097" w:rsidR="004124E7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A2EEA9" w14:textId="7660E043" w:rsidR="004124E7" w:rsidRPr="00F86286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AAA9AC" w14:textId="71AC136F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3C3B59" w14:textId="525D8E6D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BD9595" w14:textId="7B29D244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203D36" w14:textId="26765E33" w:rsidR="004124E7" w:rsidRPr="00703E1D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D9106A" w14:textId="349F1B6F" w:rsidR="004124E7" w:rsidRPr="002F018B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20</w:t>
                        </w:r>
                      </w:p>
                    </w:tc>
                  </w:tr>
                  <w:tr w:rsidR="004124E7" w14:paraId="2630879F" w14:textId="77777777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424663" w14:textId="4020D20B" w:rsidR="004124E7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932CB6" w14:textId="5B27F0BF" w:rsidR="004124E7" w:rsidRPr="00E454EB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 w:rsidRPr="00E454EB">
                          <w:rPr>
                            <w:sz w:val="44"/>
                          </w:rPr>
                          <w:t>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273FC5" w14:textId="418DB1E3" w:rsidR="004124E7" w:rsidRPr="00E454EB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 w:rsidRPr="00E454EB">
                          <w:rPr>
                            <w:color w:val="FF0000"/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C659EF" w14:textId="120BCC01" w:rsidR="004124E7" w:rsidRPr="00D922F1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74F8D9" w14:textId="6C9F42C2" w:rsidR="004124E7" w:rsidRPr="00242A30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7B5A32" w14:textId="4F036D72" w:rsidR="004124E7" w:rsidRPr="00F50D51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40274D" w14:textId="4B4F0F23" w:rsidR="004124E7" w:rsidRPr="00F86286" w:rsidRDefault="00E454EB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27</w:t>
                        </w:r>
                      </w:p>
                    </w:tc>
                  </w:tr>
                  <w:tr w:rsidR="004124E7" w14:paraId="1E8DE8A6" w14:textId="77777777">
                    <w:trPr>
                      <w:trHeight w:val="680"/>
                    </w:trPr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CF9FA7" w14:textId="51AF69A5" w:rsidR="004124E7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2C88AE" w14:textId="05044C4A" w:rsidR="004124E7" w:rsidRPr="008D4E33" w:rsidRDefault="00E454EB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847233" w14:textId="10EF7054" w:rsidR="004124E7" w:rsidRDefault="00E454EB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1DD317" w14:textId="174BC65E" w:rsidR="004124E7" w:rsidRDefault="004124E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37D48D" w14:textId="57728887" w:rsidR="004124E7" w:rsidRDefault="004124E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E1EBBB" w14:textId="20F7A49B" w:rsidR="004124E7" w:rsidRDefault="004124E7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1D3BDB" w14:textId="1EBBAD64" w:rsidR="004124E7" w:rsidRDefault="004124E7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</w:p>
                    </w:tc>
                  </w:tr>
                </w:tbl>
                <w:p w14:paraId="4522E299" w14:textId="77777777" w:rsidR="004124E7" w:rsidRDefault="004124E7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rFonts w:ascii="Times New Roman" w:eastAsia="ＭＳ 明朝" w:hAnsi="Times New Roman"/>
          <w:noProof/>
          <w:kern w:val="21"/>
          <w:lang w:bidi="ar-SA"/>
        </w:rPr>
        <w:pict w14:anchorId="58722F07">
          <v:shape id="_x0000_s2119" type="#_x0000_t136" style="position:absolute;margin-left:686.3pt;margin-top:243.75pt;width:100.5pt;height:30pt;z-index:9" fillcolor="black">
            <v:shadow color="#868686"/>
            <v:textpath style="font-family:&quot;Kunstler Script&quot;;v-text-kern:t" trim="t" fitpath="t" string="2025"/>
          </v:shape>
        </w:pict>
      </w:r>
      <w:r w:rsidR="004124E7">
        <w:rPr>
          <w:rFonts w:ascii="Times New Roman" w:eastAsia="ＭＳ 明朝" w:hAnsi="Times New Roman" w:hint="eastAsia"/>
          <w:noProof/>
          <w:kern w:val="21"/>
          <w:lang w:bidi="ar-SA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000000">
        <w:rPr>
          <w:noProof/>
        </w:rPr>
        <w:pict w14:anchorId="5326A26A">
          <v:shape id="図 75" o:spid="_x0000_s2120" type="#_x0000_t75" style="position:absolute;margin-left:401pt;margin-top:16.35pt;width:375.25pt;height:234.15pt;z-index:5;visibility:visible;mso-position-horizontal-relative:text;mso-position-vertical-relative:text">
            <v:imagedata r:id="rId8" o:title=""/>
            <w10:anchorlock/>
          </v:shape>
        </w:pict>
      </w:r>
    </w:p>
    <w:sectPr w:rsidR="004124E7">
      <w:pgSz w:w="16839" w:h="11907" w:orient="landscape" w:code="9"/>
      <w:pgMar w:top="187" w:right="176" w:bottom="204" w:left="6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AA39" w14:textId="77777777" w:rsidR="005A0A95" w:rsidRDefault="005A0A95">
      <w:r>
        <w:separator/>
      </w:r>
    </w:p>
  </w:endnote>
  <w:endnote w:type="continuationSeparator" w:id="0">
    <w:p w14:paraId="7E049DB0" w14:textId="77777777" w:rsidR="005A0A95" w:rsidRDefault="005A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C4D95" w14:textId="77777777" w:rsidR="005A0A95" w:rsidRDefault="005A0A95">
      <w:r>
        <w:separator/>
      </w:r>
    </w:p>
  </w:footnote>
  <w:footnote w:type="continuationSeparator" w:id="0">
    <w:p w14:paraId="79C9E9C7" w14:textId="77777777" w:rsidR="005A0A95" w:rsidRDefault="005A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7469384">
    <w:abstractNumId w:val="9"/>
  </w:num>
  <w:num w:numId="2" w16cid:durableId="1232351681">
    <w:abstractNumId w:val="7"/>
  </w:num>
  <w:num w:numId="3" w16cid:durableId="49693254">
    <w:abstractNumId w:val="6"/>
  </w:num>
  <w:num w:numId="4" w16cid:durableId="1098718218">
    <w:abstractNumId w:val="5"/>
  </w:num>
  <w:num w:numId="5" w16cid:durableId="1668095619">
    <w:abstractNumId w:val="4"/>
  </w:num>
  <w:num w:numId="6" w16cid:durableId="996811271">
    <w:abstractNumId w:val="8"/>
  </w:num>
  <w:num w:numId="7" w16cid:durableId="715274913">
    <w:abstractNumId w:val="3"/>
  </w:num>
  <w:num w:numId="8" w16cid:durableId="2046370947">
    <w:abstractNumId w:val="2"/>
  </w:num>
  <w:num w:numId="9" w16cid:durableId="1984507715">
    <w:abstractNumId w:val="1"/>
  </w:num>
  <w:num w:numId="10" w16cid:durableId="178935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3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A910E8"/>
    <w:rsid w:val="000503FC"/>
    <w:rsid w:val="0005165A"/>
    <w:rsid w:val="00090D46"/>
    <w:rsid w:val="000E1315"/>
    <w:rsid w:val="000E5B39"/>
    <w:rsid w:val="00144564"/>
    <w:rsid w:val="00166FCA"/>
    <w:rsid w:val="001C11BC"/>
    <w:rsid w:val="001E35F8"/>
    <w:rsid w:val="00242A30"/>
    <w:rsid w:val="0028138F"/>
    <w:rsid w:val="002D1EB9"/>
    <w:rsid w:val="002F018B"/>
    <w:rsid w:val="00312A39"/>
    <w:rsid w:val="00326C91"/>
    <w:rsid w:val="0039359F"/>
    <w:rsid w:val="004124E7"/>
    <w:rsid w:val="004A7D37"/>
    <w:rsid w:val="005330D4"/>
    <w:rsid w:val="0057784C"/>
    <w:rsid w:val="00581E43"/>
    <w:rsid w:val="00587BAE"/>
    <w:rsid w:val="005A0536"/>
    <w:rsid w:val="005A0A95"/>
    <w:rsid w:val="005D4E4E"/>
    <w:rsid w:val="00627FBF"/>
    <w:rsid w:val="006417A9"/>
    <w:rsid w:val="006F51CC"/>
    <w:rsid w:val="00703E1D"/>
    <w:rsid w:val="00796DB8"/>
    <w:rsid w:val="007E1F34"/>
    <w:rsid w:val="0080737E"/>
    <w:rsid w:val="008160A9"/>
    <w:rsid w:val="008D4E33"/>
    <w:rsid w:val="00932919"/>
    <w:rsid w:val="009376AF"/>
    <w:rsid w:val="00952F60"/>
    <w:rsid w:val="00963CAF"/>
    <w:rsid w:val="00965B86"/>
    <w:rsid w:val="00A910E8"/>
    <w:rsid w:val="00AA7FDE"/>
    <w:rsid w:val="00AE1114"/>
    <w:rsid w:val="00B20B50"/>
    <w:rsid w:val="00B3404F"/>
    <w:rsid w:val="00BC6A97"/>
    <w:rsid w:val="00C01D8E"/>
    <w:rsid w:val="00C30450"/>
    <w:rsid w:val="00C3749B"/>
    <w:rsid w:val="00C40376"/>
    <w:rsid w:val="00CE6EDD"/>
    <w:rsid w:val="00D06F46"/>
    <w:rsid w:val="00D922F1"/>
    <w:rsid w:val="00E0100B"/>
    <w:rsid w:val="00E454EB"/>
    <w:rsid w:val="00E867D6"/>
    <w:rsid w:val="00E914EB"/>
    <w:rsid w:val="00E91912"/>
    <w:rsid w:val="00F50D51"/>
    <w:rsid w:val="00F60856"/>
    <w:rsid w:val="00F73552"/>
    <w:rsid w:val="00F86286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1">
      <v:textbox inset="5.85pt,.7pt,5.85pt,.7pt"/>
    </o:shapedefaults>
    <o:shapelayout v:ext="edit">
      <o:idmap v:ext="edit" data="2"/>
    </o:shapelayout>
  </w:shapeDefaults>
  <w:decimalSymbol w:val="."/>
  <w:listSeparator w:val=","/>
  <w14:docId w14:val="7C5BB6B8"/>
  <w15:chartTrackingRefBased/>
  <w15:docId w15:val="{C58E6A8D-B325-4EDD-9D87-74F84CE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9</TotalTime>
  <Pages>1</Pages>
  <Words>23</Words>
  <Characters>135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dc:description/>
  <cp:lastModifiedBy>Mikiko Fukase</cp:lastModifiedBy>
  <cp:revision>2</cp:revision>
  <cp:lastPrinted>2001-06-19T08:31:00Z</cp:lastPrinted>
  <dcterms:created xsi:type="dcterms:W3CDTF">2025-06-03T05:15:00Z</dcterms:created>
  <dcterms:modified xsi:type="dcterms:W3CDTF">2025-06-03T05:15:00Z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