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7F31E" w14:textId="77777777" w:rsidR="00E43CE2" w:rsidRDefault="00000000">
      <w:r>
        <w:rPr>
          <w:noProof/>
        </w:rPr>
        <w:pict w14:anchorId="65A62B55">
          <v:shape id="Freeform 54" o:spid="_x0000_s2107" style="position:absolute;margin-left:36pt;margin-top:3pt;width:718pt;height:507.2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14360,10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" path="m8620,8940v-280,,-213,670,-453,870c7927,10010,7521,10135,7177,10140v-344,5,-838,-100,-1077,-300c5861,9640,5850,9040,5740,8940v-110,-100,-163,180,-303,300c5297,9360,5230,9600,4900,9660v-330,60,-1103,120,-1443,-60c3117,9420,2920,8870,2860,8580v-60,-290,260,-660,240,-720c3080,7800,2960,8160,2740,8220v-220,60,-700,90,-960,c1520,8130,1320,7920,1180,7680,1040,7440,880,7050,940,6780v60,-270,540,-600,600,-720c1600,5940,1480,6090,1300,6060v-180,-30,-640,30,-840,-180c260,5670,,5100,100,4800v100,-300,700,-600,960,-720c1320,3960,1640,4140,1660,4080v20,-60,-360,-150,-480,-360c1060,3510,840,3120,940,2820v100,-300,520,-750,840,-900c2100,1770,2620,1860,2860,1920v240,60,320,360,360,360c3260,2280,3180,2160,3100,1920,3020,1680,2676,1130,2740,840v64,-290,463,-545,747,-660c3771,65,4152,70,4447,150v295,80,618,335,813,510c5455,835,5540,1170,5620,1200v80,30,-40,-180,120,-360c5900,660,6200,240,6580,120,6960,,7660,,8020,120v360,120,620,510,720,720c8840,1050,8600,1380,8620,1380v20,,60,-390,240,-540c9040,690,9380,540,9700,480v320,-60,780,-120,1080,c11080,600,11360,990,11500,1200v140,210,180,330,120,540c11560,1950,11180,2385,11140,2460v-40,75,37,-180,237,-270c11577,2100,12070,1960,12340,1920v270,-40,437,-60,657,30c13217,2040,13570,2195,13660,2460v90,265,60,810,-120,1080c13360,3810,12660,3990,12580,4080v-80,90,240,-60,480,c13300,4140,13840,4200,14020,4440v180,240,340,780,120,1080c13920,5820,12880,6090,12700,6240v-180,150,220,60,360,180c13200,6540,13520,6720,13540,6960v20,240,-120,690,-360,900c12940,8070,12403,8187,12100,8220v-303,33,-620,-160,-740,-160c11240,8060,11377,8043,11380,8220v3,177,95,665,,900c11285,9355,11062,9515,10807,9630v-255,115,-596,295,-960,180c9483,9695,8876,9121,8620,8940xe" strokecolor="green" strokeweight="8.75pt">
            <v:path arrowok="t" o:connecttype="custom" o:connectlocs="5473700,5676900;5186045,6229350;4557395,6438900;3873500,6248400;3644900,5676900;3452495,5867400;3111500,6134100;2195195,6096000;1816100,5448300;1968500,4991100;1739900,5219700;1130300,5219700;749300,4876800;596900,4305300;977900,3848100;825500,3848100;292100,3733800;63500,3048000;673100,2590800;1054100,2590800;749300,2362200;596900,1790700;1130300,1219200;1816100,1219200;2044700,1447800;1968500,1219200;1739900,533400;2214245,114300;2823845,95250;3340100,419100;3568700,762000;3644900,533400;4178300,76200;5092700,76200;5549900,533400;5473700,876300;5626100,533400;6159500,304800;6845300,304800;7302500,762000;7378700,1104900;7073900,1562100;7224395,1390650;7835900,1219200;8253095,1238250;8674100,1562100;8597900,2247900;7988300,2590800;8293100,2590800;8902700,2819400;8978900,3505200;8064500,3962400;8293100,4076700;8597900,4419600;8369300,4991100;7683500,5219700;7073900,4991100;7226300,5219700;7226300,5791200;6862445,6115050;6252845,6229350;5473700,5676900" o:connectangles="0,0,0,0,0,0,0,0,0,0,0,0,0,0,0,0,0,0,0,0,0,0,0,0,0,0,0,0,0,0,0,0,0,0,0,0,0,0,0,0,0,0,0,0,0,0,0,0,0,0,0,0,0,0,0,0,0,0,0,0,0,0"/>
          </v:shape>
        </w:pict>
      </w:r>
      <w:r>
        <w:rPr>
          <w:noProof/>
          <w:lang w:bidi="ar-SA"/>
        </w:rPr>
        <w:pict w14:anchorId="32D95184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2098" type="#_x0000_t172" style="position:absolute;margin-left:522pt;margin-top:426pt;width:66pt;height:54pt;z-index:7" adj="7600" fillcolor="fuchsia" stroked="f">
            <v:shadow on="t" color="black"/>
            <v:textpath style="font-family:&quot;HG創英角ﾎﾟｯﾌﾟ体&quot;;font-weight:bold;v-text-reverse:t;v-text-kern:t" trim="t" fitpath="t" string="2025"/>
          </v:shape>
        </w:pict>
      </w:r>
      <w:r>
        <w:rPr>
          <w:noProof/>
        </w:rPr>
        <w:pict w14:anchorId="561915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66" o:spid="_x0000_s2112" type="#_x0000_t75" alt="j0345796" style="position:absolute;margin-left:600pt;margin-top:381pt;width:162pt;height:134.3pt;z-index:8;visibility:visible">
            <v:imagedata r:id="rId7" o:title="j0345796"/>
          </v:shape>
        </w:pict>
      </w:r>
      <w:r>
        <w:rPr>
          <w:noProof/>
        </w:rPr>
        <w:pict w14:anchorId="1B5C07C8">
          <v:shape id="図 61" o:spid="_x0000_s2111" type="#_x0000_t75" alt="j0232731" style="position:absolute;margin-left:0;margin-top:354pt;width:210pt;height:168.55pt;z-index:4;visibility:visible">
            <v:imagedata r:id="rId8" o:title="j0232731"/>
          </v:shape>
        </w:pict>
      </w:r>
      <w:r>
        <w:rPr>
          <w:noProof/>
        </w:rPr>
        <w:pict w14:anchorId="34A3436C">
          <v:shape id="図 63" o:spid="_x0000_s2110" type="#_x0000_t75" alt="j0345800" style="position:absolute;margin-left:24pt;margin-top:3pt;width:185.15pt;height:3in;z-index:5;visibility:visible">
            <v:imagedata r:id="rId9" o:title="j0345800"/>
          </v:shape>
        </w:pict>
      </w:r>
      <w:r>
        <w:rPr>
          <w:noProof/>
        </w:rPr>
        <w:pict w14:anchorId="765E4FD0">
          <v:shape id="図 65" o:spid="_x0000_s2109" type="#_x0000_t75" alt="j0345811" style="position:absolute;margin-left:594pt;margin-top:-6pt;width:186pt;height:153pt;z-index:6;visibility:visible">
            <v:imagedata r:id="rId10" o:title="j0345811"/>
          </v:shape>
        </w:pict>
      </w:r>
      <w:r>
        <w:rPr>
          <w:noProof/>
        </w:rPr>
        <w:pict w14:anchorId="1B28C6A4">
          <v:rect id="Rectangle 53" o:spid="_x0000_s2108" style="position:absolute;margin-left:-6pt;margin-top:-15pt;width:786pt;height:558pt;z-index:-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" fillcolor="#fc0" stroked="f">
            <v:textbox inset="5.85pt,.7pt,5.85pt,.7pt"/>
          </v:rect>
        </w:pict>
      </w:r>
    </w:p>
    <w:p w14:paraId="5F966A3D" w14:textId="77777777" w:rsidR="00E43CE2" w:rsidRDefault="00E43CE2"/>
    <w:p w14:paraId="287683AC" w14:textId="7BB560E0" w:rsidR="00E43CE2" w:rsidRDefault="00453E3E">
      <w:r>
        <w:rPr>
          <w:noProof/>
        </w:rPr>
        <w:pict w14:anchorId="06594099">
          <v:shapetype id="_x0000_t202" coordsize="21600,21600" o:spt="202" path="m,l,21600r21600,l21600,xe">
            <v:stroke joinstyle="miter"/>
            <v:path gradientshapeok="t" o:connecttype="rect"/>
          </v:shapetype>
          <v:shape id="Text Box 79" o:spid="_x0000_s2105" type="#_x0000_t202" style="position:absolute;margin-left:313.4pt;margin-top:340.85pt;width:66.85pt;height:27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" filled="f" stroked="f">
            <v:textbox inset="5.85pt,.7pt,5.85pt,.7pt">
              <w:txbxContent>
                <w:p w14:paraId="2E35B34B" w14:textId="77777777" w:rsidR="00B548AC" w:rsidRPr="00A32016" w:rsidRDefault="00B548AC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A32016">
                    <w:rPr>
                      <w:rFonts w:hint="eastAsia"/>
                      <w:color w:val="FF0000"/>
                      <w:sz w:val="24"/>
                      <w:szCs w:val="24"/>
                    </w:rPr>
                    <w:t>秋分の日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5FD83E07">
          <v:shape id="Text Box 68" o:spid="_x0000_s2101" type="#_x0000_t202" style="position:absolute;margin-left:256.15pt;margin-top:290.4pt;width:66pt;height:27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" filled="f" stroked="f">
            <v:textbox inset="5.85pt,.7pt,5.85pt,.7pt">
              <w:txbxContent>
                <w:p w14:paraId="3F83372B" w14:textId="77777777" w:rsidR="00A32016" w:rsidRPr="00A32016" w:rsidRDefault="00A32016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A32016">
                    <w:rPr>
                      <w:rFonts w:hint="eastAsia"/>
                      <w:color w:val="FF0000"/>
                      <w:sz w:val="24"/>
                      <w:szCs w:val="24"/>
                    </w:rPr>
                    <w:t>敬老の日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290FD7D8">
          <v:rect id="Rectangle 46" o:spid="_x0000_s2102" style="position:absolute;margin-left:124pt;margin-top:124pt;width:552pt;height:317.5pt;z-index: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mU5wIAAGo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" filled="f" stroked="f">
            <v:textbox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34"/>
                    <w:gridCol w:w="1134"/>
                    <w:gridCol w:w="1134"/>
                    <w:gridCol w:w="1134"/>
                    <w:gridCol w:w="1134"/>
                    <w:gridCol w:w="1134"/>
                    <w:gridCol w:w="1134"/>
                  </w:tblGrid>
                  <w:tr w:rsidR="00E43CE2" w14:paraId="641682B5" w14:textId="77777777" w:rsidTr="00776651">
                    <w:trPr>
                      <w:trHeight w:hRule="exact" w:val="1021"/>
                      <w:jc w:val="center"/>
                    </w:trPr>
                    <w:tc>
                      <w:tcPr>
                        <w:tcW w:w="1134" w:type="dxa"/>
                      </w:tcPr>
                      <w:p w14:paraId="7D71A75B" w14:textId="77777777" w:rsidR="00E43CE2" w:rsidRPr="00E43CE2" w:rsidRDefault="00E43CE2" w:rsidP="000A28E2">
                        <w:pPr>
                          <w:pStyle w:val="BannerHeading2"/>
                          <w:rPr>
                            <w:color w:val="FF0000"/>
                          </w:rPr>
                        </w:pPr>
                        <w:r w:rsidRPr="00E43CE2">
                          <w:rPr>
                            <w:color w:val="FF0000"/>
                          </w:rPr>
                          <w:t>Sun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C2E4054" w14:textId="77777777" w:rsidR="00E43CE2" w:rsidRPr="00E43CE2" w:rsidRDefault="00E43CE2" w:rsidP="000A28E2">
                        <w:pPr>
                          <w:pStyle w:val="BannerHeading2"/>
                        </w:pPr>
                        <w:r w:rsidRPr="00E43CE2">
                          <w:t>Mon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5668A24" w14:textId="77777777" w:rsidR="00E43CE2" w:rsidRPr="00E43CE2" w:rsidRDefault="00E43CE2" w:rsidP="000A28E2">
                        <w:pPr>
                          <w:pStyle w:val="BannerHeading2"/>
                        </w:pPr>
                        <w:r w:rsidRPr="00E43CE2">
                          <w:t>Tue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9CE66B0" w14:textId="77777777" w:rsidR="00E43CE2" w:rsidRPr="00E43CE2" w:rsidRDefault="00E43CE2" w:rsidP="000A28E2">
                        <w:pPr>
                          <w:pStyle w:val="BannerHeading2"/>
                        </w:pPr>
                        <w:r w:rsidRPr="00E43CE2">
                          <w:t>Wed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E463F15" w14:textId="77777777" w:rsidR="00E43CE2" w:rsidRPr="00E43CE2" w:rsidRDefault="00E43CE2" w:rsidP="000A28E2">
                        <w:pPr>
                          <w:pStyle w:val="BannerHeading2"/>
                        </w:pPr>
                        <w:r w:rsidRPr="00E43CE2">
                          <w:t>Thu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7EEFDF8" w14:textId="77777777" w:rsidR="00E43CE2" w:rsidRPr="00E43CE2" w:rsidRDefault="00E43CE2" w:rsidP="000A28E2">
                        <w:pPr>
                          <w:pStyle w:val="BannerHeading2"/>
                        </w:pPr>
                        <w:r w:rsidRPr="00E43CE2">
                          <w:t>Fri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691D7F4" w14:textId="77777777" w:rsidR="00E43CE2" w:rsidRPr="00E43CE2" w:rsidRDefault="00E43CE2" w:rsidP="000A28E2">
                        <w:pPr>
                          <w:pStyle w:val="BannerHeading2"/>
                          <w:rPr>
                            <w:color w:val="0000FF"/>
                          </w:rPr>
                        </w:pPr>
                        <w:r w:rsidRPr="00E43CE2">
                          <w:rPr>
                            <w:color w:val="0000FF"/>
                          </w:rPr>
                          <w:t>Sat</w:t>
                        </w:r>
                      </w:p>
                    </w:tc>
                  </w:tr>
                  <w:tr w:rsidR="00E43CE2" w:rsidRPr="005D1DE5" w14:paraId="282A4843" w14:textId="77777777" w:rsidTr="00776651">
                    <w:trPr>
                      <w:trHeight w:hRule="exact" w:val="1021"/>
                      <w:jc w:val="center"/>
                    </w:trPr>
                    <w:tc>
                      <w:tcPr>
                        <w:tcW w:w="1134" w:type="dxa"/>
                      </w:tcPr>
                      <w:p w14:paraId="4EA13624" w14:textId="4399616C" w:rsidR="00E43CE2" w:rsidRPr="005D1DE5" w:rsidRDefault="00E43CE2" w:rsidP="009F4B18">
                        <w:pPr>
                          <w:pStyle w:val="Banner11"/>
                          <w:rPr>
                            <w:color w:val="FF0000"/>
                            <w:sz w:val="72"/>
                            <w:szCs w:val="7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19A6DB7F" w14:textId="6E3B4BC4" w:rsidR="00E43CE2" w:rsidRPr="005D1DE5" w:rsidRDefault="00453E3E" w:rsidP="009F4B18">
                        <w:pPr>
                          <w:pStyle w:val="Banner11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13F5780" w14:textId="092F08A3" w:rsidR="00E43CE2" w:rsidRPr="005D1DE5" w:rsidRDefault="00453E3E" w:rsidP="009F4B18">
                        <w:pPr>
                          <w:pStyle w:val="Banner11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60CA476" w14:textId="6019CCE7" w:rsidR="00E43CE2" w:rsidRPr="005D1DE5" w:rsidRDefault="00453E3E" w:rsidP="009F4B18">
                        <w:pPr>
                          <w:pStyle w:val="Banner11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E0E3057" w14:textId="3F281A86" w:rsidR="00E43CE2" w:rsidRPr="005D1DE5" w:rsidRDefault="00453E3E" w:rsidP="009F4B18">
                        <w:pPr>
                          <w:pStyle w:val="Banner11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1613B8B" w14:textId="6EC97AA0" w:rsidR="00E43CE2" w:rsidRPr="005D1DE5" w:rsidRDefault="00453E3E" w:rsidP="009F4B18">
                        <w:pPr>
                          <w:pStyle w:val="Banner11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A361758" w14:textId="3693880B" w:rsidR="00E43CE2" w:rsidRPr="005D1DE5" w:rsidRDefault="00453E3E" w:rsidP="009F4B18">
                        <w:pPr>
                          <w:pStyle w:val="Banner11"/>
                          <w:rPr>
                            <w:color w:val="0000FF"/>
                            <w:sz w:val="72"/>
                            <w:szCs w:val="72"/>
                          </w:rPr>
                        </w:pPr>
                        <w:r>
                          <w:rPr>
                            <w:color w:val="0000FF"/>
                            <w:sz w:val="72"/>
                            <w:szCs w:val="72"/>
                          </w:rPr>
                          <w:t>6</w:t>
                        </w:r>
                      </w:p>
                    </w:tc>
                  </w:tr>
                  <w:tr w:rsidR="00E43CE2" w:rsidRPr="005D1DE5" w14:paraId="5077E8A3" w14:textId="77777777" w:rsidTr="00776651">
                    <w:trPr>
                      <w:trHeight w:hRule="exact" w:val="1021"/>
                      <w:jc w:val="center"/>
                    </w:trPr>
                    <w:tc>
                      <w:tcPr>
                        <w:tcW w:w="1134" w:type="dxa"/>
                      </w:tcPr>
                      <w:p w14:paraId="7922FC24" w14:textId="51CB4275" w:rsidR="00E43CE2" w:rsidRPr="005D1DE5" w:rsidRDefault="00453E3E" w:rsidP="009F4B18">
                        <w:pPr>
                          <w:pStyle w:val="Banner11"/>
                          <w:rPr>
                            <w:color w:val="FF0000"/>
                            <w:sz w:val="72"/>
                            <w:szCs w:val="72"/>
                          </w:rPr>
                        </w:pPr>
                        <w:r>
                          <w:rPr>
                            <w:color w:val="FF0000"/>
                            <w:sz w:val="72"/>
                            <w:szCs w:val="72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E2FEE0F" w14:textId="01AC635B" w:rsidR="00E43CE2" w:rsidRPr="005D1DE5" w:rsidRDefault="00453E3E" w:rsidP="009F4B18">
                        <w:pPr>
                          <w:pStyle w:val="Banner11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FCC8E64" w14:textId="4E1E1B7F" w:rsidR="00E43CE2" w:rsidRPr="005D1DE5" w:rsidRDefault="00453E3E" w:rsidP="009F4B18">
                        <w:pPr>
                          <w:pStyle w:val="Banner11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9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57F5D1C" w14:textId="665D5161" w:rsidR="00E43CE2" w:rsidRPr="005D1DE5" w:rsidRDefault="00453E3E" w:rsidP="009F4B18">
                        <w:pPr>
                          <w:pStyle w:val="Banner11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223B94B" w14:textId="383F1B82" w:rsidR="00E43CE2" w:rsidRPr="005D1DE5" w:rsidRDefault="00453E3E" w:rsidP="009F4B18">
                        <w:pPr>
                          <w:pStyle w:val="Banner11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11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F88159D" w14:textId="24E51482" w:rsidR="00E43CE2" w:rsidRPr="005D1DE5" w:rsidRDefault="00453E3E" w:rsidP="009F4B18">
                        <w:pPr>
                          <w:pStyle w:val="Banner11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12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2B1F7B0" w14:textId="44C54197" w:rsidR="00E43CE2" w:rsidRPr="005D1DE5" w:rsidRDefault="00453E3E" w:rsidP="009F4B18">
                        <w:pPr>
                          <w:pStyle w:val="Banner11"/>
                          <w:rPr>
                            <w:color w:val="0000FF"/>
                            <w:sz w:val="72"/>
                            <w:szCs w:val="72"/>
                          </w:rPr>
                        </w:pPr>
                        <w:r>
                          <w:rPr>
                            <w:color w:val="0000FF"/>
                            <w:sz w:val="72"/>
                            <w:szCs w:val="72"/>
                          </w:rPr>
                          <w:t>13</w:t>
                        </w:r>
                      </w:p>
                    </w:tc>
                  </w:tr>
                  <w:tr w:rsidR="00E43CE2" w:rsidRPr="005D1DE5" w14:paraId="07693255" w14:textId="77777777" w:rsidTr="00776651">
                    <w:trPr>
                      <w:trHeight w:hRule="exact" w:val="1021"/>
                      <w:jc w:val="center"/>
                    </w:trPr>
                    <w:tc>
                      <w:tcPr>
                        <w:tcW w:w="1134" w:type="dxa"/>
                      </w:tcPr>
                      <w:p w14:paraId="23249CEB" w14:textId="5B5CE0D2" w:rsidR="00E43CE2" w:rsidRPr="005D1DE5" w:rsidRDefault="00453E3E" w:rsidP="009F4B18">
                        <w:pPr>
                          <w:pStyle w:val="Banner11"/>
                          <w:rPr>
                            <w:color w:val="FF0000"/>
                            <w:sz w:val="72"/>
                            <w:szCs w:val="72"/>
                          </w:rPr>
                        </w:pPr>
                        <w:r>
                          <w:rPr>
                            <w:color w:val="FF0000"/>
                            <w:sz w:val="72"/>
                            <w:szCs w:val="72"/>
                          </w:rPr>
                          <w:t>14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EA4A5D5" w14:textId="7AD756D7" w:rsidR="00E43CE2" w:rsidRPr="00F24181" w:rsidRDefault="00453E3E" w:rsidP="009F4B18">
                        <w:pPr>
                          <w:pStyle w:val="Banner11"/>
                          <w:rPr>
                            <w:color w:val="FF0000"/>
                            <w:sz w:val="72"/>
                            <w:szCs w:val="72"/>
                          </w:rPr>
                        </w:pPr>
                        <w:r>
                          <w:rPr>
                            <w:color w:val="FF0000"/>
                            <w:sz w:val="72"/>
                            <w:szCs w:val="72"/>
                          </w:rPr>
                          <w:t>15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D7ABAA4" w14:textId="46304000" w:rsidR="00E43CE2" w:rsidRPr="005D1DE5" w:rsidRDefault="00453E3E" w:rsidP="009F4B18">
                        <w:pPr>
                          <w:pStyle w:val="Banner11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16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856EC64" w14:textId="4F645EFB" w:rsidR="00E43CE2" w:rsidRPr="005D1DE5" w:rsidRDefault="00453E3E" w:rsidP="009F4B18">
                        <w:pPr>
                          <w:pStyle w:val="Banner11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17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9B75E65" w14:textId="09BCB250" w:rsidR="00E43CE2" w:rsidRPr="005D1DE5" w:rsidRDefault="00453E3E" w:rsidP="009F4B18">
                        <w:pPr>
                          <w:pStyle w:val="Banner11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18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AAD06A8" w14:textId="629CB158" w:rsidR="00E43CE2" w:rsidRPr="005D1DE5" w:rsidRDefault="00453E3E" w:rsidP="009F4B18">
                        <w:pPr>
                          <w:pStyle w:val="Banner11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19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AE53D30" w14:textId="7BD07330" w:rsidR="00E43CE2" w:rsidRPr="005D1DE5" w:rsidRDefault="00453E3E" w:rsidP="009F4B18">
                        <w:pPr>
                          <w:pStyle w:val="Banner11"/>
                          <w:rPr>
                            <w:color w:val="0000FF"/>
                            <w:sz w:val="72"/>
                            <w:szCs w:val="72"/>
                          </w:rPr>
                        </w:pPr>
                        <w:r>
                          <w:rPr>
                            <w:color w:val="0000FF"/>
                            <w:sz w:val="72"/>
                            <w:szCs w:val="72"/>
                          </w:rPr>
                          <w:t>20</w:t>
                        </w:r>
                      </w:p>
                    </w:tc>
                  </w:tr>
                  <w:tr w:rsidR="00E43CE2" w:rsidRPr="005D1DE5" w14:paraId="27903656" w14:textId="77777777" w:rsidTr="00776651">
                    <w:trPr>
                      <w:trHeight w:hRule="exact" w:val="1021"/>
                      <w:jc w:val="center"/>
                    </w:trPr>
                    <w:tc>
                      <w:tcPr>
                        <w:tcW w:w="1134" w:type="dxa"/>
                      </w:tcPr>
                      <w:p w14:paraId="69BC9CD3" w14:textId="56F9B86E" w:rsidR="00E43CE2" w:rsidRPr="005D1DE5" w:rsidRDefault="00453E3E" w:rsidP="009F4B18">
                        <w:pPr>
                          <w:pStyle w:val="Banner11"/>
                          <w:rPr>
                            <w:color w:val="FF0000"/>
                            <w:sz w:val="72"/>
                            <w:szCs w:val="72"/>
                          </w:rPr>
                        </w:pPr>
                        <w:r>
                          <w:rPr>
                            <w:color w:val="FF0000"/>
                            <w:sz w:val="72"/>
                            <w:szCs w:val="72"/>
                          </w:rPr>
                          <w:t>21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3D94277" w14:textId="3D389035" w:rsidR="00E43CE2" w:rsidRPr="00453E3E" w:rsidRDefault="00453E3E" w:rsidP="009F4B18">
                        <w:pPr>
                          <w:pStyle w:val="Banner11"/>
                          <w:rPr>
                            <w:sz w:val="72"/>
                            <w:szCs w:val="72"/>
                          </w:rPr>
                        </w:pPr>
                        <w:r w:rsidRPr="00453E3E">
                          <w:rPr>
                            <w:sz w:val="72"/>
                            <w:szCs w:val="72"/>
                          </w:rPr>
                          <w:t>22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0D793B7" w14:textId="4A8AA420" w:rsidR="00E43CE2" w:rsidRPr="00453E3E" w:rsidRDefault="00453E3E" w:rsidP="009F4B18">
                        <w:pPr>
                          <w:pStyle w:val="Banner11"/>
                          <w:rPr>
                            <w:color w:val="EE0000"/>
                            <w:sz w:val="72"/>
                            <w:szCs w:val="72"/>
                          </w:rPr>
                        </w:pPr>
                        <w:r w:rsidRPr="00453E3E">
                          <w:rPr>
                            <w:color w:val="EE0000"/>
                            <w:sz w:val="72"/>
                            <w:szCs w:val="72"/>
                          </w:rPr>
                          <w:t>23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94AAE12" w14:textId="4C67823D" w:rsidR="00E43CE2" w:rsidRPr="002E0BAA" w:rsidRDefault="00453E3E" w:rsidP="009F4B18">
                        <w:pPr>
                          <w:pStyle w:val="Banner11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24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104B32B" w14:textId="1D6FF8FE" w:rsidR="00E43CE2" w:rsidRPr="00A81AD7" w:rsidRDefault="00453E3E" w:rsidP="009F4B18">
                        <w:pPr>
                          <w:pStyle w:val="Banner11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25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C5A4F2A" w14:textId="554EBDC2" w:rsidR="00E43CE2" w:rsidRPr="00757985" w:rsidRDefault="00453E3E" w:rsidP="009F4B18">
                        <w:pPr>
                          <w:pStyle w:val="Banner11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26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F9BD03B" w14:textId="508663CE" w:rsidR="00E43CE2" w:rsidRPr="00757985" w:rsidRDefault="00453E3E" w:rsidP="009F4B18">
                        <w:pPr>
                          <w:pStyle w:val="Banner11"/>
                          <w:rPr>
                            <w:color w:val="FF0000"/>
                            <w:sz w:val="72"/>
                            <w:szCs w:val="72"/>
                          </w:rPr>
                        </w:pPr>
                        <w:r>
                          <w:rPr>
                            <w:color w:val="0000FF"/>
                            <w:sz w:val="72"/>
                            <w:szCs w:val="72"/>
                          </w:rPr>
                          <w:t>27</w:t>
                        </w:r>
                      </w:p>
                    </w:tc>
                  </w:tr>
                  <w:tr w:rsidR="00E43CE2" w:rsidRPr="005D1DE5" w14:paraId="7DD8EE35" w14:textId="77777777" w:rsidTr="00776651">
                    <w:trPr>
                      <w:trHeight w:hRule="exact" w:val="1021"/>
                      <w:jc w:val="center"/>
                    </w:trPr>
                    <w:tc>
                      <w:tcPr>
                        <w:tcW w:w="1134" w:type="dxa"/>
                      </w:tcPr>
                      <w:p w14:paraId="62813EFB" w14:textId="471B38B0" w:rsidR="00E43CE2" w:rsidRPr="005D1DE5" w:rsidRDefault="00453E3E" w:rsidP="009F4B18">
                        <w:pPr>
                          <w:pStyle w:val="Banner11"/>
                          <w:rPr>
                            <w:color w:val="FF0000"/>
                            <w:sz w:val="72"/>
                            <w:szCs w:val="72"/>
                          </w:rPr>
                        </w:pPr>
                        <w:r>
                          <w:rPr>
                            <w:color w:val="FF0000"/>
                            <w:sz w:val="72"/>
                            <w:szCs w:val="72"/>
                          </w:rPr>
                          <w:t>28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35A16CD" w14:textId="01ADF8EA" w:rsidR="00E43CE2" w:rsidRPr="005C5F7F" w:rsidRDefault="00453E3E" w:rsidP="009F4B18">
                        <w:pPr>
                          <w:pStyle w:val="Banner11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29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229745E" w14:textId="0A32DCC9" w:rsidR="00E43CE2" w:rsidRPr="005D1DE5" w:rsidRDefault="00453E3E" w:rsidP="009F4B18">
                        <w:pPr>
                          <w:pStyle w:val="Banner11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30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B61EEFA" w14:textId="01FFDB32" w:rsidR="00E43CE2" w:rsidRPr="005D1DE5" w:rsidRDefault="00E43CE2" w:rsidP="009F4B18">
                        <w:pPr>
                          <w:pStyle w:val="Banner11"/>
                          <w:rPr>
                            <w:sz w:val="72"/>
                            <w:szCs w:val="7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4719A279" w14:textId="41E9DB6B" w:rsidR="00E43CE2" w:rsidRPr="005D1DE5" w:rsidRDefault="00E43CE2" w:rsidP="009F4B18">
                        <w:pPr>
                          <w:pStyle w:val="Banner11"/>
                          <w:rPr>
                            <w:sz w:val="72"/>
                            <w:szCs w:val="7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3D7AC886" w14:textId="49C5BCD4" w:rsidR="00E43CE2" w:rsidRPr="005D1DE5" w:rsidRDefault="00E43CE2" w:rsidP="009F4B18">
                        <w:pPr>
                          <w:pStyle w:val="Banner11"/>
                          <w:rPr>
                            <w:sz w:val="72"/>
                            <w:szCs w:val="7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2A6B9FA9" w14:textId="075E5A95" w:rsidR="00E43CE2" w:rsidRPr="005D1DE5" w:rsidRDefault="00E43CE2" w:rsidP="009F4B18">
                        <w:pPr>
                          <w:pStyle w:val="Banner11"/>
                          <w:rPr>
                            <w:color w:val="0000FF"/>
                            <w:sz w:val="72"/>
                            <w:szCs w:val="72"/>
                          </w:rPr>
                        </w:pPr>
                      </w:p>
                    </w:tc>
                  </w:tr>
                </w:tbl>
                <w:p w14:paraId="063762F7" w14:textId="77777777" w:rsidR="00E43CE2" w:rsidRDefault="00E43CE2" w:rsidP="00E43CE2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 w:rsidR="00000000">
        <w:rPr>
          <w:noProof/>
        </w:rPr>
        <w:pict w14:anchorId="05D0741A">
          <v:shape id="図 81" o:spid="_x0000_s2104" type="#_x0000_t75" alt="sgi01a201309052000[1]" style="position:absolute;margin-left:209.15pt;margin-top:13.85pt;width:118.55pt;height:92pt;z-index:11;visibility:visible">
            <v:imagedata r:id="rId11" o:title="sgi01a201309052000[1]" chromakey="white"/>
          </v:shape>
        </w:pict>
      </w:r>
      <w:r w:rsidR="00000000">
        <w:rPr>
          <w:noProof/>
        </w:rPr>
        <w:pict w14:anchorId="2902CFF4">
          <v:shape id="図 82" o:spid="_x0000_s2103" type="#_x0000_t75" alt="sgi01a201309052000[1]" style="position:absolute;margin-left:622.35pt;margin-top:166.5pt;width:113.55pt;height:96.3pt;rotation:3611681fd;z-index:12;visibility:visible">
            <v:imagedata r:id="rId11" o:title="sgi01a201309052000[1]" chromakey="white"/>
          </v:shape>
        </w:pict>
      </w:r>
      <w:r w:rsidR="00000000">
        <w:rPr>
          <w:noProof/>
          <w:lang w:bidi="ar-SA"/>
        </w:rPr>
        <w:pict w14:anchorId="6BF09A8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00" type="#_x0000_t136" style="position:absolute;margin-left:369pt;margin-top:27.85pt;width:54pt;height:63pt;z-index:3" fillcolor="blue" stroked="f">
            <v:shadow on="t" color="#868686" offset="4pt,3pt" offset2="4pt,2pt"/>
            <v:textpath style="font-family:&quot;HG創英角ｺﾞｼｯｸUB&quot;;font-weight:bold;v-text-reverse:t;v-text-kern:t" trim="t" fitpath="t" string="9"/>
          </v:shape>
        </w:pict>
      </w:r>
    </w:p>
    <w:sectPr w:rsidR="00E43CE2">
      <w:pgSz w:w="16839" w:h="11907" w:orient="landscape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B3731" w14:textId="77777777" w:rsidR="00773DA2" w:rsidRDefault="00773DA2" w:rsidP="00B376C8">
      <w:r>
        <w:separator/>
      </w:r>
    </w:p>
  </w:endnote>
  <w:endnote w:type="continuationSeparator" w:id="0">
    <w:p w14:paraId="53F7CDFF" w14:textId="77777777" w:rsidR="00773DA2" w:rsidRDefault="00773DA2" w:rsidP="00B3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A516E" w14:textId="77777777" w:rsidR="00773DA2" w:rsidRDefault="00773DA2" w:rsidP="00B376C8">
      <w:r>
        <w:separator/>
      </w:r>
    </w:p>
  </w:footnote>
  <w:footnote w:type="continuationSeparator" w:id="0">
    <w:p w14:paraId="2019139C" w14:textId="77777777" w:rsidR="00773DA2" w:rsidRDefault="00773DA2" w:rsidP="00B37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66332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A97F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A63D6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0AD01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AE81D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2C99D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92CB4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00A18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6E7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FEC64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3996054">
    <w:abstractNumId w:val="9"/>
  </w:num>
  <w:num w:numId="2" w16cid:durableId="625308979">
    <w:abstractNumId w:val="7"/>
  </w:num>
  <w:num w:numId="3" w16cid:durableId="60107579">
    <w:abstractNumId w:val="6"/>
  </w:num>
  <w:num w:numId="4" w16cid:durableId="662589535">
    <w:abstractNumId w:val="5"/>
  </w:num>
  <w:num w:numId="5" w16cid:durableId="12154561">
    <w:abstractNumId w:val="4"/>
  </w:num>
  <w:num w:numId="6" w16cid:durableId="708073365">
    <w:abstractNumId w:val="8"/>
  </w:num>
  <w:num w:numId="7" w16cid:durableId="748818607">
    <w:abstractNumId w:val="3"/>
  </w:num>
  <w:num w:numId="8" w16cid:durableId="726758747">
    <w:abstractNumId w:val="2"/>
  </w:num>
  <w:num w:numId="9" w16cid:durableId="59061383">
    <w:abstractNumId w:val="1"/>
  </w:num>
  <w:num w:numId="10" w16cid:durableId="160230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"/>
  <w:drawingGridVerticalSpacing w:val="2"/>
  <w:displayHorizontalDrawingGridEvery w:val="2"/>
  <w:displayVerticalDrawingGridEvery w:val="2"/>
  <w:noPunctuationKerning/>
  <w:characterSpacingControl w:val="doNotCompress"/>
  <w:savePreviewPicture/>
  <w:hdrShapeDefaults>
    <o:shapedefaults v:ext="edit" spidmax="2113">
      <v:textbox inset="5.85pt,.7pt,5.85pt,.7pt"/>
      <o:colormru v:ext="edit" colors="#f6c,#f3c,#ddd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E43CE2"/>
    <w:rsid w:val="0003206F"/>
    <w:rsid w:val="000A28E2"/>
    <w:rsid w:val="001850BD"/>
    <w:rsid w:val="0024576B"/>
    <w:rsid w:val="0024755D"/>
    <w:rsid w:val="002E0BAA"/>
    <w:rsid w:val="003046A8"/>
    <w:rsid w:val="00361E4F"/>
    <w:rsid w:val="003B66D8"/>
    <w:rsid w:val="00424608"/>
    <w:rsid w:val="00434ECE"/>
    <w:rsid w:val="00453E3E"/>
    <w:rsid w:val="00476B4B"/>
    <w:rsid w:val="00484BDD"/>
    <w:rsid w:val="005447BB"/>
    <w:rsid w:val="00554F88"/>
    <w:rsid w:val="005C5F7F"/>
    <w:rsid w:val="005D1DE5"/>
    <w:rsid w:val="005F4B9B"/>
    <w:rsid w:val="006759DB"/>
    <w:rsid w:val="006E3EB5"/>
    <w:rsid w:val="00757985"/>
    <w:rsid w:val="00773DA2"/>
    <w:rsid w:val="00776651"/>
    <w:rsid w:val="007935E0"/>
    <w:rsid w:val="007A28BC"/>
    <w:rsid w:val="007F25B3"/>
    <w:rsid w:val="008241B6"/>
    <w:rsid w:val="008666BA"/>
    <w:rsid w:val="008D48EB"/>
    <w:rsid w:val="008F3C5A"/>
    <w:rsid w:val="0090514B"/>
    <w:rsid w:val="00926728"/>
    <w:rsid w:val="00963CAF"/>
    <w:rsid w:val="009D0B0F"/>
    <w:rsid w:val="009F4B18"/>
    <w:rsid w:val="00A32016"/>
    <w:rsid w:val="00A81AD7"/>
    <w:rsid w:val="00A81EE2"/>
    <w:rsid w:val="00AC3A1E"/>
    <w:rsid w:val="00B376C8"/>
    <w:rsid w:val="00B548AC"/>
    <w:rsid w:val="00B7728B"/>
    <w:rsid w:val="00B81EDE"/>
    <w:rsid w:val="00B97FB0"/>
    <w:rsid w:val="00C67332"/>
    <w:rsid w:val="00CC2934"/>
    <w:rsid w:val="00D7701B"/>
    <w:rsid w:val="00DA44FF"/>
    <w:rsid w:val="00E1685A"/>
    <w:rsid w:val="00E43CE2"/>
    <w:rsid w:val="00E76A79"/>
    <w:rsid w:val="00EB4282"/>
    <w:rsid w:val="00F24181"/>
    <w:rsid w:val="00F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3">
      <v:textbox inset="5.85pt,.7pt,5.85pt,.7pt"/>
      <o:colormru v:ext="edit" colors="#f6c,#f3c,#ddd"/>
    </o:shapedefaults>
    <o:shapelayout v:ext="edit">
      <o:idmap v:ext="edit" data="2"/>
    </o:shapelayout>
  </w:shapeDefaults>
  <w:decimalSymbol w:val="."/>
  <w:listSeparator w:val=","/>
  <w14:docId w14:val="369D6C50"/>
  <w15:chartTrackingRefBased/>
  <w15:docId w15:val="{AEF36E2D-0313-4184-9630-F082EDDA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customStyle="1" w:styleId="HTML3">
    <w:name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fuk\AppData\Roaming\Microsoft\Templates\calendar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calendar.Wiz</Template>
  <TotalTime>2</TotalTime>
  <Pages>1</Pages>
  <Words>2</Words>
  <Characters>14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Calendar Wizard</vt:lpstr>
      <vt:lpstr>Calendar Wizard</vt:lpstr>
    </vt:vector>
  </TitlesOfParts>
  <Company>Microsoft</Company>
  <LinksUpToDate>false</LinksUpToDate>
  <CharactersWithSpaces>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Wizard</dc:title>
  <dc:subject/>
  <dc:creator>深瀬美貴子</dc:creator>
  <cp:keywords/>
  <cp:lastModifiedBy>Mikiko Fukase</cp:lastModifiedBy>
  <cp:revision>2</cp:revision>
  <dcterms:created xsi:type="dcterms:W3CDTF">2025-06-03T05:17:00Z</dcterms:created>
  <dcterms:modified xsi:type="dcterms:W3CDTF">2025-06-03T05:17:00Z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99012600</vt:i4>
  </property>
  <property fmtid="{D5CDD505-2E9C-101B-9397-08002B2CF9AE}" pid="4" name="LCID">
    <vt:i4>1041</vt:i4>
  </property>
</Properties>
</file>