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8521" w14:textId="77777777" w:rsidR="00C663F2" w:rsidRDefault="00000000">
      <w:r>
        <w:rPr>
          <w:noProof/>
          <w:lang w:bidi="ar-SA"/>
        </w:rPr>
        <w:pict w14:anchorId="33D11E8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margin-left:387.55pt;margin-top:-5.65pt;width:21pt;height:13.1pt;z-index:6" fillcolor="black" stroked="f">
            <v:shadow color="#868686"/>
            <v:textpath style="font-family:&quot;HG創英角ｺﾞｼｯｸUB&quot;;font-weight:bold;v-text-reverse:t;v-text-kern:t" trim="t" fitpath="t" string="10月"/>
          </v:shape>
        </w:pict>
      </w:r>
      <w:r>
        <w:rPr>
          <w:noProof/>
          <w:lang w:bidi="ar-SA"/>
        </w:rPr>
        <w:pict w14:anchorId="788E02ED">
          <v:shape id="_x0000_s2061" type="#_x0000_t136" style="position:absolute;margin-left:578.25pt;margin-top:-5.65pt;width:21pt;height:13.1pt;z-index:7" fillcolor="black" stroked="f">
            <v:shadow color="#868686"/>
            <v:textpath style="font-family:&quot;HG創英角ｺﾞｼｯｸUB&quot;;font-weight:bold;v-text-reverse:t;v-text-kern:t" trim="t" fitpath="t" string="11月"/>
          </v:shape>
        </w:pict>
      </w:r>
      <w:r>
        <w:pict w14:anchorId="7B133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margin-left:167.5pt;margin-top:-18.5pt;width:132pt;height:132pt;z-index:8">
            <v:imagedata r:id="rId7" o:title=""/>
          </v:shape>
        </w:pict>
      </w:r>
      <w:r>
        <w:rPr>
          <w:noProof/>
          <w:lang w:bidi="ar-SA"/>
        </w:rPr>
        <w:pict w14:anchorId="2BA6092B">
          <v:shape id="_x0000_s2054" type="#_x0000_t136" style="position:absolute;margin-left:54.6pt;margin-top:10pt;width:73.5pt;height:63pt;z-index:3" fillcolor="#f90" strokecolor="#f60">
            <v:shadow on="t" color="#868686"/>
            <v:textpath style="font-family:&quot;HG創英角ｺﾞｼｯｸUB&quot;;font-weight:bold;v-text-reverse:t;v-text-kern:t" trim="t" fitpath="t" string="9"/>
          </v:shape>
        </w:pict>
      </w:r>
      <w:r>
        <w:rPr>
          <w:noProof/>
          <w:lang w:bidi="ar-SA"/>
        </w:rPr>
        <w:pict w14:anchorId="1BBA7C62">
          <v:shape id="_x0000_s2055" type="#_x0000_t136" style="position:absolute;margin-left:46.6pt;margin-top:84.5pt;width:91.65pt;height:18pt;z-index:4" fillcolor="black">
            <v:shadow color="#868686"/>
            <v:textpath style="font-family:&quot;ＭＳ Ｐゴシック&quot;;v-text-reverse:t;v-text-kern:t" trim="t" fitpath="t" string="2025　9月"/>
          </v:shape>
        </w:pict>
      </w:r>
    </w:p>
    <w:tbl>
      <w:tblPr>
        <w:tblpPr w:leftFromText="142" w:rightFromText="142" w:vertAnchor="text" w:horzAnchor="page" w:tblpX="12112" w:tblpY="1"/>
        <w:tblW w:w="0" w:type="auto"/>
        <w:tblBorders>
          <w:top w:val="single" w:sz="4" w:space="0" w:color="548DD4"/>
          <w:bottom w:val="single" w:sz="4" w:space="0" w:color="548DD4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477631" w:rsidRPr="00E84023" w14:paraId="41FAB76B" w14:textId="77777777" w:rsidTr="00477631">
        <w:trPr>
          <w:trHeight w:val="20"/>
        </w:trPr>
        <w:tc>
          <w:tcPr>
            <w:tcW w:w="454" w:type="dxa"/>
            <w:vAlign w:val="center"/>
          </w:tcPr>
          <w:p w14:paraId="64EB28E4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color w:val="FF000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color w:val="FF0000"/>
                <w:sz w:val="16"/>
                <w:szCs w:val="16"/>
                <w:lang w:eastAsia="ja-JP"/>
              </w:rPr>
              <w:t>日</w:t>
            </w:r>
          </w:p>
        </w:tc>
        <w:tc>
          <w:tcPr>
            <w:tcW w:w="454" w:type="dxa"/>
            <w:vAlign w:val="center"/>
          </w:tcPr>
          <w:p w14:paraId="2C8C8DDE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454" w:type="dxa"/>
            <w:vAlign w:val="center"/>
          </w:tcPr>
          <w:p w14:paraId="272B4BBA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火</w:t>
            </w:r>
          </w:p>
        </w:tc>
        <w:tc>
          <w:tcPr>
            <w:tcW w:w="454" w:type="dxa"/>
            <w:vAlign w:val="center"/>
          </w:tcPr>
          <w:p w14:paraId="4304DC63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水</w:t>
            </w:r>
          </w:p>
        </w:tc>
        <w:tc>
          <w:tcPr>
            <w:tcW w:w="454" w:type="dxa"/>
            <w:vAlign w:val="center"/>
          </w:tcPr>
          <w:p w14:paraId="2C879630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木</w:t>
            </w:r>
          </w:p>
        </w:tc>
        <w:tc>
          <w:tcPr>
            <w:tcW w:w="454" w:type="dxa"/>
            <w:vAlign w:val="center"/>
          </w:tcPr>
          <w:p w14:paraId="68996934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金</w:t>
            </w:r>
          </w:p>
        </w:tc>
        <w:tc>
          <w:tcPr>
            <w:tcW w:w="454" w:type="dxa"/>
            <w:vAlign w:val="center"/>
          </w:tcPr>
          <w:p w14:paraId="6065F1D1" w14:textId="77777777" w:rsidR="00477631" w:rsidRPr="009D6512" w:rsidRDefault="00477631" w:rsidP="00477631">
            <w:pPr>
              <w:pStyle w:val="BannerHeading2"/>
              <w:spacing w:beforeLines="50" w:before="120" w:after="100" w:afterAutospacing="1"/>
              <w:rPr>
                <w:i w:val="0"/>
                <w:color w:val="0000FF"/>
                <w:sz w:val="16"/>
                <w:szCs w:val="16"/>
                <w:lang w:eastAsia="ja-JP"/>
              </w:rPr>
            </w:pPr>
            <w:r w:rsidRPr="009D6512">
              <w:rPr>
                <w:rFonts w:hint="eastAsia"/>
                <w:i w:val="0"/>
                <w:color w:val="0000FF"/>
                <w:sz w:val="16"/>
                <w:szCs w:val="16"/>
                <w:lang w:eastAsia="ja-JP"/>
              </w:rPr>
              <w:t>土</w:t>
            </w:r>
          </w:p>
        </w:tc>
      </w:tr>
      <w:tr w:rsidR="00477631" w:rsidRPr="00E84023" w14:paraId="3A3A2F54" w14:textId="77777777" w:rsidTr="00477631">
        <w:trPr>
          <w:trHeight w:val="23"/>
        </w:trPr>
        <w:tc>
          <w:tcPr>
            <w:tcW w:w="454" w:type="dxa"/>
            <w:vAlign w:val="center"/>
          </w:tcPr>
          <w:p w14:paraId="4A5B4B34" w14:textId="1D5390EB" w:rsidR="00477631" w:rsidRPr="009D6512" w:rsidRDefault="00477631" w:rsidP="00477631">
            <w:pPr>
              <w:pStyle w:val="Banner11"/>
              <w:rPr>
                <w:color w:val="FF0000"/>
                <w:sz w:val="20"/>
              </w:rPr>
            </w:pPr>
          </w:p>
        </w:tc>
        <w:tc>
          <w:tcPr>
            <w:tcW w:w="454" w:type="dxa"/>
            <w:vAlign w:val="center"/>
          </w:tcPr>
          <w:p w14:paraId="2B60E0BC" w14:textId="0C225CEC" w:rsidR="00477631" w:rsidRPr="009D6512" w:rsidRDefault="00477631" w:rsidP="00477631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3E9A53C7" w14:textId="1DCFC0E7" w:rsidR="00477631" w:rsidRPr="009D6512" w:rsidRDefault="00477631" w:rsidP="00477631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18CDE12" w14:textId="56B94D1A" w:rsidR="00477631" w:rsidRPr="009D6512" w:rsidRDefault="00477631" w:rsidP="00477631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54303E24" w14:textId="4720F73A" w:rsidR="00477631" w:rsidRPr="009D6512" w:rsidRDefault="00477631" w:rsidP="00477631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59CCD09B" w14:textId="2237861E" w:rsidR="00477631" w:rsidRPr="009D6512" w:rsidRDefault="00477631" w:rsidP="00477631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216BA8DF" w14:textId="46282B52" w:rsidR="00477631" w:rsidRPr="009D6512" w:rsidRDefault="006F7052" w:rsidP="00477631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</w:t>
            </w:r>
          </w:p>
        </w:tc>
      </w:tr>
      <w:tr w:rsidR="00477631" w:rsidRPr="00E84023" w14:paraId="51B45531" w14:textId="77777777" w:rsidTr="00477631">
        <w:trPr>
          <w:trHeight w:val="23"/>
        </w:trPr>
        <w:tc>
          <w:tcPr>
            <w:tcW w:w="454" w:type="dxa"/>
            <w:vAlign w:val="center"/>
          </w:tcPr>
          <w:p w14:paraId="65368BD2" w14:textId="7EA7E457" w:rsidR="00477631" w:rsidRPr="009D6512" w:rsidRDefault="006F7052" w:rsidP="00477631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89EDD1D" w14:textId="528D3AFA" w:rsidR="00477631" w:rsidRPr="006F7052" w:rsidRDefault="006F7052" w:rsidP="00477631">
            <w:pPr>
              <w:pStyle w:val="Banner11"/>
              <w:rPr>
                <w:color w:val="EE0000"/>
                <w:sz w:val="20"/>
              </w:rPr>
            </w:pPr>
            <w:r w:rsidRPr="006F7052">
              <w:rPr>
                <w:color w:val="EE0000"/>
                <w:sz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1959BF9" w14:textId="4FF05455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638D4B70" w14:textId="1DD831BC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E93F96E" w14:textId="241D18B3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DD4CBEC" w14:textId="154B7CE4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77A00A34" w14:textId="66D524A7" w:rsidR="00477631" w:rsidRPr="009D6512" w:rsidRDefault="006F7052" w:rsidP="00477631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8</w:t>
            </w:r>
          </w:p>
        </w:tc>
      </w:tr>
      <w:tr w:rsidR="00477631" w:rsidRPr="00E84023" w14:paraId="06254704" w14:textId="77777777" w:rsidTr="00477631">
        <w:trPr>
          <w:trHeight w:val="23"/>
        </w:trPr>
        <w:tc>
          <w:tcPr>
            <w:tcW w:w="454" w:type="dxa"/>
            <w:vAlign w:val="center"/>
          </w:tcPr>
          <w:p w14:paraId="0E350CA6" w14:textId="0F152E1D" w:rsidR="00477631" w:rsidRPr="009D6512" w:rsidRDefault="006F7052" w:rsidP="00477631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432F999" w14:textId="4524D8AF" w:rsidR="00477631" w:rsidRPr="006F7052" w:rsidRDefault="006F7052" w:rsidP="00477631">
            <w:pPr>
              <w:pStyle w:val="Banner11"/>
              <w:rPr>
                <w:sz w:val="20"/>
              </w:rPr>
            </w:pPr>
            <w:r w:rsidRPr="006F7052">
              <w:rPr>
                <w:sz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29E2C63" w14:textId="6A2D1730" w:rsidR="00477631" w:rsidRPr="00A210D6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1919A896" w14:textId="3D380E63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8653513" w14:textId="728DC409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2DB1BE52" w14:textId="65A862A2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16DF0DE8" w14:textId="3CDB687A" w:rsidR="00477631" w:rsidRPr="009D6512" w:rsidRDefault="006F7052" w:rsidP="00477631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</w:t>
            </w:r>
          </w:p>
        </w:tc>
      </w:tr>
      <w:tr w:rsidR="00477631" w:rsidRPr="00E84023" w14:paraId="50112247" w14:textId="77777777" w:rsidTr="00477631">
        <w:trPr>
          <w:trHeight w:val="23"/>
        </w:trPr>
        <w:tc>
          <w:tcPr>
            <w:tcW w:w="454" w:type="dxa"/>
            <w:vAlign w:val="center"/>
          </w:tcPr>
          <w:p w14:paraId="5F220DBD" w14:textId="716F4D92" w:rsidR="00477631" w:rsidRPr="009D6512" w:rsidRDefault="006F7052" w:rsidP="00477631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3875E8B9" w14:textId="529277C9" w:rsidR="00477631" w:rsidRPr="00A210D6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1E6DCB9D" w14:textId="1B90E3CB" w:rsidR="00477631" w:rsidRPr="00A210D6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752907AB" w14:textId="5BBB22F8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42182FD2" w14:textId="77F76769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34EF5924" w14:textId="69D731D6" w:rsidR="00477631" w:rsidRPr="009D6512" w:rsidRDefault="006F7052" w:rsidP="00477631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5D3B895A" w14:textId="33585A2A" w:rsidR="00477631" w:rsidRPr="009D6512" w:rsidRDefault="006F7052" w:rsidP="00477631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22</w:t>
            </w:r>
          </w:p>
        </w:tc>
      </w:tr>
      <w:tr w:rsidR="00477631" w:rsidRPr="00E84023" w14:paraId="725282E3" w14:textId="77777777" w:rsidTr="00477631">
        <w:trPr>
          <w:trHeight w:val="23"/>
        </w:trPr>
        <w:tc>
          <w:tcPr>
            <w:tcW w:w="454" w:type="dxa"/>
            <w:vAlign w:val="center"/>
          </w:tcPr>
          <w:p w14:paraId="3C5CDCCD" w14:textId="7839F86D" w:rsidR="00477631" w:rsidRPr="009D6512" w:rsidRDefault="006F7052" w:rsidP="007C5AA9">
            <w:pPr>
              <w:pStyle w:val="Banner11"/>
              <w:spacing w:line="360" w:lineRule="auto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518F8A99" w14:textId="0644434C" w:rsidR="00477631" w:rsidRPr="006F7052" w:rsidRDefault="006F7052" w:rsidP="007C5AA9">
            <w:pPr>
              <w:pStyle w:val="Banner11"/>
              <w:spacing w:line="360" w:lineRule="auto"/>
              <w:rPr>
                <w:color w:val="EE0000"/>
                <w:sz w:val="20"/>
              </w:rPr>
            </w:pPr>
            <w:r w:rsidRPr="006F7052">
              <w:rPr>
                <w:color w:val="EE0000"/>
                <w:sz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0AC4FF87" w14:textId="53334035" w:rsidR="00477631" w:rsidRPr="009D651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428B9FC1" w14:textId="73962E5C" w:rsidR="00477631" w:rsidRPr="009D651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017C946C" w14:textId="5DEF8D64" w:rsidR="00477631" w:rsidRPr="009D651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23569687" w14:textId="4A10232C" w:rsidR="00477631" w:rsidRPr="009D651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4BD981B9" w14:textId="682233C3" w:rsidR="00477631" w:rsidRPr="009D6512" w:rsidRDefault="006F7052" w:rsidP="007C5AA9">
            <w:pPr>
              <w:pStyle w:val="Banner11"/>
              <w:spacing w:line="360" w:lineRule="auto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29</w:t>
            </w:r>
          </w:p>
        </w:tc>
      </w:tr>
      <w:tr w:rsidR="006F7052" w:rsidRPr="00E84023" w14:paraId="2545BE2D" w14:textId="77777777" w:rsidTr="00477631">
        <w:trPr>
          <w:trHeight w:val="23"/>
        </w:trPr>
        <w:tc>
          <w:tcPr>
            <w:tcW w:w="454" w:type="dxa"/>
            <w:vAlign w:val="center"/>
          </w:tcPr>
          <w:p w14:paraId="427A17A6" w14:textId="7F9D8BD3" w:rsidR="006F7052" w:rsidRDefault="006F7052" w:rsidP="007C5AA9">
            <w:pPr>
              <w:pStyle w:val="Banner11"/>
              <w:spacing w:line="360" w:lineRule="auto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0EA1F7B" w14:textId="7160F0BA" w:rsidR="006F705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0C6AC45" w14:textId="77777777" w:rsidR="006F705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30CB8CD6" w14:textId="77777777" w:rsidR="006F705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0BE6C94F" w14:textId="77777777" w:rsidR="006F705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2FC58DD4" w14:textId="77777777" w:rsidR="006F7052" w:rsidRDefault="006F7052" w:rsidP="007C5AA9">
            <w:pPr>
              <w:pStyle w:val="Banner11"/>
              <w:spacing w:line="360" w:lineRule="auto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8DEC559" w14:textId="77777777" w:rsidR="006F7052" w:rsidRDefault="006F7052" w:rsidP="007C5AA9">
            <w:pPr>
              <w:pStyle w:val="Banner11"/>
              <w:spacing w:line="360" w:lineRule="auto"/>
              <w:rPr>
                <w:color w:val="0000FF"/>
                <w:sz w:val="20"/>
              </w:rPr>
            </w:pPr>
          </w:p>
        </w:tc>
      </w:tr>
    </w:tbl>
    <w:p w14:paraId="62743D8B" w14:textId="77777777" w:rsidR="00F2176B" w:rsidRPr="00F2176B" w:rsidRDefault="00F2176B" w:rsidP="00F2176B">
      <w:pPr>
        <w:rPr>
          <w:vanish/>
        </w:rPr>
      </w:pPr>
    </w:p>
    <w:tbl>
      <w:tblPr>
        <w:tblpPr w:leftFromText="142" w:rightFromText="142" w:vertAnchor="text" w:horzAnchor="page" w:tblpX="8179" w:tblpY="4"/>
        <w:tblW w:w="0" w:type="auto"/>
        <w:tblBorders>
          <w:top w:val="single" w:sz="4" w:space="0" w:color="4F81BD"/>
          <w:bottom w:val="single" w:sz="4" w:space="0" w:color="4F81BD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5219BA" w:rsidRPr="00E84023" w14:paraId="7F07FEFF" w14:textId="77777777" w:rsidTr="005219BA">
        <w:trPr>
          <w:trHeight w:val="20"/>
        </w:trPr>
        <w:tc>
          <w:tcPr>
            <w:tcW w:w="454" w:type="dxa"/>
            <w:vAlign w:val="center"/>
          </w:tcPr>
          <w:p w14:paraId="2069D9BC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color w:val="FF000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color w:val="FF0000"/>
                <w:sz w:val="16"/>
                <w:szCs w:val="16"/>
                <w:lang w:eastAsia="ja-JP"/>
              </w:rPr>
              <w:t>日</w:t>
            </w:r>
          </w:p>
        </w:tc>
        <w:tc>
          <w:tcPr>
            <w:tcW w:w="454" w:type="dxa"/>
            <w:vAlign w:val="center"/>
          </w:tcPr>
          <w:p w14:paraId="17D2CBC7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454" w:type="dxa"/>
            <w:vAlign w:val="center"/>
          </w:tcPr>
          <w:p w14:paraId="0CE059E7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火</w:t>
            </w:r>
          </w:p>
        </w:tc>
        <w:tc>
          <w:tcPr>
            <w:tcW w:w="454" w:type="dxa"/>
            <w:vAlign w:val="center"/>
          </w:tcPr>
          <w:p w14:paraId="15E5A6C5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水</w:t>
            </w:r>
          </w:p>
        </w:tc>
        <w:tc>
          <w:tcPr>
            <w:tcW w:w="454" w:type="dxa"/>
            <w:vAlign w:val="center"/>
          </w:tcPr>
          <w:p w14:paraId="263BA1B8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木</w:t>
            </w:r>
          </w:p>
        </w:tc>
        <w:tc>
          <w:tcPr>
            <w:tcW w:w="454" w:type="dxa"/>
            <w:vAlign w:val="center"/>
          </w:tcPr>
          <w:p w14:paraId="58B7D4A0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sz w:val="16"/>
                <w:szCs w:val="16"/>
              </w:rPr>
            </w:pPr>
            <w:r w:rsidRPr="009D6512">
              <w:rPr>
                <w:rFonts w:hint="eastAsia"/>
                <w:i w:val="0"/>
                <w:sz w:val="16"/>
                <w:szCs w:val="16"/>
                <w:lang w:eastAsia="ja-JP"/>
              </w:rPr>
              <w:t>金</w:t>
            </w:r>
          </w:p>
        </w:tc>
        <w:tc>
          <w:tcPr>
            <w:tcW w:w="454" w:type="dxa"/>
            <w:vAlign w:val="center"/>
          </w:tcPr>
          <w:p w14:paraId="1F64F497" w14:textId="77777777" w:rsidR="005219BA" w:rsidRPr="009D6512" w:rsidRDefault="005219BA" w:rsidP="005219BA">
            <w:pPr>
              <w:pStyle w:val="BannerHeading2"/>
              <w:spacing w:beforeLines="50" w:before="120" w:after="100" w:afterAutospacing="1"/>
              <w:rPr>
                <w:i w:val="0"/>
                <w:color w:val="0000FF"/>
                <w:sz w:val="16"/>
                <w:szCs w:val="16"/>
                <w:lang w:eastAsia="ja-JP"/>
              </w:rPr>
            </w:pPr>
            <w:r w:rsidRPr="009D6512">
              <w:rPr>
                <w:rFonts w:hint="eastAsia"/>
                <w:i w:val="0"/>
                <w:color w:val="0000FF"/>
                <w:sz w:val="16"/>
                <w:szCs w:val="16"/>
                <w:lang w:eastAsia="ja-JP"/>
              </w:rPr>
              <w:t>土</w:t>
            </w:r>
          </w:p>
        </w:tc>
      </w:tr>
      <w:tr w:rsidR="005219BA" w:rsidRPr="00E84023" w14:paraId="562FFAD7" w14:textId="77777777" w:rsidTr="005219BA">
        <w:trPr>
          <w:trHeight w:val="20"/>
        </w:trPr>
        <w:tc>
          <w:tcPr>
            <w:tcW w:w="454" w:type="dxa"/>
            <w:vAlign w:val="center"/>
          </w:tcPr>
          <w:p w14:paraId="70CE7B0A" w14:textId="77777777" w:rsidR="005219BA" w:rsidRPr="00B35D9A" w:rsidRDefault="005219BA" w:rsidP="005219BA">
            <w:pPr>
              <w:pStyle w:val="Banner11"/>
              <w:rPr>
                <w:color w:val="FF0000"/>
                <w:sz w:val="20"/>
              </w:rPr>
            </w:pPr>
          </w:p>
        </w:tc>
        <w:tc>
          <w:tcPr>
            <w:tcW w:w="454" w:type="dxa"/>
            <w:vAlign w:val="center"/>
          </w:tcPr>
          <w:p w14:paraId="3C5318F5" w14:textId="77777777" w:rsidR="005219BA" w:rsidRPr="00B35D9A" w:rsidRDefault="005219BA" w:rsidP="005219BA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5AF13F40" w14:textId="649648D1" w:rsidR="005219BA" w:rsidRPr="009E396E" w:rsidRDefault="005219BA" w:rsidP="005219BA">
            <w:pPr>
              <w:pStyle w:val="Banner11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741468B1" w14:textId="2EC4DD50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4E014476" w14:textId="516B00F5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21AC4DF1" w14:textId="11108801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A36DFAE" w14:textId="6B78EF5E" w:rsidR="005219BA" w:rsidRPr="00B35D9A" w:rsidRDefault="006F7052" w:rsidP="005219BA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4</w:t>
            </w:r>
          </w:p>
        </w:tc>
      </w:tr>
      <w:tr w:rsidR="005219BA" w:rsidRPr="00E84023" w14:paraId="5081F77D" w14:textId="77777777" w:rsidTr="005219BA">
        <w:trPr>
          <w:trHeight w:val="20"/>
        </w:trPr>
        <w:tc>
          <w:tcPr>
            <w:tcW w:w="454" w:type="dxa"/>
            <w:vAlign w:val="center"/>
          </w:tcPr>
          <w:p w14:paraId="09B6E1C6" w14:textId="71FE31A6" w:rsidR="005219BA" w:rsidRPr="00B35D9A" w:rsidRDefault="006F7052" w:rsidP="005219BA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48003056" w14:textId="4D54EF0B" w:rsidR="005219BA" w:rsidRPr="009B2AB6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A4B310D" w14:textId="55C0B2A4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41A5A972" w14:textId="6FEBE3C0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0B625F92" w14:textId="0E48E6E9" w:rsidR="005219BA" w:rsidRPr="007C5AA9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7F91FC1" w14:textId="2DDFA9D3" w:rsidR="005219BA" w:rsidRPr="00D47FB0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B442667" w14:textId="4F7ADC51" w:rsidR="005219BA" w:rsidRPr="00AE066F" w:rsidRDefault="006F7052" w:rsidP="005219BA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11</w:t>
            </w:r>
          </w:p>
        </w:tc>
      </w:tr>
      <w:tr w:rsidR="005219BA" w:rsidRPr="00E84023" w14:paraId="6A1D4E6F" w14:textId="77777777" w:rsidTr="005219BA">
        <w:trPr>
          <w:trHeight w:val="20"/>
        </w:trPr>
        <w:tc>
          <w:tcPr>
            <w:tcW w:w="454" w:type="dxa"/>
            <w:vAlign w:val="center"/>
          </w:tcPr>
          <w:p w14:paraId="2500477C" w14:textId="67EF2F22" w:rsidR="005219BA" w:rsidRPr="00B35D9A" w:rsidRDefault="006F7052" w:rsidP="005219BA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16C3280E" w14:textId="5E821DC3" w:rsidR="005219BA" w:rsidRPr="00D47FB0" w:rsidRDefault="006F7052" w:rsidP="005219BA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57E469EA" w14:textId="1F7C2A93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70C02520" w14:textId="595CC499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65D24C7" w14:textId="2952AE5B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0E58AC5B" w14:textId="2EDC4725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7AD8CC2A" w14:textId="0D712ADF" w:rsidR="005219BA" w:rsidRPr="00B35D9A" w:rsidRDefault="006F7052" w:rsidP="005219BA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18</w:t>
            </w:r>
          </w:p>
        </w:tc>
      </w:tr>
      <w:tr w:rsidR="005219BA" w:rsidRPr="00E84023" w14:paraId="4118A847" w14:textId="77777777" w:rsidTr="005219BA">
        <w:trPr>
          <w:trHeight w:val="20"/>
        </w:trPr>
        <w:tc>
          <w:tcPr>
            <w:tcW w:w="454" w:type="dxa"/>
            <w:vAlign w:val="center"/>
          </w:tcPr>
          <w:p w14:paraId="0156D6D0" w14:textId="41DD3C58" w:rsidR="005219BA" w:rsidRPr="00B35D9A" w:rsidRDefault="006F7052" w:rsidP="005219BA">
            <w:pPr>
              <w:pStyle w:val="Banner1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7B7B9EE8" w14:textId="1F08CE1E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508C3712" w14:textId="10723DC5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2E299E9B" w14:textId="0402F5BD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4" w:type="dxa"/>
            <w:vAlign w:val="center"/>
          </w:tcPr>
          <w:p w14:paraId="0DB67DD3" w14:textId="2ED4699D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2D05AF24" w14:textId="49D14C7B" w:rsidR="005219BA" w:rsidRPr="00B35D9A" w:rsidRDefault="006F7052" w:rsidP="005219BA">
            <w:pPr>
              <w:pStyle w:val="Banner1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4E1CC75A" w14:textId="494402F4" w:rsidR="005219BA" w:rsidRPr="00B35D9A" w:rsidRDefault="006F7052" w:rsidP="005219BA">
            <w:pPr>
              <w:pStyle w:val="Banner1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25</w:t>
            </w:r>
          </w:p>
        </w:tc>
      </w:tr>
      <w:tr w:rsidR="005219BA" w:rsidRPr="00E84023" w14:paraId="771DBD63" w14:textId="77777777" w:rsidTr="005219BA">
        <w:trPr>
          <w:trHeight w:val="23"/>
        </w:trPr>
        <w:tc>
          <w:tcPr>
            <w:tcW w:w="454" w:type="dxa"/>
            <w:vAlign w:val="center"/>
          </w:tcPr>
          <w:p w14:paraId="69FC8ACD" w14:textId="0B245A91" w:rsidR="005219BA" w:rsidRPr="00B35D9A" w:rsidRDefault="006F7052" w:rsidP="005219BA">
            <w:pPr>
              <w:pStyle w:val="Banner11"/>
              <w:spacing w:before="100" w:beforeAutospacing="1" w:afterLines="50" w:after="1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1865C09A" w14:textId="4FBA0045" w:rsidR="005219BA" w:rsidRPr="00B35D9A" w:rsidRDefault="006F7052" w:rsidP="005219BA">
            <w:pPr>
              <w:pStyle w:val="Banner11"/>
              <w:spacing w:before="100" w:beforeAutospacing="1" w:afterLines="50" w:after="12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129A9D87" w14:textId="4EFF835E" w:rsidR="005219BA" w:rsidRPr="00B35D9A" w:rsidRDefault="006F7052" w:rsidP="005219BA">
            <w:pPr>
              <w:pStyle w:val="Banner11"/>
              <w:spacing w:before="100" w:beforeAutospacing="1" w:afterLines="50" w:after="12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509A05C1" w14:textId="59DEB42F" w:rsidR="005219BA" w:rsidRPr="00B35D9A" w:rsidRDefault="006F7052" w:rsidP="005219BA">
            <w:pPr>
              <w:pStyle w:val="Banner11"/>
              <w:spacing w:before="100" w:beforeAutospacing="1" w:afterLines="50" w:after="12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4" w:type="dxa"/>
            <w:vAlign w:val="center"/>
          </w:tcPr>
          <w:p w14:paraId="3FDBA26B" w14:textId="3095D5EA" w:rsidR="005219BA" w:rsidRPr="00773B1C" w:rsidRDefault="006F7052" w:rsidP="005219BA">
            <w:pPr>
              <w:pStyle w:val="Banner11"/>
              <w:spacing w:before="100" w:beforeAutospacing="1" w:afterLines="50" w:after="12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67F2AC86" w14:textId="48224AE6" w:rsidR="005219BA" w:rsidRPr="00B35D9A" w:rsidRDefault="006F7052" w:rsidP="005219BA">
            <w:pPr>
              <w:pStyle w:val="Banner11"/>
              <w:spacing w:before="100" w:beforeAutospacing="1" w:afterLines="50" w:after="12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4" w:type="dxa"/>
          </w:tcPr>
          <w:p w14:paraId="63D17FB9" w14:textId="66A03A49" w:rsidR="005219BA" w:rsidRPr="00B35D9A" w:rsidRDefault="005219BA" w:rsidP="005219BA">
            <w:pPr>
              <w:pStyle w:val="Banner11"/>
              <w:spacing w:afterLines="50" w:after="120"/>
              <w:rPr>
                <w:color w:val="0000FF"/>
                <w:sz w:val="20"/>
              </w:rPr>
            </w:pPr>
          </w:p>
        </w:tc>
      </w:tr>
    </w:tbl>
    <w:p w14:paraId="4AF76F5B" w14:textId="77777777" w:rsidR="00F60AA6" w:rsidRPr="00F60AA6" w:rsidRDefault="00F60AA6" w:rsidP="00F60AA6">
      <w:pPr>
        <w:rPr>
          <w:vanish/>
        </w:rPr>
      </w:pPr>
    </w:p>
    <w:p w14:paraId="1177E195" w14:textId="77777777" w:rsidR="00BC35FC" w:rsidRPr="00BC35FC" w:rsidRDefault="00BC35FC" w:rsidP="00BC35FC">
      <w:pPr>
        <w:rPr>
          <w:vanish/>
        </w:rPr>
      </w:pPr>
    </w:p>
    <w:p w14:paraId="3F15DDB5" w14:textId="77777777" w:rsidR="00E40A5B" w:rsidRPr="00E40A5B" w:rsidRDefault="00E40A5B" w:rsidP="00E40A5B">
      <w:pPr>
        <w:rPr>
          <w:vanish/>
        </w:rPr>
      </w:pPr>
    </w:p>
    <w:p w14:paraId="44E734A8" w14:textId="77777777" w:rsidR="00C663F2" w:rsidRDefault="00C663F2"/>
    <w:p w14:paraId="74DBEAF1" w14:textId="1B349705" w:rsidR="001C039C" w:rsidRDefault="006F7052">
      <w:r>
        <w:rPr>
          <w:noProof/>
        </w:rPr>
        <w:pict w14:anchorId="7C4A3CD2">
          <v:shapetype id="_x0000_t202" coordsize="21600,21600" o:spt="202" path="m,l,21600r21600,l21600,xe">
            <v:stroke joinstyle="miter"/>
            <v:path gradientshapeok="t" o:connecttype="rect"/>
          </v:shapetype>
          <v:shape id="Text Box 223" o:spid="_x0000_s2063" type="#_x0000_t202" style="position:absolute;margin-left:272.85pt;margin-top:241.7pt;width:62pt;height:17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OCuQ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" filled="f" stroked="f">
            <v:textbox inset="5.85pt,.7pt,5.85pt,.7pt">
              <w:txbxContent>
                <w:p w14:paraId="44D1F4DA" w14:textId="77777777" w:rsidR="006D22F0" w:rsidRPr="00031E43" w:rsidRDefault="006D22F0">
                  <w:pPr>
                    <w:rPr>
                      <w:color w:val="FF0000"/>
                      <w:szCs w:val="21"/>
                    </w:rPr>
                  </w:pPr>
                  <w:r w:rsidRPr="00031E43">
                    <w:rPr>
                      <w:rFonts w:hint="eastAsia"/>
                      <w:color w:val="FF0000"/>
                      <w:szCs w:val="21"/>
                    </w:rPr>
                    <w:t>秋分の日</w:t>
                  </w:r>
                </w:p>
              </w:txbxContent>
            </v:textbox>
          </v:shape>
        </w:pict>
      </w:r>
      <w:r>
        <w:rPr>
          <w:noProof/>
        </w:rPr>
        <w:pict w14:anchorId="5C427332">
          <v:shape id="Text Box 219" o:spid="_x0000_s2062" type="#_x0000_t202" style="position:absolute;margin-left:174.05pt;margin-top:202.25pt;width:62pt;height:17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ra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" filled="f" stroked="f">
            <v:textbox inset="5.85pt,.7pt,5.85pt,.7pt">
              <w:txbxContent>
                <w:p w14:paraId="795912F2" w14:textId="77777777" w:rsidR="004B5E33" w:rsidRPr="004B5E33" w:rsidRDefault="006D22F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敬老</w:t>
                  </w:r>
                  <w:r w:rsidR="004B5E33" w:rsidRPr="004B5E33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70C4790">
          <v:shape id="Text Box 220" o:spid="_x0000_s2065" type="#_x0000_t202" style="position:absolute;margin-left:36.1pt;margin-top:323.6pt;width:40.15pt;height:14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qRtwIAALg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" filled="f" stroked="f">
            <v:textbox inset="5.85pt,.7pt,5.85pt,.7pt">
              <w:txbxContent>
                <w:p w14:paraId="53E19DF7" w14:textId="77777777" w:rsidR="008B71ED" w:rsidRPr="00631427" w:rsidRDefault="008B71ED">
                  <w:pPr>
                    <w:rPr>
                      <w:b/>
                      <w:color w:val="548DD4"/>
                    </w:rPr>
                  </w:pPr>
                  <w:r w:rsidRPr="00631427">
                    <w:rPr>
                      <w:rFonts w:hint="eastAsia"/>
                      <w:b/>
                      <w:color w:val="548DD4"/>
                    </w:rPr>
                    <w:t>メモ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D224225">
          <v:rect id="Rectangle 3" o:spid="_x0000_s2064" style="position:absolute;margin-left:31.15pt;margin-top:115.1pt;width:720.75pt;height:419.6pt;z-index:-1;visibility:visible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6" w:space="0" w:color="4BACC6"/>
                      <w:insideV w:val="single" w:sz="6" w:space="0" w:color="4BACC6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38715C" w:rsidRPr="00631427" w14:paraId="14743B70" w14:textId="77777777" w:rsidTr="00AE066F">
                    <w:trPr>
                      <w:trHeight w:hRule="exact" w:val="467"/>
                      <w:jc w:val="center"/>
                    </w:trPr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736E9CF5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75885E55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0B97E27C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5CD86F69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7636EA1B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2019" w:type="dxa"/>
                        <w:shd w:val="clear" w:color="auto" w:fill="DAEEF3"/>
                        <w:vAlign w:val="center"/>
                      </w:tcPr>
                      <w:p w14:paraId="33BFFB48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2019" w:type="dxa"/>
                        <w:shd w:val="clear" w:color="auto" w:fill="DAEEF3"/>
                        <w:vAlign w:val="center"/>
                      </w:tcPr>
                      <w:p w14:paraId="6717BB2B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C663F2" w14:paraId="3634C402" w14:textId="77777777" w:rsidTr="006F7052">
                    <w:trPr>
                      <w:trHeight w:hRule="exact" w:val="794"/>
                      <w:jc w:val="center"/>
                    </w:trPr>
                    <w:tc>
                      <w:tcPr>
                        <w:tcW w:w="2018" w:type="dxa"/>
                        <w:vAlign w:val="center"/>
                      </w:tcPr>
                      <w:p w14:paraId="4A18F0DC" w14:textId="771BF958" w:rsidR="0038715C" w:rsidRPr="006F7052" w:rsidRDefault="0038715C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39DCF21A" w14:textId="0739A014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6C40A28A" w14:textId="5E2B77BA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06A872D6" w14:textId="53EBF6BB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074A2209" w14:textId="2D6721F2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42085FC7" w14:textId="2F5767C5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564F2B16" w14:textId="4B68F5F1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  <w:t>6</w:t>
                        </w:r>
                      </w:p>
                    </w:tc>
                  </w:tr>
                  <w:tr w:rsidR="0038715C" w:rsidRPr="00C663F2" w14:paraId="385D669B" w14:textId="77777777" w:rsidTr="006F7052">
                    <w:trPr>
                      <w:trHeight w:hRule="exact" w:val="794"/>
                      <w:jc w:val="center"/>
                    </w:trPr>
                    <w:tc>
                      <w:tcPr>
                        <w:tcW w:w="2018" w:type="dxa"/>
                        <w:vAlign w:val="center"/>
                      </w:tcPr>
                      <w:p w14:paraId="2150527A" w14:textId="3D82A9E1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2178CC51" w14:textId="3F25CF78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32430988" w14:textId="7AAA8263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50D17288" w14:textId="443025FE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0E23BA3B" w14:textId="39595101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0BAC0F5A" w14:textId="425105DC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62D59FB9" w14:textId="62658411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  <w:t>13</w:t>
                        </w:r>
                      </w:p>
                    </w:tc>
                  </w:tr>
                  <w:tr w:rsidR="0038715C" w:rsidRPr="00C663F2" w14:paraId="1882E91B" w14:textId="77777777" w:rsidTr="006F7052">
                    <w:trPr>
                      <w:trHeight w:hRule="exact" w:val="794"/>
                      <w:jc w:val="center"/>
                    </w:trPr>
                    <w:tc>
                      <w:tcPr>
                        <w:tcW w:w="2018" w:type="dxa"/>
                        <w:vAlign w:val="center"/>
                      </w:tcPr>
                      <w:p w14:paraId="72361F73" w14:textId="6A174FEE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21616222" w14:textId="27DE125D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2FFE86CC" w14:textId="1828E32B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52860EC9" w14:textId="4E25B1E4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7BF20437" w14:textId="33E9E0DD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0E98B1F6" w14:textId="58E668B2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12EFE723" w14:textId="56A4F5CF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  <w:t>20</w:t>
                        </w:r>
                      </w:p>
                    </w:tc>
                  </w:tr>
                  <w:tr w:rsidR="0038715C" w:rsidRPr="00C663F2" w14:paraId="39B4F219" w14:textId="77777777" w:rsidTr="006F7052">
                    <w:trPr>
                      <w:trHeight w:hRule="exact" w:val="794"/>
                      <w:jc w:val="center"/>
                    </w:trPr>
                    <w:tc>
                      <w:tcPr>
                        <w:tcW w:w="2018" w:type="dxa"/>
                        <w:vAlign w:val="center"/>
                      </w:tcPr>
                      <w:p w14:paraId="71357DE8" w14:textId="1ACDD6AB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2C2C29F7" w14:textId="542DF590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3552A5CC" w14:textId="68068CFD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EE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EE0000"/>
                            <w:sz w:val="52"/>
                            <w:szCs w:val="52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3EAF5E5F" w14:textId="7D70E163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68C4457D" w14:textId="456D2FED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4CAACA97" w14:textId="5A6D684E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4F2AD833" w14:textId="76870A3D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  <w:t>27</w:t>
                        </w:r>
                      </w:p>
                    </w:tc>
                  </w:tr>
                  <w:tr w:rsidR="0038715C" w:rsidRPr="00C663F2" w14:paraId="04B7DB12" w14:textId="77777777" w:rsidTr="006F7052">
                    <w:trPr>
                      <w:trHeight w:hRule="exact" w:val="794"/>
                      <w:jc w:val="center"/>
                    </w:trPr>
                    <w:tc>
                      <w:tcPr>
                        <w:tcW w:w="2018" w:type="dxa"/>
                        <w:vAlign w:val="center"/>
                      </w:tcPr>
                      <w:p w14:paraId="6DB86D30" w14:textId="733A374A" w:rsidR="0038715C" w:rsidRPr="006F7052" w:rsidRDefault="006F7052" w:rsidP="00744EE8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5741CEE9" w14:textId="0054614C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12AB9FE2" w14:textId="4025416E" w:rsidR="0038715C" w:rsidRPr="006F7052" w:rsidRDefault="006F7052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  <w:r w:rsidRPr="006F7052">
                          <w:rPr>
                            <w:sz w:val="52"/>
                            <w:szCs w:val="52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5D214F68" w14:textId="4FBABAB0" w:rsidR="0038715C" w:rsidRPr="006F7052" w:rsidRDefault="0038715C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14:paraId="61F02C5C" w14:textId="2D6CB59B" w:rsidR="0038715C" w:rsidRPr="006F7052" w:rsidRDefault="0038715C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55E2AE9F" w14:textId="74C10F16" w:rsidR="0038715C" w:rsidRPr="006F7052" w:rsidRDefault="0038715C" w:rsidP="00631427">
                        <w:pPr>
                          <w:pStyle w:val="Boxes11"/>
                          <w:jc w:val="both"/>
                          <w:rPr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vAlign w:val="center"/>
                      </w:tcPr>
                      <w:p w14:paraId="7451E47F" w14:textId="5C925483" w:rsidR="0038715C" w:rsidRPr="006F7052" w:rsidRDefault="0038715C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52"/>
                            <w:szCs w:val="52"/>
                            <w:lang w:eastAsia="ja-JP"/>
                          </w:rPr>
                        </w:pPr>
                      </w:p>
                    </w:tc>
                  </w:tr>
                  <w:tr w:rsidR="008B71ED" w14:paraId="0D1E7FC9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1C5BE9A1" w14:textId="77777777" w:rsidR="008B71ED" w:rsidRDefault="008B71ED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8B71ED" w14:paraId="686085DB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661901A2" w14:textId="77777777" w:rsidR="008B71ED" w:rsidRDefault="008B71ED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8B71ED" w14:paraId="366CFFEE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59FC12E0" w14:textId="77777777" w:rsidR="008B71ED" w:rsidRDefault="008B71ED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744EE8" w14:paraId="22C8D66D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0EA31E29" w14:textId="77777777" w:rsidR="00744EE8" w:rsidRDefault="00744EE8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744EE8" w14:paraId="0429EF5F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0DD6CAAC" w14:textId="77777777" w:rsidR="00744EE8" w:rsidRDefault="00744EE8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AE066F" w14:paraId="7DDE00B3" w14:textId="77777777" w:rsidTr="00AE066F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  <w:jc w:val="center"/>
                    </w:trPr>
                    <w:tc>
                      <w:tcPr>
                        <w:tcW w:w="14128" w:type="dxa"/>
                        <w:gridSpan w:val="7"/>
                      </w:tcPr>
                      <w:p w14:paraId="57D0BC8B" w14:textId="77777777" w:rsidR="00AE066F" w:rsidRDefault="00AE066F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</w:tbl>
                <w:p w14:paraId="48CDDBEC" w14:textId="77777777" w:rsidR="0038715C" w:rsidRDefault="0038715C" w:rsidP="00BE1A09">
                  <w:pPr>
                    <w:pStyle w:val="Boxes11"/>
                    <w:jc w:val="left"/>
                  </w:pPr>
                </w:p>
              </w:txbxContent>
            </v:textbox>
            <w10:wrap anchorx="margin" anchory="margin"/>
          </v:rect>
        </w:pict>
      </w:r>
    </w:p>
    <w:sectPr w:rsidR="001C039C" w:rsidSect="004632C9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450D" w14:textId="77777777" w:rsidR="00BB056E" w:rsidRDefault="00BB056E" w:rsidP="009E6622">
      <w:r>
        <w:separator/>
      </w:r>
    </w:p>
  </w:endnote>
  <w:endnote w:type="continuationSeparator" w:id="0">
    <w:p w14:paraId="7D75168E" w14:textId="77777777" w:rsidR="00BB056E" w:rsidRDefault="00BB056E" w:rsidP="009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8CA0" w14:textId="77777777" w:rsidR="00BB056E" w:rsidRDefault="00BB056E" w:rsidP="009E6622">
      <w:r>
        <w:separator/>
      </w:r>
    </w:p>
  </w:footnote>
  <w:footnote w:type="continuationSeparator" w:id="0">
    <w:p w14:paraId="0025FFDB" w14:textId="77777777" w:rsidR="00BB056E" w:rsidRDefault="00BB056E" w:rsidP="009E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783733">
    <w:abstractNumId w:val="9"/>
  </w:num>
  <w:num w:numId="2" w16cid:durableId="944771917">
    <w:abstractNumId w:val="7"/>
  </w:num>
  <w:num w:numId="3" w16cid:durableId="831919032">
    <w:abstractNumId w:val="6"/>
  </w:num>
  <w:num w:numId="4" w16cid:durableId="659045020">
    <w:abstractNumId w:val="5"/>
  </w:num>
  <w:num w:numId="5" w16cid:durableId="1160195344">
    <w:abstractNumId w:val="4"/>
  </w:num>
  <w:num w:numId="6" w16cid:durableId="1926962640">
    <w:abstractNumId w:val="8"/>
  </w:num>
  <w:num w:numId="7" w16cid:durableId="1973559221">
    <w:abstractNumId w:val="3"/>
  </w:num>
  <w:num w:numId="8" w16cid:durableId="455299590">
    <w:abstractNumId w:val="2"/>
  </w:num>
  <w:num w:numId="9" w16cid:durableId="1749768344">
    <w:abstractNumId w:val="1"/>
  </w:num>
  <w:num w:numId="10" w16cid:durableId="2109545876">
    <w:abstractNumId w:val="0"/>
  </w:num>
  <w:num w:numId="11" w16cid:durableId="1621648399">
    <w:abstractNumId w:val="9"/>
  </w:num>
  <w:num w:numId="12" w16cid:durableId="1654142041">
    <w:abstractNumId w:val="7"/>
  </w:num>
  <w:num w:numId="13" w16cid:durableId="1732536423">
    <w:abstractNumId w:val="6"/>
  </w:num>
  <w:num w:numId="14" w16cid:durableId="376782698">
    <w:abstractNumId w:val="5"/>
  </w:num>
  <w:num w:numId="15" w16cid:durableId="161703292">
    <w:abstractNumId w:val="4"/>
  </w:num>
  <w:num w:numId="16" w16cid:durableId="418797779">
    <w:abstractNumId w:val="8"/>
  </w:num>
  <w:num w:numId="17" w16cid:durableId="1854413554">
    <w:abstractNumId w:val="3"/>
  </w:num>
  <w:num w:numId="18" w16cid:durableId="1739400143">
    <w:abstractNumId w:val="2"/>
  </w:num>
  <w:num w:numId="19" w16cid:durableId="2091542637">
    <w:abstractNumId w:val="1"/>
  </w:num>
  <w:num w:numId="20" w16cid:durableId="163093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69">
      <v:textbox inset="5.85pt,.7pt,5.85pt,.7pt"/>
      <o:colormru v:ext="edit" colors="#8bbc00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663F2"/>
    <w:rsid w:val="00031E43"/>
    <w:rsid w:val="0003707F"/>
    <w:rsid w:val="00056908"/>
    <w:rsid w:val="000622CD"/>
    <w:rsid w:val="0007273D"/>
    <w:rsid w:val="000931BC"/>
    <w:rsid w:val="000974F9"/>
    <w:rsid w:val="00111859"/>
    <w:rsid w:val="001257F5"/>
    <w:rsid w:val="00134810"/>
    <w:rsid w:val="00136208"/>
    <w:rsid w:val="00147015"/>
    <w:rsid w:val="00194010"/>
    <w:rsid w:val="001C039C"/>
    <w:rsid w:val="001F7360"/>
    <w:rsid w:val="002623F2"/>
    <w:rsid w:val="002632A7"/>
    <w:rsid w:val="00295FD2"/>
    <w:rsid w:val="002B7102"/>
    <w:rsid w:val="002D17F6"/>
    <w:rsid w:val="002F4044"/>
    <w:rsid w:val="0030280C"/>
    <w:rsid w:val="003054FD"/>
    <w:rsid w:val="00311D0C"/>
    <w:rsid w:val="00346F3A"/>
    <w:rsid w:val="0035471D"/>
    <w:rsid w:val="003818D8"/>
    <w:rsid w:val="0038715C"/>
    <w:rsid w:val="003B501D"/>
    <w:rsid w:val="003C3864"/>
    <w:rsid w:val="003D4CB6"/>
    <w:rsid w:val="00403B54"/>
    <w:rsid w:val="00404CF6"/>
    <w:rsid w:val="00413F5C"/>
    <w:rsid w:val="00440B67"/>
    <w:rsid w:val="004632C9"/>
    <w:rsid w:val="00477631"/>
    <w:rsid w:val="00484F14"/>
    <w:rsid w:val="004A7521"/>
    <w:rsid w:val="004B5E33"/>
    <w:rsid w:val="004E32F6"/>
    <w:rsid w:val="005219BA"/>
    <w:rsid w:val="005753B2"/>
    <w:rsid w:val="0058694E"/>
    <w:rsid w:val="005A1071"/>
    <w:rsid w:val="005E05BE"/>
    <w:rsid w:val="006233A3"/>
    <w:rsid w:val="00631427"/>
    <w:rsid w:val="006D22F0"/>
    <w:rsid w:val="006E2288"/>
    <w:rsid w:val="006E6D13"/>
    <w:rsid w:val="006F7052"/>
    <w:rsid w:val="0070447C"/>
    <w:rsid w:val="00744EE8"/>
    <w:rsid w:val="00773B1C"/>
    <w:rsid w:val="007A1A4A"/>
    <w:rsid w:val="007A3FDB"/>
    <w:rsid w:val="007C5AA9"/>
    <w:rsid w:val="00867163"/>
    <w:rsid w:val="0087740C"/>
    <w:rsid w:val="00891188"/>
    <w:rsid w:val="008B31A2"/>
    <w:rsid w:val="008B71ED"/>
    <w:rsid w:val="00911EF9"/>
    <w:rsid w:val="009251AA"/>
    <w:rsid w:val="00963CAF"/>
    <w:rsid w:val="009B2AB6"/>
    <w:rsid w:val="009D6512"/>
    <w:rsid w:val="009E396E"/>
    <w:rsid w:val="009E6622"/>
    <w:rsid w:val="00A210D6"/>
    <w:rsid w:val="00A637F0"/>
    <w:rsid w:val="00A74AE7"/>
    <w:rsid w:val="00A94114"/>
    <w:rsid w:val="00AE066F"/>
    <w:rsid w:val="00AE492F"/>
    <w:rsid w:val="00AF0EC5"/>
    <w:rsid w:val="00B35D9A"/>
    <w:rsid w:val="00B626D6"/>
    <w:rsid w:val="00B62A93"/>
    <w:rsid w:val="00B806D6"/>
    <w:rsid w:val="00B8387C"/>
    <w:rsid w:val="00BA6393"/>
    <w:rsid w:val="00BB056E"/>
    <w:rsid w:val="00BC35FC"/>
    <w:rsid w:val="00BE1A09"/>
    <w:rsid w:val="00BF293B"/>
    <w:rsid w:val="00C50017"/>
    <w:rsid w:val="00C663F2"/>
    <w:rsid w:val="00C952EA"/>
    <w:rsid w:val="00D00482"/>
    <w:rsid w:val="00D30CB1"/>
    <w:rsid w:val="00D47FB0"/>
    <w:rsid w:val="00D7701B"/>
    <w:rsid w:val="00DC5660"/>
    <w:rsid w:val="00DF0C86"/>
    <w:rsid w:val="00E12B34"/>
    <w:rsid w:val="00E15A08"/>
    <w:rsid w:val="00E34A05"/>
    <w:rsid w:val="00E40A5B"/>
    <w:rsid w:val="00E60BB4"/>
    <w:rsid w:val="00E84023"/>
    <w:rsid w:val="00E97156"/>
    <w:rsid w:val="00EA033D"/>
    <w:rsid w:val="00F2176B"/>
    <w:rsid w:val="00F33C1B"/>
    <w:rsid w:val="00F60AA6"/>
    <w:rsid w:val="00F77E06"/>
    <w:rsid w:val="00FD0026"/>
    <w:rsid w:val="00FF5655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  <o:colormru v:ext="edit" colors="#8bbc00"/>
    </o:shapedefaults>
    <o:shapelayout v:ext="edit">
      <o:idmap v:ext="edit" data="2"/>
    </o:shapelayout>
  </w:shapeDefaults>
  <w:decimalSymbol w:val="."/>
  <w:listSeparator w:val=","/>
  <w14:docId w14:val="716865DF"/>
  <w15:chartTrackingRefBased/>
  <w15:docId w15:val="{82639BE2-5613-48F5-9605-5F5370AF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  <w:style w:type="table" w:styleId="29">
    <w:name w:val="Light List Accent 5"/>
    <w:basedOn w:val="a3"/>
    <w:uiPriority w:val="61"/>
    <w:rsid w:val="00B35D9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fe">
    <w:name w:val="Table Grid"/>
    <w:basedOn w:val="a3"/>
    <w:rsid w:val="008B7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>Mikiko Fukase</cp:lastModifiedBy>
  <cp:revision>2</cp:revision>
  <dcterms:created xsi:type="dcterms:W3CDTF">2025-06-03T05:24:00Z</dcterms:created>
  <dcterms:modified xsi:type="dcterms:W3CDTF">2025-06-03T05:24:00Z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