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C8C7" w14:textId="07A740E2" w:rsidR="005A562A" w:rsidRDefault="00000000">
      <w:r>
        <w:rPr>
          <w:noProof/>
        </w:rPr>
        <w:pict w14:anchorId="0D3AB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8" type="#_x0000_t75" style="position:absolute;margin-left:131.55pt;margin-top:17.15pt;width:151.85pt;height:104.05pt;z-index:13;mso-position-horizontal-relative:text;mso-position-vertical-relative:text">
            <v:imagedata r:id="rId7" o:title="あけび"/>
          </v:shape>
        </w:pict>
      </w:r>
    </w:p>
    <w:p w14:paraId="01A23BC9" w14:textId="59DF3989" w:rsidR="005A562A" w:rsidRDefault="00000000">
      <w:r>
        <w:rPr>
          <w:noProof/>
          <w:lang w:bidi="ar-SA"/>
        </w:rPr>
        <w:pict w14:anchorId="227B0DBF">
          <v:oval id="_x0000_s2098" style="position:absolute;margin-left:14.2pt;margin-top:13.6pt;width:62.25pt;height:80.85pt;z-index:5;mso-position-horizontal:absolute;mso-position-horizontal-relative:text;mso-position-vertical:absolute;mso-position-vertical-relative:text" fillcolor="#ff8409" stroked="f">
            <v:textbox inset="5.85pt,.7pt,5.85pt,.7pt"/>
          </v:oval>
        </w:pict>
      </w:r>
      <w:r>
        <w:rPr>
          <w:noProof/>
          <w:lang w:bidi="ar-SA"/>
        </w:rPr>
        <w:pict w14:anchorId="7037A9D4">
          <v:shapetype id="_x0000_t202" coordsize="21600,21600" o:spt="202" path="m,l,21600r21600,l21600,xe">
            <v:stroke joinstyle="miter"/>
            <v:path gradientshapeok="t" o:connecttype="rect"/>
          </v:shapetype>
          <v:shape id="_x0000_s2111" type="#_x0000_t202" style="position:absolute;margin-left:353.55pt;margin-top:10.15pt;width:165.7pt;height:98.4pt;z-index:4" filled="f" stroked="f">
            <v:textbox style="mso-next-textbox:#_x0000_s2111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83535" w:rsidRPr="00E84023" w14:paraId="4258D95C" w14:textId="77777777" w:rsidTr="00EA1803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shd w:val="clear" w:color="auto" w:fill="FF8409"/>
                        <w:vAlign w:val="center"/>
                      </w:tcPr>
                      <w:p w14:paraId="01FC2D0C" w14:textId="77777777" w:rsidR="00983535" w:rsidRPr="00983535" w:rsidRDefault="001854FD" w:rsidP="00B51BFE">
                        <w:pPr>
                          <w:pStyle w:val="BannerHeading2"/>
                          <w:spacing w:before="100" w:beforeAutospacing="1" w:after="100" w:afterAutospacing="1"/>
                          <w:rPr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9</w:t>
                        </w:r>
                        <w:r w:rsidR="00E13846"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983535" w:rsidRPr="00E84023" w14:paraId="3CF419C0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5977A82" w14:textId="1D60E8E3" w:rsidR="00983535" w:rsidRPr="00906360" w:rsidRDefault="00983535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43C722" w14:textId="223E3AB0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3B517F" w14:textId="62FB7512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B24F94" w14:textId="66815219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A39D75" w14:textId="0CA3A956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DC704A" w14:textId="18FC3C80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CC981B" w14:textId="4AC0AA49" w:rsidR="00983535" w:rsidRPr="00F17782" w:rsidRDefault="00653242" w:rsidP="00B51BFE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983535" w:rsidRPr="00E84023" w14:paraId="7AD30F3D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B8CC1B3" w14:textId="4131A3B2" w:rsidR="00983535" w:rsidRPr="00906360" w:rsidRDefault="00653242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EFDFE5" w14:textId="47F7D7D0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A6D3560" w14:textId="6661AA24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A56DE7" w14:textId="7C20676A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7762271" w14:textId="79044CFB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1415A1" w14:textId="63FAD734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8E8D64" w14:textId="2079A363" w:rsidR="00983535" w:rsidRPr="00F17782" w:rsidRDefault="00653242" w:rsidP="00B51BFE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983535" w:rsidRPr="00E84023" w14:paraId="4FF83C6B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DFC962B" w14:textId="74FBD8D5" w:rsidR="00983535" w:rsidRPr="00906360" w:rsidRDefault="00653242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199E9A" w14:textId="124F4220" w:rsidR="00983535" w:rsidRPr="00653242" w:rsidRDefault="00653242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653242">
                          <w:rPr>
                            <w:color w:val="FF000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E64F84" w14:textId="2BDBA4E0" w:rsidR="00983535" w:rsidRPr="0072436A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853F10" w14:textId="52337476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7D126ED" w14:textId="134DCCD7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CF0AF8" w14:textId="708EF63B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E4A0C4" w14:textId="22FBA112" w:rsidR="00983535" w:rsidRPr="00F17782" w:rsidRDefault="00653242" w:rsidP="00B51BFE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</w:tr>
                  <w:tr w:rsidR="00983535" w:rsidRPr="00E84023" w14:paraId="6EA770D0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132BE13" w14:textId="1911D5C5" w:rsidR="00983535" w:rsidRPr="00906360" w:rsidRDefault="00653242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B29348" w14:textId="02EE403B" w:rsidR="00983535" w:rsidRPr="00653242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653242"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C8E35B" w14:textId="17A6B49F" w:rsidR="00983535" w:rsidRPr="00EA1803" w:rsidRDefault="00653242" w:rsidP="00B51BFE">
                        <w:pPr>
                          <w:pStyle w:val="Banner11"/>
                          <w:rPr>
                            <w:color w:val="EE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EE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0C71A3A" w14:textId="5739D5AE" w:rsidR="00983535" w:rsidRPr="00653242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653242"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45DE1E" w14:textId="5AD045F6" w:rsidR="00983535" w:rsidRPr="00755A86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66DD78" w14:textId="68DC69E4" w:rsidR="00983535" w:rsidRPr="00C47604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4B23C1" w14:textId="5C242542" w:rsidR="00983535" w:rsidRPr="00F17782" w:rsidRDefault="00653242" w:rsidP="00B51BFE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</w:tr>
                  <w:tr w:rsidR="00983535" w:rsidRPr="00E84023" w14:paraId="68D8CEA1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289FC344" w14:textId="79002DA0" w:rsidR="00983535" w:rsidRPr="00906360" w:rsidRDefault="00653242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12CA2B" w14:textId="26F2B271" w:rsidR="00983535" w:rsidRPr="00E13846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E28B85" w14:textId="6D24AEFA" w:rsidR="00983535" w:rsidRPr="00906360" w:rsidRDefault="00653242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0F3420" w14:textId="39B9F45E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4F7C0D" w14:textId="58B88457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56E30E" w14:textId="269C2407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514BE1" w14:textId="1DC84217" w:rsidR="00983535" w:rsidRPr="00F17782" w:rsidRDefault="00983535" w:rsidP="00B51BFE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07BD2CC" w14:textId="77777777" w:rsidR="00983535" w:rsidRDefault="00983535"/>
              </w:txbxContent>
            </v:textbox>
          </v:shape>
        </w:pict>
      </w:r>
      <w:r>
        <w:rPr>
          <w:noProof/>
          <w:lang w:bidi="ar-SA"/>
        </w:rPr>
        <w:pict w14:anchorId="3DF9BC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9" type="#_x0000_t136" style="position:absolute;margin-left:25.8pt;margin-top:31.5pt;width:33pt;height:38.8pt;z-index:6" stroked="f">
            <v:imagedata embosscolor="shadow add(51)"/>
            <v:shadow on="t" type="emboss" color2="shadow add(102)" offset="1pt,1pt"/>
            <v:textpath style="font-family:&quot;HG創英角ｺﾞｼｯｸUB&quot;;v-text-reverse:t;v-text-kern:t" trim="t" fitpath="t" string="10"/>
          </v:shape>
        </w:pict>
      </w:r>
      <w:r>
        <w:rPr>
          <w:noProof/>
          <w:lang w:bidi="ar-SA"/>
        </w:rPr>
        <w:pict w14:anchorId="40D8AFED">
          <v:shape id="_x0000_s2100" type="#_x0000_t136" style="position:absolute;margin-left:28.95pt;margin-top:75.15pt;width:27.75pt;height:6.45pt;z-index:7" strokecolor="white">
            <v:shadow color="#868686"/>
            <v:textpath style="font-family:&quot;ＭＳ Ｐゴシック&quot;;v-text-reverse:t;v-text-kern:t" trim="t" fitpath="t" string="2025"/>
          </v:shape>
        </w:pict>
      </w:r>
    </w:p>
    <w:p w14:paraId="47DC380E" w14:textId="2BB551CE" w:rsidR="005A562A" w:rsidRDefault="001329DA">
      <w:r>
        <w:rPr>
          <w:noProof/>
          <w:lang w:bidi="ar-SA"/>
        </w:rPr>
        <w:pict w14:anchorId="771E71F2">
          <v:oval id="_x0000_s2107" style="position:absolute;margin-left:10.95pt;margin-top:361.8pt;width:62.25pt;height:77.5pt;z-index:9;mso-position-horizontal-relative:text;mso-position-vertical-relative:text" fillcolor="#ff8409" stroked="f">
            <v:textbox inset="5.85pt,.7pt,5.85pt,.7pt"/>
          </v:oval>
        </w:pict>
      </w:r>
      <w:r>
        <w:rPr>
          <w:noProof/>
          <w:lang w:bidi="ar-SA"/>
        </w:rPr>
        <w:pict w14:anchorId="75D49329">
          <v:shape id="_x0000_s2108" type="#_x0000_t136" style="position:absolute;margin-left:23.7pt;margin-top:374.8pt;width:33pt;height:37.2pt;z-index:10" stroked="f">
            <v:imagedata embosscolor="shadow add(51)"/>
            <v:shadow on="t" type="emboss" color2="shadow add(102)" offset="1pt,1pt"/>
            <v:textpath style="font-family:&quot;HG創英角ｺﾞｼｯｸUB&quot;;v-text-reverse:t;v-text-kern:t" trim="t" fitpath="t" string="11"/>
          </v:shape>
        </w:pict>
      </w:r>
      <w:r>
        <w:rPr>
          <w:noProof/>
          <w:lang w:bidi="ar-SA"/>
        </w:rPr>
        <w:pict w14:anchorId="66063A09">
          <v:shape id="_x0000_s2109" type="#_x0000_t136" style="position:absolute;margin-left:27.45pt;margin-top:416.65pt;width:27.75pt;height:6.2pt;z-index:11" strokecolor="white">
            <v:shadow color="#868686"/>
            <v:textpath style="font-family:&quot;ＭＳ Ｐゴシック&quot;;v-text-reverse:t;v-text-kern:t" trim="t" fitpath="t" string="2025"/>
          </v:shape>
        </w:pict>
      </w:r>
      <w:r w:rsidR="00653242">
        <w:rPr>
          <w:noProof/>
        </w:rPr>
        <w:pict w14:anchorId="1E9E298A">
          <v:shape id="_x0000_s2139" type="#_x0000_t75" style="position:absolute;margin-left:117.35pt;margin-top:341.1pt;width:179.05pt;height:111.85pt;z-index:14;mso-position-horizontal-relative:text;mso-position-vertical-relative:text">
            <v:imagedata r:id="rId8" o:title="illust1539"/>
          </v:shape>
        </w:pict>
      </w:r>
      <w:r w:rsidR="00653242">
        <w:rPr>
          <w:noProof/>
          <w:lang w:bidi="ar-SA"/>
        </w:rPr>
        <w:pict w14:anchorId="3548B1C5">
          <v:shape id="_x0000_s2141" type="#_x0000_t202" style="position:absolute;margin-left:95.65pt;margin-top:687.2pt;width:57.75pt;height:21.7pt;z-index:16" filled="f" stroked="f">
            <v:textbox inset="5.85pt,.7pt,5.85pt,.7pt">
              <w:txbxContent>
                <w:p w14:paraId="61133D3B" w14:textId="027F2C0C" w:rsidR="00653242" w:rsidRPr="00336476" w:rsidRDefault="0065324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 w:rsidR="00653242">
        <w:rPr>
          <w:noProof/>
          <w:lang w:bidi="ar-SA"/>
        </w:rPr>
        <w:pict w14:anchorId="246AEE67">
          <v:shape id="_x0000_s2121" type="#_x0000_t202" style="position:absolute;margin-left:18.4pt;margin-top:687.2pt;width:77.25pt;height:30.05pt;z-index:3" filled="f" stroked="f">
            <v:textbox inset="5.85pt,.7pt,5.85pt,.7pt">
              <w:txbxContent>
                <w:p w14:paraId="7412E9CF" w14:textId="77777777" w:rsidR="00336476" w:rsidRPr="00336476" w:rsidRDefault="00336476" w:rsidP="00336476">
                  <w:pPr>
                    <w:spacing w:line="240" w:lineRule="exact"/>
                    <w:jc w:val="center"/>
                    <w:rPr>
                      <w:color w:val="FF0000"/>
                    </w:rPr>
                  </w:pPr>
                  <w:r w:rsidRPr="00336476">
                    <w:rPr>
                      <w:rFonts w:hint="eastAsia"/>
                      <w:color w:val="FF0000"/>
                    </w:rPr>
                    <w:t>勤労感謝</w:t>
                  </w:r>
                </w:p>
                <w:p w14:paraId="14A0B0B3" w14:textId="77777777" w:rsidR="00336476" w:rsidRPr="00336476" w:rsidRDefault="00336476" w:rsidP="00336476">
                  <w:pPr>
                    <w:spacing w:line="240" w:lineRule="exact"/>
                    <w:jc w:val="center"/>
                    <w:rPr>
                      <w:color w:val="FF0000"/>
                    </w:rPr>
                  </w:pPr>
                  <w:r w:rsidRPr="00336476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 w:rsidR="00653242">
        <w:rPr>
          <w:noProof/>
          <w:lang w:bidi="ar-SA"/>
        </w:rPr>
        <w:pict w14:anchorId="3548B1C5">
          <v:shape id="_x0000_s2120" type="#_x0000_t202" style="position:absolute;margin-left:99.6pt;margin-top:550.95pt;width:57.75pt;height:21.7pt;z-index:2" filled="f" stroked="f">
            <v:textbox inset="5.85pt,.7pt,5.85pt,.7pt">
              <w:txbxContent>
                <w:p w14:paraId="7ABF016E" w14:textId="77777777" w:rsidR="00336476" w:rsidRPr="00336476" w:rsidRDefault="0072436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文化の日</w:t>
                  </w:r>
                </w:p>
              </w:txbxContent>
            </v:textbox>
          </v:shape>
        </w:pict>
      </w:r>
      <w:r w:rsidR="00653242">
        <w:rPr>
          <w:noProof/>
          <w:lang w:bidi="ar-SA"/>
        </w:rPr>
        <w:pict w14:anchorId="665F471A">
          <v:rect id="_x0000_s2104" style="position:absolute;margin-left:-2.25pt;margin-top:490.75pt;width:538.5pt;height:321.25pt;z-index:-2;mso-position-horizontal-relative:margin;mso-position-vertical-relative:margin" o:allowincell="f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dotted" w:sz="24" w:space="0" w:color="4F81BD"/>
                      <w:left w:val="dotted" w:sz="24" w:space="0" w:color="4F81BD"/>
                      <w:bottom w:val="dotted" w:sz="24" w:space="0" w:color="4F81BD"/>
                      <w:right w:val="dotted" w:sz="24" w:space="0" w:color="4F81BD"/>
                      <w:insideH w:val="single" w:sz="6" w:space="0" w:color="4F81BD"/>
                      <w:insideV w:val="dotted" w:sz="24" w:space="0" w:color="4F81BD"/>
                    </w:tblBorders>
                    <w:shd w:val="clear" w:color="auto" w:fill="92CDDC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B2D9A" w14:paraId="431E2C8E" w14:textId="77777777" w:rsidTr="005708E3">
                    <w:trPr>
                      <w:trHeight w:val="510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dotted" w:sz="24" w:space="0" w:color="FF9933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0BB6B056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FF000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rFonts w:hint="eastAsia"/>
                            <w:i w:val="0"/>
                            <w:color w:val="FF0000"/>
                            <w:sz w:val="24"/>
                            <w:szCs w:val="24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7A97799A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20210926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2E68C88E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04E2A996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0690833D" w14:textId="77777777" w:rsidR="00FD5268" w:rsidRPr="004F3963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4" w:space="0" w:color="FFA54B"/>
                          <w:left w:val="nil"/>
                          <w:bottom w:val="nil"/>
                          <w:right w:val="dotted" w:sz="24" w:space="0" w:color="FF9933"/>
                        </w:tcBorders>
                        <w:shd w:val="clear" w:color="auto" w:fill="FFFFFF"/>
                        <w:vAlign w:val="center"/>
                      </w:tcPr>
                      <w:p w14:paraId="710760EC" w14:textId="77777777" w:rsidR="00FD5268" w:rsidRPr="00F17782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0070C0"/>
                            <w:sz w:val="24"/>
                            <w:szCs w:val="24"/>
                          </w:rPr>
                        </w:pPr>
                        <w:r w:rsidRPr="00F17782">
                          <w:rPr>
                            <w:i w:val="0"/>
                            <w:color w:val="0070C0"/>
                            <w:sz w:val="24"/>
                            <w:szCs w:val="24"/>
                          </w:rPr>
                          <w:t>Sat</w:t>
                        </w:r>
                      </w:p>
                    </w:tc>
                  </w:tr>
                  <w:tr w:rsidR="00CB2D9A" w:rsidRPr="005A562A" w14:paraId="086E2A15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7A00FEF" w14:textId="706AD9CC" w:rsidR="00FD5268" w:rsidRPr="002B72CB" w:rsidRDefault="00FD5268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290478C" w14:textId="7CFC26D6" w:rsidR="00FD5268" w:rsidRPr="002B72CB" w:rsidRDefault="00FD5268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415AC4A" w14:textId="31EA1A35" w:rsidR="00FD5268" w:rsidRPr="00EA1803" w:rsidRDefault="00FD5268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E7F51F9" w14:textId="3CAC1D3A" w:rsidR="00FD5268" w:rsidRPr="002B72CB" w:rsidRDefault="00FD5268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578950D" w14:textId="003998EB" w:rsidR="00FD5268" w:rsidRPr="002B72CB" w:rsidRDefault="00FD5268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DFAD428" w14:textId="390B43EC" w:rsidR="00FD5268" w:rsidRPr="002B72CB" w:rsidRDefault="00FD5268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AAA0AD4" w14:textId="4E326344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</w:tr>
                  <w:tr w:rsidR="00FD5268" w:rsidRPr="005A562A" w14:paraId="6838C3D1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5510A8D" w14:textId="53864476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10E6911" w14:textId="6E6AB949" w:rsidR="00FD5268" w:rsidRPr="00653242" w:rsidRDefault="00653242" w:rsidP="00906360">
                        <w:pPr>
                          <w:pStyle w:val="Banner01"/>
                          <w:spacing w:before="0" w:after="480"/>
                          <w:rPr>
                            <w:color w:val="EE0000"/>
                            <w:sz w:val="48"/>
                            <w:szCs w:val="48"/>
                          </w:rPr>
                        </w:pPr>
                        <w:r w:rsidRPr="00653242">
                          <w:rPr>
                            <w:color w:val="EE0000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0E15A3C" w14:textId="0145D9B4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04F9E52" w14:textId="5376DB78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9796044" w14:textId="3646041E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206EFE8D" w14:textId="4C1A4FDA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D2825A3" w14:textId="599E4AF5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8</w:t>
                        </w:r>
                      </w:p>
                    </w:tc>
                  </w:tr>
                  <w:tr w:rsidR="00FD5268" w:rsidRPr="005A562A" w14:paraId="631FAD60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4BD0E74" w14:textId="4B32EF34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3E056B3" w14:textId="7A4E3D22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06AF3B6" w14:textId="6EA1ABFC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214490F" w14:textId="504AEDA2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F43AA48" w14:textId="2CFF8122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1E839F0" w14:textId="4DE8D8CB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503855A" w14:textId="2456F327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15</w:t>
                        </w:r>
                      </w:p>
                    </w:tc>
                  </w:tr>
                  <w:tr w:rsidR="00CB2D9A" w:rsidRPr="005A562A" w14:paraId="3C3DBDD1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14B3A5A" w14:textId="3C6E64BB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E0A7FE9" w14:textId="1511AD79" w:rsidR="00FD5268" w:rsidRP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653242">
                          <w:rPr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3D9F918" w14:textId="332CAE23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C35D353" w14:textId="19825548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7F90D8B" w14:textId="1D9898C3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88940AC" w14:textId="02F51FFA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482E2A5" w14:textId="58E8F0A9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22</w:t>
                        </w:r>
                      </w:p>
                    </w:tc>
                  </w:tr>
                  <w:tr w:rsidR="00CB2D9A" w:rsidRPr="005A562A" w14:paraId="5BA5E7F1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27A7C7A7" w14:textId="7ABFF007" w:rsidR="00FD5268" w:rsidRPr="00EA1803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AA32B81" w14:textId="27995809" w:rsidR="00FD5268" w:rsidRPr="00653242" w:rsidRDefault="00653242" w:rsidP="00906360">
                        <w:pPr>
                          <w:pStyle w:val="Banner01"/>
                          <w:spacing w:before="0" w:after="480"/>
                          <w:rPr>
                            <w:color w:val="EE0000"/>
                            <w:sz w:val="48"/>
                            <w:szCs w:val="48"/>
                          </w:rPr>
                        </w:pPr>
                        <w:r w:rsidRPr="00653242">
                          <w:rPr>
                            <w:color w:val="EE0000"/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0C8EBE7" w14:textId="7D5DE30B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70EAFF3" w14:textId="15DC1316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980A523" w14:textId="36D4F0A9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74C21D5" w14:textId="222149AE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EBAB45A" w14:textId="72145A38" w:rsidR="00FD5268" w:rsidRPr="002B72CB" w:rsidRDefault="00653242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653242" w:rsidRPr="005A562A" w14:paraId="221B553F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34102E4" w14:textId="0DA22848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018BDD8" w14:textId="7718FCE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037D937" w14:textId="7777777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994F356" w14:textId="7777777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2481AB6" w14:textId="7777777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335843E" w14:textId="7777777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9933"/>
                          <w:left w:val="dotted" w:sz="24" w:space="0" w:color="FF9933"/>
                          <w:bottom w:val="single" w:sz="6" w:space="0" w:color="FF9933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71F2D58" w14:textId="77777777" w:rsidR="00653242" w:rsidRDefault="00653242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</w:tr>
                </w:tbl>
                <w:p w14:paraId="06BFDD26" w14:textId="77777777" w:rsidR="00FD5268" w:rsidRDefault="00FD5268" w:rsidP="005A562A">
                  <w:pPr>
                    <w:pStyle w:val="Banner01"/>
                  </w:pPr>
                </w:p>
              </w:txbxContent>
            </v:textbox>
            <w10:wrap anchorx="margin" anchory="margin"/>
          </v:rect>
        </w:pict>
      </w:r>
      <w:r w:rsidR="00653242">
        <w:rPr>
          <w:noProof/>
          <w:lang w:bidi="ar-SA"/>
        </w:rPr>
        <w:pict w14:anchorId="53E1FD60">
          <v:shape id="_x0000_s2114" type="#_x0000_t202" style="position:absolute;margin-left:347.85pt;margin-top:339.15pt;width:171pt;height:103.7pt;z-index:8" filled="f" stroked="f">
            <v:textbox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83535" w:rsidRPr="00E84023" w14:paraId="10FDD986" w14:textId="77777777" w:rsidTr="00EA1803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shd w:val="clear" w:color="auto" w:fill="FF8409"/>
                        <w:vAlign w:val="center"/>
                      </w:tcPr>
                      <w:p w14:paraId="748798CD" w14:textId="77777777" w:rsidR="00983535" w:rsidRPr="00983535" w:rsidRDefault="00983535" w:rsidP="00B51BFE">
                        <w:pPr>
                          <w:pStyle w:val="BannerHeading2"/>
                          <w:spacing w:before="100" w:beforeAutospacing="1" w:after="100" w:afterAutospacing="1"/>
                          <w:rPr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</w:pPr>
                        <w:r w:rsidRPr="00983535"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  <w:r w:rsidR="00336476"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  <w:r w:rsidR="00E13846"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983535" w:rsidRPr="00E84023" w14:paraId="48ADC0ED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58EB6A1" w14:textId="19224FE5" w:rsidR="00983535" w:rsidRPr="00906360" w:rsidRDefault="00983535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012D3B" w14:textId="66102320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311C41" w14:textId="3C0BCA6D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15D223" w14:textId="556F1164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E2B718B" w14:textId="5822C0E3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AF9966" w14:textId="0DCAE91A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9C7E81" w14:textId="61EC2395" w:rsidR="00983535" w:rsidRPr="00906360" w:rsidRDefault="001329DA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983535" w:rsidRPr="00E84023" w14:paraId="1FA2929E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4CCF286E" w14:textId="08E241DC" w:rsidR="00983535" w:rsidRPr="00906360" w:rsidRDefault="001329DA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4ED6C2" w14:textId="43DFAC6D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919F4D" w14:textId="0A90B642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E992A1C" w14:textId="3B1B5965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4F1458B" w14:textId="1D239199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05C960" w14:textId="12A129F8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0B46A8" w14:textId="17E1956F" w:rsidR="00983535" w:rsidRPr="00906360" w:rsidRDefault="001329DA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983535" w:rsidRPr="00E84023" w14:paraId="5069CA68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ADF8D58" w14:textId="49507CF3" w:rsidR="00983535" w:rsidRPr="00906360" w:rsidRDefault="001329DA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3E298F" w14:textId="4C6D5954" w:rsidR="00983535" w:rsidRPr="00336476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CD1C74" w14:textId="5D5FC78A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C96F40" w14:textId="725CCB89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BDAD50" w14:textId="31ABD5A3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AE9F59" w14:textId="457D47B5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23BF2C" w14:textId="6FA5B306" w:rsidR="00983535" w:rsidRPr="00906360" w:rsidRDefault="001329DA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</w:tr>
                  <w:tr w:rsidR="00983535" w:rsidRPr="00E84023" w14:paraId="1C1B9EF8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586E64E" w14:textId="07B83AF1" w:rsidR="00983535" w:rsidRPr="00906360" w:rsidRDefault="001329DA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3DEEBE" w14:textId="14A8E550" w:rsidR="00983535" w:rsidRPr="002F15C6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FCAF8A" w14:textId="609BABAD" w:rsidR="00983535" w:rsidRPr="00766606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E703AC" w14:textId="18106BFB" w:rsidR="00983535" w:rsidRPr="00EF77BD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849C59" w14:textId="4E470B85" w:rsidR="00983535" w:rsidRPr="00D816CA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6EEB61" w14:textId="74D69591" w:rsidR="00983535" w:rsidRPr="00755A86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48DB8E" w14:textId="70548A62" w:rsidR="00983535" w:rsidRPr="00197CA7" w:rsidRDefault="001329DA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</w:tr>
                  <w:tr w:rsidR="00983535" w:rsidRPr="00E84023" w14:paraId="54A88A14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AAE5566" w14:textId="2200C2F6" w:rsidR="00983535" w:rsidRPr="00906360" w:rsidRDefault="001329DA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0F2AEF" w14:textId="5BBC1FF6" w:rsidR="00983535" w:rsidRPr="00E13846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9EED67D" w14:textId="69ABC07D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A72DB6" w14:textId="301E06AC" w:rsidR="00983535" w:rsidRPr="00906360" w:rsidRDefault="001329DA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9170B6" w14:textId="0AF2D36C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89DEEE6" w14:textId="60AD15F2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E2E644" w14:textId="60636881" w:rsidR="00983535" w:rsidRPr="00906360" w:rsidRDefault="00983535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0C61720" w14:textId="77777777" w:rsidR="00983535" w:rsidRDefault="00983535"/>
              </w:txbxContent>
            </v:textbox>
          </v:shape>
        </w:pict>
      </w:r>
      <w:r w:rsidR="00653242">
        <w:rPr>
          <w:noProof/>
          <w:lang w:bidi="ar-SA"/>
        </w:rPr>
        <w:pict w14:anchorId="30B82B89">
          <v:rect id="_x0000_s2094" style="position:absolute;margin-left:-4.95pt;margin-top:123.05pt;width:538.5pt;height:260.15pt;z-index:1;mso-position-horizontal-relative:margin;mso-position-vertical-relative:margin" o:allowincell="f" filled="f" stroked="f">
            <v:textbox style="mso-next-textbox:#_x0000_s2094" inset="0,0,0,0">
              <w:txbxContent>
                <w:tbl>
                  <w:tblPr>
                    <w:tblW w:w="0" w:type="auto"/>
                    <w:jc w:val="center"/>
                    <w:tblBorders>
                      <w:top w:val="dotted" w:sz="24" w:space="0" w:color="4F81BD"/>
                      <w:left w:val="dotted" w:sz="24" w:space="0" w:color="4F81BD"/>
                      <w:bottom w:val="dotted" w:sz="24" w:space="0" w:color="4F81BD"/>
                      <w:right w:val="dotted" w:sz="24" w:space="0" w:color="4F81BD"/>
                      <w:insideH w:val="single" w:sz="6" w:space="0" w:color="4F81BD"/>
                      <w:insideV w:val="dotted" w:sz="24" w:space="0" w:color="4F81BD"/>
                    </w:tblBorders>
                    <w:shd w:val="clear" w:color="auto" w:fill="92CDDC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B2D9A" w14:paraId="18FAB231" w14:textId="77777777" w:rsidTr="005708E3">
                    <w:trPr>
                      <w:trHeight w:hRule="exact" w:val="510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dotted" w:sz="24" w:space="0" w:color="FFA54B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37059F7A" w14:textId="77777777" w:rsidR="005A562A" w:rsidRPr="004F3963" w:rsidRDefault="004F3963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FF000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rFonts w:hint="eastAsia"/>
                            <w:i w:val="0"/>
                            <w:color w:val="FF0000"/>
                            <w:sz w:val="24"/>
                            <w:szCs w:val="24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6DC3E5FB" w14:textId="77777777" w:rsidR="005A562A" w:rsidRPr="004F3963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0F5AC626" w14:textId="77777777" w:rsidR="005A562A" w:rsidRPr="004F3963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28704BF0" w14:textId="77777777" w:rsidR="005A562A" w:rsidRPr="004F3963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771E0F80" w14:textId="77777777" w:rsidR="005A562A" w:rsidRPr="004F3963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57458F1E" w14:textId="77777777" w:rsidR="005A562A" w:rsidRPr="004F3963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4F3963">
                          <w:rPr>
                            <w:i w:val="0"/>
                            <w:sz w:val="24"/>
                            <w:szCs w:val="24"/>
                          </w:rPr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FF9933"/>
                          <w:left w:val="nil"/>
                          <w:bottom w:val="nil"/>
                          <w:right w:val="dotted" w:sz="24" w:space="0" w:color="FFA54B"/>
                        </w:tcBorders>
                        <w:shd w:val="clear" w:color="auto" w:fill="FFFFFF"/>
                        <w:vAlign w:val="center"/>
                      </w:tcPr>
                      <w:p w14:paraId="22906836" w14:textId="77777777" w:rsidR="005A562A" w:rsidRPr="00F17782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0070C0"/>
                            <w:sz w:val="24"/>
                            <w:szCs w:val="24"/>
                          </w:rPr>
                        </w:pPr>
                        <w:r w:rsidRPr="00F17782">
                          <w:rPr>
                            <w:i w:val="0"/>
                            <w:color w:val="0070C0"/>
                            <w:sz w:val="24"/>
                            <w:szCs w:val="24"/>
                          </w:rPr>
                          <w:t>Sat</w:t>
                        </w:r>
                      </w:p>
                    </w:tc>
                  </w:tr>
                  <w:tr w:rsidR="00CB2D9A" w:rsidRPr="005A562A" w14:paraId="2051C3DC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A54B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492BBB8" w14:textId="0D2F4369" w:rsidR="005A562A" w:rsidRPr="002B72CB" w:rsidRDefault="005A562A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C386B57" w14:textId="4D7E9BE3" w:rsidR="005A562A" w:rsidRPr="002B72CB" w:rsidRDefault="005A562A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B7ADF37" w14:textId="7FE4AA80" w:rsidR="005A562A" w:rsidRPr="002B72CB" w:rsidRDefault="005A562A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3D22F80" w14:textId="026DDD13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1751844" w14:textId="2719EEB9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430CF95" w14:textId="66909B79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dotted" w:sz="24" w:space="0" w:color="FF9933"/>
                          <w:bottom w:val="single" w:sz="6" w:space="0" w:color="FFA54B"/>
                          <w:right w:val="dotted" w:sz="24" w:space="0" w:color="FFA54B"/>
                        </w:tcBorders>
                        <w:shd w:val="clear" w:color="auto" w:fill="FBD4B4"/>
                      </w:tcPr>
                      <w:p w14:paraId="4F9849BD" w14:textId="7F539282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0070C0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</w:tr>
                  <w:tr w:rsidR="005A562A" w:rsidRPr="005A562A" w14:paraId="4D04AF93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A54B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BD38D7C" w14:textId="6179BFF2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FF0000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DE7C195" w14:textId="33BDC8B5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EFA74EE" w14:textId="5949986B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2964956B" w14:textId="1A0C7D6F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2C5043D" w14:textId="3F5D4693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2B404DE3" w14:textId="7B4B4C9B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A54B"/>
                        </w:tcBorders>
                        <w:shd w:val="clear" w:color="auto" w:fill="FBD4B4"/>
                      </w:tcPr>
                      <w:p w14:paraId="5CF8BA01" w14:textId="703A3BAE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0070C0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</w:tr>
                  <w:tr w:rsidR="005A562A" w:rsidRPr="005A562A" w14:paraId="279D57C0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A54B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7D073DE" w14:textId="640C1DFA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FF0000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22F9E0D8" w14:textId="183B82EB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FF0000"/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7338619" w14:textId="10629833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EAC5FCC" w14:textId="074A5AB8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5E3F278" w14:textId="36811881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4D9CBDF" w14:textId="3FC5ED4B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A54B"/>
                        </w:tcBorders>
                        <w:shd w:val="clear" w:color="auto" w:fill="FBD4B4"/>
                      </w:tcPr>
                      <w:p w14:paraId="726F019A" w14:textId="0CD3DF92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0070C0"/>
                            <w:sz w:val="48"/>
                            <w:szCs w:val="48"/>
                          </w:rPr>
                          <w:t>18</w:t>
                        </w:r>
                      </w:p>
                    </w:tc>
                  </w:tr>
                  <w:tr w:rsidR="005A562A" w:rsidRPr="005A562A" w14:paraId="5CB8AFDB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A54B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A3C1C51" w14:textId="79408221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FF0000"/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F1738C6" w14:textId="6A001E2C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48E9EC9B" w14:textId="092889D5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126C6A2" w14:textId="6FC3EF3C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579F03E6" w14:textId="6E38C80E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0A658099" w14:textId="5AFA2C0A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A54B"/>
                        </w:tcBorders>
                        <w:shd w:val="clear" w:color="auto" w:fill="FBD4B4"/>
                      </w:tcPr>
                      <w:p w14:paraId="73033297" w14:textId="08FD4BE5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color w:val="0070C0"/>
                            <w:sz w:val="48"/>
                            <w:szCs w:val="48"/>
                          </w:rPr>
                          <w:t>25</w:t>
                        </w:r>
                      </w:p>
                    </w:tc>
                  </w:tr>
                  <w:tr w:rsidR="005A562A" w:rsidRPr="005A562A" w14:paraId="0DB51F9E" w14:textId="77777777" w:rsidTr="00653242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A54B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43F5F11" w14:textId="7AEF1ED5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2B72CB">
                          <w:rPr>
                            <w:color w:val="FF0000"/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7E2EE856" w14:textId="149D2580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68943149" w14:textId="038C0835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833BC13" w14:textId="24117CA9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13C2F6BA" w14:textId="5E14250F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9933"/>
                        </w:tcBorders>
                        <w:shd w:val="clear" w:color="auto" w:fill="FBD4B4"/>
                      </w:tcPr>
                      <w:p w14:paraId="397FFE89" w14:textId="45DE8C89" w:rsidR="005A562A" w:rsidRPr="002B72CB" w:rsidRDefault="002B72CB" w:rsidP="00906360">
                        <w:pPr>
                          <w:pStyle w:val="Banner01"/>
                          <w:spacing w:before="0" w:after="480"/>
                          <w:rPr>
                            <w:sz w:val="48"/>
                            <w:szCs w:val="48"/>
                          </w:rPr>
                        </w:pPr>
                        <w:r w:rsidRPr="002B72CB">
                          <w:rPr>
                            <w:sz w:val="48"/>
                            <w:szCs w:val="48"/>
                          </w:rPr>
                          <w:t>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FFA54B"/>
                          <w:left w:val="dotted" w:sz="24" w:space="0" w:color="FF9933"/>
                          <w:bottom w:val="single" w:sz="6" w:space="0" w:color="FFA54B"/>
                          <w:right w:val="dotted" w:sz="24" w:space="0" w:color="FFA54B"/>
                        </w:tcBorders>
                        <w:shd w:val="clear" w:color="auto" w:fill="FBD4B4"/>
                      </w:tcPr>
                      <w:p w14:paraId="7E5493C0" w14:textId="07EAC4CA" w:rsidR="005A562A" w:rsidRPr="002B72CB" w:rsidRDefault="005A562A" w:rsidP="00906360">
                        <w:pPr>
                          <w:pStyle w:val="Banner01"/>
                          <w:spacing w:before="0" w:after="480"/>
                          <w:rPr>
                            <w:color w:val="0070C0"/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14:paraId="5DB123E5" w14:textId="77777777" w:rsidR="005A562A" w:rsidRDefault="005A562A" w:rsidP="005A562A">
                  <w:pPr>
                    <w:pStyle w:val="Banner0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17ED657B">
          <v:shape id="_x0000_s2122" type="#_x0000_t202" style="position:absolute;margin-left:90.5pt;margin-top:235.8pt;width:69.5pt;height:24pt;z-index:12" filled="f" stroked="f">
            <v:textbox inset="5.85pt,.7pt,5.85pt,.7pt">
              <w:txbxContent>
                <w:p w14:paraId="7B85B8EA" w14:textId="77777777" w:rsidR="00E31995" w:rsidRPr="00E31995" w:rsidRDefault="00E3199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31995">
                    <w:rPr>
                      <w:rFonts w:hint="eastAsia"/>
                      <w:color w:val="FF0000"/>
                      <w:sz w:val="18"/>
                      <w:szCs w:val="18"/>
                    </w:rPr>
                    <w:t>スポーツの日</w:t>
                  </w:r>
                </w:p>
              </w:txbxContent>
            </v:textbox>
          </v:shape>
        </w:pict>
      </w:r>
    </w:p>
    <w:sectPr w:rsidR="005A562A" w:rsidSect="002F15C6">
      <w:pgSz w:w="11907" w:h="16839"/>
      <w:pgMar w:top="284" w:right="720" w:bottom="289" w:left="720" w:header="720" w:footer="72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7333" w14:textId="77777777" w:rsidR="00600BC3" w:rsidRDefault="00600BC3" w:rsidP="001854FD">
      <w:r>
        <w:separator/>
      </w:r>
    </w:p>
  </w:endnote>
  <w:endnote w:type="continuationSeparator" w:id="0">
    <w:p w14:paraId="195A49D3" w14:textId="77777777" w:rsidR="00600BC3" w:rsidRDefault="00600BC3" w:rsidP="001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FD98" w14:textId="77777777" w:rsidR="00600BC3" w:rsidRDefault="00600BC3" w:rsidP="001854FD">
      <w:r>
        <w:separator/>
      </w:r>
    </w:p>
  </w:footnote>
  <w:footnote w:type="continuationSeparator" w:id="0">
    <w:p w14:paraId="5F782BEF" w14:textId="77777777" w:rsidR="00600BC3" w:rsidRDefault="00600BC3" w:rsidP="0018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884712">
    <w:abstractNumId w:val="9"/>
  </w:num>
  <w:num w:numId="2" w16cid:durableId="1648586633">
    <w:abstractNumId w:val="7"/>
  </w:num>
  <w:num w:numId="3" w16cid:durableId="851381965">
    <w:abstractNumId w:val="6"/>
  </w:num>
  <w:num w:numId="4" w16cid:durableId="14313609">
    <w:abstractNumId w:val="5"/>
  </w:num>
  <w:num w:numId="5" w16cid:durableId="803699374">
    <w:abstractNumId w:val="4"/>
  </w:num>
  <w:num w:numId="6" w16cid:durableId="939990372">
    <w:abstractNumId w:val="8"/>
  </w:num>
  <w:num w:numId="7" w16cid:durableId="1324047674">
    <w:abstractNumId w:val="3"/>
  </w:num>
  <w:num w:numId="8" w16cid:durableId="1064721169">
    <w:abstractNumId w:val="2"/>
  </w:num>
  <w:num w:numId="9" w16cid:durableId="1938321748">
    <w:abstractNumId w:val="1"/>
  </w:num>
  <w:num w:numId="10" w16cid:durableId="21137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BFE"/>
    <w:rsid w:val="000B7339"/>
    <w:rsid w:val="001329DA"/>
    <w:rsid w:val="001854FD"/>
    <w:rsid w:val="00197CA7"/>
    <w:rsid w:val="001C1F9D"/>
    <w:rsid w:val="001C624D"/>
    <w:rsid w:val="001F3CF6"/>
    <w:rsid w:val="002200EF"/>
    <w:rsid w:val="002A079D"/>
    <w:rsid w:val="002B72CB"/>
    <w:rsid w:val="002E2C37"/>
    <w:rsid w:val="002E6085"/>
    <w:rsid w:val="002F15C6"/>
    <w:rsid w:val="0033229D"/>
    <w:rsid w:val="003346BD"/>
    <w:rsid w:val="00336273"/>
    <w:rsid w:val="00336476"/>
    <w:rsid w:val="004525CA"/>
    <w:rsid w:val="0046498C"/>
    <w:rsid w:val="004F3963"/>
    <w:rsid w:val="005708E3"/>
    <w:rsid w:val="005A562A"/>
    <w:rsid w:val="00600BC3"/>
    <w:rsid w:val="00653242"/>
    <w:rsid w:val="0072436A"/>
    <w:rsid w:val="00755A86"/>
    <w:rsid w:val="00766606"/>
    <w:rsid w:val="00793577"/>
    <w:rsid w:val="00906360"/>
    <w:rsid w:val="009138AB"/>
    <w:rsid w:val="00983535"/>
    <w:rsid w:val="00993F87"/>
    <w:rsid w:val="009F41F9"/>
    <w:rsid w:val="00A00D65"/>
    <w:rsid w:val="00A372B4"/>
    <w:rsid w:val="00A57C7B"/>
    <w:rsid w:val="00B5073D"/>
    <w:rsid w:val="00B51BFE"/>
    <w:rsid w:val="00B60E18"/>
    <w:rsid w:val="00B67BCE"/>
    <w:rsid w:val="00B94C58"/>
    <w:rsid w:val="00BC2867"/>
    <w:rsid w:val="00C05177"/>
    <w:rsid w:val="00C1394D"/>
    <w:rsid w:val="00C26352"/>
    <w:rsid w:val="00C47604"/>
    <w:rsid w:val="00C63836"/>
    <w:rsid w:val="00C96C50"/>
    <w:rsid w:val="00CB2D9A"/>
    <w:rsid w:val="00D0510B"/>
    <w:rsid w:val="00D458E3"/>
    <w:rsid w:val="00D816CA"/>
    <w:rsid w:val="00DA1946"/>
    <w:rsid w:val="00DB27DB"/>
    <w:rsid w:val="00E13846"/>
    <w:rsid w:val="00E31995"/>
    <w:rsid w:val="00E81A94"/>
    <w:rsid w:val="00EA1803"/>
    <w:rsid w:val="00EB0109"/>
    <w:rsid w:val="00EF77BD"/>
    <w:rsid w:val="00F17782"/>
    <w:rsid w:val="00FC33AA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4FAD755A"/>
  <w15:chartTrackingRefBased/>
  <w15:docId w15:val="{47451FBA-C7D6-4EC1-8E23-60F8265C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3963"/>
    <w:rPr>
      <w:kern w:val="21"/>
      <w:sz w:val="21"/>
      <w:lang w:bidi="he-IL"/>
    </w:rPr>
  </w:style>
  <w:style w:type="paragraph" w:styleId="1">
    <w:name w:val="heading 1"/>
    <w:basedOn w:val="a1"/>
    <w:next w:val="a1"/>
    <w:qFormat/>
    <w:rsid w:val="00C05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C05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C05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C051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C051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051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C051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C051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C051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rsid w:val="00C05177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rsid w:val="00C05177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sid w:val="00C05177"/>
    <w:rPr>
      <w:b w:val="0"/>
    </w:rPr>
  </w:style>
  <w:style w:type="paragraph" w:customStyle="1" w:styleId="Banner00">
    <w:name w:val="Banner00"/>
    <w:rsid w:val="00C05177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rsid w:val="00C05177"/>
    <w:pPr>
      <w:spacing w:after="240"/>
    </w:pPr>
  </w:style>
  <w:style w:type="paragraph" w:customStyle="1" w:styleId="Banner10">
    <w:name w:val="Banner10"/>
    <w:basedOn w:val="a1"/>
    <w:rsid w:val="00C05177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rsid w:val="00C05177"/>
    <w:pPr>
      <w:jc w:val="center"/>
    </w:pPr>
    <w:rPr>
      <w:b/>
      <w:sz w:val="84"/>
    </w:rPr>
  </w:style>
  <w:style w:type="paragraph" w:customStyle="1" w:styleId="BoxesHeading1">
    <w:name w:val="Boxes Heading1"/>
    <w:rsid w:val="00C05177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rsid w:val="00C05177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rsid w:val="00C05177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rsid w:val="00C05177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rsid w:val="00C05177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sid w:val="00C05177"/>
    <w:rPr>
      <w:sz w:val="72"/>
    </w:rPr>
  </w:style>
  <w:style w:type="paragraph" w:customStyle="1" w:styleId="ExtraInfo">
    <w:name w:val="Extra Info"/>
    <w:basedOn w:val="a1"/>
    <w:rsid w:val="00C05177"/>
    <w:rPr>
      <w:sz w:val="18"/>
    </w:rPr>
  </w:style>
  <w:style w:type="paragraph" w:customStyle="1" w:styleId="JazzyHeading1">
    <w:name w:val="Jazzy Heading1"/>
    <w:rsid w:val="00C05177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rsid w:val="00C0517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rsid w:val="00C05177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rsid w:val="00C05177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rsid w:val="00C05177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rsid w:val="00C05177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C05177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rsid w:val="00C05177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rsid w:val="00C05177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rsid w:val="00C05177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rsid w:val="00C05177"/>
    <w:pPr>
      <w:spacing w:before="0"/>
    </w:pPr>
    <w:rPr>
      <w:sz w:val="64"/>
    </w:rPr>
  </w:style>
  <w:style w:type="paragraph" w:styleId="HTML">
    <w:name w:val="HTML Address"/>
    <w:basedOn w:val="a1"/>
    <w:semiHidden/>
    <w:rsid w:val="00C05177"/>
    <w:rPr>
      <w:i/>
      <w:iCs/>
    </w:rPr>
  </w:style>
  <w:style w:type="character" w:styleId="HTML0">
    <w:name w:val="HTML Keyboard"/>
    <w:semiHidden/>
    <w:rsid w:val="00C05177"/>
    <w:rPr>
      <w:rFonts w:ascii="Courier New" w:hAnsi="Courier New"/>
      <w:sz w:val="20"/>
      <w:szCs w:val="20"/>
    </w:rPr>
  </w:style>
  <w:style w:type="character" w:styleId="HTML1">
    <w:name w:val="HTML Code"/>
    <w:semiHidden/>
    <w:rsid w:val="00C05177"/>
    <w:rPr>
      <w:rFonts w:ascii="Courier New" w:hAnsi="Courier New"/>
      <w:sz w:val="20"/>
      <w:szCs w:val="20"/>
    </w:rPr>
  </w:style>
  <w:style w:type="character" w:styleId="HTML2">
    <w:name w:val="HTML Sample"/>
    <w:semiHidden/>
    <w:rsid w:val="00C05177"/>
    <w:rPr>
      <w:rFonts w:ascii="Courier New" w:hAnsi="Courier New"/>
    </w:rPr>
  </w:style>
  <w:style w:type="character" w:customStyle="1" w:styleId="HTML3">
    <w:name w:val="HTML タイプライタ"/>
    <w:semiHidden/>
    <w:rsid w:val="00C05177"/>
    <w:rPr>
      <w:rFonts w:ascii="Courier New" w:hAnsi="Courier New"/>
      <w:sz w:val="20"/>
      <w:szCs w:val="20"/>
    </w:rPr>
  </w:style>
  <w:style w:type="character" w:styleId="HTML4">
    <w:name w:val="HTML Cite"/>
    <w:semiHidden/>
    <w:rsid w:val="00C05177"/>
    <w:rPr>
      <w:i/>
      <w:iCs/>
    </w:rPr>
  </w:style>
  <w:style w:type="paragraph" w:styleId="HTML5">
    <w:name w:val="HTML Preformatted"/>
    <w:basedOn w:val="a1"/>
    <w:semiHidden/>
    <w:rsid w:val="00C05177"/>
    <w:rPr>
      <w:rFonts w:ascii="Courier New" w:hAnsi="Courier New" w:cs="Courier New"/>
    </w:rPr>
  </w:style>
  <w:style w:type="character" w:styleId="HTML6">
    <w:name w:val="HTML Definition"/>
    <w:semiHidden/>
    <w:rsid w:val="00C05177"/>
    <w:rPr>
      <w:i/>
      <w:iCs/>
    </w:rPr>
  </w:style>
  <w:style w:type="character" w:styleId="HTML7">
    <w:name w:val="HTML Variable"/>
    <w:semiHidden/>
    <w:rsid w:val="00C05177"/>
    <w:rPr>
      <w:i/>
      <w:iCs/>
    </w:rPr>
  </w:style>
  <w:style w:type="character" w:styleId="HTML8">
    <w:name w:val="HTML Acronym"/>
    <w:basedOn w:val="a2"/>
    <w:semiHidden/>
    <w:rsid w:val="00C05177"/>
  </w:style>
  <w:style w:type="character" w:styleId="a5">
    <w:name w:val="annotation reference"/>
    <w:semiHidden/>
    <w:rsid w:val="00C05177"/>
    <w:rPr>
      <w:sz w:val="16"/>
      <w:szCs w:val="16"/>
    </w:rPr>
  </w:style>
  <w:style w:type="paragraph" w:styleId="a6">
    <w:name w:val="annotation text"/>
    <w:basedOn w:val="a1"/>
    <w:semiHidden/>
    <w:rsid w:val="00C05177"/>
  </w:style>
  <w:style w:type="character" w:styleId="a7">
    <w:name w:val="Hyperlink"/>
    <w:semiHidden/>
    <w:rsid w:val="00C05177"/>
    <w:rPr>
      <w:color w:val="0000FF"/>
      <w:u w:val="single"/>
    </w:rPr>
  </w:style>
  <w:style w:type="paragraph" w:styleId="a8">
    <w:name w:val="footer"/>
    <w:basedOn w:val="a1"/>
    <w:semiHidden/>
    <w:rsid w:val="00C05177"/>
    <w:pPr>
      <w:tabs>
        <w:tab w:val="center" w:pos="4252"/>
        <w:tab w:val="right" w:pos="8504"/>
      </w:tabs>
    </w:pPr>
  </w:style>
  <w:style w:type="paragraph" w:styleId="a9">
    <w:name w:val="Block Text"/>
    <w:basedOn w:val="a1"/>
    <w:semiHidden/>
    <w:rsid w:val="00C05177"/>
    <w:pPr>
      <w:spacing w:after="120"/>
      <w:ind w:left="1440" w:right="1440"/>
    </w:pPr>
  </w:style>
  <w:style w:type="character" w:styleId="aa">
    <w:name w:val="page number"/>
    <w:basedOn w:val="a2"/>
    <w:semiHidden/>
    <w:rsid w:val="00C05177"/>
  </w:style>
  <w:style w:type="paragraph" w:styleId="ab">
    <w:name w:val="header"/>
    <w:basedOn w:val="a1"/>
    <w:semiHidden/>
    <w:rsid w:val="00C05177"/>
    <w:pPr>
      <w:tabs>
        <w:tab w:val="center" w:pos="4252"/>
        <w:tab w:val="right" w:pos="8504"/>
      </w:tabs>
    </w:pPr>
  </w:style>
  <w:style w:type="paragraph" w:styleId="ac">
    <w:name w:val="macro"/>
    <w:semiHidden/>
    <w:rsid w:val="00C051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semiHidden/>
    <w:rsid w:val="00C051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semiHidden/>
    <w:rsid w:val="00C05177"/>
  </w:style>
  <w:style w:type="paragraph" w:styleId="af">
    <w:name w:val="envelope address"/>
    <w:basedOn w:val="a1"/>
    <w:semiHidden/>
    <w:rsid w:val="00C051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semiHidden/>
    <w:rsid w:val="00C05177"/>
    <w:pPr>
      <w:ind w:left="283" w:hanging="283"/>
    </w:pPr>
  </w:style>
  <w:style w:type="paragraph" w:styleId="22">
    <w:name w:val="List 2"/>
    <w:basedOn w:val="a1"/>
    <w:semiHidden/>
    <w:rsid w:val="00C05177"/>
    <w:pPr>
      <w:ind w:left="566" w:hanging="283"/>
    </w:pPr>
  </w:style>
  <w:style w:type="paragraph" w:styleId="32">
    <w:name w:val="List 3"/>
    <w:basedOn w:val="a1"/>
    <w:semiHidden/>
    <w:rsid w:val="00C05177"/>
    <w:pPr>
      <w:ind w:left="849" w:hanging="283"/>
    </w:pPr>
  </w:style>
  <w:style w:type="paragraph" w:styleId="42">
    <w:name w:val="List 4"/>
    <w:basedOn w:val="a1"/>
    <w:semiHidden/>
    <w:rsid w:val="00C05177"/>
    <w:pPr>
      <w:ind w:left="1132" w:hanging="283"/>
    </w:pPr>
  </w:style>
  <w:style w:type="paragraph" w:styleId="52">
    <w:name w:val="List 5"/>
    <w:basedOn w:val="a1"/>
    <w:semiHidden/>
    <w:rsid w:val="00C05177"/>
    <w:pPr>
      <w:ind w:left="1415" w:hanging="283"/>
    </w:pPr>
  </w:style>
  <w:style w:type="paragraph" w:styleId="af1">
    <w:name w:val="table of authorities"/>
    <w:basedOn w:val="a1"/>
    <w:next w:val="a1"/>
    <w:semiHidden/>
    <w:rsid w:val="00C05177"/>
    <w:pPr>
      <w:ind w:left="200" w:hanging="200"/>
    </w:pPr>
  </w:style>
  <w:style w:type="paragraph" w:styleId="af2">
    <w:name w:val="toa heading"/>
    <w:basedOn w:val="a1"/>
    <w:next w:val="a1"/>
    <w:semiHidden/>
    <w:rsid w:val="00C0517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semiHidden/>
    <w:rsid w:val="00C05177"/>
    <w:pPr>
      <w:numPr>
        <w:numId w:val="1"/>
      </w:numPr>
    </w:pPr>
  </w:style>
  <w:style w:type="paragraph" w:styleId="20">
    <w:name w:val="List Bullet 2"/>
    <w:basedOn w:val="a1"/>
    <w:autoRedefine/>
    <w:semiHidden/>
    <w:rsid w:val="00C05177"/>
    <w:pPr>
      <w:numPr>
        <w:numId w:val="2"/>
      </w:numPr>
    </w:pPr>
  </w:style>
  <w:style w:type="paragraph" w:styleId="30">
    <w:name w:val="List Bullet 3"/>
    <w:basedOn w:val="a1"/>
    <w:autoRedefine/>
    <w:semiHidden/>
    <w:rsid w:val="00C05177"/>
    <w:pPr>
      <w:numPr>
        <w:numId w:val="3"/>
      </w:numPr>
    </w:pPr>
  </w:style>
  <w:style w:type="paragraph" w:styleId="40">
    <w:name w:val="List Bullet 4"/>
    <w:basedOn w:val="a1"/>
    <w:autoRedefine/>
    <w:semiHidden/>
    <w:rsid w:val="00C05177"/>
    <w:pPr>
      <w:numPr>
        <w:numId w:val="4"/>
      </w:numPr>
    </w:pPr>
  </w:style>
  <w:style w:type="paragraph" w:styleId="50">
    <w:name w:val="List Bullet 5"/>
    <w:basedOn w:val="a1"/>
    <w:autoRedefine/>
    <w:semiHidden/>
    <w:rsid w:val="00C05177"/>
    <w:pPr>
      <w:numPr>
        <w:numId w:val="5"/>
      </w:numPr>
    </w:pPr>
  </w:style>
  <w:style w:type="paragraph" w:styleId="af3">
    <w:name w:val="List Continue"/>
    <w:basedOn w:val="a1"/>
    <w:semiHidden/>
    <w:rsid w:val="00C05177"/>
    <w:pPr>
      <w:spacing w:after="120"/>
      <w:ind w:left="283"/>
    </w:pPr>
  </w:style>
  <w:style w:type="paragraph" w:styleId="23">
    <w:name w:val="List Continue 2"/>
    <w:basedOn w:val="a1"/>
    <w:semiHidden/>
    <w:rsid w:val="00C05177"/>
    <w:pPr>
      <w:spacing w:after="120"/>
      <w:ind w:left="566"/>
    </w:pPr>
  </w:style>
  <w:style w:type="paragraph" w:styleId="33">
    <w:name w:val="List Continue 3"/>
    <w:basedOn w:val="a1"/>
    <w:semiHidden/>
    <w:rsid w:val="00C05177"/>
    <w:pPr>
      <w:spacing w:after="120"/>
      <w:ind w:left="849"/>
    </w:pPr>
  </w:style>
  <w:style w:type="paragraph" w:styleId="43">
    <w:name w:val="List Continue 4"/>
    <w:basedOn w:val="a1"/>
    <w:semiHidden/>
    <w:rsid w:val="00C05177"/>
    <w:pPr>
      <w:spacing w:after="120"/>
      <w:ind w:left="1132"/>
    </w:pPr>
  </w:style>
  <w:style w:type="paragraph" w:styleId="53">
    <w:name w:val="List Continue 5"/>
    <w:basedOn w:val="a1"/>
    <w:semiHidden/>
    <w:rsid w:val="00C05177"/>
    <w:pPr>
      <w:spacing w:after="120"/>
      <w:ind w:left="1415"/>
    </w:pPr>
  </w:style>
  <w:style w:type="paragraph" w:styleId="af4">
    <w:name w:val="Note Heading"/>
    <w:basedOn w:val="a1"/>
    <w:next w:val="a1"/>
    <w:semiHidden/>
    <w:rsid w:val="00C05177"/>
  </w:style>
  <w:style w:type="character" w:styleId="af5">
    <w:name w:val="footnote reference"/>
    <w:semiHidden/>
    <w:rsid w:val="00C05177"/>
    <w:rPr>
      <w:vertAlign w:val="superscript"/>
    </w:rPr>
  </w:style>
  <w:style w:type="paragraph" w:styleId="af6">
    <w:name w:val="footnote text"/>
    <w:basedOn w:val="a1"/>
    <w:semiHidden/>
    <w:rsid w:val="00C05177"/>
  </w:style>
  <w:style w:type="character" w:styleId="af7">
    <w:name w:val="Emphasis"/>
    <w:qFormat/>
    <w:rsid w:val="00C05177"/>
    <w:rPr>
      <w:i/>
      <w:iCs/>
    </w:rPr>
  </w:style>
  <w:style w:type="character" w:styleId="af8">
    <w:name w:val="Strong"/>
    <w:qFormat/>
    <w:rsid w:val="00C05177"/>
    <w:rPr>
      <w:b/>
      <w:bCs/>
    </w:rPr>
  </w:style>
  <w:style w:type="paragraph" w:styleId="af9">
    <w:name w:val="Closing"/>
    <w:basedOn w:val="a1"/>
    <w:semiHidden/>
    <w:rsid w:val="00C05177"/>
    <w:pPr>
      <w:ind w:left="4252"/>
    </w:pPr>
  </w:style>
  <w:style w:type="paragraph" w:styleId="afa">
    <w:name w:val="Document Map"/>
    <w:basedOn w:val="a1"/>
    <w:semiHidden/>
    <w:rsid w:val="00C05177"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  <w:semiHidden/>
    <w:rsid w:val="00C05177"/>
  </w:style>
  <w:style w:type="paragraph" w:styleId="afc">
    <w:name w:val="envelope return"/>
    <w:basedOn w:val="a1"/>
    <w:semiHidden/>
    <w:rsid w:val="00C05177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C05177"/>
    <w:pPr>
      <w:ind w:left="200" w:hanging="200"/>
    </w:pPr>
  </w:style>
  <w:style w:type="paragraph" w:styleId="24">
    <w:name w:val="index 2"/>
    <w:basedOn w:val="a1"/>
    <w:next w:val="a1"/>
    <w:autoRedefine/>
    <w:semiHidden/>
    <w:rsid w:val="00C05177"/>
    <w:pPr>
      <w:ind w:left="400" w:hanging="200"/>
    </w:pPr>
  </w:style>
  <w:style w:type="paragraph" w:styleId="34">
    <w:name w:val="index 3"/>
    <w:basedOn w:val="a1"/>
    <w:next w:val="a1"/>
    <w:autoRedefine/>
    <w:semiHidden/>
    <w:rsid w:val="00C05177"/>
    <w:pPr>
      <w:ind w:left="600" w:hanging="200"/>
    </w:pPr>
  </w:style>
  <w:style w:type="paragraph" w:styleId="44">
    <w:name w:val="index 4"/>
    <w:basedOn w:val="a1"/>
    <w:next w:val="a1"/>
    <w:autoRedefine/>
    <w:semiHidden/>
    <w:rsid w:val="00C05177"/>
    <w:pPr>
      <w:ind w:left="800" w:hanging="200"/>
    </w:pPr>
  </w:style>
  <w:style w:type="paragraph" w:styleId="54">
    <w:name w:val="index 5"/>
    <w:basedOn w:val="a1"/>
    <w:next w:val="a1"/>
    <w:autoRedefine/>
    <w:semiHidden/>
    <w:rsid w:val="00C05177"/>
    <w:pPr>
      <w:ind w:left="1000" w:hanging="200"/>
    </w:pPr>
  </w:style>
  <w:style w:type="paragraph" w:styleId="60">
    <w:name w:val="index 6"/>
    <w:basedOn w:val="a1"/>
    <w:next w:val="a1"/>
    <w:autoRedefine/>
    <w:semiHidden/>
    <w:rsid w:val="00C05177"/>
    <w:pPr>
      <w:ind w:left="1200" w:hanging="200"/>
    </w:pPr>
  </w:style>
  <w:style w:type="paragraph" w:styleId="70">
    <w:name w:val="index 7"/>
    <w:basedOn w:val="a1"/>
    <w:next w:val="a1"/>
    <w:autoRedefine/>
    <w:semiHidden/>
    <w:rsid w:val="00C05177"/>
    <w:pPr>
      <w:ind w:left="1400" w:hanging="200"/>
    </w:pPr>
  </w:style>
  <w:style w:type="paragraph" w:styleId="80">
    <w:name w:val="index 8"/>
    <w:basedOn w:val="a1"/>
    <w:next w:val="a1"/>
    <w:autoRedefine/>
    <w:semiHidden/>
    <w:rsid w:val="00C05177"/>
    <w:pPr>
      <w:ind w:left="1600" w:hanging="200"/>
    </w:pPr>
  </w:style>
  <w:style w:type="paragraph" w:styleId="90">
    <w:name w:val="index 9"/>
    <w:basedOn w:val="a1"/>
    <w:next w:val="a1"/>
    <w:autoRedefine/>
    <w:semiHidden/>
    <w:rsid w:val="00C05177"/>
    <w:pPr>
      <w:ind w:left="1800" w:hanging="200"/>
    </w:pPr>
  </w:style>
  <w:style w:type="paragraph" w:styleId="afd">
    <w:name w:val="index heading"/>
    <w:basedOn w:val="a1"/>
    <w:next w:val="10"/>
    <w:semiHidden/>
    <w:rsid w:val="00C05177"/>
    <w:rPr>
      <w:rFonts w:ascii="Arial" w:hAnsi="Arial" w:cs="Arial"/>
      <w:b/>
      <w:bCs/>
    </w:rPr>
  </w:style>
  <w:style w:type="paragraph" w:styleId="afe">
    <w:name w:val="Signature"/>
    <w:basedOn w:val="a1"/>
    <w:semiHidden/>
    <w:rsid w:val="00C05177"/>
    <w:pPr>
      <w:ind w:left="4252"/>
    </w:pPr>
  </w:style>
  <w:style w:type="paragraph" w:styleId="aff">
    <w:name w:val="Plain Text"/>
    <w:basedOn w:val="a1"/>
    <w:semiHidden/>
    <w:rsid w:val="00C05177"/>
    <w:rPr>
      <w:rFonts w:ascii="Courier New" w:hAnsi="Courier New" w:cs="Courier New"/>
    </w:rPr>
  </w:style>
  <w:style w:type="paragraph" w:styleId="aff0">
    <w:name w:val="caption"/>
    <w:basedOn w:val="a1"/>
    <w:next w:val="a1"/>
    <w:qFormat/>
    <w:rsid w:val="00C05177"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rsid w:val="00C05177"/>
    <w:pPr>
      <w:ind w:left="400" w:hanging="400"/>
    </w:pPr>
  </w:style>
  <w:style w:type="paragraph" w:styleId="a">
    <w:name w:val="List Number"/>
    <w:basedOn w:val="a1"/>
    <w:semiHidden/>
    <w:rsid w:val="00C05177"/>
    <w:pPr>
      <w:numPr>
        <w:numId w:val="6"/>
      </w:numPr>
    </w:pPr>
  </w:style>
  <w:style w:type="paragraph" w:styleId="2">
    <w:name w:val="List Number 2"/>
    <w:basedOn w:val="a1"/>
    <w:semiHidden/>
    <w:rsid w:val="00C05177"/>
    <w:pPr>
      <w:numPr>
        <w:numId w:val="7"/>
      </w:numPr>
    </w:pPr>
  </w:style>
  <w:style w:type="paragraph" w:styleId="3">
    <w:name w:val="List Number 3"/>
    <w:basedOn w:val="a1"/>
    <w:semiHidden/>
    <w:rsid w:val="00C05177"/>
    <w:pPr>
      <w:numPr>
        <w:numId w:val="8"/>
      </w:numPr>
    </w:pPr>
  </w:style>
  <w:style w:type="paragraph" w:styleId="4">
    <w:name w:val="List Number 4"/>
    <w:basedOn w:val="a1"/>
    <w:semiHidden/>
    <w:rsid w:val="00C05177"/>
    <w:pPr>
      <w:numPr>
        <w:numId w:val="9"/>
      </w:numPr>
    </w:pPr>
  </w:style>
  <w:style w:type="paragraph" w:styleId="5">
    <w:name w:val="List Number 5"/>
    <w:basedOn w:val="a1"/>
    <w:semiHidden/>
    <w:rsid w:val="00C05177"/>
    <w:pPr>
      <w:numPr>
        <w:numId w:val="10"/>
      </w:numPr>
    </w:pPr>
  </w:style>
  <w:style w:type="paragraph" w:styleId="aff2">
    <w:name w:val="E-mail Signature"/>
    <w:basedOn w:val="a1"/>
    <w:semiHidden/>
    <w:rsid w:val="00C05177"/>
  </w:style>
  <w:style w:type="paragraph" w:styleId="aff3">
    <w:name w:val="Date"/>
    <w:basedOn w:val="a1"/>
    <w:next w:val="a1"/>
    <w:semiHidden/>
    <w:rsid w:val="00C05177"/>
  </w:style>
  <w:style w:type="paragraph" w:styleId="Web">
    <w:name w:val="Normal (Web)"/>
    <w:basedOn w:val="a1"/>
    <w:semiHidden/>
    <w:rsid w:val="00C05177"/>
    <w:rPr>
      <w:sz w:val="24"/>
      <w:szCs w:val="24"/>
    </w:rPr>
  </w:style>
  <w:style w:type="paragraph" w:styleId="aff4">
    <w:name w:val="Normal Indent"/>
    <w:basedOn w:val="a1"/>
    <w:semiHidden/>
    <w:rsid w:val="00C05177"/>
    <w:pPr>
      <w:ind w:left="720"/>
    </w:pPr>
  </w:style>
  <w:style w:type="character" w:styleId="aff5">
    <w:name w:val="FollowedHyperlink"/>
    <w:semiHidden/>
    <w:rsid w:val="00C05177"/>
    <w:rPr>
      <w:color w:val="800080"/>
      <w:u w:val="single"/>
    </w:rPr>
  </w:style>
  <w:style w:type="paragraph" w:styleId="aff6">
    <w:name w:val="Title"/>
    <w:basedOn w:val="a1"/>
    <w:qFormat/>
    <w:rsid w:val="00C051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rsid w:val="00C0517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sid w:val="00C05177"/>
    <w:rPr>
      <w:vertAlign w:val="superscript"/>
    </w:rPr>
  </w:style>
  <w:style w:type="paragraph" w:styleId="aff9">
    <w:name w:val="endnote text"/>
    <w:basedOn w:val="a1"/>
    <w:semiHidden/>
    <w:rsid w:val="00C05177"/>
  </w:style>
  <w:style w:type="paragraph" w:styleId="affa">
    <w:name w:val="Body Text"/>
    <w:basedOn w:val="a1"/>
    <w:semiHidden/>
    <w:rsid w:val="00C05177"/>
    <w:pPr>
      <w:spacing w:after="120"/>
    </w:pPr>
  </w:style>
  <w:style w:type="paragraph" w:styleId="25">
    <w:name w:val="Body Text 2"/>
    <w:basedOn w:val="a1"/>
    <w:semiHidden/>
    <w:rsid w:val="00C05177"/>
    <w:pPr>
      <w:spacing w:after="120" w:line="480" w:lineRule="auto"/>
    </w:pPr>
  </w:style>
  <w:style w:type="paragraph" w:styleId="35">
    <w:name w:val="Body Text 3"/>
    <w:basedOn w:val="a1"/>
    <w:semiHidden/>
    <w:rsid w:val="00C05177"/>
    <w:pPr>
      <w:spacing w:after="120"/>
    </w:pPr>
    <w:rPr>
      <w:sz w:val="16"/>
      <w:szCs w:val="16"/>
    </w:rPr>
  </w:style>
  <w:style w:type="paragraph" w:styleId="affb">
    <w:name w:val="Body Text Indent"/>
    <w:basedOn w:val="a1"/>
    <w:semiHidden/>
    <w:rsid w:val="00C05177"/>
    <w:pPr>
      <w:spacing w:after="120"/>
      <w:ind w:left="283"/>
    </w:pPr>
  </w:style>
  <w:style w:type="paragraph" w:styleId="26">
    <w:name w:val="Body Text Indent 2"/>
    <w:basedOn w:val="a1"/>
    <w:semiHidden/>
    <w:rsid w:val="00C05177"/>
    <w:pPr>
      <w:spacing w:after="120" w:line="480" w:lineRule="auto"/>
      <w:ind w:left="283"/>
    </w:pPr>
  </w:style>
  <w:style w:type="paragraph" w:styleId="36">
    <w:name w:val="Body Text Indent 3"/>
    <w:basedOn w:val="a1"/>
    <w:semiHidden/>
    <w:rsid w:val="00C05177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semiHidden/>
    <w:rsid w:val="00C05177"/>
    <w:pPr>
      <w:ind w:firstLine="210"/>
    </w:pPr>
  </w:style>
  <w:style w:type="paragraph" w:styleId="27">
    <w:name w:val="Body Text First Indent 2"/>
    <w:basedOn w:val="affb"/>
    <w:semiHidden/>
    <w:rsid w:val="00C05177"/>
    <w:pPr>
      <w:ind w:firstLine="210"/>
    </w:pPr>
  </w:style>
  <w:style w:type="paragraph" w:styleId="11">
    <w:name w:val="toc 1"/>
    <w:basedOn w:val="a1"/>
    <w:next w:val="a1"/>
    <w:autoRedefine/>
    <w:semiHidden/>
    <w:rsid w:val="00C05177"/>
  </w:style>
  <w:style w:type="paragraph" w:styleId="28">
    <w:name w:val="toc 2"/>
    <w:basedOn w:val="a1"/>
    <w:next w:val="a1"/>
    <w:autoRedefine/>
    <w:semiHidden/>
    <w:rsid w:val="00C05177"/>
    <w:pPr>
      <w:ind w:left="200"/>
    </w:pPr>
  </w:style>
  <w:style w:type="paragraph" w:styleId="37">
    <w:name w:val="toc 3"/>
    <w:basedOn w:val="a1"/>
    <w:next w:val="a1"/>
    <w:autoRedefine/>
    <w:semiHidden/>
    <w:rsid w:val="00C05177"/>
    <w:pPr>
      <w:ind w:left="400"/>
    </w:pPr>
  </w:style>
  <w:style w:type="paragraph" w:styleId="45">
    <w:name w:val="toc 4"/>
    <w:basedOn w:val="a1"/>
    <w:next w:val="a1"/>
    <w:autoRedefine/>
    <w:semiHidden/>
    <w:rsid w:val="00C05177"/>
    <w:pPr>
      <w:ind w:left="600"/>
    </w:pPr>
  </w:style>
  <w:style w:type="paragraph" w:styleId="55">
    <w:name w:val="toc 5"/>
    <w:basedOn w:val="a1"/>
    <w:next w:val="a1"/>
    <w:autoRedefine/>
    <w:semiHidden/>
    <w:rsid w:val="00C05177"/>
    <w:pPr>
      <w:ind w:left="800"/>
    </w:pPr>
  </w:style>
  <w:style w:type="paragraph" w:styleId="61">
    <w:name w:val="toc 6"/>
    <w:basedOn w:val="a1"/>
    <w:next w:val="a1"/>
    <w:autoRedefine/>
    <w:semiHidden/>
    <w:rsid w:val="00C05177"/>
    <w:pPr>
      <w:ind w:left="1000"/>
    </w:pPr>
  </w:style>
  <w:style w:type="paragraph" w:styleId="71">
    <w:name w:val="toc 7"/>
    <w:basedOn w:val="a1"/>
    <w:next w:val="a1"/>
    <w:autoRedefine/>
    <w:semiHidden/>
    <w:rsid w:val="00C05177"/>
    <w:pPr>
      <w:ind w:left="1200"/>
    </w:pPr>
  </w:style>
  <w:style w:type="paragraph" w:styleId="81">
    <w:name w:val="toc 8"/>
    <w:basedOn w:val="a1"/>
    <w:next w:val="a1"/>
    <w:autoRedefine/>
    <w:semiHidden/>
    <w:rsid w:val="00C05177"/>
    <w:pPr>
      <w:ind w:left="1400"/>
    </w:pPr>
  </w:style>
  <w:style w:type="paragraph" w:styleId="91">
    <w:name w:val="toc 9"/>
    <w:basedOn w:val="a1"/>
    <w:next w:val="a1"/>
    <w:autoRedefine/>
    <w:semiHidden/>
    <w:rsid w:val="00C05177"/>
    <w:pPr>
      <w:ind w:left="1600"/>
    </w:pPr>
  </w:style>
  <w:style w:type="table" w:styleId="affd">
    <w:name w:val="Table Grid"/>
    <w:basedOn w:val="a3"/>
    <w:uiPriority w:val="59"/>
    <w:rsid w:val="00906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fuk\AppData\Roaming\Microsoft\Templates\&#65300;&#12534;&#26376;&#12459;&#12524;&#12531;&#12480;&#1254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４ヶ月カレンダー.dotx</Template>
  <TotalTime>3</TotalTime>
  <Pages>1</Pages>
  <Words>2</Words>
  <Characters>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mikiko</dc:creator>
  <cp:keywords/>
  <dc:description/>
  <cp:lastModifiedBy>Mikiko Fukase</cp:lastModifiedBy>
  <cp:revision>2</cp:revision>
  <dcterms:created xsi:type="dcterms:W3CDTF">2025-07-15T01:15:00Z</dcterms:created>
  <dcterms:modified xsi:type="dcterms:W3CDTF">2025-07-15T01:15:00Z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