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1B21" w14:textId="77777777" w:rsidR="00CA471F" w:rsidRPr="00D1633D" w:rsidRDefault="00000000">
      <w:r>
        <w:rPr>
          <w:noProof/>
        </w:rPr>
        <w:pict w14:anchorId="0CCA0B57">
          <v:roundrect id="AutoShape 60" o:spid="_x0000_s2126" alt="a_pattern10" style="position:absolute;margin-left:10.8pt;margin-top:3.55pt;width:551pt;height:145.75pt;z-index:2;visibility:visible" arcsize="10923f" stroked="f" strokecolor="#e36c0a">
            <v:fill r:id="rId7" o:title="a_pattern10" size="0,0" aspect="atLeast" origin="-32767f,-32767f" position="-32767f,-32767f" recolor="t" rotate="t" type="frame"/>
            <v:textbox inset="5.85pt,.7pt,5.85pt,.7pt"/>
          </v:roundrect>
        </w:pict>
      </w:r>
    </w:p>
    <w:p w14:paraId="5C9A8AA4" w14:textId="77777777" w:rsidR="00CA471F" w:rsidRDefault="00CA471F"/>
    <w:p w14:paraId="2FC5A4A0" w14:textId="3A408E7E" w:rsidR="001C039C" w:rsidRDefault="00000000">
      <w:r>
        <w:rPr>
          <w:noProof/>
        </w:rPr>
        <w:pict w14:anchorId="3030782E">
          <v:rect id="Rectangle 2" o:spid="_x0000_s2121" style="position:absolute;margin-left:31.5pt;margin-top:286.8pt;width:504.05pt;height:520pt;z-index:1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8"/>
                    <w:gridCol w:w="1418"/>
                    <w:gridCol w:w="1418"/>
                    <w:gridCol w:w="1418"/>
                    <w:gridCol w:w="1418"/>
                    <w:gridCol w:w="1418"/>
                    <w:gridCol w:w="1418"/>
                  </w:tblGrid>
                  <w:tr w:rsidR="00C23B40" w14:paraId="386A4544" w14:textId="77777777" w:rsidTr="00FA395F">
                    <w:trPr>
                      <w:trHeight w:val="1531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8F1FD18" w14:textId="77777777" w:rsidR="00C23B40" w:rsidRPr="00F31E52" w:rsidRDefault="00FA395F" w:rsidP="009418ED">
                        <w:pPr>
                          <w:pStyle w:val="BannerHeading2"/>
                          <w:rPr>
                            <w:color w:val="FF000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color w:val="FF0000"/>
                            <w:lang w:eastAsia="ja-JP"/>
                          </w:rPr>
                          <w:t>sun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6873A5D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Mon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CD6E7E9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Tue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B8BC597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Wed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C27F3B9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Thu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3BDA6B8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Fri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DB1C89E" w14:textId="77777777" w:rsidR="00C23B40" w:rsidRPr="00E42183" w:rsidRDefault="00C23B40" w:rsidP="009418ED">
                        <w:pPr>
                          <w:pStyle w:val="BannerHeading2"/>
                          <w:rPr>
                            <w:color w:val="0070C0"/>
                          </w:rPr>
                        </w:pPr>
                        <w:r w:rsidRPr="00E42183">
                          <w:rPr>
                            <w:color w:val="0070C0"/>
                          </w:rPr>
                          <w:t>Sat</w:t>
                        </w:r>
                      </w:p>
                    </w:tc>
                  </w:tr>
                  <w:tr w:rsidR="00C23B40" w:rsidRPr="00CA471F" w14:paraId="4DDF2AA0" w14:textId="77777777" w:rsidTr="002C05E1">
                    <w:trPr>
                      <w:trHeight w:val="1701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5FF022CF" w14:textId="7894FC62" w:rsidR="00C23B40" w:rsidRPr="00E96A6E" w:rsidRDefault="00C23B40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Cs w:val="7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1A7448A0" w14:textId="582AAF54" w:rsidR="00C23B40" w:rsidRPr="00E96A6E" w:rsidRDefault="00C23B40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7A12EB67" w14:textId="538C8366" w:rsidR="00C23B40" w:rsidRPr="00E96A6E" w:rsidRDefault="00C23B40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42DDC0FC" w14:textId="5099C44F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5041530C" w14:textId="27DC117B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751BC27B" w14:textId="081525F3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color w:val="000000"/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color w:val="000000"/>
                            <w:szCs w:val="72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4500E1B1" w14:textId="561D9514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color w:val="0070C0"/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color w:val="0070C0"/>
                            <w:szCs w:val="72"/>
                            <w:lang w:eastAsia="ja-JP"/>
                          </w:rPr>
                          <w:t>4</w:t>
                        </w:r>
                      </w:p>
                    </w:tc>
                  </w:tr>
                  <w:tr w:rsidR="00C23B40" w:rsidRPr="00CA471F" w14:paraId="46C80BAD" w14:textId="77777777" w:rsidTr="002C05E1">
                    <w:trPr>
                      <w:trHeight w:val="1701"/>
                      <w:jc w:val="center"/>
                    </w:trPr>
                    <w:tc>
                      <w:tcPr>
                        <w:tcW w:w="1418" w:type="dxa"/>
                      </w:tcPr>
                      <w:p w14:paraId="0573287A" w14:textId="699FAB57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color w:val="FF0000"/>
                            <w:szCs w:val="72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2DE47676" w14:textId="32FE3C9E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30A151CD" w14:textId="618DB101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37CC0382" w14:textId="2404A429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8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28AF6A7E" w14:textId="53370B12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C953C90" w14:textId="70217467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34414385" w14:textId="74E9AE4C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color w:val="0070C0"/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color w:val="0070C0"/>
                            <w:szCs w:val="72"/>
                            <w:lang w:eastAsia="ja-JP"/>
                          </w:rPr>
                          <w:t>11</w:t>
                        </w:r>
                      </w:p>
                    </w:tc>
                  </w:tr>
                  <w:tr w:rsidR="00C23B40" w:rsidRPr="00CA471F" w14:paraId="174B8CEE" w14:textId="77777777" w:rsidTr="002C05E1">
                    <w:trPr>
                      <w:trHeight w:val="1701"/>
                      <w:jc w:val="center"/>
                    </w:trPr>
                    <w:tc>
                      <w:tcPr>
                        <w:tcW w:w="1418" w:type="dxa"/>
                      </w:tcPr>
                      <w:p w14:paraId="0374B4D5" w14:textId="335F011C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color w:val="FF0000"/>
                            <w:szCs w:val="72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2F49FFB6" w14:textId="2C92B559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color w:val="FF0000"/>
                            <w:szCs w:val="72"/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44E3A2AA" w14:textId="2BDF0C54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BE41A6A" w14:textId="49794D50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15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28D6395D" w14:textId="52801491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3D636B25" w14:textId="598636ED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2A12336C" w14:textId="5610BDDD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color w:val="0070C0"/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color w:val="0070C0"/>
                            <w:szCs w:val="72"/>
                            <w:lang w:eastAsia="ja-JP"/>
                          </w:rPr>
                          <w:t>18</w:t>
                        </w:r>
                      </w:p>
                    </w:tc>
                  </w:tr>
                  <w:tr w:rsidR="00C23B40" w:rsidRPr="00CA471F" w14:paraId="3DCA0511" w14:textId="77777777" w:rsidTr="00FC5ADD">
                    <w:trPr>
                      <w:trHeight w:val="1701"/>
                      <w:jc w:val="center"/>
                    </w:trPr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486A4001" w14:textId="4189A00B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color w:val="FF0000"/>
                            <w:szCs w:val="72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2F265363" w14:textId="0784FA64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6C59BB74" w14:textId="2A2BADA4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49793DB6" w14:textId="6EB4646B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22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4B415099" w14:textId="77D325F5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23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23BDE37D" w14:textId="6C848C4F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24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46CCE716" w14:textId="262D9C41" w:rsidR="00C23B40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color w:val="0070C0"/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color w:val="0070C0"/>
                            <w:szCs w:val="72"/>
                            <w:lang w:eastAsia="ja-JP"/>
                          </w:rPr>
                          <w:t>25</w:t>
                        </w:r>
                      </w:p>
                    </w:tc>
                  </w:tr>
                  <w:tr w:rsidR="002C05E1" w:rsidRPr="00CA471F" w14:paraId="7C67241E" w14:textId="77777777" w:rsidTr="00FC5ADD">
                    <w:trPr>
                      <w:trHeight w:val="1701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A31415C" w14:textId="52CD57F2" w:rsidR="002C05E1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color w:val="FF0000"/>
                            <w:szCs w:val="72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EA51448" w14:textId="4E83D61A" w:rsidR="002C05E1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E07C7ED" w14:textId="0F22610D" w:rsidR="002C05E1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B8DAAA9" w14:textId="3F77C3C2" w:rsidR="002C05E1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29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4D8EDE3" w14:textId="70326265" w:rsidR="002C05E1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12AE4CB" w14:textId="57F5BA58" w:rsidR="002C05E1" w:rsidRPr="00E96A6E" w:rsidRDefault="00E96A6E" w:rsidP="00CA471F">
                        <w:pPr>
                          <w:pStyle w:val="Banner00"/>
                          <w:spacing w:before="60" w:after="240"/>
                          <w:rPr>
                            <w:szCs w:val="72"/>
                            <w:lang w:eastAsia="ja-JP"/>
                          </w:rPr>
                        </w:pPr>
                        <w:r w:rsidRPr="00E96A6E">
                          <w:rPr>
                            <w:szCs w:val="72"/>
                            <w:lang w:eastAsia="ja-JP"/>
                          </w:rPr>
                          <w:t>31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5983CF4" w14:textId="7F9F42A8" w:rsidR="002C05E1" w:rsidRPr="00E96A6E" w:rsidRDefault="002C05E1" w:rsidP="00CA471F">
                        <w:pPr>
                          <w:pStyle w:val="Banner00"/>
                          <w:spacing w:before="60" w:after="240"/>
                          <w:rPr>
                            <w:color w:val="0070C0"/>
                            <w:szCs w:val="72"/>
                            <w:lang w:eastAsia="ja-JP"/>
                          </w:rPr>
                        </w:pPr>
                      </w:p>
                    </w:tc>
                  </w:tr>
                </w:tbl>
                <w:p w14:paraId="1BE19E0B" w14:textId="77777777" w:rsidR="00C23B40" w:rsidRDefault="00C23B40" w:rsidP="00CA471F">
                  <w:pPr>
                    <w:pStyle w:val="Banner00"/>
                    <w:spacing w:after="240"/>
                  </w:pPr>
                </w:p>
              </w:txbxContent>
            </v:textbox>
            <w10:wrap anchorx="margin" anchory="margin"/>
          </v:rect>
        </w:pict>
      </w:r>
      <w:r>
        <w:rPr>
          <w:noProof/>
        </w:rPr>
        <w:pict w14:anchorId="4E7F4C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75" o:spid="_x0000_s2120" type="#_x0000_t75" style="position:absolute;margin-left:80.65pt;margin-top:26.45pt;width:232.05pt;height:150.6pt;z-index:7;visibility:visible">
            <v:imagedata r:id="rId8" o:title=""/>
          </v:shape>
        </w:pict>
      </w:r>
      <w:r>
        <w:rPr>
          <w:noProof/>
          <w:lang w:bidi="ar-SA"/>
        </w:rPr>
        <w:pict w14:anchorId="7A832D8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10" type="#_x0000_t136" style="position:absolute;margin-left:31.5pt;margin-top:149.85pt;width:66.3pt;height:88pt;z-index:6" adj="11189" fillcolor="red">
            <v:fill recolor="t" rotate="t" focus="50%" type="gradient"/>
            <v:stroke r:id="rId9" o:title=""/>
            <v:shadow on="t" color="#622423" opacity="52429f" offset="3pt" offset2="2pt"/>
            <v:textpath style="font-family:&quot;HG明朝E&quot;;font-weight:bold;font-style:italic;v-text-reverse:t;v-text-kern:t" trim="t" fitpath="t" string="10"/>
          </v:shape>
        </w:pict>
      </w:r>
      <w:r>
        <w:rPr>
          <w:noProof/>
        </w:rPr>
        <w:pict w14:anchorId="1575F866">
          <v:shapetype id="_x0000_t202" coordsize="21600,21600" o:spt="202" path="m,l,21600r21600,l21600,xe">
            <v:stroke joinstyle="miter"/>
            <v:path gradientshapeok="t" o:connecttype="rect"/>
          </v:shapetype>
          <v:shape id="Text Box 63" o:spid="_x0000_s2119" type="#_x0000_t202" style="position:absolute;margin-left:91.8pt;margin-top:208.65pt;width:68pt;height:33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4mtgIAAL4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" filled="f" stroked="f">
            <v:textbox inset="5.85pt,.7pt,5.85pt,.7pt">
              <w:txbxContent>
                <w:p w14:paraId="48E132DC" w14:textId="72D3A141" w:rsidR="004B0752" w:rsidRPr="004B0752" w:rsidRDefault="004B0752">
                  <w:pPr>
                    <w:rPr>
                      <w:sz w:val="44"/>
                      <w:szCs w:val="44"/>
                    </w:rPr>
                  </w:pPr>
                  <w:r w:rsidRPr="004B0752">
                    <w:rPr>
                      <w:rFonts w:hint="eastAsia"/>
                      <w:sz w:val="44"/>
                      <w:szCs w:val="44"/>
                    </w:rPr>
                    <w:t>20</w:t>
                  </w:r>
                  <w:r w:rsidR="009F3969">
                    <w:rPr>
                      <w:sz w:val="44"/>
                      <w:szCs w:val="44"/>
                    </w:rPr>
                    <w:t>2</w:t>
                  </w:r>
                  <w:r w:rsidR="00E96A6E">
                    <w:rPr>
                      <w:rFonts w:hint="eastAsia"/>
                      <w:sz w:val="44"/>
                      <w:szCs w:val="44"/>
                    </w:rPr>
                    <w:t>5</w:t>
                  </w:r>
                </w:p>
              </w:txbxContent>
            </v:textbox>
          </v:shape>
        </w:pict>
      </w:r>
    </w:p>
    <w:p w14:paraId="4C4948F1" w14:textId="77777777" w:rsidR="001C73AF" w:rsidRPr="001C73AF" w:rsidRDefault="001C73AF" w:rsidP="001C73AF"/>
    <w:p w14:paraId="328035F2" w14:textId="77777777" w:rsidR="001C73AF" w:rsidRPr="001C73AF" w:rsidRDefault="001C73AF" w:rsidP="001C73AF"/>
    <w:p w14:paraId="7BA24A12" w14:textId="77777777" w:rsidR="001C73AF" w:rsidRPr="001C73AF" w:rsidRDefault="001C73AF" w:rsidP="001C73AF"/>
    <w:p w14:paraId="1C00877B" w14:textId="77777777" w:rsidR="001C73AF" w:rsidRPr="001C73AF" w:rsidRDefault="001C73AF" w:rsidP="001C73AF"/>
    <w:p w14:paraId="5B5A45BC" w14:textId="77777777" w:rsidR="001C73AF" w:rsidRPr="001C73AF" w:rsidRDefault="001C73AF" w:rsidP="001C73AF"/>
    <w:p w14:paraId="31322526" w14:textId="77777777" w:rsidR="001C73AF" w:rsidRPr="001C73AF" w:rsidRDefault="001C73AF" w:rsidP="001C73AF"/>
    <w:p w14:paraId="6BC7F333" w14:textId="77777777" w:rsidR="001C73AF" w:rsidRPr="001C73AF" w:rsidRDefault="001C73AF" w:rsidP="001C73AF"/>
    <w:p w14:paraId="70C9E7E8" w14:textId="77777777" w:rsidR="001C73AF" w:rsidRPr="001C73AF" w:rsidRDefault="001C73AF" w:rsidP="001C73AF"/>
    <w:p w14:paraId="0CD29D34" w14:textId="77777777" w:rsidR="001C73AF" w:rsidRPr="001C73AF" w:rsidRDefault="001C73AF" w:rsidP="001C73AF"/>
    <w:p w14:paraId="06E5995A" w14:textId="77777777" w:rsidR="001C73AF" w:rsidRPr="001C73AF" w:rsidRDefault="001C73AF" w:rsidP="001C73AF"/>
    <w:p w14:paraId="3138D3C9" w14:textId="5C6ADF16" w:rsidR="001C73AF" w:rsidRPr="001C73AF" w:rsidRDefault="00E96A6E" w:rsidP="001C73AF">
      <w:r>
        <w:rPr>
          <w:noProof/>
          <w:lang w:bidi="ar-SA"/>
        </w:rPr>
        <w:pict w14:anchorId="71D10394">
          <v:shape id="_x0000_s2116" type="#_x0000_t136" style="position:absolute;margin-left:242.3pt;margin-top:5.6pt;width:24.25pt;height:11.45pt;z-index:8" fillcolor="black" stroked="f">
            <v:shadow color="#868686"/>
            <v:textpath style="font-family:&quot;HG創英角ｺﾞｼｯｸUB&quot;;font-weight:bold;v-text-reverse:t;v-text-kern:t" trim="t" fitpath="t" string="11月"/>
          </v:shape>
        </w:pict>
      </w:r>
      <w:r>
        <w:rPr>
          <w:noProof/>
          <w:lang w:bidi="ar-SA"/>
        </w:rPr>
        <w:pict w14:anchorId="2656FA67">
          <v:shape id="_x0000_s2118" type="#_x0000_t136" style="position:absolute;margin-left:408.2pt;margin-top:5.5pt;width:27.75pt;height:9.85pt;z-index:9" fillcolor="black" stroked="f">
            <v:shadow color="#868686"/>
            <v:textpath style="font-family:&quot;HG創英角ｺﾞｼｯｸUB&quot;;font-weight:bold;v-text-reverse:t;v-text-kern:t" trim="t" fitpath="t" string="12月"/>
          </v:shape>
        </w:pict>
      </w:r>
    </w:p>
    <w:p w14:paraId="6C21816F" w14:textId="16A9612B" w:rsidR="001C73AF" w:rsidRPr="001C73AF" w:rsidRDefault="00E96A6E" w:rsidP="001C73AF">
      <w:r>
        <w:rPr>
          <w:noProof/>
        </w:rPr>
        <w:pict w14:anchorId="04B84174">
          <v:rect id="Rectangle 67" o:spid="_x0000_s2123" style="position:absolute;margin-left:402.05pt;margin-top:178.55pt;width:169.05pt;height:100pt;z-index: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DF5451" w:rsidRPr="00E84023" w14:paraId="35F01B94" w14:textId="77777777" w:rsidTr="00DF5451">
                    <w:trPr>
                      <w:trHeight w:val="20"/>
                    </w:trPr>
                    <w:tc>
                      <w:tcPr>
                        <w:tcW w:w="454" w:type="dxa"/>
                        <w:vAlign w:val="center"/>
                      </w:tcPr>
                      <w:p w14:paraId="6A1C8231" w14:textId="77777777" w:rsidR="00DF5451" w:rsidRPr="00E96A6E" w:rsidRDefault="00DF5451" w:rsidP="00674635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FF0000"/>
                            <w:sz w:val="20"/>
                          </w:rPr>
                        </w:pPr>
                        <w:r w:rsidRPr="00E96A6E">
                          <w:rPr>
                            <w:rFonts w:hint="eastAsia"/>
                            <w:i w:val="0"/>
                            <w:color w:val="FF0000"/>
                            <w:sz w:val="20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2BB929A" w14:textId="77777777" w:rsidR="00DF5451" w:rsidRPr="00E96A6E" w:rsidRDefault="00DF5451" w:rsidP="00674635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E96A6E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0F40100" w14:textId="77777777" w:rsidR="00DF5451" w:rsidRPr="00E96A6E" w:rsidRDefault="00DF5451" w:rsidP="00674635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E96A6E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BD73BC9" w14:textId="77777777" w:rsidR="00DF5451" w:rsidRPr="00E96A6E" w:rsidRDefault="00DF5451" w:rsidP="00674635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E96A6E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B1D5F3E" w14:textId="77777777" w:rsidR="00DF5451" w:rsidRPr="00E96A6E" w:rsidRDefault="00DF5451" w:rsidP="00674635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E96A6E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0DBA377" w14:textId="77777777" w:rsidR="00DF5451" w:rsidRPr="00E96A6E" w:rsidRDefault="00DF5451" w:rsidP="00674635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E96A6E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51AF32F" w14:textId="77777777" w:rsidR="00DF5451" w:rsidRPr="00E96A6E" w:rsidRDefault="00DF5451" w:rsidP="00674635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0070C0"/>
                            <w:sz w:val="20"/>
                            <w:lang w:eastAsia="ja-JP"/>
                          </w:rPr>
                        </w:pPr>
                        <w:r w:rsidRPr="00E96A6E">
                          <w:rPr>
                            <w:rFonts w:hint="eastAsia"/>
                            <w:i w:val="0"/>
                            <w:color w:val="0070C0"/>
                            <w:sz w:val="20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DF5451" w:rsidRPr="00E96A6E" w14:paraId="67A3D166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575EDDDF" w14:textId="1CFF79E1" w:rsidR="00DF5451" w:rsidRPr="00E96A6E" w:rsidRDefault="00DF5451" w:rsidP="00C429F5">
                        <w:pPr>
                          <w:pStyle w:val="Banner11"/>
                          <w:rPr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D729D6F" w14:textId="0FF360BE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10E9AF7" w14:textId="69E9984A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85BE873" w14:textId="0A81E030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8F13AC6" w14:textId="26E85EB3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968A434" w14:textId="15F1F79A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E705CC5" w14:textId="6FD9656F" w:rsidR="00DF5451" w:rsidRPr="00E96A6E" w:rsidRDefault="00E96A6E" w:rsidP="00C429F5">
                        <w:pPr>
                          <w:pStyle w:val="Banner11"/>
                          <w:rPr>
                            <w:color w:val="0070C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0070C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DF5451" w:rsidRPr="00E96A6E" w14:paraId="06ECED95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12A51C2F" w14:textId="08182973" w:rsidR="00DF5451" w:rsidRPr="00E96A6E" w:rsidRDefault="00E96A6E" w:rsidP="00C429F5">
                        <w:pPr>
                          <w:pStyle w:val="Banner11"/>
                          <w:rPr>
                            <w:color w:val="FF000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FF00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33700A7" w14:textId="2C3DE658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020EEBE" w14:textId="5871B80D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A73D454" w14:textId="4F6A9FCE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8A5642B" w14:textId="296CD94A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C00B4AB" w14:textId="48CA4B87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21FBEF1" w14:textId="544AB7AE" w:rsidR="00DF5451" w:rsidRPr="00E96A6E" w:rsidRDefault="00E96A6E" w:rsidP="00C429F5">
                        <w:pPr>
                          <w:pStyle w:val="Banner11"/>
                          <w:rPr>
                            <w:color w:val="0070C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0070C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</w:tr>
                  <w:tr w:rsidR="00DF5451" w:rsidRPr="00E96A6E" w14:paraId="5E1518F9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4A63324A" w14:textId="1EA73D99" w:rsidR="00DF5451" w:rsidRPr="00E96A6E" w:rsidRDefault="00E96A6E" w:rsidP="00C429F5">
                        <w:pPr>
                          <w:pStyle w:val="Banner11"/>
                          <w:rPr>
                            <w:color w:val="FF000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FF0000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A8D0D75" w14:textId="4ED3C0E3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04A33C4" w14:textId="682C127B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9B0E67A" w14:textId="6008E2B3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286D553" w14:textId="705A7FA9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9B2A66C" w14:textId="70E4D54F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5A74BD5" w14:textId="2013EB0E" w:rsidR="00DF5451" w:rsidRPr="00E96A6E" w:rsidRDefault="00E96A6E" w:rsidP="00C429F5">
                        <w:pPr>
                          <w:pStyle w:val="Banner11"/>
                          <w:rPr>
                            <w:color w:val="0070C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0070C0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</w:tr>
                  <w:tr w:rsidR="00DF5451" w:rsidRPr="00E96A6E" w14:paraId="5F14BBAE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6A6BE631" w14:textId="5AA52837" w:rsidR="00DF5451" w:rsidRPr="00E96A6E" w:rsidRDefault="00E96A6E" w:rsidP="00C429F5">
                        <w:pPr>
                          <w:pStyle w:val="Banner11"/>
                          <w:rPr>
                            <w:color w:val="FF000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FF0000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86AC88E" w14:textId="0953C059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39CD8DC" w14:textId="380E80A8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33851A0" w14:textId="54912D03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2A061EF" w14:textId="0F0F724F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DD9DC92" w14:textId="6167E123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9EFC992" w14:textId="2CB1E616" w:rsidR="00DF5451" w:rsidRPr="00E96A6E" w:rsidRDefault="00E96A6E" w:rsidP="00C429F5">
                        <w:pPr>
                          <w:pStyle w:val="Banner11"/>
                          <w:rPr>
                            <w:color w:val="0070C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0070C0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</w:tr>
                  <w:tr w:rsidR="00DF5451" w:rsidRPr="00E96A6E" w14:paraId="5BE40440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3970F3A7" w14:textId="59973701" w:rsidR="00DF5451" w:rsidRPr="00E96A6E" w:rsidRDefault="00E96A6E" w:rsidP="00C429F5">
                        <w:pPr>
                          <w:pStyle w:val="Banner11"/>
                          <w:spacing w:before="100" w:beforeAutospacing="1"/>
                          <w:rPr>
                            <w:color w:val="FF000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FF0000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D4027A8" w14:textId="62EEB6DE" w:rsidR="00DF5451" w:rsidRPr="00E96A6E" w:rsidRDefault="00E96A6E" w:rsidP="00C429F5">
                        <w:pPr>
                          <w:pStyle w:val="Banner11"/>
                          <w:spacing w:before="100" w:beforeAutospacing="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13E37A3" w14:textId="0BB9E410" w:rsidR="00DF5451" w:rsidRPr="00E96A6E" w:rsidRDefault="00E96A6E" w:rsidP="00C429F5">
                        <w:pPr>
                          <w:pStyle w:val="Banner11"/>
                          <w:spacing w:before="100" w:beforeAutospacing="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AE95FBA" w14:textId="5B9EE92F" w:rsidR="00DF5451" w:rsidRPr="00E96A6E" w:rsidRDefault="00DF5451" w:rsidP="00C429F5">
                        <w:pPr>
                          <w:pStyle w:val="Banner11"/>
                          <w:spacing w:before="100" w:beforeAutospacing="1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60A318B" w14:textId="1D49B9CE" w:rsidR="00DF5451" w:rsidRPr="00E96A6E" w:rsidRDefault="00DF5451" w:rsidP="00C429F5">
                        <w:pPr>
                          <w:pStyle w:val="Banner11"/>
                          <w:spacing w:before="100" w:beforeAutospacing="1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01B8C91" w14:textId="4632934D" w:rsidR="00DF5451" w:rsidRPr="00E96A6E" w:rsidRDefault="00DF5451" w:rsidP="00C429F5">
                        <w:pPr>
                          <w:pStyle w:val="Banner11"/>
                          <w:spacing w:before="100" w:beforeAutospacing="1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BEC862C" w14:textId="5801554F" w:rsidR="00DF5451" w:rsidRPr="00E96A6E" w:rsidRDefault="00DF5451" w:rsidP="00C429F5">
                        <w:pPr>
                          <w:pStyle w:val="Banner11"/>
                          <w:spacing w:before="100" w:beforeAutospacing="1"/>
                          <w:rPr>
                            <w:color w:val="0070C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583E2EA" w14:textId="77777777" w:rsidR="00DF5451" w:rsidRDefault="00DF5451" w:rsidP="00DF5451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>
        <w:rPr>
          <w:noProof/>
        </w:rPr>
        <w:pict w14:anchorId="2BB3A894">
          <v:rect id="Rectangle 69" o:spid="_x0000_s2122" style="position:absolute;margin-left:233.3pt;margin-top:177.8pt;width:167.3pt;height:108pt;z-index:5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" filled="f" stroked="f">
            <v:textbox inset="0,0,0,0">
              <w:txbxContent>
                <w:tbl>
                  <w:tblPr>
                    <w:tblW w:w="0" w:type="auto"/>
                    <w:tblInd w:w="99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DF5451" w:rsidRPr="00E84023" w14:paraId="77E1AF1E" w14:textId="77777777" w:rsidTr="00DF5451">
                    <w:trPr>
                      <w:trHeight w:val="20"/>
                    </w:trPr>
                    <w:tc>
                      <w:tcPr>
                        <w:tcW w:w="454" w:type="dxa"/>
                        <w:vAlign w:val="center"/>
                      </w:tcPr>
                      <w:p w14:paraId="3BB4681B" w14:textId="77777777" w:rsidR="00DF5451" w:rsidRPr="00E96A6E" w:rsidRDefault="00DF5451" w:rsidP="00674635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FF0000"/>
                            <w:sz w:val="20"/>
                          </w:rPr>
                        </w:pPr>
                        <w:r w:rsidRPr="00E96A6E">
                          <w:rPr>
                            <w:rFonts w:hint="eastAsia"/>
                            <w:i w:val="0"/>
                            <w:color w:val="FF0000"/>
                            <w:sz w:val="20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30A972C" w14:textId="77777777" w:rsidR="00DF5451" w:rsidRPr="00E96A6E" w:rsidRDefault="00DF5451" w:rsidP="00674635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E96A6E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85631C7" w14:textId="77777777" w:rsidR="00DF5451" w:rsidRPr="00E96A6E" w:rsidRDefault="00DF5451" w:rsidP="00674635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E96A6E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DC05B03" w14:textId="77777777" w:rsidR="00DF5451" w:rsidRPr="00E96A6E" w:rsidRDefault="00DF5451" w:rsidP="00674635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E96A6E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7705304" w14:textId="77777777" w:rsidR="00DF5451" w:rsidRPr="00E96A6E" w:rsidRDefault="00DF5451" w:rsidP="00674635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E96A6E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B2D7A86" w14:textId="77777777" w:rsidR="00DF5451" w:rsidRPr="00E96A6E" w:rsidRDefault="00DF5451" w:rsidP="00674635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20"/>
                          </w:rPr>
                        </w:pPr>
                        <w:r w:rsidRPr="00E96A6E">
                          <w:rPr>
                            <w:rFonts w:hint="eastAsia"/>
                            <w:i w:val="0"/>
                            <w:sz w:val="20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AC237C1" w14:textId="77777777" w:rsidR="00DF5451" w:rsidRPr="00E96A6E" w:rsidRDefault="00DF5451" w:rsidP="00674635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0070C0"/>
                            <w:sz w:val="20"/>
                            <w:lang w:eastAsia="ja-JP"/>
                          </w:rPr>
                        </w:pPr>
                        <w:r w:rsidRPr="00E96A6E">
                          <w:rPr>
                            <w:rFonts w:hint="eastAsia"/>
                            <w:i w:val="0"/>
                            <w:color w:val="0070C0"/>
                            <w:sz w:val="20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DF5451" w:rsidRPr="005411F0" w14:paraId="4B95AA32" w14:textId="77777777" w:rsidTr="007A7497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28080118" w14:textId="77777777" w:rsidR="00DF5451" w:rsidRPr="00E96A6E" w:rsidRDefault="00DF5451" w:rsidP="00C429F5">
                        <w:pPr>
                          <w:pStyle w:val="Banner11"/>
                          <w:rPr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61EBE79" w14:textId="77777777" w:rsidR="00DF5451" w:rsidRPr="00E96A6E" w:rsidRDefault="00DF5451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47E101B" w14:textId="16FF7046" w:rsidR="00DF5451" w:rsidRPr="00E96A6E" w:rsidRDefault="00DF5451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33CC815" w14:textId="7D0E4D6E" w:rsidR="00DF5451" w:rsidRPr="00E96A6E" w:rsidRDefault="00DF5451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DD4933C" w14:textId="1829221C" w:rsidR="00DF5451" w:rsidRPr="00E96A6E" w:rsidRDefault="00DF5451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F215B30" w14:textId="14BEBD44" w:rsidR="00DF5451" w:rsidRPr="00E96A6E" w:rsidRDefault="00DF5451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DB3F39E" w14:textId="746F9711" w:rsidR="00DF5451" w:rsidRPr="00E96A6E" w:rsidRDefault="00E96A6E" w:rsidP="00C429F5">
                        <w:pPr>
                          <w:pStyle w:val="Banner11"/>
                          <w:rPr>
                            <w:color w:val="0070C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0070C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DF5451" w:rsidRPr="00E84023" w14:paraId="338C8C2E" w14:textId="77777777" w:rsidTr="007A7497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47AF2A0A" w14:textId="3445F5B6" w:rsidR="00DF5451" w:rsidRPr="00E96A6E" w:rsidRDefault="00E96A6E" w:rsidP="00C429F5">
                        <w:pPr>
                          <w:pStyle w:val="Banner11"/>
                          <w:rPr>
                            <w:color w:val="FF000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FF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5EC8E5C" w14:textId="6572D39C" w:rsidR="00DF5451" w:rsidRPr="00E96A6E" w:rsidRDefault="00E96A6E" w:rsidP="00C429F5">
                        <w:pPr>
                          <w:pStyle w:val="Banner11"/>
                          <w:rPr>
                            <w:color w:val="FF000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FF00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F1E3942" w14:textId="359A04CF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5879103" w14:textId="435E4AC1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CD2F9A0" w14:textId="61DEE8FD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4BF71A6" w14:textId="06B617FA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F77D753" w14:textId="4D18B3EB" w:rsidR="00DF5451" w:rsidRPr="00E96A6E" w:rsidRDefault="00E96A6E" w:rsidP="00C429F5">
                        <w:pPr>
                          <w:pStyle w:val="Banner11"/>
                          <w:rPr>
                            <w:color w:val="0070C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0070C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DF5451" w:rsidRPr="00E84023" w14:paraId="08C36A48" w14:textId="77777777" w:rsidTr="007A7497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31EA9275" w14:textId="6E15B2E0" w:rsidR="00DF5451" w:rsidRPr="00E96A6E" w:rsidRDefault="00E96A6E" w:rsidP="00C429F5">
                        <w:pPr>
                          <w:pStyle w:val="Banner11"/>
                          <w:rPr>
                            <w:color w:val="FF000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FF00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F0172DD" w14:textId="23B64928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5A05264" w14:textId="4DFFE59C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2859275" w14:textId="600ECDA9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9505AF6" w14:textId="71FE3669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ABE5BA5" w14:textId="2E4DF815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3CE9F55" w14:textId="439F4230" w:rsidR="00DF5451" w:rsidRPr="00E96A6E" w:rsidRDefault="00E96A6E" w:rsidP="00C429F5">
                        <w:pPr>
                          <w:pStyle w:val="Banner11"/>
                          <w:rPr>
                            <w:color w:val="0070C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0070C0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</w:tr>
                  <w:tr w:rsidR="00DF5451" w:rsidRPr="00E84023" w14:paraId="340A3C5B" w14:textId="77777777" w:rsidTr="007A7497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4BD0FCEF" w14:textId="546D38DC" w:rsidR="00DF5451" w:rsidRPr="00E96A6E" w:rsidRDefault="00E96A6E" w:rsidP="00C429F5">
                        <w:pPr>
                          <w:pStyle w:val="Banner11"/>
                          <w:rPr>
                            <w:color w:val="FF000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FF0000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B84402E" w14:textId="7D0A82B4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B9EF902" w14:textId="56E4486D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CC38276" w14:textId="47A56C5D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370E6AD" w14:textId="62F4C110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D4E2D6D" w14:textId="19C30109" w:rsidR="00DF5451" w:rsidRPr="00E96A6E" w:rsidRDefault="00E96A6E" w:rsidP="00C429F5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B31795F" w14:textId="79B30A37" w:rsidR="00DF5451" w:rsidRPr="00E96A6E" w:rsidRDefault="00E96A6E" w:rsidP="00C429F5">
                        <w:pPr>
                          <w:pStyle w:val="Banner11"/>
                          <w:rPr>
                            <w:color w:val="0070C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0070C0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</w:tr>
                  <w:tr w:rsidR="00DF5451" w:rsidRPr="00E84023" w14:paraId="029C94BC" w14:textId="77777777" w:rsidTr="007A7497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07BA38DE" w14:textId="487EB911" w:rsidR="00DF5451" w:rsidRPr="00E96A6E" w:rsidRDefault="00E96A6E" w:rsidP="00E96A6E">
                        <w:pPr>
                          <w:pStyle w:val="Banner11"/>
                          <w:rPr>
                            <w:color w:val="FF000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FF0000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E244CE8" w14:textId="3CD1B81D" w:rsidR="00DF5451" w:rsidRPr="00E96A6E" w:rsidRDefault="00E96A6E" w:rsidP="00E96A6E">
                        <w:pPr>
                          <w:pStyle w:val="Banner11"/>
                          <w:rPr>
                            <w:color w:val="FF000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FF0000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1A712DC" w14:textId="59C3C801" w:rsidR="00DF5451" w:rsidRPr="00E96A6E" w:rsidRDefault="00E96A6E" w:rsidP="00E96A6E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18B4CB4" w14:textId="1CFF241B" w:rsidR="00DF5451" w:rsidRPr="00E96A6E" w:rsidRDefault="00E96A6E" w:rsidP="00E96A6E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80A5381" w14:textId="6A93C782" w:rsidR="00DF5451" w:rsidRPr="00E96A6E" w:rsidRDefault="00E96A6E" w:rsidP="00E96A6E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F326BF5" w14:textId="06C58DAB" w:rsidR="00DF5451" w:rsidRPr="00E96A6E" w:rsidRDefault="00E96A6E" w:rsidP="00E96A6E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C6465A8" w14:textId="06C18DCF" w:rsidR="00DF5451" w:rsidRPr="00E96A6E" w:rsidRDefault="00E96A6E" w:rsidP="00E96A6E">
                        <w:pPr>
                          <w:pStyle w:val="Banner11"/>
                          <w:rPr>
                            <w:color w:val="0070C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0070C0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</w:tr>
                  <w:tr w:rsidR="00E96A6E" w:rsidRPr="00E84023" w14:paraId="3EAC7ACF" w14:textId="77777777" w:rsidTr="007A7497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21F3E4D4" w14:textId="79F02AAB" w:rsidR="00E96A6E" w:rsidRPr="00E96A6E" w:rsidRDefault="00E96A6E" w:rsidP="00674635">
                        <w:pPr>
                          <w:pStyle w:val="Banner11"/>
                          <w:spacing w:afterLines="50" w:after="120"/>
                          <w:rPr>
                            <w:color w:val="FF0000"/>
                            <w:sz w:val="22"/>
                            <w:szCs w:val="22"/>
                          </w:rPr>
                        </w:pPr>
                        <w:r w:rsidRPr="00E96A6E">
                          <w:rPr>
                            <w:color w:val="FF0000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49E593B" w14:textId="0887AD58" w:rsidR="00E96A6E" w:rsidRPr="00E96A6E" w:rsidRDefault="00E96A6E" w:rsidP="00674635">
                        <w:pPr>
                          <w:pStyle w:val="Banner11"/>
                          <w:spacing w:afterLines="50" w:after="120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9D1F975" w14:textId="77777777" w:rsidR="00E96A6E" w:rsidRPr="00E96A6E" w:rsidRDefault="00E96A6E" w:rsidP="00674635">
                        <w:pPr>
                          <w:pStyle w:val="Banner11"/>
                          <w:spacing w:afterLines="50" w:after="120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75BF338" w14:textId="77777777" w:rsidR="00E96A6E" w:rsidRPr="00E96A6E" w:rsidRDefault="00E96A6E" w:rsidP="00674635">
                        <w:pPr>
                          <w:pStyle w:val="Banner11"/>
                          <w:spacing w:afterLines="50" w:after="120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D8E6C88" w14:textId="77777777" w:rsidR="00E96A6E" w:rsidRPr="00E96A6E" w:rsidRDefault="00E96A6E" w:rsidP="00674635">
                        <w:pPr>
                          <w:pStyle w:val="Banner11"/>
                          <w:spacing w:afterLines="50" w:after="120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BE6784B" w14:textId="77777777" w:rsidR="00E96A6E" w:rsidRPr="00E96A6E" w:rsidRDefault="00E96A6E" w:rsidP="00674635">
                        <w:pPr>
                          <w:pStyle w:val="Banner11"/>
                          <w:spacing w:afterLines="50" w:after="120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3A1BBC0" w14:textId="77777777" w:rsidR="00E96A6E" w:rsidRPr="00E96A6E" w:rsidRDefault="00E96A6E" w:rsidP="00674635">
                        <w:pPr>
                          <w:pStyle w:val="Banner11"/>
                          <w:spacing w:afterLines="50" w:after="120"/>
                          <w:rPr>
                            <w:color w:val="0070C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C029456" w14:textId="77777777" w:rsidR="00DF5451" w:rsidRDefault="00DF5451" w:rsidP="00DF5451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</w:p>
    <w:p w14:paraId="5C6F8119" w14:textId="32DE5681" w:rsidR="001C73AF" w:rsidRPr="001C73AF" w:rsidRDefault="001C73AF" w:rsidP="001C73AF"/>
    <w:p w14:paraId="3CB88D00" w14:textId="77777777" w:rsidR="001C73AF" w:rsidRPr="001C73AF" w:rsidRDefault="001C73AF" w:rsidP="001C73AF"/>
    <w:p w14:paraId="0F060894" w14:textId="77777777" w:rsidR="001C73AF" w:rsidRPr="001C73AF" w:rsidRDefault="001C73AF" w:rsidP="001C73AF"/>
    <w:p w14:paraId="7583C57E" w14:textId="77777777" w:rsidR="001C73AF" w:rsidRPr="001C73AF" w:rsidRDefault="001C73AF" w:rsidP="001C73AF"/>
    <w:p w14:paraId="5B3C67A9" w14:textId="77777777" w:rsidR="001C73AF" w:rsidRPr="001C73AF" w:rsidRDefault="001C73AF" w:rsidP="001C73AF"/>
    <w:p w14:paraId="3761A605" w14:textId="77777777" w:rsidR="001C73AF" w:rsidRPr="001C73AF" w:rsidRDefault="001C73AF" w:rsidP="001C73AF"/>
    <w:p w14:paraId="382AEFAC" w14:textId="77777777" w:rsidR="001C73AF" w:rsidRPr="001C73AF" w:rsidRDefault="001C73AF" w:rsidP="001C73AF"/>
    <w:p w14:paraId="62397BDD" w14:textId="77777777" w:rsidR="001C73AF" w:rsidRPr="001C73AF" w:rsidRDefault="001C73AF" w:rsidP="001C73AF"/>
    <w:p w14:paraId="5251BA15" w14:textId="77777777" w:rsidR="001C73AF" w:rsidRDefault="001C73AF" w:rsidP="001C73AF"/>
    <w:p w14:paraId="245C8794" w14:textId="6CCC90A5" w:rsidR="001C73AF" w:rsidRPr="001C73AF" w:rsidRDefault="00000000" w:rsidP="001C73AF">
      <w:pPr>
        <w:jc w:val="right"/>
      </w:pPr>
      <w:r>
        <w:rPr>
          <w:noProof/>
        </w:rPr>
        <w:pict w14:anchorId="3E21C287">
          <v:shape id="_x0000_s2127" type="#_x0000_t202" style="position:absolute;left:0;text-align:left;margin-left:105.3pt;margin-top:286.25pt;width:85.5pt;height:18.5pt;z-index:10" filled="f" stroked="f">
            <v:textbox inset="5.85pt,.7pt,5.85pt,.7pt">
              <w:txbxContent>
                <w:p w14:paraId="6A0E8573" w14:textId="77777777" w:rsidR="00C513C6" w:rsidRPr="00C513C6" w:rsidRDefault="00C513C6">
                  <w:pPr>
                    <w:rPr>
                      <w:color w:val="FF0000"/>
                    </w:rPr>
                  </w:pPr>
                  <w:r w:rsidRPr="00C513C6">
                    <w:rPr>
                      <w:rFonts w:hint="eastAsia"/>
                      <w:color w:val="FF0000"/>
                    </w:rPr>
                    <w:t>スポーツの日</w:t>
                  </w:r>
                </w:p>
              </w:txbxContent>
            </v:textbox>
          </v:shape>
        </w:pict>
      </w:r>
    </w:p>
    <w:sectPr w:rsidR="001C73AF" w:rsidRPr="001C73AF" w:rsidSect="00FA395F">
      <w:pgSz w:w="11907" w:h="16839" w:code="9"/>
      <w:pgMar w:top="284" w:right="720" w:bottom="720" w:left="28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B2A7B" w14:textId="77777777" w:rsidR="0024397B" w:rsidRDefault="0024397B">
      <w:r>
        <w:separator/>
      </w:r>
    </w:p>
  </w:endnote>
  <w:endnote w:type="continuationSeparator" w:id="0">
    <w:p w14:paraId="02D4ABFE" w14:textId="77777777" w:rsidR="0024397B" w:rsidRDefault="0024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907CC" w14:textId="77777777" w:rsidR="0024397B" w:rsidRDefault="0024397B">
      <w:r>
        <w:separator/>
      </w:r>
    </w:p>
  </w:footnote>
  <w:footnote w:type="continuationSeparator" w:id="0">
    <w:p w14:paraId="7F54175C" w14:textId="77777777" w:rsidR="0024397B" w:rsidRDefault="00243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3806562">
    <w:abstractNumId w:val="9"/>
  </w:num>
  <w:num w:numId="2" w16cid:durableId="388772629">
    <w:abstractNumId w:val="7"/>
  </w:num>
  <w:num w:numId="3" w16cid:durableId="1539128033">
    <w:abstractNumId w:val="6"/>
  </w:num>
  <w:num w:numId="4" w16cid:durableId="2144537089">
    <w:abstractNumId w:val="5"/>
  </w:num>
  <w:num w:numId="5" w16cid:durableId="2045052669">
    <w:abstractNumId w:val="4"/>
  </w:num>
  <w:num w:numId="6" w16cid:durableId="894586779">
    <w:abstractNumId w:val="8"/>
  </w:num>
  <w:num w:numId="7" w16cid:durableId="933437634">
    <w:abstractNumId w:val="3"/>
  </w:num>
  <w:num w:numId="8" w16cid:durableId="1503159434">
    <w:abstractNumId w:val="2"/>
  </w:num>
  <w:num w:numId="9" w16cid:durableId="1439763585">
    <w:abstractNumId w:val="1"/>
  </w:num>
  <w:num w:numId="10" w16cid:durableId="1640113148">
    <w:abstractNumId w:val="0"/>
  </w:num>
  <w:num w:numId="11" w16cid:durableId="1174421135">
    <w:abstractNumId w:val="9"/>
  </w:num>
  <w:num w:numId="12" w16cid:durableId="990064619">
    <w:abstractNumId w:val="7"/>
  </w:num>
  <w:num w:numId="13" w16cid:durableId="222761960">
    <w:abstractNumId w:val="6"/>
  </w:num>
  <w:num w:numId="14" w16cid:durableId="1353728878">
    <w:abstractNumId w:val="5"/>
  </w:num>
  <w:num w:numId="15" w16cid:durableId="637687022">
    <w:abstractNumId w:val="4"/>
  </w:num>
  <w:num w:numId="16" w16cid:durableId="1759911483">
    <w:abstractNumId w:val="8"/>
  </w:num>
  <w:num w:numId="17" w16cid:durableId="1933658612">
    <w:abstractNumId w:val="3"/>
  </w:num>
  <w:num w:numId="18" w16cid:durableId="1276592528">
    <w:abstractNumId w:val="2"/>
  </w:num>
  <w:num w:numId="19" w16cid:durableId="31344453">
    <w:abstractNumId w:val="1"/>
  </w:num>
  <w:num w:numId="20" w16cid:durableId="162348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isplayHorizontalDrawingGridEvery w:val="2"/>
  <w:displayVerticalDrawingGridEvery w:val="2"/>
  <w:noPunctuationKerning/>
  <w:characterSpacingControl w:val="doNotCompress"/>
  <w:savePreviewPicture/>
  <w:hdrShapeDefaults>
    <o:shapedefaults v:ext="edit" spidmax="2128">
      <v:textbox inset="5.85pt,.7pt,5.85pt,.7pt"/>
      <o:colormru v:ext="edit" colors="#d1f4f3,#ffdebd,#fcf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39C"/>
    <w:rsid w:val="0001238F"/>
    <w:rsid w:val="000C1E4F"/>
    <w:rsid w:val="000D6B16"/>
    <w:rsid w:val="001339B0"/>
    <w:rsid w:val="001708C9"/>
    <w:rsid w:val="00194010"/>
    <w:rsid w:val="001A203B"/>
    <w:rsid w:val="001A3A01"/>
    <w:rsid w:val="001C039C"/>
    <w:rsid w:val="001C73AF"/>
    <w:rsid w:val="001E1517"/>
    <w:rsid w:val="001F7A07"/>
    <w:rsid w:val="002245AE"/>
    <w:rsid w:val="0024397B"/>
    <w:rsid w:val="00246696"/>
    <w:rsid w:val="002475A8"/>
    <w:rsid w:val="002623F2"/>
    <w:rsid w:val="002B2123"/>
    <w:rsid w:val="002B67EE"/>
    <w:rsid w:val="002B7102"/>
    <w:rsid w:val="002C05E1"/>
    <w:rsid w:val="00311D7F"/>
    <w:rsid w:val="00392F12"/>
    <w:rsid w:val="003A2BC9"/>
    <w:rsid w:val="003E701C"/>
    <w:rsid w:val="00440B67"/>
    <w:rsid w:val="0045002C"/>
    <w:rsid w:val="004B0752"/>
    <w:rsid w:val="004B5CDB"/>
    <w:rsid w:val="004C4DE7"/>
    <w:rsid w:val="005060F3"/>
    <w:rsid w:val="0054092C"/>
    <w:rsid w:val="00544444"/>
    <w:rsid w:val="00563929"/>
    <w:rsid w:val="005D4647"/>
    <w:rsid w:val="00644FFE"/>
    <w:rsid w:val="0065696B"/>
    <w:rsid w:val="00674635"/>
    <w:rsid w:val="006A413D"/>
    <w:rsid w:val="006A7BB1"/>
    <w:rsid w:val="006B4916"/>
    <w:rsid w:val="006C40E6"/>
    <w:rsid w:val="006D334E"/>
    <w:rsid w:val="006D42E8"/>
    <w:rsid w:val="006E4713"/>
    <w:rsid w:val="00756808"/>
    <w:rsid w:val="007A7497"/>
    <w:rsid w:val="007D039A"/>
    <w:rsid w:val="007F36CD"/>
    <w:rsid w:val="00811736"/>
    <w:rsid w:val="0081700E"/>
    <w:rsid w:val="00833F0A"/>
    <w:rsid w:val="008E1389"/>
    <w:rsid w:val="009418ED"/>
    <w:rsid w:val="00966A0A"/>
    <w:rsid w:val="00977F81"/>
    <w:rsid w:val="009919D9"/>
    <w:rsid w:val="009C06CE"/>
    <w:rsid w:val="009C5BEE"/>
    <w:rsid w:val="009F3969"/>
    <w:rsid w:val="00A05603"/>
    <w:rsid w:val="00A54BDA"/>
    <w:rsid w:val="00A57163"/>
    <w:rsid w:val="00B36208"/>
    <w:rsid w:val="00B468C3"/>
    <w:rsid w:val="00B60917"/>
    <w:rsid w:val="00BA7D6B"/>
    <w:rsid w:val="00BD7433"/>
    <w:rsid w:val="00BE1BD3"/>
    <w:rsid w:val="00BF7605"/>
    <w:rsid w:val="00C13D4F"/>
    <w:rsid w:val="00C23B40"/>
    <w:rsid w:val="00C34695"/>
    <w:rsid w:val="00C429F5"/>
    <w:rsid w:val="00C513C6"/>
    <w:rsid w:val="00C82C6D"/>
    <w:rsid w:val="00C83666"/>
    <w:rsid w:val="00CA471F"/>
    <w:rsid w:val="00CB5385"/>
    <w:rsid w:val="00D05898"/>
    <w:rsid w:val="00D1633D"/>
    <w:rsid w:val="00D65C61"/>
    <w:rsid w:val="00D976F8"/>
    <w:rsid w:val="00DA19F3"/>
    <w:rsid w:val="00DB5B10"/>
    <w:rsid w:val="00DC76CD"/>
    <w:rsid w:val="00DF5451"/>
    <w:rsid w:val="00E12F37"/>
    <w:rsid w:val="00E300DA"/>
    <w:rsid w:val="00E328AD"/>
    <w:rsid w:val="00E37430"/>
    <w:rsid w:val="00E42183"/>
    <w:rsid w:val="00E96A6E"/>
    <w:rsid w:val="00EA4310"/>
    <w:rsid w:val="00ED5A98"/>
    <w:rsid w:val="00F31E52"/>
    <w:rsid w:val="00F503B9"/>
    <w:rsid w:val="00F73B24"/>
    <w:rsid w:val="00FA395F"/>
    <w:rsid w:val="00FC3154"/>
    <w:rsid w:val="00FC5ADD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8">
      <v:textbox inset="5.85pt,.7pt,5.85pt,.7pt"/>
      <o:colormru v:ext="edit" colors="#d1f4f3,#ffdebd,#fcf"/>
    </o:shapedefaults>
    <o:shapelayout v:ext="edit">
      <o:idmap v:ext="edit" data="2"/>
    </o:shapelayout>
  </w:shapeDefaults>
  <w:decimalSymbol w:val="."/>
  <w:listSeparator w:val=","/>
  <w14:docId w14:val="0333A40D"/>
  <w15:chartTrackingRefBased/>
  <w15:docId w15:val="{38C5D5A7-E702-43D8-A2D0-593239DC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styleId="HTML3">
    <w:name w:val="HTML Typewriter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6</TotalTime>
  <Pages>1</Pages>
  <Words>5</Words>
  <Characters>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Company>Microsoft</Company>
  <LinksUpToDate>false</LinksUpToDate>
  <CharactersWithSpaces>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>深瀬　美貴子</dc:creator>
  <cp:keywords/>
  <cp:lastModifiedBy>Mikiko Fukase</cp:lastModifiedBy>
  <cp:revision>2</cp:revision>
  <dcterms:created xsi:type="dcterms:W3CDTF">2025-07-15T01:36:00Z</dcterms:created>
  <dcterms:modified xsi:type="dcterms:W3CDTF">2025-07-15T01:36:00Z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2001010300</vt:i4>
  </property>
</Properties>
</file>