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A7AE" w14:textId="77777777" w:rsidR="007F2CFF" w:rsidRDefault="007F2CFF"/>
    <w:p w14:paraId="57BA8551" w14:textId="77777777" w:rsidR="007F2CFF" w:rsidRDefault="00000000">
      <w:r>
        <w:rPr>
          <w:noProof/>
          <w:lang w:bidi="ar-SA"/>
        </w:rPr>
        <w:pict w14:anchorId="7B871F69">
          <v:oval id="_x0000_s3543" style="position:absolute;margin-left:26.75pt;margin-top:-.25pt;width:134.2pt;height:93.2pt;z-index:1">
            <v:textbox inset="5.85pt,.7pt,5.85pt,.7pt"/>
          </v:oval>
        </w:pict>
      </w:r>
      <w:r>
        <w:rPr>
          <w:noProof/>
          <w:sz w:val="20"/>
          <w:lang w:bidi="ar-SA"/>
        </w:rPr>
        <w:pict w14:anchorId="09CD092B">
          <v:shapetype id="_x0000_t202" coordsize="21600,21600" o:spt="202" path="m,l,21600r21600,l21600,xe">
            <v:stroke joinstyle="miter"/>
            <v:path gradientshapeok="t" o:connecttype="rect"/>
          </v:shapetype>
          <v:shape id="_x0000_s3534" type="#_x0000_t202" style="position:absolute;margin-left:339.75pt;margin-top:22.95pt;width:235.5pt;height:135.05pt;z-index:8" filled="f" stroked="f">
            <v:textbox style="mso-next-textbox:#_x0000_s3534">
              <w:txbxContent>
                <w:tbl>
                  <w:tblPr>
                    <w:tblW w:w="4536" w:type="dxa"/>
                    <w:jc w:val="center"/>
                    <w:tblBorders>
                      <w:top w:val="single" w:sz="4" w:space="0" w:color="0000CC"/>
                      <w:bottom w:val="single" w:sz="4" w:space="0" w:color="0000CC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8"/>
                    <w:gridCol w:w="648"/>
                    <w:gridCol w:w="648"/>
                    <w:gridCol w:w="648"/>
                    <w:gridCol w:w="648"/>
                    <w:gridCol w:w="648"/>
                    <w:gridCol w:w="648"/>
                  </w:tblGrid>
                  <w:tr w:rsidR="00150F66" w14:paraId="6191CB35" w14:textId="77777777" w:rsidTr="00EB6908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shd w:val="clear" w:color="auto" w:fill="DAEEF3"/>
                        <w:vAlign w:val="center"/>
                      </w:tcPr>
                      <w:p w14:paraId="27CA5758" w14:textId="77777777" w:rsidR="00150F66" w:rsidRDefault="00150F66" w:rsidP="00581537">
                        <w:pPr>
                          <w:pStyle w:val="BannerHeading2"/>
                          <w:spacing w:before="0" w:after="0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Sun</w:t>
                        </w:r>
                      </w:p>
                    </w:tc>
                    <w:tc>
                      <w:tcPr>
                        <w:tcW w:w="648" w:type="dxa"/>
                        <w:shd w:val="clear" w:color="auto" w:fill="DAEEF3"/>
                        <w:vAlign w:val="center"/>
                      </w:tcPr>
                      <w:p w14:paraId="1885A243" w14:textId="77777777" w:rsidR="00150F66" w:rsidRDefault="00150F66" w:rsidP="00581537">
                        <w:pPr>
                          <w:pStyle w:val="BannerHeading2"/>
                          <w:spacing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Mon</w:t>
                        </w:r>
                      </w:p>
                    </w:tc>
                    <w:tc>
                      <w:tcPr>
                        <w:tcW w:w="648" w:type="dxa"/>
                        <w:shd w:val="clear" w:color="auto" w:fill="DAEEF3"/>
                        <w:vAlign w:val="center"/>
                      </w:tcPr>
                      <w:p w14:paraId="59AEAF44" w14:textId="77777777" w:rsidR="00150F66" w:rsidRDefault="00150F66" w:rsidP="00581537">
                        <w:pPr>
                          <w:pStyle w:val="BannerHeading2"/>
                          <w:spacing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Tue</w:t>
                        </w:r>
                      </w:p>
                    </w:tc>
                    <w:tc>
                      <w:tcPr>
                        <w:tcW w:w="648" w:type="dxa"/>
                        <w:shd w:val="clear" w:color="auto" w:fill="DAEEF3"/>
                        <w:vAlign w:val="center"/>
                      </w:tcPr>
                      <w:p w14:paraId="1D86B61F" w14:textId="77777777" w:rsidR="00150F66" w:rsidRDefault="00150F66" w:rsidP="00581537">
                        <w:pPr>
                          <w:pStyle w:val="BannerHeading2"/>
                          <w:spacing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Wed</w:t>
                        </w:r>
                      </w:p>
                    </w:tc>
                    <w:tc>
                      <w:tcPr>
                        <w:tcW w:w="648" w:type="dxa"/>
                        <w:shd w:val="clear" w:color="auto" w:fill="DAEEF3"/>
                        <w:vAlign w:val="center"/>
                      </w:tcPr>
                      <w:p w14:paraId="540584C0" w14:textId="77777777" w:rsidR="00150F66" w:rsidRDefault="00150F66" w:rsidP="00581537">
                        <w:pPr>
                          <w:pStyle w:val="BannerHeading2"/>
                          <w:spacing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Thu</w:t>
                        </w:r>
                      </w:p>
                    </w:tc>
                    <w:tc>
                      <w:tcPr>
                        <w:tcW w:w="648" w:type="dxa"/>
                        <w:shd w:val="clear" w:color="auto" w:fill="DAEEF3"/>
                        <w:vAlign w:val="center"/>
                      </w:tcPr>
                      <w:p w14:paraId="72C28A25" w14:textId="77777777" w:rsidR="00150F66" w:rsidRDefault="00150F66" w:rsidP="00581537">
                        <w:pPr>
                          <w:pStyle w:val="BannerHeading2"/>
                          <w:spacing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Fri</w:t>
                        </w:r>
                      </w:p>
                    </w:tc>
                    <w:tc>
                      <w:tcPr>
                        <w:tcW w:w="648" w:type="dxa"/>
                        <w:shd w:val="clear" w:color="auto" w:fill="DAEEF3"/>
                        <w:vAlign w:val="center"/>
                      </w:tcPr>
                      <w:p w14:paraId="2C3AA9D3" w14:textId="77777777" w:rsidR="00150F66" w:rsidRDefault="00150F66" w:rsidP="00581537">
                        <w:pPr>
                          <w:pStyle w:val="BannerHeading2"/>
                          <w:spacing w:before="0" w:after="0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Sat</w:t>
                        </w:r>
                      </w:p>
                    </w:tc>
                  </w:tr>
                  <w:tr w:rsidR="00150F66" w14:paraId="67EC59FF" w14:textId="77777777" w:rsidTr="00EB6908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312D9C01" w14:textId="77777777" w:rsidR="00150F66" w:rsidRDefault="00150F66" w:rsidP="00EB6908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DC68D7B" w14:textId="77777777" w:rsidR="00150F66" w:rsidRPr="00C82FEF" w:rsidRDefault="00150F66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52E8D97" w14:textId="206F34AA" w:rsidR="00150F66" w:rsidRPr="00CF0D75" w:rsidRDefault="00150F66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5FA8E87" w14:textId="34A8D99D" w:rsidR="00150F66" w:rsidRPr="00690622" w:rsidRDefault="00150F66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83AC57B" w14:textId="7E7A4B54" w:rsidR="00150F66" w:rsidRPr="00257FFE" w:rsidRDefault="00150F66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1B6E3DC" w14:textId="39DBB98D" w:rsidR="00150F66" w:rsidRPr="00257FFE" w:rsidRDefault="00150F66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0506981" w14:textId="3D6A30F6" w:rsidR="00150F66" w:rsidRPr="00EB6908" w:rsidRDefault="00EB6908" w:rsidP="00EB6908">
                        <w:pPr>
                          <w:pStyle w:val="Banner11"/>
                          <w:rPr>
                            <w:color w:val="0070C0"/>
                            <w:sz w:val="22"/>
                          </w:rPr>
                        </w:pPr>
                        <w:r w:rsidRPr="00EB6908">
                          <w:rPr>
                            <w:color w:val="0070C0"/>
                            <w:sz w:val="22"/>
                          </w:rPr>
                          <w:t>1</w:t>
                        </w:r>
                      </w:p>
                    </w:tc>
                  </w:tr>
                  <w:tr w:rsidR="00150F66" w14:paraId="21630F9B" w14:textId="77777777" w:rsidTr="00EB6908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71456732" w14:textId="4AED1020" w:rsidR="00150F66" w:rsidRDefault="00EB6908" w:rsidP="00EB6908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E94E805" w14:textId="56E61430" w:rsidR="00150F66" w:rsidRPr="00257FFE" w:rsidRDefault="00EB6908" w:rsidP="00EB6908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195CF3A" w14:textId="6F87BBA9" w:rsidR="00150F66" w:rsidRPr="00CF0D75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B3B9B84" w14:textId="704B440F" w:rsidR="00150F66" w:rsidRPr="00690622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8CA00AD" w14:textId="28B85DA0" w:rsidR="00150F66" w:rsidRPr="00257FFE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888DD9E" w14:textId="63BF4A66" w:rsidR="00150F66" w:rsidRPr="00257FFE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5AAB80A" w14:textId="6282F425" w:rsidR="00150F66" w:rsidRPr="00EB6908" w:rsidRDefault="00EB6908" w:rsidP="00EB6908">
                        <w:pPr>
                          <w:pStyle w:val="Banner11"/>
                          <w:rPr>
                            <w:color w:val="0070C0"/>
                            <w:sz w:val="22"/>
                          </w:rPr>
                        </w:pPr>
                        <w:r w:rsidRPr="00EB6908">
                          <w:rPr>
                            <w:color w:val="0070C0"/>
                            <w:sz w:val="22"/>
                          </w:rPr>
                          <w:t>8</w:t>
                        </w:r>
                      </w:p>
                    </w:tc>
                  </w:tr>
                  <w:tr w:rsidR="00150F66" w14:paraId="3D9C7FCF" w14:textId="77777777" w:rsidTr="00EB6908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705A7B15" w14:textId="42EFD055" w:rsidR="00150F66" w:rsidRDefault="00EB6908" w:rsidP="00EB6908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A30C34C" w14:textId="08E0260C" w:rsidR="00150F66" w:rsidRPr="00C82FEF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BC11F64" w14:textId="658A6E93" w:rsidR="00150F66" w:rsidRPr="00CF0D75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ADDFE91" w14:textId="25E5767A" w:rsidR="00150F66" w:rsidRPr="00690622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17BE635" w14:textId="469F231C" w:rsidR="00150F66" w:rsidRPr="00257FFE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93B3773" w14:textId="072BC09B" w:rsidR="00150F66" w:rsidRPr="00257FFE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FCB1975" w14:textId="7CF82D3C" w:rsidR="00150F66" w:rsidRPr="00EB6908" w:rsidRDefault="00EB6908" w:rsidP="00EB6908">
                        <w:pPr>
                          <w:pStyle w:val="Banner11"/>
                          <w:rPr>
                            <w:color w:val="0070C0"/>
                            <w:sz w:val="22"/>
                          </w:rPr>
                        </w:pPr>
                        <w:r w:rsidRPr="00EB6908">
                          <w:rPr>
                            <w:color w:val="0070C0"/>
                            <w:sz w:val="22"/>
                          </w:rPr>
                          <w:t>15</w:t>
                        </w:r>
                      </w:p>
                    </w:tc>
                  </w:tr>
                  <w:tr w:rsidR="00150F66" w:rsidRPr="0053109E" w14:paraId="18BD81ED" w14:textId="77777777" w:rsidTr="00EB6908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37E00E07" w14:textId="22DD9536" w:rsidR="00150F66" w:rsidRDefault="00EB6908" w:rsidP="00EB6908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986F69D" w14:textId="2D4A5D65" w:rsidR="00150F66" w:rsidRPr="00C82FEF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9AFB73B" w14:textId="7460E858" w:rsidR="00150F66" w:rsidRPr="00CF0D75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515363D" w14:textId="57660090" w:rsidR="00150F66" w:rsidRPr="00690622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9CE99E7" w14:textId="03CD1401" w:rsidR="00150F66" w:rsidRPr="00257FFE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5F3014B" w14:textId="2463EEF9" w:rsidR="00150F66" w:rsidRPr="00257FFE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68573F0" w14:textId="564F7C98" w:rsidR="00150F66" w:rsidRPr="00EB6908" w:rsidRDefault="00EB6908" w:rsidP="00EB6908">
                        <w:pPr>
                          <w:pStyle w:val="Banner11"/>
                          <w:rPr>
                            <w:color w:val="0070C0"/>
                            <w:sz w:val="22"/>
                          </w:rPr>
                        </w:pPr>
                        <w:r w:rsidRPr="00EB6908">
                          <w:rPr>
                            <w:color w:val="0070C0"/>
                            <w:sz w:val="22"/>
                          </w:rPr>
                          <w:t>22</w:t>
                        </w:r>
                      </w:p>
                    </w:tc>
                  </w:tr>
                  <w:tr w:rsidR="00150F66" w14:paraId="15EF7A78" w14:textId="77777777" w:rsidTr="00EB6908">
                    <w:trPr>
                      <w:trHeight w:val="275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392E1C5E" w14:textId="3B8F7F72" w:rsidR="00150F66" w:rsidRDefault="00EB6908" w:rsidP="00EB6908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9030FA0" w14:textId="5937B7CE" w:rsidR="00150F66" w:rsidRPr="00EB6908" w:rsidRDefault="00EB6908" w:rsidP="00EB6908">
                        <w:pPr>
                          <w:pStyle w:val="Banner11"/>
                          <w:rPr>
                            <w:color w:val="EE0000"/>
                            <w:sz w:val="22"/>
                          </w:rPr>
                        </w:pPr>
                        <w:r w:rsidRPr="00EB6908">
                          <w:rPr>
                            <w:color w:val="EE0000"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57B3FEC" w14:textId="31266F05" w:rsidR="00150F66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4500F90" w14:textId="37E1E943" w:rsidR="00150F66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E71BE16" w14:textId="56AD51E2" w:rsidR="00150F66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C96235D" w14:textId="601D5637" w:rsidR="00150F66" w:rsidRDefault="00EB6908" w:rsidP="00EB6908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6D78AAB" w14:textId="604142DE" w:rsidR="00150F66" w:rsidRPr="00EB6908" w:rsidRDefault="00EB6908" w:rsidP="00EB6908">
                        <w:pPr>
                          <w:pStyle w:val="Banner11"/>
                          <w:rPr>
                            <w:color w:val="0070C0"/>
                            <w:sz w:val="22"/>
                          </w:rPr>
                        </w:pPr>
                        <w:r w:rsidRPr="00EB6908">
                          <w:rPr>
                            <w:color w:val="0070C0"/>
                            <w:sz w:val="22"/>
                          </w:rPr>
                          <w:t>29</w:t>
                        </w:r>
                      </w:p>
                    </w:tc>
                  </w:tr>
                  <w:tr w:rsidR="00EB6908" w14:paraId="3D4C4FA7" w14:textId="77777777" w:rsidTr="00EB6908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575BFFE3" w14:textId="33987D2E" w:rsidR="00EB6908" w:rsidRDefault="00EB6908" w:rsidP="00AC2291">
                        <w:pPr>
                          <w:pStyle w:val="Banner11"/>
                          <w:spacing w:afterLines="50" w:after="120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F74984E" w14:textId="60B650CA" w:rsidR="00EB6908" w:rsidRDefault="00EB6908" w:rsidP="00AC2291">
                        <w:pPr>
                          <w:pStyle w:val="Banner11"/>
                          <w:spacing w:afterLines="50" w:after="12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703D74E" w14:textId="77777777" w:rsidR="00EB6908" w:rsidRDefault="00EB6908" w:rsidP="00AC2291">
                        <w:pPr>
                          <w:pStyle w:val="Banner11"/>
                          <w:spacing w:afterLines="50" w:after="12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967A5A0" w14:textId="77777777" w:rsidR="00EB6908" w:rsidRDefault="00EB6908" w:rsidP="00AC2291">
                        <w:pPr>
                          <w:pStyle w:val="Banner11"/>
                          <w:spacing w:afterLines="50" w:after="12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849C03F" w14:textId="77777777" w:rsidR="00EB6908" w:rsidRDefault="00EB6908" w:rsidP="00AC2291">
                        <w:pPr>
                          <w:pStyle w:val="Banner11"/>
                          <w:spacing w:afterLines="50" w:after="12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060F18E" w14:textId="77777777" w:rsidR="00EB6908" w:rsidRDefault="00EB6908" w:rsidP="00AC2291">
                        <w:pPr>
                          <w:pStyle w:val="Banner11"/>
                          <w:spacing w:afterLines="50" w:after="12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21F7EB1" w14:textId="77777777" w:rsidR="00EB6908" w:rsidRPr="00EB6908" w:rsidRDefault="00EB6908" w:rsidP="00AC2291">
                        <w:pPr>
                          <w:pStyle w:val="Banner11"/>
                          <w:spacing w:afterLines="50" w:after="120"/>
                          <w:rPr>
                            <w:color w:val="0070C0"/>
                            <w:sz w:val="22"/>
                          </w:rPr>
                        </w:pPr>
                      </w:p>
                    </w:tc>
                  </w:tr>
                </w:tbl>
                <w:p w14:paraId="1F3A17DA" w14:textId="77777777" w:rsidR="00307B61" w:rsidRDefault="00307B61" w:rsidP="00307B61">
                  <w:pPr>
                    <w:jc w:val="center"/>
                  </w:pPr>
                </w:p>
              </w:txbxContent>
            </v:textbox>
            <w10:anchorlock/>
          </v:shape>
        </w:pict>
      </w:r>
      <w:r>
        <w:rPr>
          <w:noProof/>
          <w:sz w:val="20"/>
          <w:lang w:bidi="ar-SA"/>
        </w:rPr>
        <w:pict w14:anchorId="19E55A37">
          <v:shape id="_x0000_s2100" type="#_x0000_t202" style="position:absolute;margin-left:339.75pt;margin-top:167.7pt;width:235.5pt;height:134.3pt;z-index:3" filled="f" stroked="f">
            <v:textbox style="mso-next-textbox:#_x0000_s2100">
              <w:txbxContent>
                <w:tbl>
                  <w:tblPr>
                    <w:tblW w:w="4536" w:type="dxa"/>
                    <w:jc w:val="center"/>
                    <w:tblBorders>
                      <w:top w:val="single" w:sz="4" w:space="0" w:color="0000CC"/>
                      <w:bottom w:val="single" w:sz="4" w:space="0" w:color="0000CC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8"/>
                    <w:gridCol w:w="648"/>
                    <w:gridCol w:w="648"/>
                    <w:gridCol w:w="648"/>
                    <w:gridCol w:w="648"/>
                    <w:gridCol w:w="648"/>
                    <w:gridCol w:w="648"/>
                  </w:tblGrid>
                  <w:tr w:rsidR="00A5403B" w14:paraId="4E5C5AFD" w14:textId="77777777" w:rsidTr="00544F6B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0000CC"/>
                          <w:bottom w:val="nil"/>
                        </w:tcBorders>
                        <w:shd w:val="clear" w:color="auto" w:fill="DAEEF3"/>
                        <w:vAlign w:val="center"/>
                      </w:tcPr>
                      <w:p w14:paraId="47356CC5" w14:textId="77777777" w:rsidR="00A5403B" w:rsidRDefault="00A5403B" w:rsidP="00E47634">
                        <w:pPr>
                          <w:pStyle w:val="BannerHeading2"/>
                          <w:spacing w:before="0" w:after="0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Sun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CC"/>
                          <w:bottom w:val="nil"/>
                        </w:tcBorders>
                        <w:shd w:val="clear" w:color="auto" w:fill="DAEEF3"/>
                        <w:vAlign w:val="center"/>
                      </w:tcPr>
                      <w:p w14:paraId="679A8E97" w14:textId="77777777" w:rsidR="00A5403B" w:rsidRDefault="00A5403B" w:rsidP="00E47634">
                        <w:pPr>
                          <w:pStyle w:val="BannerHeading2"/>
                          <w:spacing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Mon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CC"/>
                          <w:bottom w:val="nil"/>
                        </w:tcBorders>
                        <w:shd w:val="clear" w:color="auto" w:fill="DAEEF3"/>
                        <w:vAlign w:val="center"/>
                      </w:tcPr>
                      <w:p w14:paraId="2F5D2C92" w14:textId="77777777" w:rsidR="00A5403B" w:rsidRDefault="00A5403B" w:rsidP="00E47634">
                        <w:pPr>
                          <w:pStyle w:val="BannerHeading2"/>
                          <w:spacing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Tue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CC"/>
                          <w:bottom w:val="nil"/>
                        </w:tcBorders>
                        <w:shd w:val="clear" w:color="auto" w:fill="DAEEF3"/>
                        <w:vAlign w:val="center"/>
                      </w:tcPr>
                      <w:p w14:paraId="24839E3B" w14:textId="77777777" w:rsidR="00A5403B" w:rsidRDefault="00A5403B" w:rsidP="00E47634">
                        <w:pPr>
                          <w:pStyle w:val="BannerHeading2"/>
                          <w:spacing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Wed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CC"/>
                          <w:bottom w:val="nil"/>
                        </w:tcBorders>
                        <w:shd w:val="clear" w:color="auto" w:fill="DAEEF3"/>
                        <w:vAlign w:val="center"/>
                      </w:tcPr>
                      <w:p w14:paraId="6859F1F5" w14:textId="77777777" w:rsidR="00A5403B" w:rsidRDefault="00A5403B" w:rsidP="00E47634">
                        <w:pPr>
                          <w:pStyle w:val="BannerHeading2"/>
                          <w:spacing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Thu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CC"/>
                          <w:bottom w:val="nil"/>
                        </w:tcBorders>
                        <w:shd w:val="clear" w:color="auto" w:fill="DAEEF3"/>
                        <w:vAlign w:val="center"/>
                      </w:tcPr>
                      <w:p w14:paraId="5DA42A81" w14:textId="77777777" w:rsidR="00A5403B" w:rsidRDefault="00A5403B" w:rsidP="00E47634">
                        <w:pPr>
                          <w:pStyle w:val="BannerHeading2"/>
                          <w:spacing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Fri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CC"/>
                          <w:bottom w:val="nil"/>
                        </w:tcBorders>
                        <w:shd w:val="clear" w:color="auto" w:fill="DAEEF3"/>
                        <w:vAlign w:val="center"/>
                      </w:tcPr>
                      <w:p w14:paraId="7DFF8348" w14:textId="77777777" w:rsidR="00A5403B" w:rsidRDefault="00A5403B" w:rsidP="00E47634">
                        <w:pPr>
                          <w:pStyle w:val="BannerHeading2"/>
                          <w:spacing w:before="0" w:after="0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Sat</w:t>
                        </w:r>
                      </w:p>
                    </w:tc>
                  </w:tr>
                  <w:tr w:rsidR="00A5403B" w14:paraId="248CAC64" w14:textId="77777777" w:rsidTr="00F965CA">
                    <w:trPr>
                      <w:trHeight w:hRule="exact" w:val="340"/>
                      <w:jc w:val="center"/>
                    </w:trPr>
                    <w:tc>
                      <w:tcPr>
                        <w:tcW w:w="648" w:type="dxa"/>
                        <w:tcBorders>
                          <w:top w:val="nil"/>
                        </w:tcBorders>
                        <w:vAlign w:val="center"/>
                      </w:tcPr>
                      <w:p w14:paraId="481B833C" w14:textId="5F0109C9" w:rsidR="00A5403B" w:rsidRDefault="00A5403B" w:rsidP="00307B61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nil"/>
                        </w:tcBorders>
                        <w:vAlign w:val="center"/>
                      </w:tcPr>
                      <w:p w14:paraId="62868124" w14:textId="5CF5183B" w:rsidR="00A5403B" w:rsidRPr="008C274F" w:rsidRDefault="00A5403B" w:rsidP="00307B61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nil"/>
                        </w:tcBorders>
                        <w:vAlign w:val="center"/>
                      </w:tcPr>
                      <w:p w14:paraId="5D1534F1" w14:textId="082A61C3" w:rsidR="00A5403B" w:rsidRPr="00CF0D75" w:rsidRDefault="00A5403B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nil"/>
                        </w:tcBorders>
                        <w:vAlign w:val="center"/>
                      </w:tcPr>
                      <w:p w14:paraId="119CECDA" w14:textId="6D719BA3" w:rsidR="00A5403B" w:rsidRPr="00257FFE" w:rsidRDefault="00A5403B" w:rsidP="00307B61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nil"/>
                        </w:tcBorders>
                        <w:vAlign w:val="center"/>
                      </w:tcPr>
                      <w:p w14:paraId="4C371EDE" w14:textId="3A6CA0EB" w:rsidR="00A5403B" w:rsidRPr="00EB6908" w:rsidRDefault="00EB6908" w:rsidP="00307B61">
                        <w:pPr>
                          <w:pStyle w:val="Banner11"/>
                          <w:rPr>
                            <w:color w:val="EE0000"/>
                            <w:sz w:val="22"/>
                          </w:rPr>
                        </w:pPr>
                        <w:r w:rsidRPr="00EB6908">
                          <w:rPr>
                            <w:color w:val="EE00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nil"/>
                        </w:tcBorders>
                        <w:vAlign w:val="center"/>
                      </w:tcPr>
                      <w:p w14:paraId="79A802E9" w14:textId="1032AE04" w:rsidR="00A5403B" w:rsidRPr="00CF0D75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nil"/>
                        </w:tcBorders>
                        <w:vAlign w:val="center"/>
                      </w:tcPr>
                      <w:p w14:paraId="3D84A3CC" w14:textId="5D3A2E5F" w:rsidR="00A5403B" w:rsidRPr="00C82FEF" w:rsidRDefault="00EB6908" w:rsidP="00307B61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3</w:t>
                        </w:r>
                      </w:p>
                    </w:tc>
                  </w:tr>
                  <w:tr w:rsidR="00A5403B" w14:paraId="0EFCE44C" w14:textId="77777777" w:rsidTr="00F965CA">
                    <w:trPr>
                      <w:trHeight w:hRule="exact"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43BE45A7" w14:textId="74F89D6A" w:rsidR="00A5403B" w:rsidRDefault="00EB6908" w:rsidP="00307B61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58302E3" w14:textId="43AA9E50" w:rsidR="00A5403B" w:rsidRPr="00257FFE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E12BBE5" w14:textId="199009D8" w:rsidR="00A5403B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FBF1CBA" w14:textId="4EB4E6D7" w:rsidR="00A5403B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1BDF1ED" w14:textId="1DE4647C" w:rsidR="00A5403B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EF6C95F" w14:textId="515698AC" w:rsidR="00A5403B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C9804CD" w14:textId="6789B4A6" w:rsidR="00A5403B" w:rsidRDefault="00EB6908" w:rsidP="00307B61">
                        <w:pPr>
                          <w:pStyle w:val="Banner11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10</w:t>
                        </w:r>
                      </w:p>
                    </w:tc>
                  </w:tr>
                  <w:tr w:rsidR="00A5403B" w14:paraId="058FB4AD" w14:textId="77777777" w:rsidTr="00F965CA">
                    <w:trPr>
                      <w:trHeight w:hRule="exact"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16CEF773" w14:textId="565EEC55" w:rsidR="00A5403B" w:rsidRDefault="00EB6908" w:rsidP="00307B61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CF7C754" w14:textId="3CA59E89" w:rsidR="00A5403B" w:rsidRPr="00257FFE" w:rsidRDefault="00EB6908" w:rsidP="00307B61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8A69F1B" w14:textId="311FD46C" w:rsidR="00A5403B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B32B47C" w14:textId="7F039FA2" w:rsidR="00A5403B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342E58B" w14:textId="091658F9" w:rsidR="00A5403B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86CDFEE" w14:textId="357E4CE6" w:rsidR="00A5403B" w:rsidRPr="001C1A2E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3D7B6E2" w14:textId="713988A6" w:rsidR="00A5403B" w:rsidRPr="00CB3ADB" w:rsidRDefault="00EB6908" w:rsidP="00307B61">
                        <w:pPr>
                          <w:pStyle w:val="Banner11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17</w:t>
                        </w:r>
                      </w:p>
                    </w:tc>
                  </w:tr>
                  <w:tr w:rsidR="00A5403B" w14:paraId="67B53507" w14:textId="77777777" w:rsidTr="00F965CA">
                    <w:trPr>
                      <w:trHeight w:hRule="exact"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751309A4" w14:textId="6CB9ABF0" w:rsidR="00A5403B" w:rsidRDefault="00EB6908" w:rsidP="00307B61">
                        <w:pPr>
                          <w:pStyle w:val="Banner11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665CCA4" w14:textId="42EF962E" w:rsidR="00A5403B" w:rsidRPr="00E47634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A68975B" w14:textId="3AE0CD70" w:rsidR="00A5403B" w:rsidRPr="003E1416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9834790" w14:textId="7CD9BD98" w:rsidR="00A5403B" w:rsidRPr="0091531C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C5D406C" w14:textId="11E82831" w:rsidR="00A5403B" w:rsidRPr="00A5403B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07D324C" w14:textId="370A8564" w:rsidR="00A5403B" w:rsidRDefault="00EB6908" w:rsidP="00307B61">
                        <w:pPr>
                          <w:pStyle w:val="Banner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DFF56E4" w14:textId="48F4F5FF" w:rsidR="00A5403B" w:rsidRDefault="00EB6908" w:rsidP="00307B61">
                        <w:pPr>
                          <w:pStyle w:val="Banner11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24</w:t>
                        </w:r>
                      </w:p>
                    </w:tc>
                  </w:tr>
                  <w:tr w:rsidR="00A5403B" w14:paraId="27B19AEA" w14:textId="77777777" w:rsidTr="00CF0D75">
                    <w:trPr>
                      <w:trHeight w:hRule="exact" w:val="412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2DC04355" w14:textId="7D106930" w:rsidR="00A5403B" w:rsidRDefault="00EB6908" w:rsidP="00CF0D75">
                        <w:pPr>
                          <w:pStyle w:val="Banner11"/>
                          <w:spacing w:afterLines="50" w:after="120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3E3DC09" w14:textId="161A6F7C" w:rsidR="00A5403B" w:rsidRPr="00676C42" w:rsidRDefault="00EB6908" w:rsidP="00CF0D75">
                        <w:pPr>
                          <w:pStyle w:val="Banner11"/>
                          <w:spacing w:afterLines="50" w:after="1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77D1C0A" w14:textId="4B6EE381" w:rsidR="00A5403B" w:rsidRPr="00676C42" w:rsidRDefault="00EB6908" w:rsidP="00CF0D75">
                        <w:pPr>
                          <w:pStyle w:val="Banner11"/>
                          <w:spacing w:afterLines="50" w:after="1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5A96C26" w14:textId="32453133" w:rsidR="00A5403B" w:rsidRPr="00676C42" w:rsidRDefault="00EB6908" w:rsidP="00CF0D75">
                        <w:pPr>
                          <w:pStyle w:val="Banner11"/>
                          <w:spacing w:afterLines="50" w:after="1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FA6B057" w14:textId="189328E4" w:rsidR="00A5403B" w:rsidRPr="00676C42" w:rsidRDefault="00EB6908" w:rsidP="00CF0D75">
                        <w:pPr>
                          <w:pStyle w:val="Banner11"/>
                          <w:spacing w:afterLines="50" w:after="1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8C7DED5" w14:textId="3C362131" w:rsidR="00A5403B" w:rsidRPr="00676C42" w:rsidRDefault="00EB6908" w:rsidP="00CF0D75">
                        <w:pPr>
                          <w:pStyle w:val="Banner11"/>
                          <w:spacing w:afterLines="50" w:after="1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6BC7A6E" w14:textId="03A4328A" w:rsidR="00A5403B" w:rsidRPr="00676C42" w:rsidRDefault="00EB6908" w:rsidP="00CF0D75">
                        <w:pPr>
                          <w:pStyle w:val="Banner11"/>
                          <w:spacing w:afterLines="50" w:after="120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31</w:t>
                        </w:r>
                      </w:p>
                    </w:tc>
                  </w:tr>
                </w:tbl>
                <w:p w14:paraId="6390CB63" w14:textId="77777777" w:rsidR="00A5403B" w:rsidRDefault="00A5403B" w:rsidP="00307B61">
                  <w:pPr>
                    <w:jc w:val="center"/>
                  </w:pPr>
                </w:p>
              </w:txbxContent>
            </v:textbox>
            <w10:anchorlock/>
          </v:shape>
        </w:pict>
      </w:r>
    </w:p>
    <w:p w14:paraId="29995CBA" w14:textId="08071ABE" w:rsidR="007F2CFF" w:rsidRDefault="00000000">
      <w:pPr>
        <w:pStyle w:val="a6"/>
      </w:pPr>
      <w:r>
        <w:rPr>
          <w:noProof/>
        </w:rPr>
        <w:pict w14:anchorId="1CCB9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546" type="#_x0000_t75" style="position:absolute;margin-left:48.75pt;margin-top:72.25pt;width:267.2pt;height:196.7pt;z-index:11;mso-position-horizontal-relative:text;mso-position-vertical-relative:text">
            <v:imagedata r:id="rId7" o:title="yukigassen"/>
          </v:shape>
        </w:pict>
      </w:r>
      <w:r>
        <w:pict w14:anchorId="0EC2AE2D">
          <v:rect id="_x0000_s2094" style="position:absolute;margin-left:9.7pt;margin-top:316.1pt;width:558.6pt;height:495.1pt;z-index:2;mso-position-horizontal-relative:margin;mso-position-vertical-relative:margin" filled="f" stroked="f">
            <v:textbox style="mso-next-textbox:#_x0000_s2094" inset="0,0,0,0">
              <w:txbxContent>
                <w:tbl>
                  <w:tblPr>
                    <w:tblW w:w="0" w:type="auto"/>
                    <w:jc w:val="center"/>
                    <w:tblBorders>
                      <w:top w:val="double" w:sz="12" w:space="0" w:color="0000CC"/>
                      <w:left w:val="double" w:sz="12" w:space="0" w:color="0000CC"/>
                      <w:bottom w:val="double" w:sz="12" w:space="0" w:color="0000CC"/>
                      <w:right w:val="double" w:sz="12" w:space="0" w:color="0000CC"/>
                      <w:insideH w:val="double" w:sz="12" w:space="0" w:color="0000CC"/>
                      <w:insideV w:val="double" w:sz="12" w:space="0" w:color="0000CC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1"/>
                    <w:gridCol w:w="1531"/>
                    <w:gridCol w:w="1531"/>
                    <w:gridCol w:w="1531"/>
                    <w:gridCol w:w="1531"/>
                    <w:gridCol w:w="1531"/>
                    <w:gridCol w:w="1531"/>
                  </w:tblGrid>
                  <w:tr w:rsidR="00A5403B" w:rsidRPr="00F759CF" w14:paraId="1D00E7DD" w14:textId="77777777" w:rsidTr="00690622">
                    <w:trPr>
                      <w:trHeight w:hRule="exact" w:val="1077"/>
                      <w:jc w:val="center"/>
                    </w:trPr>
                    <w:tc>
                      <w:tcPr>
                        <w:tcW w:w="1531" w:type="dxa"/>
                      </w:tcPr>
                      <w:p w14:paraId="1A6EC7BB" w14:textId="77777777" w:rsidR="00A5403B" w:rsidRPr="00F759CF" w:rsidRDefault="00A5403B" w:rsidP="00690622">
                        <w:pPr>
                          <w:pStyle w:val="BannerHeading2"/>
                          <w:rPr>
                            <w:b w:val="0"/>
                            <w:color w:val="FF0000"/>
                          </w:rPr>
                        </w:pPr>
                        <w:r w:rsidRPr="00F759CF">
                          <w:rPr>
                            <w:b w:val="0"/>
                            <w:color w:val="FF0000"/>
                          </w:rPr>
                          <w:t>Sun</w:t>
                        </w:r>
                      </w:p>
                    </w:tc>
                    <w:tc>
                      <w:tcPr>
                        <w:tcW w:w="1531" w:type="dxa"/>
                      </w:tcPr>
                      <w:p w14:paraId="26F11498" w14:textId="77777777" w:rsidR="00A5403B" w:rsidRPr="00F759CF" w:rsidRDefault="00A5403B" w:rsidP="00690622">
                        <w:pPr>
                          <w:pStyle w:val="BannerHeading2"/>
                          <w:rPr>
                            <w:b w:val="0"/>
                          </w:rPr>
                        </w:pPr>
                        <w:r w:rsidRPr="00F759CF">
                          <w:rPr>
                            <w:b w:val="0"/>
                          </w:rPr>
                          <w:t>Mon</w:t>
                        </w:r>
                      </w:p>
                    </w:tc>
                    <w:tc>
                      <w:tcPr>
                        <w:tcW w:w="1531" w:type="dxa"/>
                      </w:tcPr>
                      <w:p w14:paraId="09AFE5E3" w14:textId="77777777" w:rsidR="00A5403B" w:rsidRPr="00F759CF" w:rsidRDefault="00A5403B" w:rsidP="00690622">
                        <w:pPr>
                          <w:pStyle w:val="BannerHeading2"/>
                          <w:rPr>
                            <w:b w:val="0"/>
                          </w:rPr>
                        </w:pPr>
                        <w:r w:rsidRPr="00F759CF">
                          <w:rPr>
                            <w:b w:val="0"/>
                          </w:rPr>
                          <w:t>Tue</w:t>
                        </w:r>
                      </w:p>
                    </w:tc>
                    <w:tc>
                      <w:tcPr>
                        <w:tcW w:w="1531" w:type="dxa"/>
                      </w:tcPr>
                      <w:p w14:paraId="3C12E0B3" w14:textId="77777777" w:rsidR="00A5403B" w:rsidRPr="00F759CF" w:rsidRDefault="00A5403B" w:rsidP="00690622">
                        <w:pPr>
                          <w:pStyle w:val="BannerHeading2"/>
                          <w:rPr>
                            <w:b w:val="0"/>
                          </w:rPr>
                        </w:pPr>
                        <w:r w:rsidRPr="00F759CF">
                          <w:rPr>
                            <w:b w:val="0"/>
                          </w:rPr>
                          <w:t>Wed</w:t>
                        </w:r>
                      </w:p>
                    </w:tc>
                    <w:tc>
                      <w:tcPr>
                        <w:tcW w:w="1531" w:type="dxa"/>
                      </w:tcPr>
                      <w:p w14:paraId="3B430573" w14:textId="77777777" w:rsidR="00A5403B" w:rsidRPr="00F759CF" w:rsidRDefault="00A5403B" w:rsidP="00690622">
                        <w:pPr>
                          <w:pStyle w:val="BannerHeading2"/>
                          <w:rPr>
                            <w:b w:val="0"/>
                          </w:rPr>
                        </w:pPr>
                        <w:r w:rsidRPr="00F759CF">
                          <w:rPr>
                            <w:b w:val="0"/>
                          </w:rPr>
                          <w:t>Thu</w:t>
                        </w:r>
                      </w:p>
                    </w:tc>
                    <w:tc>
                      <w:tcPr>
                        <w:tcW w:w="1531" w:type="dxa"/>
                      </w:tcPr>
                      <w:p w14:paraId="1534DF20" w14:textId="77777777" w:rsidR="00A5403B" w:rsidRPr="00F759CF" w:rsidRDefault="00A5403B" w:rsidP="00690622">
                        <w:pPr>
                          <w:pStyle w:val="BannerHeading2"/>
                          <w:rPr>
                            <w:b w:val="0"/>
                          </w:rPr>
                        </w:pPr>
                        <w:r w:rsidRPr="00F759CF">
                          <w:rPr>
                            <w:b w:val="0"/>
                          </w:rPr>
                          <w:t>Fri</w:t>
                        </w:r>
                      </w:p>
                    </w:tc>
                    <w:tc>
                      <w:tcPr>
                        <w:tcW w:w="1531" w:type="dxa"/>
                      </w:tcPr>
                      <w:p w14:paraId="28609A01" w14:textId="77777777" w:rsidR="00A5403B" w:rsidRPr="00F759CF" w:rsidRDefault="00A5403B" w:rsidP="00690622">
                        <w:pPr>
                          <w:pStyle w:val="BannerHeading2"/>
                          <w:rPr>
                            <w:b w:val="0"/>
                            <w:color w:val="0000FF"/>
                          </w:rPr>
                        </w:pPr>
                        <w:r w:rsidRPr="00F759CF">
                          <w:rPr>
                            <w:b w:val="0"/>
                            <w:color w:val="0000FF"/>
                          </w:rPr>
                          <w:t>Sat</w:t>
                        </w:r>
                      </w:p>
                    </w:tc>
                  </w:tr>
                  <w:tr w:rsidR="00A5403B" w14:paraId="594B673B" w14:textId="77777777" w:rsidTr="00257FFE">
                    <w:trPr>
                      <w:trHeight w:hRule="exact" w:val="1701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46CBD869" w14:textId="28D32B14" w:rsidR="00A5403B" w:rsidRPr="00257FFE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53A06CB" w14:textId="482873E9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E235AA2" w14:textId="62049F32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D58DE3A" w14:textId="77621D13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5524E22" w14:textId="16D9AA63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18C39E1" w14:textId="0372A483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B954A2C" w14:textId="764C654D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6</w:t>
                        </w:r>
                      </w:p>
                    </w:tc>
                  </w:tr>
                  <w:tr w:rsidR="00A5403B" w14:paraId="129B5B9C" w14:textId="77777777" w:rsidTr="00257FFE">
                    <w:trPr>
                      <w:trHeight w:hRule="exact" w:val="1701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3CC415FB" w14:textId="3B311D3B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98C05F7" w14:textId="07BBF22D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BCDAF06" w14:textId="3734B434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CC027EF" w14:textId="0DD5D02A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2C8E2DA" w14:textId="28B8250B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FB395AB" w14:textId="18688A82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07819E1C" w14:textId="0EF2A968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13</w:t>
                        </w:r>
                      </w:p>
                    </w:tc>
                  </w:tr>
                  <w:tr w:rsidR="00A5403B" w14:paraId="66572092" w14:textId="77777777" w:rsidTr="00257FFE">
                    <w:trPr>
                      <w:trHeight w:hRule="exact" w:val="1701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6D16356D" w14:textId="20037CB9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080C9AED" w14:textId="331DD820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6A0212E" w14:textId="607C4074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825CC8F" w14:textId="32FCACF9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D256489" w14:textId="52602C26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E8ECCC3" w14:textId="3320DB03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7522B62" w14:textId="31B722EE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20</w:t>
                        </w:r>
                      </w:p>
                    </w:tc>
                  </w:tr>
                  <w:tr w:rsidR="00A5403B" w14:paraId="15294AB9" w14:textId="77777777" w:rsidTr="00257FFE">
                    <w:trPr>
                      <w:trHeight w:hRule="exact" w:val="1701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3789764D" w14:textId="48C9D1F0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F8C4C14" w14:textId="5294418E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44F6885" w14:textId="51F26B8B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5697435" w14:textId="1A7959AF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99BF072" w14:textId="0AC0ABD5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0E63FB11" w14:textId="5E482D22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CA370C0" w14:textId="01AAD776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27</w:t>
                        </w:r>
                      </w:p>
                    </w:tc>
                  </w:tr>
                  <w:tr w:rsidR="00A5403B" w14:paraId="5D15E187" w14:textId="77777777" w:rsidTr="00257FFE">
                    <w:trPr>
                      <w:trHeight w:hRule="exact" w:val="1701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6C244DEE" w14:textId="5222B868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7CEA28A" w14:textId="16971335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D3E645E" w14:textId="78BBA787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D9D5AFE" w14:textId="5216E1E6" w:rsidR="00A5403B" w:rsidRPr="00257FFE" w:rsidRDefault="00EB6908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8B88AE1" w14:textId="536F0C23" w:rsidR="00A5403B" w:rsidRPr="00257FFE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AB4B3F4" w14:textId="496F71D6" w:rsidR="00A5403B" w:rsidRPr="00257FFE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16865CB" w14:textId="184FD372" w:rsidR="00A5403B" w:rsidRPr="00257FFE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</w:tr>
                </w:tbl>
                <w:p w14:paraId="2B79EE82" w14:textId="77777777" w:rsidR="00A5403B" w:rsidRDefault="00A5403B">
                  <w:pPr>
                    <w:pStyle w:val="Banner00"/>
                  </w:pPr>
                </w:p>
              </w:txbxContent>
            </v:textbox>
            <w10:wrap type="square" anchorx="margin" anchory="margin"/>
          </v:rect>
        </w:pict>
      </w:r>
      <w:r>
        <w:rPr>
          <w:noProof/>
        </w:rPr>
        <w:pict w14:anchorId="10322DD8">
          <v:roundrect id="_x0000_s3545" style="position:absolute;margin-left:18.15pt;margin-top:17.7pt;width:313.8pt;height:256.8pt;z-index:-1" arcsize="10923f" fillcolor="#deeaf6" stroked="f">
            <v:textbox inset="5.85pt,.7pt,5.85pt,.7pt"/>
          </v:roundrect>
        </w:pict>
      </w:r>
      <w:r>
        <w:rPr>
          <w:noProof/>
          <w:sz w:val="20"/>
          <w:lang w:bidi="ar-SA"/>
        </w:rPr>
        <w:pict w14:anchorId="5DA09EA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3517" type="#_x0000_t136" style="position:absolute;margin-left:357.3pt;margin-top:139.6pt;width:79.95pt;height:9.85pt;z-index:6" fillcolor="#0070c0">
            <v:shadow color="#868686"/>
            <v:textpath style="font-family:&quot;MS Reference Sans Serif&quot;;font-weight:bold;v-text-kern:t" trim="t" fitpath="t" string="2026年　１月"/>
          </v:shape>
        </w:pict>
      </w:r>
      <w:r>
        <w:rPr>
          <w:noProof/>
          <w:sz w:val="20"/>
          <w:lang w:bidi="ar-SA"/>
        </w:rPr>
        <w:pict w14:anchorId="75F46B19">
          <v:shape id="_x0000_s3249" style="position:absolute;margin-left:368.9pt;margin-top:276.9pt;width:.25pt;height:.4pt;z-index:4" coordsize="5,8" path="m5,3l,8,5,r,3xe" fillcolor="#35ad68" stroked="f">
            <v:path arrowok="t"/>
          </v:shape>
        </w:pict>
      </w:r>
      <w:r>
        <w:rPr>
          <w:noProof/>
          <w:sz w:val="20"/>
          <w:lang w:bidi="ar-SA"/>
        </w:rPr>
        <w:pict w14:anchorId="3CBDA1E2">
          <v:shape id="_x0000_s3250" style="position:absolute;margin-left:368.9pt;margin-top:265.65pt;width:.25pt;height:.5pt;z-index:5" coordsize="5,10" path="m,l5,6r,4l,xe" fillcolor="#35ad68" stroked="f">
            <v:path arrowok="t"/>
          </v:shape>
        </w:pict>
      </w:r>
      <w:r>
        <w:rPr>
          <w:noProof/>
          <w:sz w:val="20"/>
          <w:lang w:bidi="ar-SA"/>
        </w:rPr>
        <w:pict w14:anchorId="373F73D0">
          <v:shape id="_x0000_s3535" type="#_x0000_t136" style="position:absolute;margin-left:437.25pt;margin-top:1.85pt;width:26.25pt;height:9pt;z-index:9" fillcolor="#4472c4">
            <v:shadow color="#868686"/>
            <v:textpath style="font-family:&quot;MS Reference Sans Serif&quot;;font-weight:bold;v-text-kern:t" trim="t" fitpath="t" string="11月"/>
          </v:shape>
        </w:pict>
      </w:r>
      <w:r>
        <w:rPr>
          <w:noProof/>
          <w:lang w:bidi="ar-SA"/>
        </w:rPr>
        <w:pict w14:anchorId="184ACEA7">
          <v:shape id="_x0000_s3533" type="#_x0000_t136" style="position:absolute;margin-left:58pt;margin-top:88.1pt;width:59.3pt;height:15.45pt;z-index:7" fillcolor="#06c" strokecolor="#9cf" strokeweight="1.5pt">
            <v:fill r:id="rId8" o:title=""/>
            <v:stroke r:id="rId8" o:title=""/>
            <v:shadow on="t" color="#900" offset="1pt" offset2="-2pt"/>
            <v:textpath style="font-family:&quot;HG創英角ｺﾞｼｯｸUB&quot;;font-size:96pt;v-text-reverse:t;v-text-kern:t" trim="t" fitpath="t" string="2025"/>
            <w10:anchorlock/>
          </v:shape>
        </w:pict>
      </w:r>
      <w:r>
        <w:rPr>
          <w:noProof/>
          <w:lang w:bidi="ar-SA"/>
        </w:rPr>
        <w:pict w14:anchorId="08E69937">
          <v:shape id="_x0000_s2098" type="#_x0000_t136" style="position:absolute;margin-left:52.2pt;margin-top:-4.15pt;width:78.6pt;height:72.5pt;z-index:10" fillcolor="#06c" strokecolor="#9cf" strokeweight="1.5pt">
            <v:fill r:id="rId8" o:title=""/>
            <v:stroke r:id="rId8" o:title=""/>
            <v:shadow on="t" color="#900"/>
            <v:textpath style="font-family:&quot;HG創英角ｺﾞｼｯｸUB&quot;;font-size:96pt;v-text-reverse:t;v-text-kern:t" trim="t" fitpath="t" string="12"/>
            <w10:anchorlock/>
          </v:shape>
        </w:pict>
      </w:r>
    </w:p>
    <w:sectPr w:rsidR="007F2CFF">
      <w:pgSz w:w="11907" w:h="16839" w:code="9"/>
      <w:pgMar w:top="170" w:right="204" w:bottom="675" w:left="18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DF3B" w14:textId="77777777" w:rsidR="00626B2E" w:rsidRDefault="00626B2E" w:rsidP="00E94F83">
      <w:r>
        <w:separator/>
      </w:r>
    </w:p>
  </w:endnote>
  <w:endnote w:type="continuationSeparator" w:id="0">
    <w:p w14:paraId="24FD7813" w14:textId="77777777" w:rsidR="00626B2E" w:rsidRDefault="00626B2E" w:rsidP="00E9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566F" w14:textId="77777777" w:rsidR="00626B2E" w:rsidRDefault="00626B2E" w:rsidP="00E94F83">
      <w:r>
        <w:separator/>
      </w:r>
    </w:p>
  </w:footnote>
  <w:footnote w:type="continuationSeparator" w:id="0">
    <w:p w14:paraId="7219146E" w14:textId="77777777" w:rsidR="00626B2E" w:rsidRDefault="00626B2E" w:rsidP="00E9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9803518">
    <w:abstractNumId w:val="9"/>
  </w:num>
  <w:num w:numId="2" w16cid:durableId="29377090">
    <w:abstractNumId w:val="7"/>
  </w:num>
  <w:num w:numId="3" w16cid:durableId="361788801">
    <w:abstractNumId w:val="6"/>
  </w:num>
  <w:num w:numId="4" w16cid:durableId="558326798">
    <w:abstractNumId w:val="5"/>
  </w:num>
  <w:num w:numId="5" w16cid:durableId="1266500348">
    <w:abstractNumId w:val="4"/>
  </w:num>
  <w:num w:numId="6" w16cid:durableId="1858619306">
    <w:abstractNumId w:val="8"/>
  </w:num>
  <w:num w:numId="7" w16cid:durableId="279073947">
    <w:abstractNumId w:val="3"/>
  </w:num>
  <w:num w:numId="8" w16cid:durableId="2037190151">
    <w:abstractNumId w:val="2"/>
  </w:num>
  <w:num w:numId="9" w16cid:durableId="1580746793">
    <w:abstractNumId w:val="1"/>
  </w:num>
  <w:num w:numId="10" w16cid:durableId="26300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354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1C1A2E"/>
    <w:rsid w:val="00015AED"/>
    <w:rsid w:val="00017E1E"/>
    <w:rsid w:val="0005570F"/>
    <w:rsid w:val="000B4E4B"/>
    <w:rsid w:val="000D620C"/>
    <w:rsid w:val="000E43A4"/>
    <w:rsid w:val="00150F66"/>
    <w:rsid w:val="001A407B"/>
    <w:rsid w:val="001C1A2E"/>
    <w:rsid w:val="00257FFE"/>
    <w:rsid w:val="0030609F"/>
    <w:rsid w:val="00307B61"/>
    <w:rsid w:val="00313287"/>
    <w:rsid w:val="00370F68"/>
    <w:rsid w:val="003741CC"/>
    <w:rsid w:val="003E1416"/>
    <w:rsid w:val="00454A79"/>
    <w:rsid w:val="00457D95"/>
    <w:rsid w:val="0047117C"/>
    <w:rsid w:val="004B5146"/>
    <w:rsid w:val="004C00B5"/>
    <w:rsid w:val="0052185B"/>
    <w:rsid w:val="00521AA3"/>
    <w:rsid w:val="00525823"/>
    <w:rsid w:val="0053109E"/>
    <w:rsid w:val="00544F6B"/>
    <w:rsid w:val="0056708A"/>
    <w:rsid w:val="00572529"/>
    <w:rsid w:val="00581537"/>
    <w:rsid w:val="006014A2"/>
    <w:rsid w:val="00626B2E"/>
    <w:rsid w:val="00671D8B"/>
    <w:rsid w:val="00676C42"/>
    <w:rsid w:val="00690622"/>
    <w:rsid w:val="00696A77"/>
    <w:rsid w:val="006C06DF"/>
    <w:rsid w:val="00744E26"/>
    <w:rsid w:val="007A283D"/>
    <w:rsid w:val="007F2CFF"/>
    <w:rsid w:val="00842E36"/>
    <w:rsid w:val="008C274F"/>
    <w:rsid w:val="008E5870"/>
    <w:rsid w:val="0091531C"/>
    <w:rsid w:val="009D7F70"/>
    <w:rsid w:val="009F2351"/>
    <w:rsid w:val="00A17314"/>
    <w:rsid w:val="00A5403B"/>
    <w:rsid w:val="00A86E75"/>
    <w:rsid w:val="00AC2291"/>
    <w:rsid w:val="00B06D09"/>
    <w:rsid w:val="00B103CC"/>
    <w:rsid w:val="00B14AB9"/>
    <w:rsid w:val="00B25AF9"/>
    <w:rsid w:val="00B96ACC"/>
    <w:rsid w:val="00BD0C7E"/>
    <w:rsid w:val="00BF5F16"/>
    <w:rsid w:val="00C16461"/>
    <w:rsid w:val="00C82FEF"/>
    <w:rsid w:val="00C84CD2"/>
    <w:rsid w:val="00CB3ADB"/>
    <w:rsid w:val="00CD0F53"/>
    <w:rsid w:val="00CF0D75"/>
    <w:rsid w:val="00CF72FF"/>
    <w:rsid w:val="00D855EC"/>
    <w:rsid w:val="00E12504"/>
    <w:rsid w:val="00E47634"/>
    <w:rsid w:val="00E94F83"/>
    <w:rsid w:val="00EB6908"/>
    <w:rsid w:val="00F32E7A"/>
    <w:rsid w:val="00F759CF"/>
    <w:rsid w:val="00F9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47">
      <v:textbox inset="5.85pt,.7pt,5.85pt,.7pt"/>
    </o:shapedefaults>
    <o:shapelayout v:ext="edit">
      <o:idmap v:ext="edit" data="2,3"/>
    </o:shapelayout>
  </w:shapeDefaults>
  <w:decimalSymbol w:val="."/>
  <w:listSeparator w:val=","/>
  <w14:docId w14:val="637ED51B"/>
  <w15:chartTrackingRefBased/>
  <w15:docId w15:val="{252AE408-182B-49CF-97E0-E783FB38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65398;&#65434;&#65437;&#65408;&#65438;&#65392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ｶﾚﾝﾀﾞｰ ｳｨｻﾞｰﾄﾞ.Wiz</Template>
  <TotalTime>1</TotalTime>
  <Pages>1</Pages>
  <Words>2</Words>
  <Characters>13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深瀬　美貴子</dc:creator>
  <cp:keywords/>
  <cp:lastModifiedBy>Mikiko Fukase</cp:lastModifiedBy>
  <cp:revision>2</cp:revision>
  <dcterms:created xsi:type="dcterms:W3CDTF">2025-09-10T05:46:00Z</dcterms:created>
  <dcterms:modified xsi:type="dcterms:W3CDTF">2025-09-10T05:46:00Z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