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margin" w:tblpXSpec="center" w:tblpY="1073"/>
        <w:tblW w:w="10295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Look w:val="01E0" w:firstRow="1" w:lastRow="1" w:firstColumn="1" w:lastColumn="1" w:noHBand="0" w:noVBand="0"/>
      </w:tblPr>
      <w:tblGrid>
        <w:gridCol w:w="2514"/>
        <w:gridCol w:w="2515"/>
        <w:gridCol w:w="236"/>
        <w:gridCol w:w="2515"/>
        <w:gridCol w:w="2515"/>
      </w:tblGrid>
      <w:tr w:rsidR="00FA7D0C" w:rsidRPr="00DA4777" w14:paraId="18D9616D" w14:textId="77777777" w:rsidTr="00552201">
        <w:trPr>
          <w:cantSplit/>
          <w:trHeight w:hRule="exact" w:val="2104"/>
        </w:trPr>
        <w:tc>
          <w:tcPr>
            <w:tcW w:w="251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bottom w:w="115" w:type="dxa"/>
            </w:tcMar>
            <w:vAlign w:val="center"/>
          </w:tcPr>
          <w:tbl>
            <w:tblPr>
              <w:tblW w:w="0" w:type="auto"/>
              <w:tblBorders>
                <w:top w:val="dashed" w:sz="4" w:space="0" w:color="B6DDE8"/>
                <w:bottom w:val="dashed" w:sz="4" w:space="0" w:color="B6DDE8"/>
                <w:insideH w:val="dashed" w:sz="4" w:space="0" w:color="B6DDE8"/>
                <w:insideV w:val="dashed" w:sz="4" w:space="0" w:color="B6DDE8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84"/>
            </w:tblGrid>
            <w:tr w:rsidR="00A0367A" w:rsidRPr="00DA4777" w14:paraId="60795471" w14:textId="77777777" w:rsidTr="00552201">
              <w:trPr>
                <w:cantSplit/>
                <w:trHeight w:hRule="exact" w:val="251"/>
              </w:trPr>
              <w:tc>
                <w:tcPr>
                  <w:tcW w:w="2284" w:type="dxa"/>
                </w:tcPr>
                <w:p w14:paraId="63056179" w14:textId="77777777" w:rsidR="00A0367A" w:rsidRPr="00DA4777" w:rsidRDefault="00A0367A" w:rsidP="00FA7D0C">
                  <w:pPr>
                    <w:pStyle w:val="CalendarInformation"/>
                    <w:framePr w:wrap="around" w:hAnchor="margin" w:y="1073"/>
                    <w:rPr>
                      <w:rFonts w:eastAsia="ＭＳ Ｐゴシック"/>
                    </w:rPr>
                  </w:pPr>
                </w:p>
              </w:tc>
            </w:tr>
            <w:tr w:rsidR="00FA7D0C" w:rsidRPr="00DA4777" w14:paraId="63A362B3" w14:textId="77777777" w:rsidTr="00552201">
              <w:trPr>
                <w:cantSplit/>
                <w:trHeight w:hRule="exact" w:val="251"/>
              </w:trPr>
              <w:tc>
                <w:tcPr>
                  <w:tcW w:w="2284" w:type="dxa"/>
                </w:tcPr>
                <w:p w14:paraId="29A96C10" w14:textId="77777777" w:rsidR="00FA7D0C" w:rsidRPr="00DA4777" w:rsidRDefault="00FA7D0C" w:rsidP="00FA7D0C">
                  <w:pPr>
                    <w:pStyle w:val="CalendarInformation"/>
                    <w:framePr w:wrap="around" w:hAnchor="margin" w:y="1073"/>
                    <w:rPr>
                      <w:rFonts w:eastAsia="ＭＳ Ｐゴシック"/>
                    </w:rPr>
                  </w:pPr>
                </w:p>
              </w:tc>
            </w:tr>
            <w:tr w:rsidR="00FA7D0C" w:rsidRPr="00DA4777" w14:paraId="567C3067" w14:textId="77777777" w:rsidTr="00552201">
              <w:trPr>
                <w:cantSplit/>
                <w:trHeight w:hRule="exact" w:val="251"/>
              </w:trPr>
              <w:tc>
                <w:tcPr>
                  <w:tcW w:w="2284" w:type="dxa"/>
                </w:tcPr>
                <w:p w14:paraId="0E0E5269" w14:textId="77777777" w:rsidR="00FA7D0C" w:rsidRPr="00DA4777" w:rsidRDefault="00FA7D0C" w:rsidP="00FA7D0C">
                  <w:pPr>
                    <w:pStyle w:val="CalendarInformation"/>
                    <w:framePr w:wrap="around" w:hAnchor="margin" w:y="1073"/>
                    <w:rPr>
                      <w:rFonts w:eastAsia="ＭＳ Ｐゴシック"/>
                    </w:rPr>
                  </w:pPr>
                </w:p>
              </w:tc>
            </w:tr>
            <w:tr w:rsidR="00FA7D0C" w:rsidRPr="00DA4777" w14:paraId="10B44D2A" w14:textId="77777777" w:rsidTr="00552201">
              <w:trPr>
                <w:cantSplit/>
                <w:trHeight w:hRule="exact" w:val="251"/>
              </w:trPr>
              <w:tc>
                <w:tcPr>
                  <w:tcW w:w="2284" w:type="dxa"/>
                </w:tcPr>
                <w:p w14:paraId="7559CA56" w14:textId="77777777" w:rsidR="00FA7D0C" w:rsidRPr="00DA4777" w:rsidRDefault="00FA7D0C" w:rsidP="00FA7D0C">
                  <w:pPr>
                    <w:pStyle w:val="CalendarInformation"/>
                    <w:framePr w:wrap="around" w:hAnchor="margin" w:y="1073"/>
                    <w:rPr>
                      <w:rFonts w:eastAsia="ＭＳ Ｐゴシック"/>
                    </w:rPr>
                  </w:pPr>
                </w:p>
              </w:tc>
            </w:tr>
            <w:tr w:rsidR="00FA7D0C" w:rsidRPr="00DA4777" w14:paraId="730C97DC" w14:textId="77777777" w:rsidTr="00552201">
              <w:trPr>
                <w:cantSplit/>
                <w:trHeight w:hRule="exact" w:val="251"/>
              </w:trPr>
              <w:tc>
                <w:tcPr>
                  <w:tcW w:w="2284" w:type="dxa"/>
                </w:tcPr>
                <w:p w14:paraId="70010AEA" w14:textId="77777777" w:rsidR="00FA7D0C" w:rsidRPr="00DA4777" w:rsidRDefault="00FA7D0C" w:rsidP="00FA7D0C">
                  <w:pPr>
                    <w:pStyle w:val="CalendarInformation"/>
                    <w:framePr w:wrap="around" w:hAnchor="margin" w:y="1073"/>
                    <w:rPr>
                      <w:rFonts w:eastAsia="ＭＳ Ｐゴシック"/>
                    </w:rPr>
                  </w:pPr>
                </w:p>
              </w:tc>
            </w:tr>
          </w:tbl>
          <w:p w14:paraId="452ABFA5" w14:textId="77777777" w:rsidR="004E7D69" w:rsidRDefault="00FA7D0C" w:rsidP="00585523">
            <w:pPr>
              <w:pStyle w:val="CalendarInformation"/>
              <w:framePr w:hSpace="0" w:wrap="auto" w:vAnchor="margin" w:hAnchor="text" w:xAlign="left" w:yAlign="inlin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■1日　元旦</w:t>
            </w:r>
          </w:p>
          <w:p w14:paraId="67B2454C" w14:textId="43CF8801" w:rsidR="00FA7D0C" w:rsidRPr="00330EB3" w:rsidRDefault="00FA7D0C" w:rsidP="006D7014">
            <w:pPr>
              <w:pStyle w:val="CalendarInformation"/>
              <w:framePr w:hSpace="0" w:wrap="auto" w:vAnchor="margin" w:hAnchor="text" w:xAlign="left" w:yAlign="inlin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■</w:t>
            </w:r>
            <w:r w:rsidR="00156DD2">
              <w:rPr>
                <w:rFonts w:ascii="ＭＳ 明朝" w:eastAsia="ＭＳ 明朝" w:hAnsi="ＭＳ 明朝" w:hint="eastAsia"/>
              </w:rPr>
              <w:t>1</w:t>
            </w:r>
            <w:r w:rsidR="00C94D3A">
              <w:rPr>
                <w:rFonts w:ascii="ＭＳ 明朝" w:eastAsia="ＭＳ 明朝" w:hAnsi="ＭＳ 明朝" w:hint="eastAsia"/>
              </w:rPr>
              <w:t>2</w:t>
            </w:r>
            <w:r w:rsidR="004C2BA9">
              <w:rPr>
                <w:rFonts w:ascii="ＭＳ 明朝" w:eastAsia="ＭＳ 明朝" w:hAnsi="ＭＳ 明朝" w:hint="eastAsia"/>
              </w:rPr>
              <w:t>日</w:t>
            </w:r>
            <w:r w:rsidR="004E7D6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成人の日</w:t>
            </w:r>
            <w:r w:rsidR="00330EB3">
              <w:rPr>
                <w:rFonts w:ascii="ＭＳ 明朝" w:eastAsia="ＭＳ 明朝" w:hAnsi="ＭＳ 明朝"/>
              </w:rPr>
              <w:br/>
            </w:r>
          </w:p>
        </w:tc>
        <w:tc>
          <w:tcPr>
            <w:tcW w:w="2515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bottom w:w="115" w:type="dxa"/>
            </w:tcMar>
          </w:tcPr>
          <w:tbl>
            <w:tblPr>
              <w:tblpPr w:leftFromText="180" w:rightFromText="180" w:vertAnchor="page" w:horzAnchor="margin" w:tblpY="1"/>
              <w:tblOverlap w:val="never"/>
              <w:tblW w:w="2313" w:type="dxa"/>
              <w:tblBorders>
                <w:top w:val="single" w:sz="6" w:space="0" w:color="DAC2EC"/>
                <w:left w:val="single" w:sz="6" w:space="0" w:color="DAC2EC"/>
                <w:bottom w:val="single" w:sz="6" w:space="0" w:color="DAC2EC"/>
                <w:right w:val="single" w:sz="6" w:space="0" w:color="DAC2EC"/>
                <w:insideH w:val="single" w:sz="6" w:space="0" w:color="DAC2EC"/>
                <w:insideV w:val="single" w:sz="6" w:space="0" w:color="DAC2EC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45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475D31" w:rsidRPr="00DA4777" w14:paraId="0F2E2017" w14:textId="77777777" w:rsidTr="00475D31">
              <w:trPr>
                <w:trHeight w:val="284"/>
              </w:trPr>
              <w:tc>
                <w:tcPr>
                  <w:tcW w:w="2313" w:type="dxa"/>
                  <w:gridSpan w:val="7"/>
                  <w:shd w:val="clear" w:color="auto" w:fill="B07BD7"/>
                  <w:tcMar>
                    <w:top w:w="0" w:type="dxa"/>
                  </w:tcMar>
                  <w:vAlign w:val="bottom"/>
                </w:tcPr>
                <w:p w14:paraId="3D195066" w14:textId="7456B744" w:rsidR="00475D31" w:rsidRPr="007A1DB5" w:rsidRDefault="00475D31" w:rsidP="00C94D3A">
                  <w:pPr>
                    <w:pStyle w:val="Month"/>
                    <w:rPr>
                      <w:rFonts w:eastAsia="ＭＳ Ｐゴシック"/>
                    </w:rPr>
                  </w:pPr>
                  <w:r>
                    <w:rPr>
                      <w:rFonts w:eastAsia="ＭＳ Ｐゴシック" w:hint="eastAsia"/>
                    </w:rPr>
                    <w:t>20</w:t>
                  </w:r>
                  <w:r w:rsidR="006D7014">
                    <w:rPr>
                      <w:rFonts w:eastAsia="ＭＳ Ｐゴシック" w:hint="eastAsia"/>
                    </w:rPr>
                    <w:t>2</w:t>
                  </w:r>
                  <w:r w:rsidR="00C94D3A">
                    <w:rPr>
                      <w:rFonts w:eastAsia="ＭＳ Ｐゴシック" w:hint="eastAsia"/>
                    </w:rPr>
                    <w:t>6</w:t>
                  </w:r>
                  <w:r>
                    <w:rPr>
                      <w:rFonts w:eastAsia="ＭＳ Ｐゴシック" w:hint="eastAsia"/>
                    </w:rPr>
                    <w:t>年</w:t>
                  </w:r>
                  <w:r w:rsidRPr="00912EB4">
                    <w:rPr>
                      <w:rFonts w:eastAsia="ＭＳ Ｐゴシック" w:hint="eastAsia"/>
                    </w:rPr>
                    <w:t>1</w:t>
                  </w:r>
                  <w:r w:rsidRPr="007A1DB5">
                    <w:rPr>
                      <w:rFonts w:eastAsia="ＭＳ Ｐゴシック" w:hint="eastAsia"/>
                    </w:rPr>
                    <w:t xml:space="preserve"> </w:t>
                  </w:r>
                  <w:r w:rsidRPr="007A1DB5">
                    <w:rPr>
                      <w:rFonts w:eastAsia="ＭＳ Ｐゴシック" w:hint="eastAsia"/>
                    </w:rPr>
                    <w:t>月</w:t>
                  </w:r>
                </w:p>
              </w:tc>
            </w:tr>
            <w:tr w:rsidR="00475D31" w:rsidRPr="00DA4777" w14:paraId="0F5E3514" w14:textId="77777777" w:rsidTr="00F01894">
              <w:trPr>
                <w:trHeight w:hRule="exact" w:val="227"/>
              </w:trPr>
              <w:tc>
                <w:tcPr>
                  <w:tcW w:w="459" w:type="dxa"/>
                  <w:vAlign w:val="center"/>
                </w:tcPr>
                <w:p w14:paraId="7791CD52" w14:textId="77777777" w:rsidR="00475D31" w:rsidRPr="00D27DA4" w:rsidRDefault="00475D31" w:rsidP="00C94D3A">
                  <w:pPr>
                    <w:pStyle w:val="Daysoftheweek"/>
                    <w:rPr>
                      <w:rFonts w:eastAsia="ＭＳ Ｐゴシック"/>
                      <w:color w:val="FF0000"/>
                    </w:rPr>
                  </w:pPr>
                  <w:r w:rsidRPr="00D27DA4">
                    <w:rPr>
                      <w:rFonts w:eastAsia="ＭＳ Ｐゴシック" w:hint="eastAsia"/>
                      <w:color w:val="FF0000"/>
                    </w:rPr>
                    <w:t>日</w:t>
                  </w:r>
                </w:p>
              </w:tc>
              <w:tc>
                <w:tcPr>
                  <w:tcW w:w="308" w:type="dxa"/>
                  <w:vAlign w:val="center"/>
                </w:tcPr>
                <w:p w14:paraId="2F7EC11F" w14:textId="77777777" w:rsidR="00475D31" w:rsidRPr="007A1DB5" w:rsidRDefault="00475D31" w:rsidP="00C94D3A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月</w:t>
                  </w:r>
                </w:p>
              </w:tc>
              <w:tc>
                <w:tcPr>
                  <w:tcW w:w="309" w:type="dxa"/>
                  <w:vAlign w:val="center"/>
                </w:tcPr>
                <w:p w14:paraId="2CC37F54" w14:textId="77777777" w:rsidR="00475D31" w:rsidRPr="007A1DB5" w:rsidRDefault="00475D31" w:rsidP="00C94D3A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火</w:t>
                  </w:r>
                </w:p>
              </w:tc>
              <w:tc>
                <w:tcPr>
                  <w:tcW w:w="308" w:type="dxa"/>
                  <w:vAlign w:val="center"/>
                </w:tcPr>
                <w:p w14:paraId="62F894C7" w14:textId="77777777" w:rsidR="00475D31" w:rsidRPr="007A1DB5" w:rsidRDefault="00475D31" w:rsidP="00C94D3A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水</w:t>
                  </w:r>
                </w:p>
              </w:tc>
              <w:tc>
                <w:tcPr>
                  <w:tcW w:w="309" w:type="dxa"/>
                  <w:vAlign w:val="center"/>
                </w:tcPr>
                <w:p w14:paraId="75707945" w14:textId="77777777" w:rsidR="00475D31" w:rsidRPr="007A1DB5" w:rsidRDefault="00475D31" w:rsidP="00C94D3A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木</w:t>
                  </w:r>
                </w:p>
              </w:tc>
              <w:tc>
                <w:tcPr>
                  <w:tcW w:w="308" w:type="dxa"/>
                  <w:vAlign w:val="center"/>
                </w:tcPr>
                <w:p w14:paraId="76E94A3E" w14:textId="77777777" w:rsidR="00475D31" w:rsidRPr="007A1DB5" w:rsidRDefault="00475D31" w:rsidP="00C94D3A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金</w:t>
                  </w:r>
                </w:p>
              </w:tc>
              <w:tc>
                <w:tcPr>
                  <w:tcW w:w="312" w:type="dxa"/>
                  <w:vAlign w:val="center"/>
                </w:tcPr>
                <w:p w14:paraId="6ED2283A" w14:textId="77777777" w:rsidR="00475D31" w:rsidRPr="00156DD2" w:rsidRDefault="00475D31" w:rsidP="00C94D3A">
                  <w:pPr>
                    <w:pStyle w:val="Daysoftheweek"/>
                    <w:rPr>
                      <w:rFonts w:eastAsia="ＭＳ Ｐゴシック"/>
                      <w:color w:val="0070C0"/>
                    </w:rPr>
                  </w:pPr>
                  <w:r w:rsidRPr="00156DD2">
                    <w:rPr>
                      <w:rFonts w:eastAsia="ＭＳ Ｐゴシック" w:hint="eastAsia"/>
                      <w:color w:val="0070C0"/>
                    </w:rPr>
                    <w:t>土</w:t>
                  </w:r>
                </w:p>
              </w:tc>
            </w:tr>
            <w:tr w:rsidR="00475D31" w:rsidRPr="00DA4777" w14:paraId="7E59A569" w14:textId="77777777" w:rsidTr="00F01894">
              <w:trPr>
                <w:trHeight w:hRule="exact" w:val="227"/>
              </w:trPr>
              <w:tc>
                <w:tcPr>
                  <w:tcW w:w="459" w:type="dxa"/>
                  <w:vAlign w:val="center"/>
                </w:tcPr>
                <w:p w14:paraId="2C270B6C" w14:textId="18635130" w:rsidR="00475D31" w:rsidRPr="000C4284" w:rsidRDefault="00475D31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vAlign w:val="center"/>
                </w:tcPr>
                <w:p w14:paraId="70EDE8D3" w14:textId="513BE8CE" w:rsidR="00475D31" w:rsidRPr="00330EB3" w:rsidRDefault="00475D31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vAlign w:val="center"/>
                </w:tcPr>
                <w:p w14:paraId="7209E880" w14:textId="27AF6DAC" w:rsidR="00475D31" w:rsidRPr="00235C47" w:rsidRDefault="00475D31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vAlign w:val="center"/>
                </w:tcPr>
                <w:p w14:paraId="01296E77" w14:textId="689FF4D8" w:rsidR="00475D31" w:rsidRPr="00156DD2" w:rsidRDefault="00475D31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vAlign w:val="center"/>
                </w:tcPr>
                <w:p w14:paraId="2D7F775D" w14:textId="5B810032" w:rsidR="00475D31" w:rsidRPr="00C94D3A" w:rsidRDefault="00C94D3A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  <w:r w:rsidRPr="00C94D3A">
                    <w:rPr>
                      <w:rFonts w:eastAsia="ＭＳ Ｐゴシック"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8" w:type="dxa"/>
                  <w:vAlign w:val="center"/>
                </w:tcPr>
                <w:p w14:paraId="0E13041B" w14:textId="1058FB88" w:rsidR="00475D31" w:rsidRPr="00235C47" w:rsidRDefault="00C94D3A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12" w:type="dxa"/>
                  <w:vAlign w:val="center"/>
                </w:tcPr>
                <w:p w14:paraId="0A912C35" w14:textId="2D7EEDF2" w:rsidR="00475D31" w:rsidRPr="00156DD2" w:rsidRDefault="00C94D3A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0070C0"/>
                      <w:sz w:val="16"/>
                      <w:szCs w:val="16"/>
                    </w:rPr>
                    <w:t>3</w:t>
                  </w:r>
                </w:p>
              </w:tc>
            </w:tr>
            <w:tr w:rsidR="00475D31" w:rsidRPr="00DA4777" w14:paraId="3556DCA0" w14:textId="77777777" w:rsidTr="00F01894">
              <w:trPr>
                <w:trHeight w:hRule="exact" w:val="227"/>
              </w:trPr>
              <w:tc>
                <w:tcPr>
                  <w:tcW w:w="459" w:type="dxa"/>
                  <w:vAlign w:val="center"/>
                </w:tcPr>
                <w:p w14:paraId="502B9F86" w14:textId="034745F3" w:rsidR="00475D31" w:rsidRPr="000C4284" w:rsidRDefault="00C94D3A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FF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8" w:type="dxa"/>
                  <w:vAlign w:val="center"/>
                </w:tcPr>
                <w:p w14:paraId="3493A8FA" w14:textId="7240F344" w:rsidR="00475D31" w:rsidRPr="00156DD2" w:rsidRDefault="00C94D3A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9" w:type="dxa"/>
                  <w:vAlign w:val="center"/>
                </w:tcPr>
                <w:p w14:paraId="1FC65BBC" w14:textId="5A0AA67A" w:rsidR="00475D31" w:rsidRPr="000C4284" w:rsidRDefault="00C94D3A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08" w:type="dxa"/>
                  <w:vAlign w:val="center"/>
                </w:tcPr>
                <w:p w14:paraId="17B9F7C4" w14:textId="7EFF338D" w:rsidR="00475D31" w:rsidRPr="000C4284" w:rsidRDefault="00C94D3A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09" w:type="dxa"/>
                  <w:vAlign w:val="center"/>
                </w:tcPr>
                <w:p w14:paraId="5462E415" w14:textId="34918235" w:rsidR="00475D31" w:rsidRPr="000C4284" w:rsidRDefault="00C94D3A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08" w:type="dxa"/>
                  <w:vAlign w:val="center"/>
                </w:tcPr>
                <w:p w14:paraId="70D4D736" w14:textId="39C55236" w:rsidR="00475D31" w:rsidRPr="000C4284" w:rsidRDefault="00C94D3A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12" w:type="dxa"/>
                  <w:vAlign w:val="center"/>
                </w:tcPr>
                <w:p w14:paraId="30512DCD" w14:textId="414B5377" w:rsidR="00475D31" w:rsidRPr="00156DD2" w:rsidRDefault="00C94D3A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0070C0"/>
                      <w:sz w:val="16"/>
                      <w:szCs w:val="16"/>
                    </w:rPr>
                    <w:t>10</w:t>
                  </w:r>
                </w:p>
              </w:tc>
            </w:tr>
            <w:tr w:rsidR="00475D31" w:rsidRPr="00DA4777" w14:paraId="2B3CA191" w14:textId="77777777" w:rsidTr="00F01894">
              <w:trPr>
                <w:trHeight w:hRule="exact" w:val="227"/>
              </w:trPr>
              <w:tc>
                <w:tcPr>
                  <w:tcW w:w="459" w:type="dxa"/>
                  <w:vAlign w:val="center"/>
                </w:tcPr>
                <w:p w14:paraId="605AC715" w14:textId="5143DA94" w:rsidR="00475D31" w:rsidRPr="000C4284" w:rsidRDefault="00C94D3A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FF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08" w:type="dxa"/>
                  <w:vAlign w:val="center"/>
                </w:tcPr>
                <w:p w14:paraId="15944C1F" w14:textId="39DD0CEB" w:rsidR="00475D31" w:rsidRPr="00156DD2" w:rsidRDefault="00C94D3A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FF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09" w:type="dxa"/>
                  <w:vAlign w:val="center"/>
                </w:tcPr>
                <w:p w14:paraId="7538EC6B" w14:textId="325EC395" w:rsidR="00475D31" w:rsidRPr="000C4284" w:rsidRDefault="00C94D3A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08" w:type="dxa"/>
                  <w:vAlign w:val="center"/>
                </w:tcPr>
                <w:p w14:paraId="23D2B6B0" w14:textId="2F616BA1" w:rsidR="00475D31" w:rsidRPr="000C4284" w:rsidRDefault="00C94D3A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09" w:type="dxa"/>
                  <w:vAlign w:val="center"/>
                </w:tcPr>
                <w:p w14:paraId="65B7547A" w14:textId="6690DAAC" w:rsidR="00475D31" w:rsidRPr="000C4284" w:rsidRDefault="00C94D3A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08" w:type="dxa"/>
                  <w:vAlign w:val="center"/>
                </w:tcPr>
                <w:p w14:paraId="4530C4A8" w14:textId="5551AC02" w:rsidR="00475D31" w:rsidRPr="000C4284" w:rsidRDefault="00C94D3A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12" w:type="dxa"/>
                  <w:vAlign w:val="center"/>
                </w:tcPr>
                <w:p w14:paraId="7AF52FED" w14:textId="02E5411B" w:rsidR="00475D31" w:rsidRPr="00156DD2" w:rsidRDefault="00C94D3A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0070C0"/>
                      <w:sz w:val="16"/>
                      <w:szCs w:val="16"/>
                    </w:rPr>
                    <w:t>17</w:t>
                  </w:r>
                </w:p>
              </w:tc>
            </w:tr>
            <w:tr w:rsidR="00475D31" w:rsidRPr="00DA4777" w14:paraId="3BEBB586" w14:textId="77777777" w:rsidTr="00F01894">
              <w:trPr>
                <w:trHeight w:hRule="exact" w:val="227"/>
              </w:trPr>
              <w:tc>
                <w:tcPr>
                  <w:tcW w:w="459" w:type="dxa"/>
                  <w:vAlign w:val="center"/>
                </w:tcPr>
                <w:p w14:paraId="500F04ED" w14:textId="72CEEAD4" w:rsidR="00475D31" w:rsidRPr="000C4284" w:rsidRDefault="00C94D3A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FF000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08" w:type="dxa"/>
                  <w:vAlign w:val="center"/>
                </w:tcPr>
                <w:p w14:paraId="6B3CDC59" w14:textId="1BA0AEBF" w:rsidR="00475D31" w:rsidRPr="000C4284" w:rsidRDefault="00C94D3A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09" w:type="dxa"/>
                  <w:vAlign w:val="center"/>
                </w:tcPr>
                <w:p w14:paraId="18DE43E3" w14:textId="429BCE2F" w:rsidR="00475D31" w:rsidRPr="000C4284" w:rsidRDefault="00C94D3A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08" w:type="dxa"/>
                  <w:vAlign w:val="center"/>
                </w:tcPr>
                <w:p w14:paraId="21DF1131" w14:textId="6C5BA147" w:rsidR="00475D31" w:rsidRPr="000C4284" w:rsidRDefault="00C94D3A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09" w:type="dxa"/>
                  <w:vAlign w:val="center"/>
                </w:tcPr>
                <w:p w14:paraId="05A34159" w14:textId="4D11B0A9" w:rsidR="00475D31" w:rsidRPr="000C4284" w:rsidRDefault="00C94D3A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08" w:type="dxa"/>
                  <w:vAlign w:val="center"/>
                </w:tcPr>
                <w:p w14:paraId="630E9DD1" w14:textId="04B77580" w:rsidR="00475D31" w:rsidRPr="000C4284" w:rsidRDefault="00C94D3A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12" w:type="dxa"/>
                  <w:vAlign w:val="center"/>
                </w:tcPr>
                <w:p w14:paraId="42C93464" w14:textId="1ED2E270" w:rsidR="00475D31" w:rsidRPr="00156DD2" w:rsidRDefault="00C94D3A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0070C0"/>
                      <w:sz w:val="16"/>
                      <w:szCs w:val="16"/>
                    </w:rPr>
                    <w:t>24</w:t>
                  </w:r>
                </w:p>
              </w:tc>
            </w:tr>
            <w:tr w:rsidR="00475D31" w:rsidRPr="00DA4777" w14:paraId="171428BE" w14:textId="77777777" w:rsidTr="00F01894">
              <w:trPr>
                <w:trHeight w:hRule="exact" w:val="227"/>
              </w:trPr>
              <w:tc>
                <w:tcPr>
                  <w:tcW w:w="459" w:type="dxa"/>
                  <w:vAlign w:val="center"/>
                </w:tcPr>
                <w:p w14:paraId="5C9F9D4F" w14:textId="5A9E1866" w:rsidR="00475D31" w:rsidRPr="00475D31" w:rsidRDefault="00C94D3A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FF000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08" w:type="dxa"/>
                  <w:vAlign w:val="center"/>
                </w:tcPr>
                <w:p w14:paraId="7262D269" w14:textId="690FA08F" w:rsidR="00475D31" w:rsidRPr="000C4284" w:rsidRDefault="00C94D3A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09" w:type="dxa"/>
                  <w:vAlign w:val="center"/>
                </w:tcPr>
                <w:p w14:paraId="542F09DE" w14:textId="744579C6" w:rsidR="00475D31" w:rsidRPr="000C4284" w:rsidRDefault="00C94D3A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08" w:type="dxa"/>
                  <w:vAlign w:val="center"/>
                </w:tcPr>
                <w:p w14:paraId="2B9A7014" w14:textId="2BA21F99" w:rsidR="00475D31" w:rsidRPr="000C4284" w:rsidRDefault="00C94D3A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09" w:type="dxa"/>
                  <w:vAlign w:val="center"/>
                </w:tcPr>
                <w:p w14:paraId="5ECA6E5B" w14:textId="5A7A86EA" w:rsidR="00475D31" w:rsidRPr="000C4284" w:rsidRDefault="00C94D3A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08" w:type="dxa"/>
                  <w:vAlign w:val="center"/>
                </w:tcPr>
                <w:p w14:paraId="16F870A7" w14:textId="1347196D" w:rsidR="00475D31" w:rsidRPr="000C4284" w:rsidRDefault="00C94D3A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12" w:type="dxa"/>
                  <w:vAlign w:val="center"/>
                </w:tcPr>
                <w:p w14:paraId="5406771B" w14:textId="29A7306F" w:rsidR="00475D31" w:rsidRPr="00156DD2" w:rsidRDefault="00C94D3A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0070C0"/>
                      <w:sz w:val="16"/>
                      <w:szCs w:val="16"/>
                    </w:rPr>
                    <w:t>31</w:t>
                  </w:r>
                </w:p>
              </w:tc>
            </w:tr>
          </w:tbl>
          <w:p w14:paraId="7B6BC402" w14:textId="77777777" w:rsidR="00FA7D0C" w:rsidRPr="007A1DB5" w:rsidRDefault="00FA7D0C" w:rsidP="00FA7D0C">
            <w:pPr>
              <w:rPr>
                <w:rFonts w:eastAsia="ＭＳ Ｐゴシック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704B6966" w14:textId="77777777" w:rsidR="00FA7D0C" w:rsidRPr="007A1DB5" w:rsidRDefault="00FA7D0C" w:rsidP="00FA7D0C">
            <w:pPr>
              <w:rPr>
                <w:rFonts w:eastAsia="ＭＳ Ｐゴシック"/>
              </w:rPr>
            </w:pPr>
          </w:p>
        </w:tc>
        <w:tc>
          <w:tcPr>
            <w:tcW w:w="251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77" w:type="dxa"/>
              <w:jc w:val="center"/>
              <w:tblBorders>
                <w:top w:val="single" w:sz="6" w:space="0" w:color="DAC2EC"/>
                <w:left w:val="single" w:sz="6" w:space="0" w:color="DAC2EC"/>
                <w:bottom w:val="single" w:sz="6" w:space="0" w:color="DAC2EC"/>
                <w:right w:val="single" w:sz="6" w:space="0" w:color="DAC2EC"/>
                <w:insideH w:val="single" w:sz="6" w:space="0" w:color="DAC2EC"/>
                <w:insideV w:val="single" w:sz="6" w:space="0" w:color="DAC2EC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1"/>
              <w:gridCol w:w="310"/>
              <w:gridCol w:w="311"/>
              <w:gridCol w:w="310"/>
              <w:gridCol w:w="311"/>
              <w:gridCol w:w="310"/>
              <w:gridCol w:w="314"/>
            </w:tblGrid>
            <w:tr w:rsidR="00FA7D0C" w:rsidRPr="00DA4777" w14:paraId="54837C04" w14:textId="77777777" w:rsidTr="00DD5825">
              <w:trPr>
                <w:trHeight w:val="290"/>
                <w:jc w:val="center"/>
              </w:trPr>
              <w:tc>
                <w:tcPr>
                  <w:tcW w:w="2177" w:type="dxa"/>
                  <w:gridSpan w:val="7"/>
                  <w:shd w:val="clear" w:color="auto" w:fill="B07BD7"/>
                  <w:tcMar>
                    <w:top w:w="0" w:type="dxa"/>
                  </w:tcMar>
                  <w:vAlign w:val="bottom"/>
                </w:tcPr>
                <w:p w14:paraId="181764D2" w14:textId="4B3FE5C4" w:rsidR="00FA7D0C" w:rsidRPr="007A1DB5" w:rsidRDefault="00F51561" w:rsidP="00C94D3A">
                  <w:pPr>
                    <w:pStyle w:val="Month"/>
                    <w:rPr>
                      <w:rFonts w:eastAsia="ＭＳ Ｐゴシック"/>
                    </w:rPr>
                  </w:pPr>
                  <w:r>
                    <w:rPr>
                      <w:rFonts w:eastAsia="ＭＳ Ｐゴシック"/>
                    </w:rPr>
                    <w:t>202</w:t>
                  </w:r>
                  <w:r w:rsidR="00C94D3A">
                    <w:rPr>
                      <w:rFonts w:eastAsia="ＭＳ Ｐゴシック" w:hint="eastAsia"/>
                    </w:rPr>
                    <w:t>6</w:t>
                  </w:r>
                  <w:r w:rsidR="008D700B">
                    <w:rPr>
                      <w:rFonts w:eastAsia="ＭＳ Ｐゴシック" w:hint="eastAsia"/>
                    </w:rPr>
                    <w:t>年</w:t>
                  </w:r>
                  <w:r w:rsidR="00FA7D0C">
                    <w:rPr>
                      <w:rFonts w:eastAsia="ＭＳ 明朝" w:hint="eastAsia"/>
                    </w:rPr>
                    <w:t>2</w:t>
                  </w:r>
                  <w:r w:rsidR="00FA7D0C" w:rsidRPr="007A1DB5">
                    <w:rPr>
                      <w:rFonts w:eastAsia="ＭＳ Ｐゴシック" w:hint="eastAsia"/>
                    </w:rPr>
                    <w:t>月</w:t>
                  </w:r>
                </w:p>
              </w:tc>
            </w:tr>
            <w:tr w:rsidR="00FA7D0C" w:rsidRPr="00DA4777" w14:paraId="6D8A9CCC" w14:textId="77777777" w:rsidTr="00DD5825">
              <w:trPr>
                <w:trHeight w:hRule="exact" w:val="227"/>
                <w:jc w:val="center"/>
              </w:trPr>
              <w:tc>
                <w:tcPr>
                  <w:tcW w:w="311" w:type="dxa"/>
                  <w:vAlign w:val="center"/>
                </w:tcPr>
                <w:p w14:paraId="53399A57" w14:textId="77777777" w:rsidR="00FA7D0C" w:rsidRPr="00D27DA4" w:rsidRDefault="00FA7D0C" w:rsidP="00C94D3A">
                  <w:pPr>
                    <w:pStyle w:val="Daysoftheweek"/>
                    <w:rPr>
                      <w:rFonts w:eastAsia="ＭＳ Ｐゴシック"/>
                      <w:color w:val="FF0000"/>
                    </w:rPr>
                  </w:pPr>
                  <w:r w:rsidRPr="00D27DA4">
                    <w:rPr>
                      <w:rFonts w:eastAsia="ＭＳ Ｐゴシック" w:hint="eastAsia"/>
                      <w:color w:val="FF0000"/>
                    </w:rPr>
                    <w:t>日</w:t>
                  </w:r>
                </w:p>
              </w:tc>
              <w:tc>
                <w:tcPr>
                  <w:tcW w:w="310" w:type="dxa"/>
                  <w:vAlign w:val="center"/>
                </w:tcPr>
                <w:p w14:paraId="63E2E33B" w14:textId="77777777" w:rsidR="00FA7D0C" w:rsidRPr="007A1DB5" w:rsidRDefault="00FA7D0C" w:rsidP="00C94D3A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月</w:t>
                  </w:r>
                </w:p>
              </w:tc>
              <w:tc>
                <w:tcPr>
                  <w:tcW w:w="311" w:type="dxa"/>
                  <w:vAlign w:val="center"/>
                </w:tcPr>
                <w:p w14:paraId="1234304B" w14:textId="77777777" w:rsidR="00FA7D0C" w:rsidRPr="007A1DB5" w:rsidRDefault="00FA7D0C" w:rsidP="00C94D3A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火</w:t>
                  </w:r>
                </w:p>
              </w:tc>
              <w:tc>
                <w:tcPr>
                  <w:tcW w:w="310" w:type="dxa"/>
                  <w:vAlign w:val="center"/>
                </w:tcPr>
                <w:p w14:paraId="772D6943" w14:textId="77777777" w:rsidR="00FA7D0C" w:rsidRPr="007A1DB5" w:rsidRDefault="00FA7D0C" w:rsidP="00C94D3A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水</w:t>
                  </w:r>
                </w:p>
              </w:tc>
              <w:tc>
                <w:tcPr>
                  <w:tcW w:w="311" w:type="dxa"/>
                  <w:vAlign w:val="center"/>
                </w:tcPr>
                <w:p w14:paraId="242C1C23" w14:textId="77777777" w:rsidR="00FA7D0C" w:rsidRPr="007A1DB5" w:rsidRDefault="00FA7D0C" w:rsidP="00C94D3A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木</w:t>
                  </w:r>
                </w:p>
              </w:tc>
              <w:tc>
                <w:tcPr>
                  <w:tcW w:w="310" w:type="dxa"/>
                  <w:vAlign w:val="center"/>
                </w:tcPr>
                <w:p w14:paraId="4B403AAA" w14:textId="77777777" w:rsidR="00FA7D0C" w:rsidRPr="007A1DB5" w:rsidRDefault="00FA7D0C" w:rsidP="00C94D3A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金</w:t>
                  </w:r>
                </w:p>
              </w:tc>
              <w:tc>
                <w:tcPr>
                  <w:tcW w:w="314" w:type="dxa"/>
                  <w:vAlign w:val="center"/>
                </w:tcPr>
                <w:p w14:paraId="7A175E53" w14:textId="77777777" w:rsidR="00FA7D0C" w:rsidRPr="00156DD2" w:rsidRDefault="00FA7D0C" w:rsidP="00C94D3A">
                  <w:pPr>
                    <w:pStyle w:val="Daysoftheweek"/>
                    <w:rPr>
                      <w:rFonts w:eastAsia="ＭＳ Ｐゴシック"/>
                      <w:color w:val="0070C0"/>
                    </w:rPr>
                  </w:pPr>
                  <w:r w:rsidRPr="00156DD2">
                    <w:rPr>
                      <w:rFonts w:eastAsia="ＭＳ Ｐゴシック" w:hint="eastAsia"/>
                      <w:color w:val="0070C0"/>
                    </w:rPr>
                    <w:t>土</w:t>
                  </w:r>
                </w:p>
              </w:tc>
            </w:tr>
            <w:tr w:rsidR="00FA7D0C" w:rsidRPr="00DA4777" w14:paraId="37B96825" w14:textId="77777777" w:rsidTr="00DD5825">
              <w:trPr>
                <w:trHeight w:hRule="exact" w:val="227"/>
                <w:jc w:val="center"/>
              </w:trPr>
              <w:tc>
                <w:tcPr>
                  <w:tcW w:w="311" w:type="dxa"/>
                  <w:vAlign w:val="center"/>
                </w:tcPr>
                <w:p w14:paraId="79AE27AE" w14:textId="0BA16BA7" w:rsidR="00FA7D0C" w:rsidRPr="000C4284" w:rsidRDefault="00C94D3A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10" w:type="dxa"/>
                  <w:vAlign w:val="center"/>
                </w:tcPr>
                <w:p w14:paraId="29353BDE" w14:textId="4AAB9E9D" w:rsidR="00FA7D0C" w:rsidRPr="000C4284" w:rsidRDefault="00C94D3A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11" w:type="dxa"/>
                  <w:vAlign w:val="center"/>
                </w:tcPr>
                <w:p w14:paraId="7A467EA6" w14:textId="34F0C8AC" w:rsidR="00FA7D0C" w:rsidRPr="000C4284" w:rsidRDefault="00C94D3A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10" w:type="dxa"/>
                  <w:vAlign w:val="center"/>
                </w:tcPr>
                <w:p w14:paraId="7D759FAF" w14:textId="144F4DF2" w:rsidR="00FA7D0C" w:rsidRPr="000C4284" w:rsidRDefault="00C94D3A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11" w:type="dxa"/>
                  <w:vAlign w:val="center"/>
                </w:tcPr>
                <w:p w14:paraId="247C06AB" w14:textId="416E0020" w:rsidR="00FA7D0C" w:rsidRPr="000C4284" w:rsidRDefault="00C94D3A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10" w:type="dxa"/>
                  <w:vAlign w:val="center"/>
                </w:tcPr>
                <w:p w14:paraId="45189EF8" w14:textId="3407A2D8" w:rsidR="00FA7D0C" w:rsidRPr="000C4284" w:rsidRDefault="00C94D3A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14" w:type="dxa"/>
                  <w:vAlign w:val="center"/>
                </w:tcPr>
                <w:p w14:paraId="5C97698F" w14:textId="0826D823" w:rsidR="00FA7D0C" w:rsidRPr="00156DD2" w:rsidRDefault="00C94D3A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0070C0"/>
                      <w:sz w:val="16"/>
                      <w:szCs w:val="16"/>
                    </w:rPr>
                    <w:t>7</w:t>
                  </w:r>
                </w:p>
              </w:tc>
            </w:tr>
            <w:tr w:rsidR="00FA7D0C" w:rsidRPr="00DA4777" w14:paraId="4F2CF826" w14:textId="77777777" w:rsidTr="00DD5825">
              <w:trPr>
                <w:trHeight w:hRule="exact" w:val="227"/>
                <w:jc w:val="center"/>
              </w:trPr>
              <w:tc>
                <w:tcPr>
                  <w:tcW w:w="311" w:type="dxa"/>
                  <w:vAlign w:val="center"/>
                </w:tcPr>
                <w:p w14:paraId="5EDD1B12" w14:textId="5887D3EF" w:rsidR="00FA7D0C" w:rsidRPr="000C4284" w:rsidRDefault="00C94D3A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FF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10" w:type="dxa"/>
                  <w:vAlign w:val="center"/>
                </w:tcPr>
                <w:p w14:paraId="63647441" w14:textId="6DFF9B75" w:rsidR="00FA7D0C" w:rsidRPr="000C4284" w:rsidRDefault="00C94D3A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11" w:type="dxa"/>
                  <w:vAlign w:val="center"/>
                </w:tcPr>
                <w:p w14:paraId="1FCCBEFA" w14:textId="35279128" w:rsidR="00FA7D0C" w:rsidRPr="00F51561" w:rsidRDefault="00C94D3A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10" w:type="dxa"/>
                  <w:vAlign w:val="center"/>
                </w:tcPr>
                <w:p w14:paraId="0CC73CBD" w14:textId="5E5813BA" w:rsidR="00FA7D0C" w:rsidRPr="00C94D3A" w:rsidRDefault="00C94D3A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  <w:r w:rsidRPr="00C94D3A">
                    <w:rPr>
                      <w:rFonts w:eastAsia="ＭＳ Ｐゴシック"/>
                      <w:color w:val="FF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11" w:type="dxa"/>
                  <w:vAlign w:val="center"/>
                </w:tcPr>
                <w:p w14:paraId="5271CFD0" w14:textId="4EA1FEBE" w:rsidR="00FA7D0C" w:rsidRPr="00235C47" w:rsidRDefault="00C94D3A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10" w:type="dxa"/>
                  <w:vAlign w:val="center"/>
                </w:tcPr>
                <w:p w14:paraId="733E3E65" w14:textId="72722F32" w:rsidR="00FA7D0C" w:rsidRPr="00235C47" w:rsidRDefault="00C94D3A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14" w:type="dxa"/>
                  <w:vAlign w:val="center"/>
                </w:tcPr>
                <w:p w14:paraId="35EC8EBF" w14:textId="35A054A3" w:rsidR="00FA7D0C" w:rsidRPr="00156DD2" w:rsidRDefault="00C94D3A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0070C0"/>
                      <w:sz w:val="16"/>
                      <w:szCs w:val="16"/>
                    </w:rPr>
                    <w:t>14</w:t>
                  </w:r>
                </w:p>
              </w:tc>
            </w:tr>
            <w:tr w:rsidR="00FA7D0C" w:rsidRPr="00DA4777" w14:paraId="3F9FCE2C" w14:textId="77777777" w:rsidTr="00DD5825">
              <w:trPr>
                <w:trHeight w:hRule="exact" w:val="227"/>
                <w:jc w:val="center"/>
              </w:trPr>
              <w:tc>
                <w:tcPr>
                  <w:tcW w:w="311" w:type="dxa"/>
                  <w:vAlign w:val="center"/>
                </w:tcPr>
                <w:p w14:paraId="0B389D94" w14:textId="24C78CBC" w:rsidR="00FA7D0C" w:rsidRPr="000C4284" w:rsidRDefault="00C94D3A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FF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10" w:type="dxa"/>
                  <w:vAlign w:val="center"/>
                </w:tcPr>
                <w:p w14:paraId="1601ED17" w14:textId="33C9EE36" w:rsidR="00FA7D0C" w:rsidRPr="00156DD2" w:rsidRDefault="00C94D3A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11" w:type="dxa"/>
                  <w:vAlign w:val="center"/>
                </w:tcPr>
                <w:p w14:paraId="62F15947" w14:textId="5C49361E" w:rsidR="00FA7D0C" w:rsidRPr="00C94D3A" w:rsidRDefault="00C94D3A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 w:rsidRPr="00C94D3A">
                    <w:rPr>
                      <w:rFonts w:eastAsia="ＭＳ Ｐゴシック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10" w:type="dxa"/>
                  <w:vAlign w:val="center"/>
                </w:tcPr>
                <w:p w14:paraId="5FFAF566" w14:textId="50389E52" w:rsidR="00FA7D0C" w:rsidRPr="00156DD2" w:rsidRDefault="00C94D3A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11" w:type="dxa"/>
                  <w:vAlign w:val="center"/>
                </w:tcPr>
                <w:p w14:paraId="39A52684" w14:textId="5D5E4B72" w:rsidR="00FA7D0C" w:rsidRPr="00156DD2" w:rsidRDefault="00C94D3A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10" w:type="dxa"/>
                  <w:vAlign w:val="center"/>
                </w:tcPr>
                <w:p w14:paraId="0FC37557" w14:textId="4BC09848" w:rsidR="00FA7D0C" w:rsidRPr="00156DD2" w:rsidRDefault="00C94D3A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14" w:type="dxa"/>
                  <w:vAlign w:val="center"/>
                </w:tcPr>
                <w:p w14:paraId="587946D9" w14:textId="0525F170" w:rsidR="00FA7D0C" w:rsidRPr="00156DD2" w:rsidRDefault="00C94D3A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0070C0"/>
                      <w:sz w:val="16"/>
                      <w:szCs w:val="16"/>
                    </w:rPr>
                    <w:t>21</w:t>
                  </w:r>
                </w:p>
              </w:tc>
            </w:tr>
            <w:tr w:rsidR="00FA7D0C" w:rsidRPr="00DA4777" w14:paraId="69E644CA" w14:textId="77777777" w:rsidTr="00DD5825">
              <w:trPr>
                <w:trHeight w:hRule="exact" w:val="227"/>
                <w:jc w:val="center"/>
              </w:trPr>
              <w:tc>
                <w:tcPr>
                  <w:tcW w:w="311" w:type="dxa"/>
                  <w:vAlign w:val="center"/>
                </w:tcPr>
                <w:p w14:paraId="70B53191" w14:textId="301C76A0" w:rsidR="00FA7D0C" w:rsidRPr="000C4284" w:rsidRDefault="00C94D3A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FF0000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10" w:type="dxa"/>
                  <w:vAlign w:val="center"/>
                </w:tcPr>
                <w:p w14:paraId="723B81BB" w14:textId="3D9E18FA" w:rsidR="00FA7D0C" w:rsidRPr="00C94D3A" w:rsidRDefault="00C94D3A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  <w:r w:rsidRPr="00C94D3A">
                    <w:rPr>
                      <w:rFonts w:eastAsia="ＭＳ Ｐゴシック"/>
                      <w:color w:val="FF0000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11" w:type="dxa"/>
                  <w:vAlign w:val="center"/>
                </w:tcPr>
                <w:p w14:paraId="6FECDF16" w14:textId="76FD77DB" w:rsidR="00FA7D0C" w:rsidRPr="00156DD2" w:rsidRDefault="00C94D3A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10" w:type="dxa"/>
                  <w:vAlign w:val="center"/>
                </w:tcPr>
                <w:p w14:paraId="6D374E71" w14:textId="1B1A8FF9" w:rsidR="00FA7D0C" w:rsidRPr="00156DD2" w:rsidRDefault="00C94D3A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11" w:type="dxa"/>
                  <w:vAlign w:val="center"/>
                </w:tcPr>
                <w:p w14:paraId="7DC94433" w14:textId="005FDC4A" w:rsidR="00FA7D0C" w:rsidRPr="00156DD2" w:rsidRDefault="00C94D3A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10" w:type="dxa"/>
                  <w:vAlign w:val="center"/>
                </w:tcPr>
                <w:p w14:paraId="2D4A622C" w14:textId="2EE67F0C" w:rsidR="00FA7D0C" w:rsidRPr="00156DD2" w:rsidRDefault="00C94D3A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14" w:type="dxa"/>
                  <w:vAlign w:val="center"/>
                </w:tcPr>
                <w:p w14:paraId="19A4FF63" w14:textId="57C8293D" w:rsidR="00FA7D0C" w:rsidRPr="00156DD2" w:rsidRDefault="00C94D3A" w:rsidP="00C94D3A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0070C0"/>
                      <w:sz w:val="16"/>
                      <w:szCs w:val="16"/>
                    </w:rPr>
                    <w:t>28</w:t>
                  </w:r>
                </w:p>
              </w:tc>
            </w:tr>
          </w:tbl>
          <w:p w14:paraId="7DDCC64D" w14:textId="77777777" w:rsidR="00FA7D0C" w:rsidRPr="00DD5825" w:rsidRDefault="00FA7D0C" w:rsidP="00FA7D0C">
            <w:pPr>
              <w:rPr>
                <w:rFonts w:eastAsia="ＭＳ Ｐゴシック"/>
                <w:sz w:val="16"/>
                <w:szCs w:val="16"/>
              </w:rPr>
            </w:pPr>
          </w:p>
        </w:tc>
        <w:tc>
          <w:tcPr>
            <w:tcW w:w="2515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bottom w:w="115" w:type="dxa"/>
            </w:tcMar>
            <w:vAlign w:val="center"/>
          </w:tcPr>
          <w:tbl>
            <w:tblPr>
              <w:tblpPr w:leftFromText="142" w:rightFromText="142" w:vertAnchor="text" w:horzAnchor="margin" w:tblpY="-1148"/>
              <w:tblOverlap w:val="never"/>
              <w:tblW w:w="0" w:type="auto"/>
              <w:tblBorders>
                <w:top w:val="dashed" w:sz="4" w:space="0" w:color="B6DDE8"/>
                <w:bottom w:val="dashed" w:sz="4" w:space="0" w:color="B6DDE8"/>
                <w:insideH w:val="dashed" w:sz="4" w:space="0" w:color="B6DDE8"/>
                <w:insideV w:val="dashed" w:sz="4" w:space="0" w:color="B6DDE8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84"/>
            </w:tblGrid>
            <w:tr w:rsidR="00FA7D0C" w:rsidRPr="00DA4777" w14:paraId="211EF22F" w14:textId="77777777" w:rsidTr="00552201">
              <w:trPr>
                <w:cantSplit/>
                <w:trHeight w:hRule="exact" w:val="251"/>
              </w:trPr>
              <w:tc>
                <w:tcPr>
                  <w:tcW w:w="2284" w:type="dxa"/>
                </w:tcPr>
                <w:p w14:paraId="19B07255" w14:textId="77777777" w:rsidR="00FA7D0C" w:rsidRPr="00DA4777" w:rsidRDefault="00FA7D0C" w:rsidP="00C94D3A">
                  <w:pPr>
                    <w:pStyle w:val="CalendarInformation"/>
                    <w:framePr w:hSpace="0" w:wrap="auto" w:vAnchor="margin" w:hAnchor="text" w:xAlign="left" w:yAlign="inline"/>
                    <w:rPr>
                      <w:rFonts w:eastAsia="ＭＳ Ｐゴシック"/>
                    </w:rPr>
                  </w:pPr>
                </w:p>
              </w:tc>
            </w:tr>
            <w:tr w:rsidR="00FA7D0C" w:rsidRPr="00DA4777" w14:paraId="4A9FB68E" w14:textId="77777777" w:rsidTr="00552201">
              <w:trPr>
                <w:cantSplit/>
                <w:trHeight w:hRule="exact" w:val="251"/>
              </w:trPr>
              <w:tc>
                <w:tcPr>
                  <w:tcW w:w="2284" w:type="dxa"/>
                </w:tcPr>
                <w:p w14:paraId="3B3DBD9B" w14:textId="77777777" w:rsidR="00FA7D0C" w:rsidRPr="00DA4777" w:rsidRDefault="00FA7D0C" w:rsidP="00C94D3A">
                  <w:pPr>
                    <w:pStyle w:val="CalendarInformation"/>
                    <w:framePr w:hSpace="0" w:wrap="auto" w:vAnchor="margin" w:hAnchor="text" w:xAlign="left" w:yAlign="inline"/>
                    <w:rPr>
                      <w:rFonts w:eastAsia="ＭＳ Ｐゴシック"/>
                    </w:rPr>
                  </w:pPr>
                </w:p>
              </w:tc>
            </w:tr>
            <w:tr w:rsidR="00FA7D0C" w:rsidRPr="00DA4777" w14:paraId="510AB755" w14:textId="77777777" w:rsidTr="00552201">
              <w:trPr>
                <w:cantSplit/>
                <w:trHeight w:hRule="exact" w:val="251"/>
              </w:trPr>
              <w:tc>
                <w:tcPr>
                  <w:tcW w:w="2284" w:type="dxa"/>
                </w:tcPr>
                <w:p w14:paraId="6C2B37DB" w14:textId="77777777" w:rsidR="00FA7D0C" w:rsidRPr="00DA4777" w:rsidRDefault="00FA7D0C" w:rsidP="00C94D3A">
                  <w:pPr>
                    <w:pStyle w:val="CalendarInformation"/>
                    <w:framePr w:hSpace="0" w:wrap="auto" w:vAnchor="margin" w:hAnchor="text" w:xAlign="left" w:yAlign="inline"/>
                    <w:rPr>
                      <w:rFonts w:eastAsia="ＭＳ Ｐゴシック"/>
                    </w:rPr>
                  </w:pPr>
                </w:p>
              </w:tc>
            </w:tr>
            <w:tr w:rsidR="00FA7D0C" w:rsidRPr="00DA4777" w14:paraId="5250DC1F" w14:textId="77777777" w:rsidTr="00552201">
              <w:trPr>
                <w:cantSplit/>
                <w:trHeight w:hRule="exact" w:val="251"/>
              </w:trPr>
              <w:tc>
                <w:tcPr>
                  <w:tcW w:w="2284" w:type="dxa"/>
                </w:tcPr>
                <w:p w14:paraId="23280B93" w14:textId="77777777" w:rsidR="00FA7D0C" w:rsidRPr="00DA4777" w:rsidRDefault="00FA7D0C" w:rsidP="00C94D3A">
                  <w:pPr>
                    <w:pStyle w:val="CalendarInformation"/>
                    <w:framePr w:hSpace="0" w:wrap="auto" w:vAnchor="margin" w:hAnchor="text" w:xAlign="left" w:yAlign="inline"/>
                    <w:rPr>
                      <w:rFonts w:eastAsia="ＭＳ Ｐゴシック"/>
                    </w:rPr>
                  </w:pPr>
                </w:p>
              </w:tc>
            </w:tr>
            <w:tr w:rsidR="00FA7D0C" w:rsidRPr="00DA4777" w14:paraId="0003A392" w14:textId="77777777" w:rsidTr="00552201">
              <w:trPr>
                <w:cantSplit/>
                <w:trHeight w:hRule="exact" w:val="251"/>
              </w:trPr>
              <w:tc>
                <w:tcPr>
                  <w:tcW w:w="2284" w:type="dxa"/>
                </w:tcPr>
                <w:p w14:paraId="03196350" w14:textId="77777777" w:rsidR="00FA7D0C" w:rsidRPr="00DA4777" w:rsidRDefault="00FA7D0C" w:rsidP="00C94D3A">
                  <w:pPr>
                    <w:pStyle w:val="CalendarInformation"/>
                    <w:framePr w:hSpace="0" w:wrap="auto" w:vAnchor="margin" w:hAnchor="text" w:xAlign="left" w:yAlign="inline"/>
                    <w:rPr>
                      <w:rFonts w:eastAsia="ＭＳ Ｐゴシック"/>
                    </w:rPr>
                  </w:pPr>
                </w:p>
              </w:tc>
            </w:tr>
          </w:tbl>
          <w:p w14:paraId="26A6D1AA" w14:textId="77777777" w:rsidR="00FA7D0C" w:rsidRDefault="00FA7D0C" w:rsidP="00FA7D0C">
            <w:pPr>
              <w:pStyle w:val="CalendarInformation"/>
              <w:framePr w:hSpace="0" w:wrap="auto" w:vAnchor="margin" w:hAnchor="text" w:xAlign="left" w:yAlign="inlin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■11日　建国記念の日</w:t>
            </w:r>
          </w:p>
          <w:p w14:paraId="6A2E5240" w14:textId="5070F86D" w:rsidR="001629B1" w:rsidRDefault="001629B1" w:rsidP="00FA7D0C">
            <w:pPr>
              <w:pStyle w:val="CalendarInformation"/>
              <w:framePr w:hSpace="0" w:wrap="auto" w:vAnchor="margin" w:hAnchor="text" w:xAlign="left" w:yAlign="inlin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■</w:t>
            </w:r>
            <w:r w:rsidR="00156DD2">
              <w:rPr>
                <w:rFonts w:ascii="ＭＳ 明朝" w:eastAsia="ＭＳ 明朝" w:hAnsi="ＭＳ 明朝" w:hint="eastAsia"/>
              </w:rPr>
              <w:t>23</w:t>
            </w:r>
            <w:r>
              <w:rPr>
                <w:rFonts w:ascii="ＭＳ 明朝" w:eastAsia="ＭＳ 明朝" w:hAnsi="ＭＳ 明朝" w:hint="eastAsia"/>
              </w:rPr>
              <w:t xml:space="preserve">日　</w:t>
            </w:r>
            <w:r w:rsidR="00156DD2">
              <w:rPr>
                <w:rFonts w:ascii="ＭＳ 明朝" w:eastAsia="ＭＳ 明朝" w:hAnsi="ＭＳ 明朝" w:hint="eastAsia"/>
              </w:rPr>
              <w:t>天皇誕生日</w:t>
            </w:r>
          </w:p>
          <w:p w14:paraId="68C62504" w14:textId="3E0700D3" w:rsidR="006D7014" w:rsidRDefault="006D7014" w:rsidP="00FA7D0C">
            <w:pPr>
              <w:pStyle w:val="CalendarInformation"/>
              <w:framePr w:hSpace="0" w:wrap="auto" w:vAnchor="margin" w:hAnchor="text" w:xAlign="left" w:yAlign="inlin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1486F7B4" w14:textId="77777777" w:rsidR="00FA7D0C" w:rsidRPr="007A1DB5" w:rsidRDefault="00FA7D0C" w:rsidP="004C2BA9">
            <w:pPr>
              <w:pStyle w:val="CalendarInformation"/>
              <w:framePr w:hSpace="0" w:wrap="auto" w:vAnchor="margin" w:hAnchor="text" w:xAlign="left" w:yAlign="inline"/>
              <w:rPr>
                <w:rFonts w:eastAsia="ＭＳ Ｐゴシック"/>
              </w:rPr>
            </w:pPr>
          </w:p>
        </w:tc>
      </w:tr>
      <w:tr w:rsidR="00FA7D0C" w:rsidRPr="00DA4777" w14:paraId="42CFFFA4" w14:textId="77777777" w:rsidTr="00552201">
        <w:trPr>
          <w:cantSplit/>
          <w:trHeight w:hRule="exact" w:val="56"/>
        </w:trPr>
        <w:tc>
          <w:tcPr>
            <w:tcW w:w="251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  <w:vAlign w:val="center"/>
          </w:tcPr>
          <w:p w14:paraId="667B4C71" w14:textId="77777777" w:rsidR="00FA7D0C" w:rsidRPr="007A1DB5" w:rsidRDefault="00FA7D0C" w:rsidP="00FA7D0C">
            <w:pPr>
              <w:rPr>
                <w:rFonts w:eastAsia="ＭＳ Ｐゴシック"/>
              </w:rPr>
            </w:pPr>
          </w:p>
        </w:tc>
        <w:tc>
          <w:tcPr>
            <w:tcW w:w="251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23306D95" w14:textId="77777777" w:rsidR="00FA7D0C" w:rsidRPr="007A1DB5" w:rsidRDefault="00FA7D0C" w:rsidP="00FA7D0C">
            <w:pPr>
              <w:pStyle w:val="Month"/>
              <w:rPr>
                <w:rFonts w:eastAsia="ＭＳ Ｐゴシック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115" w:type="dxa"/>
              <w:right w:w="0" w:type="dxa"/>
            </w:tcMar>
            <w:vAlign w:val="center"/>
          </w:tcPr>
          <w:p w14:paraId="13E8C180" w14:textId="77777777" w:rsidR="00FA7D0C" w:rsidRPr="007A1DB5" w:rsidRDefault="00FA7D0C" w:rsidP="00FA7D0C">
            <w:pPr>
              <w:rPr>
                <w:rFonts w:eastAsia="ＭＳ Ｐゴシック"/>
              </w:rPr>
            </w:pPr>
          </w:p>
        </w:tc>
        <w:tc>
          <w:tcPr>
            <w:tcW w:w="251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63541334" w14:textId="77777777" w:rsidR="00FA7D0C" w:rsidRPr="007A1DB5" w:rsidRDefault="00FA7D0C" w:rsidP="00FA7D0C">
            <w:pPr>
              <w:pStyle w:val="Month"/>
              <w:rPr>
                <w:rFonts w:eastAsia="ＭＳ Ｐゴシック"/>
              </w:rPr>
            </w:pPr>
          </w:p>
        </w:tc>
        <w:tc>
          <w:tcPr>
            <w:tcW w:w="251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  <w:vAlign w:val="center"/>
          </w:tcPr>
          <w:p w14:paraId="2B71AB93" w14:textId="77777777" w:rsidR="00FA7D0C" w:rsidRPr="007A1DB5" w:rsidRDefault="00FA7D0C" w:rsidP="00FA7D0C">
            <w:pPr>
              <w:rPr>
                <w:rFonts w:eastAsia="ＭＳ Ｐゴシック"/>
              </w:rPr>
            </w:pPr>
          </w:p>
        </w:tc>
      </w:tr>
      <w:tr w:rsidR="00FA7D0C" w:rsidRPr="00DA4777" w14:paraId="4E19EED7" w14:textId="77777777" w:rsidTr="00552201">
        <w:trPr>
          <w:cantSplit/>
          <w:trHeight w:hRule="exact" w:val="2220"/>
        </w:trPr>
        <w:tc>
          <w:tcPr>
            <w:tcW w:w="251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bottom w:w="115" w:type="dxa"/>
            </w:tcMar>
            <w:vAlign w:val="center"/>
          </w:tcPr>
          <w:tbl>
            <w:tblPr>
              <w:tblpPr w:leftFromText="142" w:rightFromText="142" w:vertAnchor="text" w:horzAnchor="margin" w:tblpY="-951"/>
              <w:tblOverlap w:val="never"/>
              <w:tblW w:w="0" w:type="auto"/>
              <w:tblBorders>
                <w:top w:val="dashed" w:sz="4" w:space="0" w:color="B6DDE8"/>
                <w:bottom w:val="dashed" w:sz="4" w:space="0" w:color="B6DDE8"/>
                <w:insideH w:val="dashed" w:sz="4" w:space="0" w:color="B6DDE8"/>
                <w:insideV w:val="dashed" w:sz="4" w:space="0" w:color="B6DDE8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84"/>
            </w:tblGrid>
            <w:tr w:rsidR="00FA7D0C" w:rsidRPr="00DA4777" w14:paraId="4D61346D" w14:textId="77777777" w:rsidTr="00552201">
              <w:trPr>
                <w:cantSplit/>
                <w:trHeight w:hRule="exact" w:val="251"/>
              </w:trPr>
              <w:tc>
                <w:tcPr>
                  <w:tcW w:w="2284" w:type="dxa"/>
                </w:tcPr>
                <w:p w14:paraId="408F1D3B" w14:textId="77777777" w:rsidR="00FA7D0C" w:rsidRPr="00DA4777" w:rsidRDefault="00FA7D0C" w:rsidP="00FA7D0C">
                  <w:pPr>
                    <w:pStyle w:val="CalendarInformation"/>
                    <w:framePr w:hSpace="0" w:wrap="auto" w:vAnchor="margin" w:hAnchor="text" w:xAlign="left" w:yAlign="inline"/>
                    <w:rPr>
                      <w:rFonts w:eastAsia="ＭＳ Ｐゴシック"/>
                    </w:rPr>
                  </w:pPr>
                </w:p>
              </w:tc>
            </w:tr>
            <w:tr w:rsidR="00FA7D0C" w:rsidRPr="00DA4777" w14:paraId="1DF6B85E" w14:textId="77777777" w:rsidTr="00552201">
              <w:trPr>
                <w:cantSplit/>
                <w:trHeight w:hRule="exact" w:val="251"/>
              </w:trPr>
              <w:tc>
                <w:tcPr>
                  <w:tcW w:w="2284" w:type="dxa"/>
                </w:tcPr>
                <w:p w14:paraId="25252B31" w14:textId="77777777" w:rsidR="00FA7D0C" w:rsidRPr="00DA4777" w:rsidRDefault="00FA7D0C" w:rsidP="00FA7D0C">
                  <w:pPr>
                    <w:pStyle w:val="CalendarInformation"/>
                    <w:framePr w:hSpace="0" w:wrap="auto" w:vAnchor="margin" w:hAnchor="text" w:xAlign="left" w:yAlign="inline"/>
                    <w:rPr>
                      <w:rFonts w:eastAsia="ＭＳ Ｐゴシック"/>
                    </w:rPr>
                  </w:pPr>
                </w:p>
              </w:tc>
            </w:tr>
            <w:tr w:rsidR="00FA7D0C" w:rsidRPr="00DA4777" w14:paraId="61E56D10" w14:textId="77777777" w:rsidTr="00552201">
              <w:trPr>
                <w:cantSplit/>
                <w:trHeight w:hRule="exact" w:val="251"/>
              </w:trPr>
              <w:tc>
                <w:tcPr>
                  <w:tcW w:w="2284" w:type="dxa"/>
                </w:tcPr>
                <w:p w14:paraId="1D0B9F27" w14:textId="77777777" w:rsidR="00FA7D0C" w:rsidRPr="00DA4777" w:rsidRDefault="00FA7D0C" w:rsidP="00FA7D0C">
                  <w:pPr>
                    <w:pStyle w:val="CalendarInformation"/>
                    <w:framePr w:hSpace="0" w:wrap="auto" w:vAnchor="margin" w:hAnchor="text" w:xAlign="left" w:yAlign="inline"/>
                    <w:rPr>
                      <w:rFonts w:eastAsia="ＭＳ Ｐゴシック"/>
                    </w:rPr>
                  </w:pPr>
                </w:p>
              </w:tc>
            </w:tr>
            <w:tr w:rsidR="00FA7D0C" w:rsidRPr="00DA4777" w14:paraId="47B60D09" w14:textId="77777777" w:rsidTr="00552201">
              <w:trPr>
                <w:cantSplit/>
                <w:trHeight w:hRule="exact" w:val="251"/>
              </w:trPr>
              <w:tc>
                <w:tcPr>
                  <w:tcW w:w="2284" w:type="dxa"/>
                </w:tcPr>
                <w:p w14:paraId="3995ED1C" w14:textId="77777777" w:rsidR="00FA7D0C" w:rsidRPr="00DA4777" w:rsidRDefault="00FA7D0C" w:rsidP="00FA7D0C">
                  <w:pPr>
                    <w:pStyle w:val="CalendarInformation"/>
                    <w:framePr w:hSpace="0" w:wrap="auto" w:vAnchor="margin" w:hAnchor="text" w:xAlign="left" w:yAlign="inline"/>
                    <w:rPr>
                      <w:rFonts w:eastAsia="ＭＳ Ｐゴシック"/>
                    </w:rPr>
                  </w:pPr>
                </w:p>
              </w:tc>
            </w:tr>
            <w:tr w:rsidR="00FA7D0C" w:rsidRPr="00DA4777" w14:paraId="71637637" w14:textId="77777777" w:rsidTr="00552201">
              <w:trPr>
                <w:cantSplit/>
                <w:trHeight w:hRule="exact" w:val="251"/>
              </w:trPr>
              <w:tc>
                <w:tcPr>
                  <w:tcW w:w="2284" w:type="dxa"/>
                </w:tcPr>
                <w:p w14:paraId="2E1EDF26" w14:textId="77777777" w:rsidR="00FA7D0C" w:rsidRPr="00DA4777" w:rsidRDefault="00FA7D0C" w:rsidP="00FA7D0C">
                  <w:pPr>
                    <w:pStyle w:val="CalendarInformation"/>
                    <w:framePr w:hSpace="0" w:wrap="auto" w:vAnchor="margin" w:hAnchor="text" w:xAlign="left" w:yAlign="inline"/>
                    <w:rPr>
                      <w:rFonts w:eastAsia="ＭＳ Ｐゴシック"/>
                    </w:rPr>
                  </w:pPr>
                </w:p>
              </w:tc>
            </w:tr>
            <w:tr w:rsidR="00A0367A" w:rsidRPr="00DA4777" w14:paraId="15BF8512" w14:textId="77777777" w:rsidTr="00552201">
              <w:trPr>
                <w:cantSplit/>
                <w:trHeight w:hRule="exact" w:val="251"/>
              </w:trPr>
              <w:tc>
                <w:tcPr>
                  <w:tcW w:w="2284" w:type="dxa"/>
                </w:tcPr>
                <w:p w14:paraId="0FBB0BC7" w14:textId="77777777" w:rsidR="00A0367A" w:rsidRPr="00DA4777" w:rsidRDefault="00A0367A" w:rsidP="00FA7D0C">
                  <w:pPr>
                    <w:pStyle w:val="CalendarInformation"/>
                    <w:framePr w:hSpace="0" w:wrap="auto" w:vAnchor="margin" w:hAnchor="text" w:xAlign="left" w:yAlign="inline"/>
                    <w:rPr>
                      <w:rFonts w:eastAsia="ＭＳ Ｐゴシック"/>
                    </w:rPr>
                  </w:pPr>
                </w:p>
              </w:tc>
            </w:tr>
          </w:tbl>
          <w:p w14:paraId="6F60CAB8" w14:textId="38D730CE" w:rsidR="00FA7D0C" w:rsidRPr="00E039E7" w:rsidRDefault="00FA7D0C" w:rsidP="004B4C5C">
            <w:pPr>
              <w:pStyle w:val="CalendarInformation"/>
              <w:framePr w:hSpace="0" w:wrap="auto" w:vAnchor="margin" w:hAnchor="text" w:xAlign="left" w:yAlign="inline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■</w:t>
            </w:r>
            <w:r w:rsidR="004E7D69">
              <w:rPr>
                <w:rFonts w:eastAsia="ＭＳ 明朝"/>
              </w:rPr>
              <w:t>2</w:t>
            </w:r>
            <w:r w:rsidR="001629B1">
              <w:rPr>
                <w:rFonts w:eastAsia="ＭＳ 明朝"/>
              </w:rPr>
              <w:t>0</w:t>
            </w:r>
            <w:r>
              <w:rPr>
                <w:rFonts w:eastAsia="ＭＳ 明朝" w:hint="eastAsia"/>
              </w:rPr>
              <w:t xml:space="preserve">日　春分の日　</w:t>
            </w:r>
          </w:p>
        </w:tc>
        <w:tc>
          <w:tcPr>
            <w:tcW w:w="2515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bottom w:w="115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99" w:type="dxa"/>
              <w:jc w:val="center"/>
              <w:tblBorders>
                <w:top w:val="single" w:sz="6" w:space="0" w:color="C2D69B"/>
                <w:left w:val="single" w:sz="6" w:space="0" w:color="C2D69B"/>
                <w:bottom w:val="single" w:sz="6" w:space="0" w:color="C2D69B"/>
                <w:right w:val="single" w:sz="6" w:space="0" w:color="C2D69B"/>
                <w:insideH w:val="single" w:sz="6" w:space="0" w:color="C2D69B"/>
                <w:insideV w:val="single" w:sz="6" w:space="0" w:color="C2D69B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4"/>
              <w:gridCol w:w="313"/>
              <w:gridCol w:w="314"/>
              <w:gridCol w:w="313"/>
              <w:gridCol w:w="314"/>
              <w:gridCol w:w="313"/>
              <w:gridCol w:w="318"/>
            </w:tblGrid>
            <w:tr w:rsidR="00FA7D0C" w:rsidRPr="00DA4777" w14:paraId="1A34FC56" w14:textId="77777777" w:rsidTr="006D7014">
              <w:trPr>
                <w:trHeight w:val="270"/>
                <w:jc w:val="center"/>
              </w:trPr>
              <w:tc>
                <w:tcPr>
                  <w:tcW w:w="2199" w:type="dxa"/>
                  <w:gridSpan w:val="7"/>
                  <w:shd w:val="clear" w:color="auto" w:fill="9BBB59"/>
                  <w:tcMar>
                    <w:top w:w="0" w:type="dxa"/>
                  </w:tcMar>
                  <w:vAlign w:val="bottom"/>
                </w:tcPr>
                <w:p w14:paraId="6F4DE41C" w14:textId="5CEE38F2" w:rsidR="00FA7D0C" w:rsidRPr="007A1DB5" w:rsidRDefault="00F51561" w:rsidP="004C2BA9">
                  <w:pPr>
                    <w:pStyle w:val="Month"/>
                    <w:rPr>
                      <w:rFonts w:eastAsia="ＭＳ Ｐゴシック"/>
                    </w:rPr>
                  </w:pPr>
                  <w:r>
                    <w:rPr>
                      <w:rFonts w:eastAsia="ＭＳ Ｐゴシック"/>
                    </w:rPr>
                    <w:t>202</w:t>
                  </w:r>
                  <w:r w:rsidR="00C94D3A">
                    <w:rPr>
                      <w:rFonts w:eastAsia="ＭＳ Ｐゴシック" w:hint="eastAsia"/>
                    </w:rPr>
                    <w:t>6</w:t>
                  </w:r>
                  <w:r w:rsidR="008D700B">
                    <w:rPr>
                      <w:rFonts w:eastAsia="ＭＳ Ｐゴシック" w:hint="eastAsia"/>
                    </w:rPr>
                    <w:t>年</w:t>
                  </w:r>
                  <w:r w:rsidR="00FA7D0C" w:rsidRPr="007A1DB5">
                    <w:rPr>
                      <w:rFonts w:eastAsia="ＭＳ Ｐゴシック" w:hint="eastAsia"/>
                    </w:rPr>
                    <w:t xml:space="preserve"> </w:t>
                  </w:r>
                  <w:r w:rsidR="00FA7D0C">
                    <w:rPr>
                      <w:rFonts w:eastAsia="ＭＳ 明朝" w:hint="eastAsia"/>
                    </w:rPr>
                    <w:t>3</w:t>
                  </w:r>
                  <w:r w:rsidR="00FA7D0C" w:rsidRPr="007A1DB5">
                    <w:rPr>
                      <w:rFonts w:eastAsia="ＭＳ Ｐゴシック" w:hint="eastAsia"/>
                    </w:rPr>
                    <w:t>月</w:t>
                  </w:r>
                </w:p>
              </w:tc>
            </w:tr>
            <w:tr w:rsidR="00FA7D0C" w:rsidRPr="00DA4777" w14:paraId="0F350230" w14:textId="77777777" w:rsidTr="009D6272">
              <w:trPr>
                <w:trHeight w:hRule="exact" w:val="255"/>
                <w:jc w:val="center"/>
              </w:trPr>
              <w:tc>
                <w:tcPr>
                  <w:tcW w:w="314" w:type="dxa"/>
                  <w:vAlign w:val="center"/>
                </w:tcPr>
                <w:p w14:paraId="7DC133F3" w14:textId="77777777" w:rsidR="00FA7D0C" w:rsidRPr="00D27DA4" w:rsidRDefault="00FA7D0C" w:rsidP="00FA7D0C">
                  <w:pPr>
                    <w:pStyle w:val="Daysoftheweek"/>
                    <w:rPr>
                      <w:rFonts w:eastAsia="ＭＳ Ｐゴシック"/>
                      <w:color w:val="FF0000"/>
                    </w:rPr>
                  </w:pPr>
                  <w:r w:rsidRPr="00D27DA4">
                    <w:rPr>
                      <w:rFonts w:eastAsia="ＭＳ Ｐゴシック" w:hint="eastAsia"/>
                      <w:color w:val="FF0000"/>
                    </w:rPr>
                    <w:t>日</w:t>
                  </w:r>
                </w:p>
              </w:tc>
              <w:tc>
                <w:tcPr>
                  <w:tcW w:w="313" w:type="dxa"/>
                  <w:vAlign w:val="center"/>
                </w:tcPr>
                <w:p w14:paraId="77F2E0C4" w14:textId="77777777" w:rsidR="00FA7D0C" w:rsidRPr="007A1DB5" w:rsidRDefault="00FA7D0C" w:rsidP="00FA7D0C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月</w:t>
                  </w:r>
                </w:p>
              </w:tc>
              <w:tc>
                <w:tcPr>
                  <w:tcW w:w="314" w:type="dxa"/>
                  <w:vAlign w:val="center"/>
                </w:tcPr>
                <w:p w14:paraId="3BA5CA32" w14:textId="77777777" w:rsidR="00FA7D0C" w:rsidRPr="007A1DB5" w:rsidRDefault="00FA7D0C" w:rsidP="00FA7D0C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火</w:t>
                  </w:r>
                </w:p>
              </w:tc>
              <w:tc>
                <w:tcPr>
                  <w:tcW w:w="313" w:type="dxa"/>
                  <w:vAlign w:val="center"/>
                </w:tcPr>
                <w:p w14:paraId="624AB7E7" w14:textId="77777777" w:rsidR="00FA7D0C" w:rsidRPr="007A1DB5" w:rsidRDefault="00FA7D0C" w:rsidP="00FA7D0C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水</w:t>
                  </w:r>
                </w:p>
              </w:tc>
              <w:tc>
                <w:tcPr>
                  <w:tcW w:w="314" w:type="dxa"/>
                  <w:vAlign w:val="center"/>
                </w:tcPr>
                <w:p w14:paraId="677E0DA7" w14:textId="77777777" w:rsidR="00FA7D0C" w:rsidRPr="007A1DB5" w:rsidRDefault="00FA7D0C" w:rsidP="00FA7D0C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木</w:t>
                  </w:r>
                </w:p>
              </w:tc>
              <w:tc>
                <w:tcPr>
                  <w:tcW w:w="313" w:type="dxa"/>
                  <w:vAlign w:val="center"/>
                </w:tcPr>
                <w:p w14:paraId="69DEBFB8" w14:textId="77777777" w:rsidR="00FA7D0C" w:rsidRPr="007A1DB5" w:rsidRDefault="00FA7D0C" w:rsidP="00FA7D0C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金</w:t>
                  </w:r>
                </w:p>
              </w:tc>
              <w:tc>
                <w:tcPr>
                  <w:tcW w:w="318" w:type="dxa"/>
                  <w:vAlign w:val="center"/>
                </w:tcPr>
                <w:p w14:paraId="216DDFF2" w14:textId="77777777" w:rsidR="00FA7D0C" w:rsidRPr="00156DD2" w:rsidRDefault="00FA7D0C" w:rsidP="00FA7D0C">
                  <w:pPr>
                    <w:pStyle w:val="Daysoftheweek"/>
                    <w:rPr>
                      <w:rFonts w:eastAsia="ＭＳ Ｐゴシック"/>
                      <w:color w:val="0070C0"/>
                    </w:rPr>
                  </w:pPr>
                  <w:r w:rsidRPr="00156DD2">
                    <w:rPr>
                      <w:rFonts w:eastAsia="ＭＳ Ｐゴシック" w:hint="eastAsia"/>
                      <w:color w:val="0070C0"/>
                    </w:rPr>
                    <w:t>土</w:t>
                  </w:r>
                </w:p>
              </w:tc>
            </w:tr>
            <w:tr w:rsidR="00FA7D0C" w:rsidRPr="00DA4777" w14:paraId="00BBCCAA" w14:textId="77777777" w:rsidTr="009D6272">
              <w:trPr>
                <w:trHeight w:hRule="exact" w:val="255"/>
                <w:jc w:val="center"/>
              </w:trPr>
              <w:tc>
                <w:tcPr>
                  <w:tcW w:w="314" w:type="dxa"/>
                  <w:shd w:val="clear" w:color="auto" w:fill="FFFFFF"/>
                  <w:vAlign w:val="center"/>
                </w:tcPr>
                <w:p w14:paraId="7FA1928C" w14:textId="312E90ED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13" w:type="dxa"/>
                  <w:shd w:val="clear" w:color="auto" w:fill="FFFFFF"/>
                  <w:vAlign w:val="center"/>
                </w:tcPr>
                <w:p w14:paraId="747FFE04" w14:textId="627AA4B8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14" w:type="dxa"/>
                  <w:shd w:val="clear" w:color="auto" w:fill="FFFFFF"/>
                  <w:vAlign w:val="center"/>
                </w:tcPr>
                <w:p w14:paraId="6D40D4B7" w14:textId="160E11C5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13" w:type="dxa"/>
                  <w:shd w:val="clear" w:color="auto" w:fill="FFFFFF"/>
                  <w:vAlign w:val="center"/>
                </w:tcPr>
                <w:p w14:paraId="6B2D54A8" w14:textId="34CC6DC3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14" w:type="dxa"/>
                  <w:shd w:val="clear" w:color="auto" w:fill="FFFFFF"/>
                  <w:vAlign w:val="center"/>
                </w:tcPr>
                <w:p w14:paraId="4515ABB0" w14:textId="219B9859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13" w:type="dxa"/>
                  <w:shd w:val="clear" w:color="auto" w:fill="FFFFFF"/>
                  <w:vAlign w:val="center"/>
                </w:tcPr>
                <w:p w14:paraId="6B68661D" w14:textId="6930653F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18" w:type="dxa"/>
                  <w:shd w:val="clear" w:color="auto" w:fill="FFFFFF"/>
                  <w:vAlign w:val="center"/>
                </w:tcPr>
                <w:p w14:paraId="1F2244F2" w14:textId="71D8B1AF" w:rsidR="00FA7D0C" w:rsidRPr="00156DD2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0070C0"/>
                      <w:sz w:val="16"/>
                      <w:szCs w:val="16"/>
                    </w:rPr>
                    <w:t>7</w:t>
                  </w:r>
                </w:p>
              </w:tc>
            </w:tr>
            <w:tr w:rsidR="00FA7D0C" w:rsidRPr="00DA4777" w14:paraId="74AE793C" w14:textId="77777777" w:rsidTr="009D6272">
              <w:trPr>
                <w:trHeight w:hRule="exact" w:val="255"/>
                <w:jc w:val="center"/>
              </w:trPr>
              <w:tc>
                <w:tcPr>
                  <w:tcW w:w="314" w:type="dxa"/>
                  <w:shd w:val="clear" w:color="auto" w:fill="FFFFFF"/>
                  <w:vAlign w:val="center"/>
                </w:tcPr>
                <w:p w14:paraId="3FA73394" w14:textId="33C24AD8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FF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13" w:type="dxa"/>
                  <w:shd w:val="clear" w:color="auto" w:fill="FFFFFF"/>
                  <w:vAlign w:val="center"/>
                </w:tcPr>
                <w:p w14:paraId="0C7299D9" w14:textId="7985CB91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14" w:type="dxa"/>
                  <w:shd w:val="clear" w:color="auto" w:fill="FFFFFF"/>
                  <w:vAlign w:val="center"/>
                </w:tcPr>
                <w:p w14:paraId="2384DA0C" w14:textId="45E8CC2D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13" w:type="dxa"/>
                  <w:shd w:val="clear" w:color="auto" w:fill="FFFFFF"/>
                  <w:vAlign w:val="center"/>
                </w:tcPr>
                <w:p w14:paraId="3AADCB63" w14:textId="4F3D9196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14" w:type="dxa"/>
                  <w:shd w:val="clear" w:color="auto" w:fill="FFFFFF"/>
                  <w:vAlign w:val="center"/>
                </w:tcPr>
                <w:p w14:paraId="38606451" w14:textId="0E01E01E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13" w:type="dxa"/>
                  <w:shd w:val="clear" w:color="auto" w:fill="FFFFFF"/>
                  <w:vAlign w:val="center"/>
                </w:tcPr>
                <w:p w14:paraId="64F5389D" w14:textId="0003DA06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18" w:type="dxa"/>
                  <w:shd w:val="clear" w:color="auto" w:fill="FFFFFF"/>
                  <w:vAlign w:val="center"/>
                </w:tcPr>
                <w:p w14:paraId="2E89B9ED" w14:textId="7617EE71" w:rsidR="00FA7D0C" w:rsidRPr="00156DD2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0070C0"/>
                      <w:sz w:val="16"/>
                      <w:szCs w:val="16"/>
                    </w:rPr>
                    <w:t>14</w:t>
                  </w:r>
                </w:p>
              </w:tc>
            </w:tr>
            <w:tr w:rsidR="00FA7D0C" w:rsidRPr="00DA4777" w14:paraId="1E9B515D" w14:textId="77777777" w:rsidTr="009D6272">
              <w:trPr>
                <w:trHeight w:hRule="exact" w:val="255"/>
                <w:jc w:val="center"/>
              </w:trPr>
              <w:tc>
                <w:tcPr>
                  <w:tcW w:w="314" w:type="dxa"/>
                  <w:shd w:val="clear" w:color="auto" w:fill="FFFFFF"/>
                  <w:vAlign w:val="center"/>
                </w:tcPr>
                <w:p w14:paraId="646DDF37" w14:textId="5A0EC5FC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FF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13" w:type="dxa"/>
                  <w:shd w:val="clear" w:color="auto" w:fill="FFFFFF"/>
                  <w:vAlign w:val="center"/>
                </w:tcPr>
                <w:p w14:paraId="66193AE3" w14:textId="1840B8DB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14" w:type="dxa"/>
                  <w:shd w:val="clear" w:color="auto" w:fill="FFFFFF"/>
                  <w:vAlign w:val="center"/>
                </w:tcPr>
                <w:p w14:paraId="70F5049B" w14:textId="57121309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13" w:type="dxa"/>
                  <w:shd w:val="clear" w:color="auto" w:fill="FFFFFF"/>
                  <w:vAlign w:val="center"/>
                </w:tcPr>
                <w:p w14:paraId="02BEAEF7" w14:textId="6E5F4631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14" w:type="dxa"/>
                  <w:shd w:val="clear" w:color="auto" w:fill="FFFFFF"/>
                  <w:vAlign w:val="center"/>
                </w:tcPr>
                <w:p w14:paraId="684AE88F" w14:textId="2FF166A1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13" w:type="dxa"/>
                  <w:shd w:val="clear" w:color="auto" w:fill="FFFFFF"/>
                  <w:vAlign w:val="center"/>
                </w:tcPr>
                <w:p w14:paraId="1CC8A3F3" w14:textId="692E0AB2" w:rsidR="00FA7D0C" w:rsidRPr="00C94D3A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EE0000"/>
                      <w:sz w:val="16"/>
                      <w:szCs w:val="16"/>
                    </w:rPr>
                  </w:pPr>
                  <w:r w:rsidRPr="00C94D3A">
                    <w:rPr>
                      <w:rFonts w:eastAsia="ＭＳ Ｐゴシック"/>
                      <w:color w:val="EE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18" w:type="dxa"/>
                  <w:shd w:val="clear" w:color="auto" w:fill="FFFFFF"/>
                  <w:vAlign w:val="center"/>
                </w:tcPr>
                <w:p w14:paraId="58465E45" w14:textId="64B5CBAC" w:rsidR="00FA7D0C" w:rsidRPr="00156DD2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0070C0"/>
                      <w:sz w:val="16"/>
                      <w:szCs w:val="16"/>
                    </w:rPr>
                    <w:t>21</w:t>
                  </w:r>
                </w:p>
              </w:tc>
            </w:tr>
            <w:tr w:rsidR="00FA7D0C" w:rsidRPr="00DA4777" w14:paraId="02DDBF4C" w14:textId="77777777" w:rsidTr="009D6272">
              <w:trPr>
                <w:trHeight w:hRule="exact" w:val="255"/>
                <w:jc w:val="center"/>
              </w:trPr>
              <w:tc>
                <w:tcPr>
                  <w:tcW w:w="314" w:type="dxa"/>
                  <w:shd w:val="clear" w:color="auto" w:fill="FFFFFF"/>
                  <w:vAlign w:val="center"/>
                </w:tcPr>
                <w:p w14:paraId="478D1D86" w14:textId="7514C6F2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FF0000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13" w:type="dxa"/>
                  <w:shd w:val="clear" w:color="auto" w:fill="FFFFFF"/>
                  <w:vAlign w:val="center"/>
                </w:tcPr>
                <w:p w14:paraId="0BB27520" w14:textId="4A8C4F0F" w:rsidR="00FA7D0C" w:rsidRPr="004E7D69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14" w:type="dxa"/>
                  <w:shd w:val="clear" w:color="auto" w:fill="FFFFFF"/>
                  <w:vAlign w:val="center"/>
                </w:tcPr>
                <w:p w14:paraId="5843FF20" w14:textId="3F3C883C" w:rsidR="00FA7D0C" w:rsidRPr="001629B1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13" w:type="dxa"/>
                  <w:shd w:val="clear" w:color="auto" w:fill="FFFFFF"/>
                  <w:vAlign w:val="center"/>
                </w:tcPr>
                <w:p w14:paraId="439F58CC" w14:textId="7BD6A573" w:rsidR="00FA7D0C" w:rsidRPr="00156DD2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14" w:type="dxa"/>
                  <w:shd w:val="clear" w:color="auto" w:fill="FFFFFF"/>
                  <w:vAlign w:val="center"/>
                </w:tcPr>
                <w:p w14:paraId="531E72B5" w14:textId="3D93AA2C" w:rsidR="00FA7D0C" w:rsidRPr="00C94D3A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 w:rsidRPr="00C94D3A">
                    <w:rPr>
                      <w:rFonts w:eastAsia="ＭＳ Ｐゴシック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13" w:type="dxa"/>
                  <w:shd w:val="clear" w:color="auto" w:fill="FFFFFF"/>
                  <w:vAlign w:val="center"/>
                </w:tcPr>
                <w:p w14:paraId="52237979" w14:textId="08D9674B" w:rsidR="00FA7D0C" w:rsidRPr="00734C61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18" w:type="dxa"/>
                  <w:shd w:val="clear" w:color="auto" w:fill="FFFFFF"/>
                  <w:vAlign w:val="center"/>
                </w:tcPr>
                <w:p w14:paraId="35F7EA21" w14:textId="4B4EEFDD" w:rsidR="00FA7D0C" w:rsidRPr="00156DD2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0070C0"/>
                      <w:sz w:val="16"/>
                      <w:szCs w:val="16"/>
                    </w:rPr>
                    <w:t>28</w:t>
                  </w:r>
                </w:p>
              </w:tc>
            </w:tr>
            <w:tr w:rsidR="00FA7D0C" w:rsidRPr="00DA4777" w14:paraId="7EC51C9F" w14:textId="77777777" w:rsidTr="009D6272">
              <w:trPr>
                <w:trHeight w:hRule="exact" w:val="255"/>
                <w:jc w:val="center"/>
              </w:trPr>
              <w:tc>
                <w:tcPr>
                  <w:tcW w:w="314" w:type="dxa"/>
                  <w:shd w:val="clear" w:color="auto" w:fill="FFFFFF"/>
                  <w:vAlign w:val="center"/>
                </w:tcPr>
                <w:p w14:paraId="100068C8" w14:textId="07714BBF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FF0000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13" w:type="dxa"/>
                  <w:shd w:val="clear" w:color="auto" w:fill="FFFFFF"/>
                  <w:vAlign w:val="center"/>
                </w:tcPr>
                <w:p w14:paraId="7AC06D8A" w14:textId="0E0E4D2F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14" w:type="dxa"/>
                  <w:shd w:val="clear" w:color="auto" w:fill="FFFFFF"/>
                  <w:vAlign w:val="center"/>
                </w:tcPr>
                <w:p w14:paraId="43373068" w14:textId="69E8F5A7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13" w:type="dxa"/>
                  <w:shd w:val="clear" w:color="auto" w:fill="FFFFFF"/>
                  <w:vAlign w:val="center"/>
                </w:tcPr>
                <w:p w14:paraId="3748E790" w14:textId="4666C027" w:rsidR="00FA7D0C" w:rsidRPr="000C4284" w:rsidRDefault="00FA7D0C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314" w:type="dxa"/>
                  <w:shd w:val="clear" w:color="auto" w:fill="FFFFFF"/>
                  <w:vAlign w:val="center"/>
                </w:tcPr>
                <w:p w14:paraId="02E85ABB" w14:textId="495469AC" w:rsidR="00FA7D0C" w:rsidRPr="000C4284" w:rsidRDefault="00FA7D0C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313" w:type="dxa"/>
                  <w:shd w:val="clear" w:color="auto" w:fill="FFFFFF"/>
                  <w:vAlign w:val="center"/>
                </w:tcPr>
                <w:p w14:paraId="26ED5C20" w14:textId="096A2D31" w:rsidR="00FA7D0C" w:rsidRPr="000C4284" w:rsidRDefault="00FA7D0C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318" w:type="dxa"/>
                  <w:shd w:val="clear" w:color="auto" w:fill="FFFFFF"/>
                  <w:vAlign w:val="center"/>
                </w:tcPr>
                <w:p w14:paraId="7AF40733" w14:textId="2924F225" w:rsidR="00FA7D0C" w:rsidRPr="00156DD2" w:rsidRDefault="00FA7D0C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</w:p>
              </w:tc>
            </w:tr>
          </w:tbl>
          <w:p w14:paraId="6AE7EB95" w14:textId="77777777" w:rsidR="00FA7D0C" w:rsidRPr="00C14E4E" w:rsidRDefault="00FA7D0C" w:rsidP="00FA7D0C">
            <w:pPr>
              <w:rPr>
                <w:rFonts w:eastAsia="ＭＳ Ｐゴシック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5E459BA7" w14:textId="77777777" w:rsidR="00FA7D0C" w:rsidRPr="007A1DB5" w:rsidRDefault="00FA7D0C" w:rsidP="00FA7D0C">
            <w:pPr>
              <w:rPr>
                <w:rFonts w:eastAsia="ＭＳ Ｐゴシック"/>
              </w:rPr>
            </w:pPr>
          </w:p>
        </w:tc>
        <w:tc>
          <w:tcPr>
            <w:tcW w:w="251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388" w:type="dxa"/>
              <w:jc w:val="center"/>
              <w:tblBorders>
                <w:top w:val="single" w:sz="6" w:space="0" w:color="C2D69B"/>
                <w:left w:val="single" w:sz="6" w:space="0" w:color="C2D69B"/>
                <w:bottom w:val="single" w:sz="6" w:space="0" w:color="C2D69B"/>
                <w:right w:val="single" w:sz="6" w:space="0" w:color="C2D69B"/>
                <w:insideH w:val="single" w:sz="6" w:space="0" w:color="C2D69B"/>
                <w:insideV w:val="single" w:sz="6" w:space="0" w:color="C2D69B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40"/>
              <w:gridCol w:w="339"/>
              <w:gridCol w:w="340"/>
              <w:gridCol w:w="339"/>
              <w:gridCol w:w="340"/>
              <w:gridCol w:w="339"/>
              <w:gridCol w:w="351"/>
            </w:tblGrid>
            <w:tr w:rsidR="00FA7D0C" w:rsidRPr="00DA4777" w14:paraId="26774609" w14:textId="77777777" w:rsidTr="00585523">
              <w:trPr>
                <w:trHeight w:val="290"/>
                <w:jc w:val="center"/>
              </w:trPr>
              <w:tc>
                <w:tcPr>
                  <w:tcW w:w="2388" w:type="dxa"/>
                  <w:gridSpan w:val="7"/>
                  <w:shd w:val="clear" w:color="auto" w:fill="9BBB59"/>
                  <w:tcMar>
                    <w:top w:w="0" w:type="dxa"/>
                  </w:tcMar>
                  <w:vAlign w:val="bottom"/>
                </w:tcPr>
                <w:p w14:paraId="2F713E7E" w14:textId="695D08FC" w:rsidR="00FA7D0C" w:rsidRPr="007A1DB5" w:rsidRDefault="00F51561" w:rsidP="004C2BA9">
                  <w:pPr>
                    <w:pStyle w:val="Month"/>
                    <w:rPr>
                      <w:rFonts w:eastAsia="ＭＳ Ｐゴシック"/>
                    </w:rPr>
                  </w:pPr>
                  <w:r>
                    <w:rPr>
                      <w:rFonts w:eastAsia="ＭＳ Ｐゴシック"/>
                    </w:rPr>
                    <w:t>202</w:t>
                  </w:r>
                  <w:r w:rsidR="00C94D3A">
                    <w:rPr>
                      <w:rFonts w:eastAsia="ＭＳ Ｐゴシック" w:hint="eastAsia"/>
                    </w:rPr>
                    <w:t>6</w:t>
                  </w:r>
                  <w:r w:rsidR="008D700B">
                    <w:rPr>
                      <w:rFonts w:eastAsia="ＭＳ Ｐゴシック" w:hint="eastAsia"/>
                    </w:rPr>
                    <w:t>年</w:t>
                  </w:r>
                  <w:r w:rsidR="00FA7D0C" w:rsidRPr="007A1DB5">
                    <w:rPr>
                      <w:rFonts w:eastAsia="ＭＳ Ｐゴシック" w:hint="eastAsia"/>
                    </w:rPr>
                    <w:t xml:space="preserve"> </w:t>
                  </w:r>
                  <w:r w:rsidR="00FA7D0C">
                    <w:rPr>
                      <w:rFonts w:eastAsia="ＭＳ 明朝" w:hint="eastAsia"/>
                    </w:rPr>
                    <w:t>4</w:t>
                  </w:r>
                  <w:r w:rsidR="00FA7D0C" w:rsidRPr="007A1DB5">
                    <w:rPr>
                      <w:rFonts w:eastAsia="ＭＳ Ｐゴシック" w:hint="eastAsia"/>
                    </w:rPr>
                    <w:t>月</w:t>
                  </w:r>
                </w:p>
              </w:tc>
            </w:tr>
            <w:tr w:rsidR="00FA7D0C" w:rsidRPr="00DA4777" w14:paraId="34FE16A4" w14:textId="77777777" w:rsidTr="004B4C5C">
              <w:trPr>
                <w:trHeight w:hRule="exact" w:val="214"/>
                <w:jc w:val="center"/>
              </w:trPr>
              <w:tc>
                <w:tcPr>
                  <w:tcW w:w="340" w:type="dxa"/>
                  <w:vAlign w:val="center"/>
                </w:tcPr>
                <w:p w14:paraId="48C68E14" w14:textId="77777777" w:rsidR="00FA7D0C" w:rsidRPr="00D27DA4" w:rsidRDefault="00FA7D0C" w:rsidP="00FA7D0C">
                  <w:pPr>
                    <w:pStyle w:val="Daysoftheweek"/>
                    <w:rPr>
                      <w:rFonts w:eastAsia="ＭＳ Ｐゴシック"/>
                      <w:color w:val="FF0000"/>
                    </w:rPr>
                  </w:pPr>
                  <w:r w:rsidRPr="00D27DA4">
                    <w:rPr>
                      <w:rFonts w:eastAsia="ＭＳ Ｐゴシック" w:hint="eastAsia"/>
                      <w:color w:val="FF0000"/>
                    </w:rPr>
                    <w:t>日</w:t>
                  </w:r>
                </w:p>
              </w:tc>
              <w:tc>
                <w:tcPr>
                  <w:tcW w:w="339" w:type="dxa"/>
                  <w:vAlign w:val="center"/>
                </w:tcPr>
                <w:p w14:paraId="044561B2" w14:textId="77777777" w:rsidR="00FA7D0C" w:rsidRPr="007A1DB5" w:rsidRDefault="00FA7D0C" w:rsidP="00FA7D0C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月</w:t>
                  </w:r>
                </w:p>
              </w:tc>
              <w:tc>
                <w:tcPr>
                  <w:tcW w:w="340" w:type="dxa"/>
                  <w:vAlign w:val="center"/>
                </w:tcPr>
                <w:p w14:paraId="74C1A7A0" w14:textId="77777777" w:rsidR="00FA7D0C" w:rsidRPr="007A1DB5" w:rsidRDefault="00FA7D0C" w:rsidP="00FA7D0C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火</w:t>
                  </w:r>
                </w:p>
              </w:tc>
              <w:tc>
                <w:tcPr>
                  <w:tcW w:w="339" w:type="dxa"/>
                  <w:vAlign w:val="center"/>
                </w:tcPr>
                <w:p w14:paraId="4448ADA5" w14:textId="77777777" w:rsidR="00FA7D0C" w:rsidRPr="007A1DB5" w:rsidRDefault="00FA7D0C" w:rsidP="00FA7D0C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水</w:t>
                  </w:r>
                </w:p>
              </w:tc>
              <w:tc>
                <w:tcPr>
                  <w:tcW w:w="340" w:type="dxa"/>
                  <w:vAlign w:val="center"/>
                </w:tcPr>
                <w:p w14:paraId="333A6AFC" w14:textId="77777777" w:rsidR="00FA7D0C" w:rsidRPr="007A1DB5" w:rsidRDefault="00FA7D0C" w:rsidP="00FA7D0C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木</w:t>
                  </w:r>
                </w:p>
              </w:tc>
              <w:tc>
                <w:tcPr>
                  <w:tcW w:w="339" w:type="dxa"/>
                  <w:vAlign w:val="center"/>
                </w:tcPr>
                <w:p w14:paraId="6327096E" w14:textId="77777777" w:rsidR="00FA7D0C" w:rsidRPr="007A1DB5" w:rsidRDefault="00FA7D0C" w:rsidP="00FA7D0C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金</w:t>
                  </w:r>
                </w:p>
              </w:tc>
              <w:tc>
                <w:tcPr>
                  <w:tcW w:w="351" w:type="dxa"/>
                  <w:vAlign w:val="center"/>
                </w:tcPr>
                <w:p w14:paraId="6BA1B087" w14:textId="77777777" w:rsidR="00FA7D0C" w:rsidRPr="00156DD2" w:rsidRDefault="00FA7D0C" w:rsidP="00FA7D0C">
                  <w:pPr>
                    <w:pStyle w:val="Daysoftheweek"/>
                    <w:rPr>
                      <w:rFonts w:eastAsia="ＭＳ Ｐゴシック"/>
                      <w:color w:val="0070C0"/>
                    </w:rPr>
                  </w:pPr>
                  <w:r w:rsidRPr="00156DD2">
                    <w:rPr>
                      <w:rFonts w:eastAsia="ＭＳ Ｐゴシック" w:hint="eastAsia"/>
                      <w:color w:val="0070C0"/>
                    </w:rPr>
                    <w:t>土</w:t>
                  </w:r>
                </w:p>
              </w:tc>
            </w:tr>
            <w:tr w:rsidR="00FA7D0C" w:rsidRPr="00DA4777" w14:paraId="22C3AE89" w14:textId="77777777" w:rsidTr="009D6272">
              <w:trPr>
                <w:trHeight w:hRule="exact" w:val="255"/>
                <w:jc w:val="center"/>
              </w:trPr>
              <w:tc>
                <w:tcPr>
                  <w:tcW w:w="340" w:type="dxa"/>
                  <w:shd w:val="clear" w:color="auto" w:fill="FFFFFF"/>
                  <w:vAlign w:val="center"/>
                </w:tcPr>
                <w:p w14:paraId="12B76520" w14:textId="77777777" w:rsidR="00FA7D0C" w:rsidRPr="000C4284" w:rsidRDefault="00FA7D0C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339" w:type="dxa"/>
                  <w:shd w:val="clear" w:color="auto" w:fill="FFFFFF"/>
                  <w:vAlign w:val="center"/>
                </w:tcPr>
                <w:p w14:paraId="20AF4469" w14:textId="590C4607" w:rsidR="00FA7D0C" w:rsidRPr="000C4284" w:rsidRDefault="00FA7D0C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shd w:val="clear" w:color="auto" w:fill="FFFFFF"/>
                  <w:vAlign w:val="center"/>
                </w:tcPr>
                <w:p w14:paraId="7EE02411" w14:textId="794364D2" w:rsidR="00FA7D0C" w:rsidRPr="000C4284" w:rsidRDefault="00FA7D0C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339" w:type="dxa"/>
                  <w:shd w:val="clear" w:color="auto" w:fill="FFFFFF"/>
                  <w:vAlign w:val="center"/>
                </w:tcPr>
                <w:p w14:paraId="77D49BA8" w14:textId="297FC680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FFFFFF"/>
                  <w:vAlign w:val="center"/>
                </w:tcPr>
                <w:p w14:paraId="3264630F" w14:textId="5728EA6C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9" w:type="dxa"/>
                  <w:shd w:val="clear" w:color="auto" w:fill="FFFFFF"/>
                  <w:vAlign w:val="center"/>
                </w:tcPr>
                <w:p w14:paraId="503906FF" w14:textId="7CB9F63F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51" w:type="dxa"/>
                  <w:shd w:val="clear" w:color="auto" w:fill="FFFFFF"/>
                  <w:vAlign w:val="center"/>
                </w:tcPr>
                <w:p w14:paraId="36CE4898" w14:textId="06D4972E" w:rsidR="00FA7D0C" w:rsidRPr="00156DD2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0070C0"/>
                      <w:sz w:val="16"/>
                      <w:szCs w:val="16"/>
                    </w:rPr>
                    <w:t>4</w:t>
                  </w:r>
                </w:p>
              </w:tc>
            </w:tr>
            <w:tr w:rsidR="00FA7D0C" w:rsidRPr="00DA4777" w14:paraId="10D3C92B" w14:textId="77777777" w:rsidTr="009D6272">
              <w:trPr>
                <w:trHeight w:hRule="exact" w:val="255"/>
                <w:jc w:val="center"/>
              </w:trPr>
              <w:tc>
                <w:tcPr>
                  <w:tcW w:w="340" w:type="dxa"/>
                  <w:shd w:val="clear" w:color="auto" w:fill="FFFFFF"/>
                  <w:vAlign w:val="center"/>
                </w:tcPr>
                <w:p w14:paraId="480B83E7" w14:textId="5210F6A7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FF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9" w:type="dxa"/>
                  <w:shd w:val="clear" w:color="auto" w:fill="FFFFFF"/>
                  <w:vAlign w:val="center"/>
                </w:tcPr>
                <w:p w14:paraId="7CD00F5A" w14:textId="186A97DF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FFFFFF"/>
                  <w:vAlign w:val="center"/>
                </w:tcPr>
                <w:p w14:paraId="54E9F91D" w14:textId="5C995E63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9" w:type="dxa"/>
                  <w:shd w:val="clear" w:color="auto" w:fill="FFFFFF"/>
                  <w:vAlign w:val="center"/>
                </w:tcPr>
                <w:p w14:paraId="2F06AC78" w14:textId="22F93B02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40" w:type="dxa"/>
                  <w:shd w:val="clear" w:color="auto" w:fill="FFFFFF"/>
                  <w:vAlign w:val="center"/>
                </w:tcPr>
                <w:p w14:paraId="2E1356C1" w14:textId="59C0F2E8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9" w:type="dxa"/>
                  <w:shd w:val="clear" w:color="auto" w:fill="FFFFFF"/>
                  <w:vAlign w:val="center"/>
                </w:tcPr>
                <w:p w14:paraId="36F3F7D1" w14:textId="0869A2E0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51" w:type="dxa"/>
                  <w:shd w:val="clear" w:color="auto" w:fill="FFFFFF"/>
                  <w:vAlign w:val="center"/>
                </w:tcPr>
                <w:p w14:paraId="4876CE43" w14:textId="4CC41835" w:rsidR="00FA7D0C" w:rsidRPr="00156DD2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0070C0"/>
                      <w:sz w:val="16"/>
                      <w:szCs w:val="16"/>
                    </w:rPr>
                    <w:t>11</w:t>
                  </w:r>
                </w:p>
              </w:tc>
            </w:tr>
            <w:tr w:rsidR="00FA7D0C" w:rsidRPr="00DA4777" w14:paraId="7CDB32EB" w14:textId="77777777" w:rsidTr="009D6272">
              <w:trPr>
                <w:trHeight w:hRule="exact" w:val="255"/>
                <w:jc w:val="center"/>
              </w:trPr>
              <w:tc>
                <w:tcPr>
                  <w:tcW w:w="340" w:type="dxa"/>
                  <w:shd w:val="clear" w:color="auto" w:fill="FFFFFF"/>
                  <w:vAlign w:val="center"/>
                </w:tcPr>
                <w:p w14:paraId="27D92E85" w14:textId="79C87466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FF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9" w:type="dxa"/>
                  <w:shd w:val="clear" w:color="auto" w:fill="FFFFFF"/>
                  <w:vAlign w:val="center"/>
                </w:tcPr>
                <w:p w14:paraId="51DA6B1F" w14:textId="4DF57D69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40" w:type="dxa"/>
                  <w:shd w:val="clear" w:color="auto" w:fill="FFFFFF"/>
                  <w:vAlign w:val="center"/>
                </w:tcPr>
                <w:p w14:paraId="434C770D" w14:textId="6B8C5AC1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9" w:type="dxa"/>
                  <w:shd w:val="clear" w:color="auto" w:fill="FFFFFF"/>
                  <w:vAlign w:val="center"/>
                </w:tcPr>
                <w:p w14:paraId="6780120D" w14:textId="6825B96A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40" w:type="dxa"/>
                  <w:shd w:val="clear" w:color="auto" w:fill="FFFFFF"/>
                  <w:vAlign w:val="center"/>
                </w:tcPr>
                <w:p w14:paraId="37415EE1" w14:textId="620CC4D2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9" w:type="dxa"/>
                  <w:shd w:val="clear" w:color="auto" w:fill="FFFFFF"/>
                  <w:vAlign w:val="center"/>
                </w:tcPr>
                <w:p w14:paraId="61E1B5A1" w14:textId="343C6436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51" w:type="dxa"/>
                  <w:shd w:val="clear" w:color="auto" w:fill="FFFFFF"/>
                  <w:vAlign w:val="center"/>
                </w:tcPr>
                <w:p w14:paraId="2B01BDCD" w14:textId="41B03755" w:rsidR="00FA7D0C" w:rsidRPr="00156DD2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0070C0"/>
                      <w:sz w:val="16"/>
                      <w:szCs w:val="16"/>
                    </w:rPr>
                    <w:t>18</w:t>
                  </w:r>
                </w:p>
              </w:tc>
            </w:tr>
            <w:tr w:rsidR="00FA7D0C" w:rsidRPr="00DA4777" w14:paraId="02EFEF7C" w14:textId="77777777" w:rsidTr="009D6272">
              <w:trPr>
                <w:trHeight w:hRule="exact" w:val="255"/>
                <w:jc w:val="center"/>
              </w:trPr>
              <w:tc>
                <w:tcPr>
                  <w:tcW w:w="340" w:type="dxa"/>
                  <w:vAlign w:val="center"/>
                </w:tcPr>
                <w:p w14:paraId="003D4C39" w14:textId="752C8BD3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FF000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9" w:type="dxa"/>
                  <w:shd w:val="clear" w:color="auto" w:fill="FFFFFF"/>
                  <w:vAlign w:val="center"/>
                </w:tcPr>
                <w:p w14:paraId="4AA1DB15" w14:textId="2D309D31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40" w:type="dxa"/>
                  <w:shd w:val="clear" w:color="auto" w:fill="FFFFFF"/>
                  <w:vAlign w:val="center"/>
                </w:tcPr>
                <w:p w14:paraId="3E5E8D32" w14:textId="718AE61F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9" w:type="dxa"/>
                  <w:shd w:val="clear" w:color="auto" w:fill="FFFFFF"/>
                  <w:vAlign w:val="center"/>
                </w:tcPr>
                <w:p w14:paraId="4C5B93DA" w14:textId="571979A2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40" w:type="dxa"/>
                  <w:shd w:val="clear" w:color="auto" w:fill="FFFFFF"/>
                  <w:vAlign w:val="center"/>
                </w:tcPr>
                <w:p w14:paraId="7043E01E" w14:textId="75E9543E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9" w:type="dxa"/>
                  <w:shd w:val="clear" w:color="auto" w:fill="FFFFFF"/>
                  <w:vAlign w:val="center"/>
                </w:tcPr>
                <w:p w14:paraId="76F9DB80" w14:textId="4177E9B8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51" w:type="dxa"/>
                  <w:shd w:val="clear" w:color="auto" w:fill="FFFFFF"/>
                  <w:vAlign w:val="center"/>
                </w:tcPr>
                <w:p w14:paraId="6A66C066" w14:textId="3C90A930" w:rsidR="00FA7D0C" w:rsidRPr="00156DD2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0070C0"/>
                      <w:sz w:val="16"/>
                      <w:szCs w:val="16"/>
                    </w:rPr>
                    <w:t>25</w:t>
                  </w:r>
                </w:p>
              </w:tc>
            </w:tr>
            <w:tr w:rsidR="00FA7D0C" w:rsidRPr="00DA4777" w14:paraId="1A8FB8D5" w14:textId="77777777" w:rsidTr="009D6272">
              <w:trPr>
                <w:trHeight w:hRule="exact" w:val="255"/>
                <w:jc w:val="center"/>
              </w:trPr>
              <w:tc>
                <w:tcPr>
                  <w:tcW w:w="340" w:type="dxa"/>
                  <w:shd w:val="clear" w:color="auto" w:fill="FFFFFF"/>
                  <w:vAlign w:val="center"/>
                </w:tcPr>
                <w:p w14:paraId="49C32723" w14:textId="5CB44174" w:rsidR="00FA7D0C" w:rsidRPr="000C4284" w:rsidRDefault="00C94D3A" w:rsidP="00094962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FF0000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9" w:type="dxa"/>
                  <w:shd w:val="clear" w:color="auto" w:fill="FFFFFF"/>
                  <w:vAlign w:val="center"/>
                </w:tcPr>
                <w:p w14:paraId="5EC1414F" w14:textId="523C9B46" w:rsidR="00FA7D0C" w:rsidRPr="00156DD2" w:rsidRDefault="00C94D3A" w:rsidP="00094962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40" w:type="dxa"/>
                  <w:shd w:val="clear" w:color="auto" w:fill="FFFFFF"/>
                  <w:vAlign w:val="center"/>
                </w:tcPr>
                <w:p w14:paraId="36F34B24" w14:textId="5D4724D5" w:rsidR="00FA7D0C" w:rsidRPr="00C94D3A" w:rsidRDefault="00C94D3A" w:rsidP="00094962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 w:rsidRPr="00C94D3A">
                    <w:rPr>
                      <w:rFonts w:eastAsia="ＭＳ Ｐゴシック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9" w:type="dxa"/>
                  <w:shd w:val="clear" w:color="auto" w:fill="FFFFFF"/>
                  <w:vAlign w:val="center"/>
                </w:tcPr>
                <w:p w14:paraId="2E967CF2" w14:textId="420B1CB8" w:rsidR="00FA7D0C" w:rsidRPr="00C94D3A" w:rsidRDefault="00C94D3A" w:rsidP="00094962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EE0000"/>
                      <w:sz w:val="16"/>
                      <w:szCs w:val="16"/>
                    </w:rPr>
                  </w:pPr>
                  <w:r w:rsidRPr="00C94D3A">
                    <w:rPr>
                      <w:rFonts w:eastAsia="ＭＳ Ｐゴシック"/>
                      <w:color w:val="EE0000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40" w:type="dxa"/>
                  <w:shd w:val="clear" w:color="auto" w:fill="FFFFFF"/>
                  <w:vAlign w:val="center"/>
                </w:tcPr>
                <w:p w14:paraId="5E4413B9" w14:textId="3F5986B3" w:rsidR="00FA7D0C" w:rsidRPr="00F51561" w:rsidRDefault="00C94D3A" w:rsidP="00094962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9" w:type="dxa"/>
                  <w:shd w:val="clear" w:color="auto" w:fill="FFFFFF"/>
                  <w:vAlign w:val="center"/>
                </w:tcPr>
                <w:p w14:paraId="74B588CE" w14:textId="06E7BE5C" w:rsidR="00FA7D0C" w:rsidRPr="004E7D69" w:rsidRDefault="00FA7D0C" w:rsidP="00094962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351" w:type="dxa"/>
                  <w:shd w:val="clear" w:color="auto" w:fill="FFFFFF"/>
                  <w:vAlign w:val="center"/>
                </w:tcPr>
                <w:p w14:paraId="734E368D" w14:textId="4968B19E" w:rsidR="00FA7D0C" w:rsidRPr="00156DD2" w:rsidRDefault="00FA7D0C" w:rsidP="00094962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</w:p>
              </w:tc>
            </w:tr>
          </w:tbl>
          <w:p w14:paraId="31C1F4A5" w14:textId="77777777" w:rsidR="00FA7D0C" w:rsidRPr="007A1DB5" w:rsidRDefault="00FA7D0C" w:rsidP="00FA7D0C">
            <w:pPr>
              <w:rPr>
                <w:rFonts w:eastAsia="ＭＳ Ｐゴシック"/>
              </w:rPr>
            </w:pPr>
          </w:p>
        </w:tc>
        <w:tc>
          <w:tcPr>
            <w:tcW w:w="2515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bottom w:w="115" w:type="dxa"/>
            </w:tcMar>
            <w:vAlign w:val="center"/>
          </w:tcPr>
          <w:tbl>
            <w:tblPr>
              <w:tblpPr w:leftFromText="142" w:rightFromText="142" w:vertAnchor="text" w:horzAnchor="margin" w:tblpY="-1189"/>
              <w:tblOverlap w:val="never"/>
              <w:tblW w:w="0" w:type="auto"/>
              <w:tblBorders>
                <w:top w:val="dashed" w:sz="4" w:space="0" w:color="B6DDE8"/>
                <w:bottom w:val="dashed" w:sz="4" w:space="0" w:color="B6DDE8"/>
                <w:insideH w:val="dashed" w:sz="4" w:space="0" w:color="B6DDE8"/>
                <w:insideV w:val="dashed" w:sz="4" w:space="0" w:color="B6DDE8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84"/>
            </w:tblGrid>
            <w:tr w:rsidR="0099423B" w:rsidRPr="00DA4777" w14:paraId="5594D8EE" w14:textId="77777777" w:rsidTr="00552201">
              <w:trPr>
                <w:cantSplit/>
                <w:trHeight w:hRule="exact" w:val="251"/>
              </w:trPr>
              <w:tc>
                <w:tcPr>
                  <w:tcW w:w="2284" w:type="dxa"/>
                </w:tcPr>
                <w:p w14:paraId="78D319E2" w14:textId="77777777" w:rsidR="0099423B" w:rsidRPr="00DA4777" w:rsidRDefault="0099423B" w:rsidP="00FA7D0C">
                  <w:pPr>
                    <w:pStyle w:val="CalendarInformation"/>
                    <w:framePr w:hSpace="0" w:wrap="auto" w:vAnchor="margin" w:hAnchor="text" w:xAlign="left" w:yAlign="inline"/>
                    <w:rPr>
                      <w:rFonts w:eastAsia="ＭＳ Ｐゴシック"/>
                    </w:rPr>
                  </w:pPr>
                </w:p>
              </w:tc>
            </w:tr>
            <w:tr w:rsidR="00FA7D0C" w:rsidRPr="00DA4777" w14:paraId="6BCB7179" w14:textId="77777777" w:rsidTr="00552201">
              <w:trPr>
                <w:cantSplit/>
                <w:trHeight w:hRule="exact" w:val="251"/>
              </w:trPr>
              <w:tc>
                <w:tcPr>
                  <w:tcW w:w="2284" w:type="dxa"/>
                </w:tcPr>
                <w:p w14:paraId="4A52F69B" w14:textId="77777777" w:rsidR="00FA7D0C" w:rsidRPr="00DA4777" w:rsidRDefault="00FA7D0C" w:rsidP="00FA7D0C">
                  <w:pPr>
                    <w:pStyle w:val="CalendarInformation"/>
                    <w:framePr w:hSpace="0" w:wrap="auto" w:vAnchor="margin" w:hAnchor="text" w:xAlign="left" w:yAlign="inline"/>
                    <w:rPr>
                      <w:rFonts w:eastAsia="ＭＳ Ｐゴシック"/>
                    </w:rPr>
                  </w:pPr>
                </w:p>
              </w:tc>
            </w:tr>
            <w:tr w:rsidR="00FA7D0C" w:rsidRPr="00DA4777" w14:paraId="33B781C5" w14:textId="77777777" w:rsidTr="00552201">
              <w:trPr>
                <w:cantSplit/>
                <w:trHeight w:hRule="exact" w:val="251"/>
              </w:trPr>
              <w:tc>
                <w:tcPr>
                  <w:tcW w:w="2284" w:type="dxa"/>
                </w:tcPr>
                <w:p w14:paraId="76CD0EA3" w14:textId="77777777" w:rsidR="00FA7D0C" w:rsidRPr="00DA4777" w:rsidRDefault="00FA7D0C" w:rsidP="00FA7D0C">
                  <w:pPr>
                    <w:pStyle w:val="CalendarInformation"/>
                    <w:framePr w:hSpace="0" w:wrap="auto" w:vAnchor="margin" w:hAnchor="text" w:xAlign="left" w:yAlign="inline"/>
                    <w:rPr>
                      <w:rFonts w:eastAsia="ＭＳ Ｐゴシック"/>
                    </w:rPr>
                  </w:pPr>
                </w:p>
              </w:tc>
            </w:tr>
            <w:tr w:rsidR="00FA7D0C" w:rsidRPr="00DA4777" w14:paraId="16BB812A" w14:textId="77777777" w:rsidTr="00552201">
              <w:trPr>
                <w:cantSplit/>
                <w:trHeight w:hRule="exact" w:val="251"/>
              </w:trPr>
              <w:tc>
                <w:tcPr>
                  <w:tcW w:w="2284" w:type="dxa"/>
                </w:tcPr>
                <w:p w14:paraId="21FA3477" w14:textId="77777777" w:rsidR="00FA7D0C" w:rsidRPr="00DA4777" w:rsidRDefault="00FA7D0C" w:rsidP="00FA7D0C">
                  <w:pPr>
                    <w:pStyle w:val="CalendarInformation"/>
                    <w:framePr w:hSpace="0" w:wrap="auto" w:vAnchor="margin" w:hAnchor="text" w:xAlign="left" w:yAlign="inline"/>
                    <w:rPr>
                      <w:rFonts w:eastAsia="ＭＳ Ｐゴシック"/>
                    </w:rPr>
                  </w:pPr>
                </w:p>
              </w:tc>
            </w:tr>
            <w:tr w:rsidR="00FA7D0C" w:rsidRPr="00DA4777" w14:paraId="4B607423" w14:textId="77777777" w:rsidTr="00552201">
              <w:trPr>
                <w:cantSplit/>
                <w:trHeight w:hRule="exact" w:val="251"/>
              </w:trPr>
              <w:tc>
                <w:tcPr>
                  <w:tcW w:w="2284" w:type="dxa"/>
                </w:tcPr>
                <w:p w14:paraId="3256EA1F" w14:textId="77777777" w:rsidR="00FA7D0C" w:rsidRPr="00DA4777" w:rsidRDefault="00FA7D0C" w:rsidP="00FA7D0C">
                  <w:pPr>
                    <w:pStyle w:val="CalendarInformation"/>
                    <w:framePr w:hSpace="0" w:wrap="auto" w:vAnchor="margin" w:hAnchor="text" w:xAlign="left" w:yAlign="inline"/>
                    <w:rPr>
                      <w:rFonts w:eastAsia="ＭＳ Ｐゴシック"/>
                    </w:rPr>
                  </w:pPr>
                </w:p>
              </w:tc>
            </w:tr>
            <w:tr w:rsidR="009D6272" w:rsidRPr="00DA4777" w14:paraId="12BA8D35" w14:textId="77777777" w:rsidTr="00552201">
              <w:trPr>
                <w:cantSplit/>
                <w:trHeight w:hRule="exact" w:val="251"/>
              </w:trPr>
              <w:tc>
                <w:tcPr>
                  <w:tcW w:w="2284" w:type="dxa"/>
                </w:tcPr>
                <w:p w14:paraId="4E544A7D" w14:textId="77777777" w:rsidR="009D6272" w:rsidRPr="00DA4777" w:rsidRDefault="009D6272" w:rsidP="00FA7D0C">
                  <w:pPr>
                    <w:pStyle w:val="CalendarInformation"/>
                    <w:framePr w:hSpace="0" w:wrap="auto" w:vAnchor="margin" w:hAnchor="text" w:xAlign="left" w:yAlign="inline"/>
                    <w:rPr>
                      <w:rFonts w:eastAsia="ＭＳ Ｐゴシック"/>
                    </w:rPr>
                  </w:pPr>
                </w:p>
              </w:tc>
            </w:tr>
            <w:tr w:rsidR="00FA7D0C" w:rsidRPr="00DA4777" w14:paraId="239DA017" w14:textId="77777777" w:rsidTr="00552201">
              <w:trPr>
                <w:cantSplit/>
                <w:trHeight w:hRule="exact" w:val="251"/>
              </w:trPr>
              <w:tc>
                <w:tcPr>
                  <w:tcW w:w="2284" w:type="dxa"/>
                </w:tcPr>
                <w:p w14:paraId="19C7DE08" w14:textId="77777777" w:rsidR="00FA7D0C" w:rsidRPr="00DA4777" w:rsidRDefault="00FA7D0C" w:rsidP="00FA7D0C">
                  <w:pPr>
                    <w:pStyle w:val="CalendarInformation"/>
                    <w:framePr w:hSpace="0" w:wrap="auto" w:vAnchor="margin" w:hAnchor="text" w:xAlign="left" w:yAlign="inline"/>
                    <w:rPr>
                      <w:rFonts w:eastAsia="ＭＳ Ｐゴシック"/>
                    </w:rPr>
                  </w:pPr>
                </w:p>
              </w:tc>
            </w:tr>
          </w:tbl>
          <w:p w14:paraId="71135B42" w14:textId="77777777" w:rsidR="004B4C5C" w:rsidRDefault="00FA7D0C" w:rsidP="00C14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ascii="ＭＳ 明朝" w:eastAsia="ＭＳ 明朝" w:hAnsi="ＭＳ 明朝"/>
                <w:b w:val="0"/>
                <w:bCs/>
              </w:rPr>
            </w:pPr>
            <w:r>
              <w:rPr>
                <w:rStyle w:val="CalendarInformationBoldChar"/>
                <w:rFonts w:ascii="ＭＳ 明朝" w:eastAsia="ＭＳ 明朝" w:hAnsi="ＭＳ 明朝" w:hint="eastAsia"/>
                <w:b w:val="0"/>
                <w:bCs/>
              </w:rPr>
              <w:t>■29日　昭和の日</w:t>
            </w:r>
          </w:p>
          <w:p w14:paraId="0EA0E911" w14:textId="77777777" w:rsidR="00FA7D0C" w:rsidRPr="007A1DB5" w:rsidRDefault="00330EB3" w:rsidP="00C14E4E">
            <w:pPr>
              <w:pStyle w:val="CalendarInformation"/>
              <w:framePr w:hSpace="0" w:wrap="auto" w:vAnchor="margin" w:hAnchor="text" w:xAlign="left" w:yAlign="inline"/>
              <w:rPr>
                <w:rFonts w:eastAsia="ＭＳ Ｐゴシック"/>
              </w:rPr>
            </w:pPr>
            <w:r>
              <w:rPr>
                <w:rStyle w:val="CalendarInformationBoldChar"/>
                <w:rFonts w:ascii="ＭＳ 明朝" w:eastAsia="ＭＳ 明朝" w:hAnsi="ＭＳ 明朝"/>
                <w:b w:val="0"/>
                <w:bCs/>
              </w:rPr>
              <w:br/>
            </w:r>
          </w:p>
        </w:tc>
      </w:tr>
      <w:tr w:rsidR="00FA7D0C" w:rsidRPr="00DA4777" w14:paraId="17EB2190" w14:textId="77777777" w:rsidTr="00552201">
        <w:trPr>
          <w:cantSplit/>
          <w:trHeight w:hRule="exact" w:val="85"/>
        </w:trPr>
        <w:tc>
          <w:tcPr>
            <w:tcW w:w="251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  <w:vAlign w:val="center"/>
          </w:tcPr>
          <w:p w14:paraId="53EC9AC0" w14:textId="77777777" w:rsidR="00FA7D0C" w:rsidRPr="007A1DB5" w:rsidRDefault="00FA7D0C" w:rsidP="00FA7D0C">
            <w:pPr>
              <w:rPr>
                <w:rFonts w:eastAsia="ＭＳ Ｐゴシック"/>
              </w:rPr>
            </w:pPr>
          </w:p>
        </w:tc>
        <w:tc>
          <w:tcPr>
            <w:tcW w:w="251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36F9A020" w14:textId="77777777" w:rsidR="00FA7D0C" w:rsidRPr="007A1DB5" w:rsidRDefault="00FA7D0C" w:rsidP="00FA7D0C">
            <w:pPr>
              <w:pStyle w:val="Month"/>
              <w:rPr>
                <w:rFonts w:eastAsia="ＭＳ Ｐゴシック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bottom w:w="115" w:type="dxa"/>
            </w:tcMar>
            <w:vAlign w:val="center"/>
          </w:tcPr>
          <w:p w14:paraId="2180C671" w14:textId="77777777" w:rsidR="00FA7D0C" w:rsidRPr="007A1DB5" w:rsidRDefault="00FA7D0C" w:rsidP="00FA7D0C">
            <w:pPr>
              <w:rPr>
                <w:rFonts w:eastAsia="ＭＳ Ｐゴシック"/>
              </w:rPr>
            </w:pPr>
          </w:p>
        </w:tc>
        <w:tc>
          <w:tcPr>
            <w:tcW w:w="251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64499638" w14:textId="77777777" w:rsidR="00FA7D0C" w:rsidRPr="007A1DB5" w:rsidRDefault="00FA7D0C" w:rsidP="00FA7D0C">
            <w:pPr>
              <w:pStyle w:val="Month"/>
              <w:rPr>
                <w:rFonts w:eastAsia="ＭＳ Ｐゴシック"/>
              </w:rPr>
            </w:pPr>
          </w:p>
        </w:tc>
        <w:tc>
          <w:tcPr>
            <w:tcW w:w="251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  <w:vAlign w:val="center"/>
          </w:tcPr>
          <w:p w14:paraId="7614D2E2" w14:textId="77777777" w:rsidR="00FA7D0C" w:rsidRPr="007A1DB5" w:rsidRDefault="00FA7D0C" w:rsidP="00FA7D0C">
            <w:pPr>
              <w:rPr>
                <w:rFonts w:eastAsia="ＭＳ Ｐゴシック"/>
              </w:rPr>
            </w:pPr>
          </w:p>
        </w:tc>
      </w:tr>
      <w:tr w:rsidR="00FA7D0C" w:rsidRPr="00DA4777" w14:paraId="53B211FD" w14:textId="77777777" w:rsidTr="00552201">
        <w:trPr>
          <w:cantSplit/>
          <w:trHeight w:hRule="exact" w:val="2171"/>
        </w:trPr>
        <w:tc>
          <w:tcPr>
            <w:tcW w:w="251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bottom w:w="115" w:type="dxa"/>
            </w:tcMar>
            <w:vAlign w:val="center"/>
          </w:tcPr>
          <w:tbl>
            <w:tblPr>
              <w:tblpPr w:leftFromText="142" w:rightFromText="142" w:vertAnchor="text" w:horzAnchor="margin" w:tblpY="-1089"/>
              <w:tblOverlap w:val="never"/>
              <w:tblW w:w="2390" w:type="dxa"/>
              <w:tblBorders>
                <w:top w:val="dashed" w:sz="4" w:space="0" w:color="B6DDE8"/>
                <w:bottom w:val="dashed" w:sz="4" w:space="0" w:color="B6DDE8"/>
                <w:insideH w:val="dashed" w:sz="4" w:space="0" w:color="B6DDE8"/>
                <w:insideV w:val="dashed" w:sz="4" w:space="0" w:color="B6DDE8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90"/>
            </w:tblGrid>
            <w:tr w:rsidR="00FA7D0C" w:rsidRPr="00DA4777" w14:paraId="0DAC6DD5" w14:textId="77777777" w:rsidTr="00F210FC">
              <w:trPr>
                <w:cantSplit/>
                <w:trHeight w:hRule="exact" w:val="269"/>
              </w:trPr>
              <w:tc>
                <w:tcPr>
                  <w:tcW w:w="2390" w:type="dxa"/>
                </w:tcPr>
                <w:p w14:paraId="327355B9" w14:textId="77777777" w:rsidR="00FA7D0C" w:rsidRPr="00DA4777" w:rsidRDefault="00FA7D0C" w:rsidP="00FA7D0C">
                  <w:pPr>
                    <w:pStyle w:val="CalendarInformation"/>
                    <w:framePr w:hSpace="0" w:wrap="auto" w:vAnchor="margin" w:hAnchor="text" w:xAlign="left" w:yAlign="inline"/>
                    <w:rPr>
                      <w:rFonts w:eastAsia="ＭＳ Ｐゴシック"/>
                    </w:rPr>
                  </w:pPr>
                </w:p>
              </w:tc>
            </w:tr>
            <w:tr w:rsidR="00FA7D0C" w:rsidRPr="00DA4777" w14:paraId="7408315E" w14:textId="77777777" w:rsidTr="00F210FC">
              <w:trPr>
                <w:cantSplit/>
                <w:trHeight w:hRule="exact" w:val="269"/>
              </w:trPr>
              <w:tc>
                <w:tcPr>
                  <w:tcW w:w="2390" w:type="dxa"/>
                </w:tcPr>
                <w:p w14:paraId="2AFE2CC4" w14:textId="77777777" w:rsidR="00FA7D0C" w:rsidRPr="00DA4777" w:rsidRDefault="00FA7D0C" w:rsidP="00FA7D0C">
                  <w:pPr>
                    <w:pStyle w:val="CalendarInformation"/>
                    <w:framePr w:hSpace="0" w:wrap="auto" w:vAnchor="margin" w:hAnchor="text" w:xAlign="left" w:yAlign="inline"/>
                    <w:rPr>
                      <w:rFonts w:eastAsia="ＭＳ Ｐゴシック"/>
                    </w:rPr>
                  </w:pPr>
                </w:p>
              </w:tc>
            </w:tr>
            <w:tr w:rsidR="00FA7D0C" w:rsidRPr="00DA4777" w14:paraId="2E2A0CF2" w14:textId="77777777" w:rsidTr="00F210FC">
              <w:trPr>
                <w:cantSplit/>
                <w:trHeight w:hRule="exact" w:val="269"/>
              </w:trPr>
              <w:tc>
                <w:tcPr>
                  <w:tcW w:w="2390" w:type="dxa"/>
                </w:tcPr>
                <w:p w14:paraId="795ADF00" w14:textId="77777777" w:rsidR="00FA7D0C" w:rsidRPr="00DA4777" w:rsidRDefault="00FA7D0C" w:rsidP="00FA7D0C">
                  <w:pPr>
                    <w:pStyle w:val="CalendarInformation"/>
                    <w:framePr w:hSpace="0" w:wrap="auto" w:vAnchor="margin" w:hAnchor="text" w:xAlign="left" w:yAlign="inline"/>
                    <w:rPr>
                      <w:rFonts w:eastAsia="ＭＳ Ｐゴシック"/>
                    </w:rPr>
                  </w:pPr>
                </w:p>
              </w:tc>
            </w:tr>
            <w:tr w:rsidR="00522701" w:rsidRPr="00DA4777" w14:paraId="00BF1A5D" w14:textId="77777777" w:rsidTr="00F210FC">
              <w:trPr>
                <w:cantSplit/>
                <w:trHeight w:hRule="exact" w:val="269"/>
              </w:trPr>
              <w:tc>
                <w:tcPr>
                  <w:tcW w:w="2390" w:type="dxa"/>
                </w:tcPr>
                <w:p w14:paraId="1E3F62D4" w14:textId="77777777" w:rsidR="00522701" w:rsidRPr="00DA4777" w:rsidRDefault="00522701" w:rsidP="00FA7D0C">
                  <w:pPr>
                    <w:pStyle w:val="CalendarInformation"/>
                    <w:framePr w:hSpace="0" w:wrap="auto" w:vAnchor="margin" w:hAnchor="text" w:xAlign="left" w:yAlign="inline"/>
                    <w:rPr>
                      <w:rFonts w:eastAsia="ＭＳ Ｐゴシック"/>
                    </w:rPr>
                  </w:pPr>
                </w:p>
              </w:tc>
            </w:tr>
          </w:tbl>
          <w:p w14:paraId="3E630FDE" w14:textId="77777777" w:rsidR="00FA7D0C" w:rsidRDefault="00FA7D0C" w:rsidP="00FA7D0C">
            <w:pPr>
              <w:pStyle w:val="CalendarInformation"/>
              <w:framePr w:hSpace="0" w:wrap="auto" w:vAnchor="margin" w:hAnchor="text" w:xAlign="left" w:yAlign="inlin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■3日　憲法記念日</w:t>
            </w:r>
          </w:p>
          <w:p w14:paraId="79648652" w14:textId="77777777" w:rsidR="00FA7D0C" w:rsidRDefault="00FA7D0C" w:rsidP="00FA7D0C">
            <w:pPr>
              <w:pStyle w:val="CalendarInformation"/>
              <w:framePr w:hSpace="0" w:wrap="auto" w:vAnchor="margin" w:hAnchor="text" w:xAlign="left" w:yAlign="inlin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■4日　みどりの日</w:t>
            </w:r>
          </w:p>
          <w:p w14:paraId="2081F8D1" w14:textId="77777777" w:rsidR="00FA7D0C" w:rsidRDefault="00FA7D0C" w:rsidP="00475D31">
            <w:pPr>
              <w:pStyle w:val="CalendarInformation"/>
              <w:framePr w:hSpace="0" w:wrap="auto" w:vAnchor="margin" w:hAnchor="text" w:xAlign="left" w:yAlign="inlin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■5日</w:t>
            </w:r>
            <w:r w:rsidR="004B4C5C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こどもの日</w:t>
            </w:r>
          </w:p>
          <w:p w14:paraId="299BCA8A" w14:textId="7124EE9B" w:rsidR="001629B1" w:rsidRDefault="001629B1" w:rsidP="00475D31">
            <w:pPr>
              <w:pStyle w:val="CalendarInformation"/>
              <w:framePr w:hSpace="0" w:wrap="auto" w:vAnchor="margin" w:hAnchor="text" w:xAlign="left" w:yAlign="inlin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■</w:t>
            </w:r>
            <w:r>
              <w:rPr>
                <w:rFonts w:ascii="ＭＳ 明朝" w:eastAsia="ＭＳ 明朝" w:hAnsi="ＭＳ 明朝"/>
              </w:rPr>
              <w:t>6</w:t>
            </w:r>
            <w:r>
              <w:rPr>
                <w:rFonts w:ascii="ＭＳ 明朝" w:eastAsia="ＭＳ 明朝" w:hAnsi="ＭＳ 明朝" w:hint="eastAsia"/>
              </w:rPr>
              <w:t>日　振替休日</w:t>
            </w:r>
          </w:p>
          <w:p w14:paraId="35333BAC" w14:textId="77777777" w:rsidR="00522701" w:rsidRPr="007A1DB5" w:rsidRDefault="00522701" w:rsidP="00864927">
            <w:pPr>
              <w:pStyle w:val="CalendarInformation"/>
              <w:framePr w:hSpace="0" w:wrap="auto" w:vAnchor="margin" w:hAnchor="text" w:xAlign="left" w:yAlign="inline"/>
              <w:rPr>
                <w:rFonts w:eastAsia="ＭＳ Ｐゴシック"/>
              </w:rPr>
            </w:pPr>
          </w:p>
        </w:tc>
        <w:tc>
          <w:tcPr>
            <w:tcW w:w="2515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bottom w:w="115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47" w:type="dxa"/>
              <w:jc w:val="center"/>
              <w:tblBorders>
                <w:top w:val="single" w:sz="6" w:space="0" w:color="92CDDC"/>
                <w:left w:val="single" w:sz="6" w:space="0" w:color="92CDDC"/>
                <w:bottom w:val="single" w:sz="6" w:space="0" w:color="92CDDC"/>
                <w:right w:val="single" w:sz="6" w:space="0" w:color="92CDDC"/>
                <w:insideH w:val="single" w:sz="6" w:space="0" w:color="92CDDC"/>
                <w:insideV w:val="single" w:sz="6" w:space="0" w:color="92CDDC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7"/>
              <w:gridCol w:w="306"/>
              <w:gridCol w:w="307"/>
              <w:gridCol w:w="306"/>
              <w:gridCol w:w="307"/>
              <w:gridCol w:w="306"/>
              <w:gridCol w:w="308"/>
            </w:tblGrid>
            <w:tr w:rsidR="00FA7D0C" w:rsidRPr="00DA4777" w14:paraId="51A3C992" w14:textId="77777777" w:rsidTr="00475D31">
              <w:trPr>
                <w:trHeight w:val="283"/>
                <w:jc w:val="center"/>
              </w:trPr>
              <w:tc>
                <w:tcPr>
                  <w:tcW w:w="2147" w:type="dxa"/>
                  <w:gridSpan w:val="7"/>
                  <w:shd w:val="clear" w:color="auto" w:fill="4BACC6"/>
                  <w:tcMar>
                    <w:top w:w="0" w:type="dxa"/>
                  </w:tcMar>
                  <w:vAlign w:val="bottom"/>
                </w:tcPr>
                <w:p w14:paraId="098515D9" w14:textId="612085CB" w:rsidR="00FA7D0C" w:rsidRPr="007A1DB5" w:rsidRDefault="00F51561" w:rsidP="006D7014">
                  <w:pPr>
                    <w:pStyle w:val="Month"/>
                    <w:rPr>
                      <w:rFonts w:eastAsia="ＭＳ Ｐゴシック"/>
                    </w:rPr>
                  </w:pPr>
                  <w:r>
                    <w:rPr>
                      <w:rFonts w:eastAsia="ＭＳ Ｐゴシック"/>
                    </w:rPr>
                    <w:t>202</w:t>
                  </w:r>
                  <w:r w:rsidR="00C94D3A">
                    <w:rPr>
                      <w:rFonts w:eastAsia="ＭＳ Ｐゴシック" w:hint="eastAsia"/>
                    </w:rPr>
                    <w:t>6</w:t>
                  </w:r>
                  <w:r w:rsidR="008D700B">
                    <w:rPr>
                      <w:rFonts w:eastAsia="ＭＳ Ｐゴシック" w:hint="eastAsia"/>
                    </w:rPr>
                    <w:t>年</w:t>
                  </w:r>
                  <w:r w:rsidR="00FA7D0C">
                    <w:rPr>
                      <w:rFonts w:eastAsia="ＭＳ 明朝" w:hint="eastAsia"/>
                    </w:rPr>
                    <w:t>5</w:t>
                  </w:r>
                  <w:r w:rsidR="00FA7D0C" w:rsidRPr="007A1DB5">
                    <w:rPr>
                      <w:rFonts w:eastAsia="ＭＳ Ｐゴシック" w:hint="eastAsia"/>
                    </w:rPr>
                    <w:t xml:space="preserve"> </w:t>
                  </w:r>
                  <w:r w:rsidR="00FA7D0C" w:rsidRPr="007A1DB5">
                    <w:rPr>
                      <w:rFonts w:eastAsia="ＭＳ Ｐゴシック" w:hint="eastAsia"/>
                    </w:rPr>
                    <w:t>月</w:t>
                  </w:r>
                </w:p>
              </w:tc>
            </w:tr>
            <w:tr w:rsidR="00FA7D0C" w:rsidRPr="00DA4777" w14:paraId="26B39591" w14:textId="77777777" w:rsidTr="009D6272">
              <w:trPr>
                <w:trHeight w:hRule="exact" w:val="227"/>
                <w:jc w:val="center"/>
              </w:trPr>
              <w:tc>
                <w:tcPr>
                  <w:tcW w:w="307" w:type="dxa"/>
                  <w:vAlign w:val="center"/>
                </w:tcPr>
                <w:p w14:paraId="1378D888" w14:textId="77777777" w:rsidR="00FA7D0C" w:rsidRPr="00D27DA4" w:rsidRDefault="00FA7D0C" w:rsidP="00FA7D0C">
                  <w:pPr>
                    <w:pStyle w:val="Daysoftheweek"/>
                    <w:rPr>
                      <w:rFonts w:eastAsia="ＭＳ Ｐゴシック"/>
                      <w:color w:val="FF0000"/>
                    </w:rPr>
                  </w:pPr>
                  <w:r w:rsidRPr="00D27DA4">
                    <w:rPr>
                      <w:rFonts w:eastAsia="ＭＳ Ｐゴシック" w:hint="eastAsia"/>
                      <w:color w:val="FF0000"/>
                    </w:rPr>
                    <w:t>日</w:t>
                  </w:r>
                </w:p>
              </w:tc>
              <w:tc>
                <w:tcPr>
                  <w:tcW w:w="306" w:type="dxa"/>
                  <w:vAlign w:val="center"/>
                </w:tcPr>
                <w:p w14:paraId="1E17A1DD" w14:textId="77777777" w:rsidR="00FA7D0C" w:rsidRPr="007A1DB5" w:rsidRDefault="00FA7D0C" w:rsidP="00FA7D0C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月</w:t>
                  </w:r>
                </w:p>
              </w:tc>
              <w:tc>
                <w:tcPr>
                  <w:tcW w:w="307" w:type="dxa"/>
                  <w:vAlign w:val="center"/>
                </w:tcPr>
                <w:p w14:paraId="0BA96791" w14:textId="77777777" w:rsidR="00FA7D0C" w:rsidRPr="007A1DB5" w:rsidRDefault="00FA7D0C" w:rsidP="00FA7D0C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火</w:t>
                  </w:r>
                </w:p>
              </w:tc>
              <w:tc>
                <w:tcPr>
                  <w:tcW w:w="306" w:type="dxa"/>
                  <w:vAlign w:val="center"/>
                </w:tcPr>
                <w:p w14:paraId="7CF6D5B4" w14:textId="77777777" w:rsidR="00FA7D0C" w:rsidRPr="007A1DB5" w:rsidRDefault="00FA7D0C" w:rsidP="00FA7D0C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水</w:t>
                  </w:r>
                </w:p>
              </w:tc>
              <w:tc>
                <w:tcPr>
                  <w:tcW w:w="307" w:type="dxa"/>
                  <w:vAlign w:val="center"/>
                </w:tcPr>
                <w:p w14:paraId="247144CA" w14:textId="77777777" w:rsidR="00FA7D0C" w:rsidRPr="007A1DB5" w:rsidRDefault="00FA7D0C" w:rsidP="00FA7D0C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木</w:t>
                  </w:r>
                </w:p>
              </w:tc>
              <w:tc>
                <w:tcPr>
                  <w:tcW w:w="306" w:type="dxa"/>
                  <w:vAlign w:val="center"/>
                </w:tcPr>
                <w:p w14:paraId="2868D087" w14:textId="77777777" w:rsidR="00FA7D0C" w:rsidRPr="007A1DB5" w:rsidRDefault="00FA7D0C" w:rsidP="00FA7D0C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金</w:t>
                  </w:r>
                </w:p>
              </w:tc>
              <w:tc>
                <w:tcPr>
                  <w:tcW w:w="308" w:type="dxa"/>
                  <w:vAlign w:val="center"/>
                </w:tcPr>
                <w:p w14:paraId="58148809" w14:textId="77777777" w:rsidR="00FA7D0C" w:rsidRPr="007A1DB5" w:rsidRDefault="00FA7D0C" w:rsidP="00FA7D0C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土</w:t>
                  </w:r>
                </w:p>
              </w:tc>
            </w:tr>
            <w:tr w:rsidR="00FA7D0C" w:rsidRPr="00DA4777" w14:paraId="15C083FF" w14:textId="77777777" w:rsidTr="00F51561">
              <w:trPr>
                <w:trHeight w:hRule="exact" w:val="255"/>
                <w:jc w:val="center"/>
              </w:trPr>
              <w:tc>
                <w:tcPr>
                  <w:tcW w:w="307" w:type="dxa"/>
                  <w:shd w:val="clear" w:color="auto" w:fill="FFFFFF"/>
                  <w:vAlign w:val="center"/>
                </w:tcPr>
                <w:p w14:paraId="527D9C6A" w14:textId="77777777" w:rsidR="00FA7D0C" w:rsidRPr="000C4284" w:rsidRDefault="00FA7D0C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37E665F3" w14:textId="18BA1F73" w:rsidR="00FA7D0C" w:rsidRPr="000C4284" w:rsidRDefault="00FA7D0C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shd w:val="clear" w:color="auto" w:fill="FFFFFF"/>
                  <w:vAlign w:val="center"/>
                </w:tcPr>
                <w:p w14:paraId="1CE1F425" w14:textId="7F91D58B" w:rsidR="00FA7D0C" w:rsidRPr="00D90E72" w:rsidRDefault="00FA7D0C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235FF341" w14:textId="1A409D0B" w:rsidR="00FA7D0C" w:rsidRPr="001629B1" w:rsidRDefault="00FA7D0C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shd w:val="clear" w:color="auto" w:fill="FFFFFF"/>
                  <w:vAlign w:val="center"/>
                </w:tcPr>
                <w:p w14:paraId="3303C6DA" w14:textId="215E387C" w:rsidR="00FA7D0C" w:rsidRPr="001629B1" w:rsidRDefault="00FA7D0C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32F0628D" w14:textId="36A9C29E" w:rsidR="00FA7D0C" w:rsidRPr="00156DD2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8" w:type="dxa"/>
                  <w:shd w:val="clear" w:color="auto" w:fill="FFFFFF"/>
                  <w:vAlign w:val="center"/>
                </w:tcPr>
                <w:p w14:paraId="4B018E65" w14:textId="5DA6B856" w:rsidR="00FA7D0C" w:rsidRPr="00C94D3A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  <w:r w:rsidRPr="00C94D3A">
                    <w:rPr>
                      <w:rFonts w:eastAsia="ＭＳ Ｐゴシック"/>
                      <w:color w:val="0070C0"/>
                      <w:sz w:val="16"/>
                      <w:szCs w:val="16"/>
                    </w:rPr>
                    <w:t>2</w:t>
                  </w:r>
                </w:p>
              </w:tc>
            </w:tr>
            <w:tr w:rsidR="00FA7D0C" w:rsidRPr="00DA4777" w14:paraId="03E7AE43" w14:textId="77777777" w:rsidTr="00F51561">
              <w:trPr>
                <w:trHeight w:hRule="exact" w:val="255"/>
                <w:jc w:val="center"/>
              </w:trPr>
              <w:tc>
                <w:tcPr>
                  <w:tcW w:w="307" w:type="dxa"/>
                  <w:shd w:val="clear" w:color="auto" w:fill="FFFFFF"/>
                  <w:vAlign w:val="center"/>
                </w:tcPr>
                <w:p w14:paraId="1594962C" w14:textId="2C050EFE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FF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0051C2DF" w14:textId="44501B9C" w:rsidR="00FA7D0C" w:rsidRPr="001629B1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FF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7" w:type="dxa"/>
                  <w:shd w:val="clear" w:color="auto" w:fill="FFFFFF"/>
                  <w:vAlign w:val="center"/>
                </w:tcPr>
                <w:p w14:paraId="5BAD90EB" w14:textId="43DC36B6" w:rsidR="00FA7D0C" w:rsidRPr="00156DD2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FF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2C9D7226" w14:textId="11688598" w:rsidR="00FA7D0C" w:rsidRPr="00C94D3A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EE0000"/>
                      <w:sz w:val="16"/>
                      <w:szCs w:val="16"/>
                    </w:rPr>
                  </w:pPr>
                  <w:r w:rsidRPr="00C94D3A">
                    <w:rPr>
                      <w:rFonts w:eastAsia="ＭＳ Ｐゴシック"/>
                      <w:color w:val="EE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07" w:type="dxa"/>
                  <w:shd w:val="clear" w:color="auto" w:fill="FFFFFF"/>
                  <w:vAlign w:val="center"/>
                </w:tcPr>
                <w:p w14:paraId="2F30D773" w14:textId="4E761A29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7FC620BA" w14:textId="73623CF8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08" w:type="dxa"/>
                  <w:shd w:val="clear" w:color="auto" w:fill="FFFFFF"/>
                  <w:vAlign w:val="center"/>
                </w:tcPr>
                <w:p w14:paraId="6EE28A7C" w14:textId="4DCFF7D3" w:rsidR="00FA7D0C" w:rsidRPr="00156DD2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0070C0"/>
                      <w:sz w:val="16"/>
                      <w:szCs w:val="16"/>
                    </w:rPr>
                    <w:t>9</w:t>
                  </w:r>
                </w:p>
              </w:tc>
            </w:tr>
            <w:tr w:rsidR="00FA7D0C" w:rsidRPr="00DA4777" w14:paraId="286D62C0" w14:textId="77777777" w:rsidTr="00F51561">
              <w:trPr>
                <w:trHeight w:hRule="exact" w:val="255"/>
                <w:jc w:val="center"/>
              </w:trPr>
              <w:tc>
                <w:tcPr>
                  <w:tcW w:w="307" w:type="dxa"/>
                  <w:shd w:val="clear" w:color="auto" w:fill="FFFFFF"/>
                  <w:vAlign w:val="center"/>
                </w:tcPr>
                <w:p w14:paraId="6A14F383" w14:textId="01647BCD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FF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40CEEB1D" w14:textId="74D7ED1D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07" w:type="dxa"/>
                  <w:shd w:val="clear" w:color="auto" w:fill="FFFFFF"/>
                  <w:vAlign w:val="center"/>
                </w:tcPr>
                <w:p w14:paraId="5D1EA168" w14:textId="7F0C55A9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7B2305DE" w14:textId="70DFABBC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07" w:type="dxa"/>
                  <w:shd w:val="clear" w:color="auto" w:fill="FFFFFF"/>
                  <w:vAlign w:val="center"/>
                </w:tcPr>
                <w:p w14:paraId="09A515DB" w14:textId="69B5F3A0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1D441DF2" w14:textId="1166590D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08" w:type="dxa"/>
                  <w:shd w:val="clear" w:color="auto" w:fill="FFFFFF"/>
                  <w:vAlign w:val="center"/>
                </w:tcPr>
                <w:p w14:paraId="593D86E8" w14:textId="3C7A80EF" w:rsidR="00FA7D0C" w:rsidRPr="00156DD2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0070C0"/>
                      <w:sz w:val="16"/>
                      <w:szCs w:val="16"/>
                    </w:rPr>
                    <w:t>16</w:t>
                  </w:r>
                </w:p>
              </w:tc>
            </w:tr>
            <w:tr w:rsidR="00FA7D0C" w:rsidRPr="00DA4777" w14:paraId="085FE2DE" w14:textId="77777777" w:rsidTr="00F51561">
              <w:trPr>
                <w:trHeight w:hRule="exact" w:val="255"/>
                <w:jc w:val="center"/>
              </w:trPr>
              <w:tc>
                <w:tcPr>
                  <w:tcW w:w="307" w:type="dxa"/>
                  <w:shd w:val="clear" w:color="auto" w:fill="FFFFFF"/>
                  <w:vAlign w:val="center"/>
                </w:tcPr>
                <w:p w14:paraId="07722BE2" w14:textId="1E8B524A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FF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420A1F32" w14:textId="03209723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07" w:type="dxa"/>
                  <w:shd w:val="clear" w:color="auto" w:fill="FFFFFF"/>
                  <w:vAlign w:val="center"/>
                </w:tcPr>
                <w:p w14:paraId="195B8D72" w14:textId="4668D00E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684DFE71" w14:textId="00A21891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07" w:type="dxa"/>
                  <w:shd w:val="clear" w:color="auto" w:fill="FFFFFF"/>
                  <w:vAlign w:val="center"/>
                </w:tcPr>
                <w:p w14:paraId="13271F74" w14:textId="2794A472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5EEE55EB" w14:textId="0E793CFE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08" w:type="dxa"/>
                  <w:shd w:val="clear" w:color="auto" w:fill="FFFFFF"/>
                  <w:vAlign w:val="center"/>
                </w:tcPr>
                <w:p w14:paraId="7862FBB9" w14:textId="2A7E0E1A" w:rsidR="00FA7D0C" w:rsidRPr="00156DD2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0070C0"/>
                      <w:sz w:val="16"/>
                      <w:szCs w:val="16"/>
                    </w:rPr>
                    <w:t>23</w:t>
                  </w:r>
                </w:p>
              </w:tc>
            </w:tr>
            <w:tr w:rsidR="00FA7D0C" w:rsidRPr="00DA4777" w14:paraId="622AC657" w14:textId="77777777" w:rsidTr="00F51561">
              <w:trPr>
                <w:trHeight w:hRule="exact" w:val="255"/>
                <w:jc w:val="center"/>
              </w:trPr>
              <w:tc>
                <w:tcPr>
                  <w:tcW w:w="307" w:type="dxa"/>
                  <w:shd w:val="clear" w:color="auto" w:fill="FFFFFF"/>
                  <w:vAlign w:val="center"/>
                </w:tcPr>
                <w:p w14:paraId="618F1F76" w14:textId="48BFA6C1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FF0000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4AB6D047" w14:textId="25AE4644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07" w:type="dxa"/>
                  <w:shd w:val="clear" w:color="auto" w:fill="FFFFFF"/>
                  <w:vAlign w:val="center"/>
                </w:tcPr>
                <w:p w14:paraId="62610889" w14:textId="56CD062F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3F915A51" w14:textId="6763C1BE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07" w:type="dxa"/>
                  <w:shd w:val="clear" w:color="auto" w:fill="FFFFFF"/>
                  <w:vAlign w:val="center"/>
                </w:tcPr>
                <w:p w14:paraId="4642BA81" w14:textId="6F096D7D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08F9C1FB" w14:textId="1D7314A7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08" w:type="dxa"/>
                  <w:shd w:val="clear" w:color="auto" w:fill="FFFFFF"/>
                  <w:vAlign w:val="center"/>
                </w:tcPr>
                <w:p w14:paraId="709368DC" w14:textId="15D19CF7" w:rsidR="00FA7D0C" w:rsidRPr="00156DD2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0070C0"/>
                      <w:sz w:val="16"/>
                      <w:szCs w:val="16"/>
                    </w:rPr>
                    <w:t>30</w:t>
                  </w:r>
                </w:p>
              </w:tc>
            </w:tr>
            <w:tr w:rsidR="00C94D3A" w:rsidRPr="00DA4777" w14:paraId="2D8D1FF3" w14:textId="77777777" w:rsidTr="00F51561">
              <w:trPr>
                <w:trHeight w:hRule="exact" w:val="255"/>
                <w:jc w:val="center"/>
              </w:trPr>
              <w:tc>
                <w:tcPr>
                  <w:tcW w:w="307" w:type="dxa"/>
                  <w:shd w:val="clear" w:color="auto" w:fill="FFFFFF"/>
                  <w:vAlign w:val="center"/>
                </w:tcPr>
                <w:p w14:paraId="30E1E4DC" w14:textId="1A0F798F" w:rsidR="00C94D3A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FF0000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6515A1B6" w14:textId="77777777" w:rsidR="00C94D3A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shd w:val="clear" w:color="auto" w:fill="FFFFFF"/>
                  <w:vAlign w:val="center"/>
                </w:tcPr>
                <w:p w14:paraId="09E9C280" w14:textId="77777777" w:rsidR="00C94D3A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67D753E2" w14:textId="77777777" w:rsidR="00C94D3A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shd w:val="clear" w:color="auto" w:fill="FFFFFF"/>
                  <w:vAlign w:val="center"/>
                </w:tcPr>
                <w:p w14:paraId="4AB9E576" w14:textId="77777777" w:rsidR="00C94D3A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58A4A9F8" w14:textId="77777777" w:rsidR="00C94D3A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shd w:val="clear" w:color="auto" w:fill="FFFFFF"/>
                  <w:vAlign w:val="center"/>
                </w:tcPr>
                <w:p w14:paraId="40198196" w14:textId="77777777" w:rsidR="00C94D3A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</w:p>
              </w:tc>
            </w:tr>
          </w:tbl>
          <w:p w14:paraId="1E07F2B7" w14:textId="77777777" w:rsidR="00FA7D0C" w:rsidRPr="007A1DB5" w:rsidRDefault="00FA7D0C" w:rsidP="00FA7D0C">
            <w:pPr>
              <w:rPr>
                <w:rFonts w:eastAsia="ＭＳ Ｐゴシック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31F71AAB" w14:textId="77777777" w:rsidR="00FA7D0C" w:rsidRPr="007A1DB5" w:rsidRDefault="00FA7D0C" w:rsidP="00FA7D0C">
            <w:pPr>
              <w:rPr>
                <w:rFonts w:eastAsia="ＭＳ Ｐゴシック"/>
              </w:rPr>
            </w:pPr>
          </w:p>
        </w:tc>
        <w:tc>
          <w:tcPr>
            <w:tcW w:w="251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223" w:type="dxa"/>
              <w:jc w:val="center"/>
              <w:tblBorders>
                <w:top w:val="single" w:sz="6" w:space="0" w:color="92CDDC"/>
                <w:left w:val="single" w:sz="6" w:space="0" w:color="92CDDC"/>
                <w:bottom w:val="single" w:sz="6" w:space="0" w:color="92CDDC"/>
                <w:right w:val="single" w:sz="6" w:space="0" w:color="92CDDC"/>
                <w:insideH w:val="single" w:sz="6" w:space="0" w:color="92CDDC"/>
                <w:insideV w:val="single" w:sz="6" w:space="0" w:color="92CDDC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8"/>
              <w:gridCol w:w="317"/>
              <w:gridCol w:w="318"/>
              <w:gridCol w:w="317"/>
              <w:gridCol w:w="318"/>
              <w:gridCol w:w="317"/>
              <w:gridCol w:w="318"/>
            </w:tblGrid>
            <w:tr w:rsidR="00FA7D0C" w:rsidRPr="00DA4777" w14:paraId="39467CDB" w14:textId="77777777" w:rsidTr="004B4C5C">
              <w:trPr>
                <w:trHeight w:val="292"/>
                <w:jc w:val="center"/>
              </w:trPr>
              <w:tc>
                <w:tcPr>
                  <w:tcW w:w="2223" w:type="dxa"/>
                  <w:gridSpan w:val="7"/>
                  <w:shd w:val="clear" w:color="auto" w:fill="4BACC6"/>
                  <w:tcMar>
                    <w:top w:w="0" w:type="dxa"/>
                  </w:tcMar>
                  <w:vAlign w:val="bottom"/>
                </w:tcPr>
                <w:p w14:paraId="6FC6D0D5" w14:textId="679BD599" w:rsidR="00FA7D0C" w:rsidRPr="007A1DB5" w:rsidRDefault="00F51561" w:rsidP="006D7014">
                  <w:pPr>
                    <w:pStyle w:val="Month"/>
                    <w:rPr>
                      <w:rFonts w:eastAsia="ＭＳ Ｐゴシック"/>
                    </w:rPr>
                  </w:pPr>
                  <w:r>
                    <w:rPr>
                      <w:rFonts w:eastAsia="ＭＳ Ｐゴシック"/>
                    </w:rPr>
                    <w:t>202</w:t>
                  </w:r>
                  <w:r w:rsidR="00C94D3A">
                    <w:rPr>
                      <w:rFonts w:eastAsia="ＭＳ Ｐゴシック" w:hint="eastAsia"/>
                    </w:rPr>
                    <w:t>6</w:t>
                  </w:r>
                  <w:r w:rsidR="008D700B">
                    <w:rPr>
                      <w:rFonts w:eastAsia="ＭＳ Ｐゴシック" w:hint="eastAsia"/>
                    </w:rPr>
                    <w:t>年</w:t>
                  </w:r>
                  <w:r w:rsidR="00FA7D0C">
                    <w:rPr>
                      <w:rFonts w:eastAsia="ＭＳ 明朝" w:hint="eastAsia"/>
                    </w:rPr>
                    <w:t>6</w:t>
                  </w:r>
                  <w:r w:rsidR="00FA7D0C" w:rsidRPr="007A1DB5">
                    <w:rPr>
                      <w:rFonts w:eastAsia="ＭＳ Ｐゴシック" w:hint="eastAsia"/>
                    </w:rPr>
                    <w:t xml:space="preserve"> </w:t>
                  </w:r>
                  <w:r w:rsidR="00FA7D0C" w:rsidRPr="007A1DB5">
                    <w:rPr>
                      <w:rFonts w:eastAsia="ＭＳ Ｐゴシック" w:hint="eastAsia"/>
                    </w:rPr>
                    <w:t>月</w:t>
                  </w:r>
                </w:p>
              </w:tc>
            </w:tr>
            <w:tr w:rsidR="00FA7D0C" w:rsidRPr="00DA4777" w14:paraId="0B9C77B3" w14:textId="77777777" w:rsidTr="009D6272">
              <w:trPr>
                <w:trHeight w:hRule="exact" w:val="255"/>
                <w:jc w:val="center"/>
              </w:trPr>
              <w:tc>
                <w:tcPr>
                  <w:tcW w:w="318" w:type="dxa"/>
                  <w:vAlign w:val="center"/>
                </w:tcPr>
                <w:p w14:paraId="6030B29A" w14:textId="77777777" w:rsidR="00FA7D0C" w:rsidRPr="00D27DA4" w:rsidRDefault="00FA7D0C" w:rsidP="00FA7D0C">
                  <w:pPr>
                    <w:pStyle w:val="Daysoftheweek"/>
                    <w:rPr>
                      <w:rFonts w:eastAsia="ＭＳ Ｐゴシック"/>
                      <w:color w:val="FF0000"/>
                    </w:rPr>
                  </w:pPr>
                  <w:r w:rsidRPr="00D27DA4">
                    <w:rPr>
                      <w:rFonts w:eastAsia="ＭＳ Ｐゴシック" w:hint="eastAsia"/>
                      <w:color w:val="FF0000"/>
                    </w:rPr>
                    <w:t>日</w:t>
                  </w:r>
                </w:p>
              </w:tc>
              <w:tc>
                <w:tcPr>
                  <w:tcW w:w="317" w:type="dxa"/>
                  <w:vAlign w:val="center"/>
                </w:tcPr>
                <w:p w14:paraId="47409E01" w14:textId="77777777" w:rsidR="00FA7D0C" w:rsidRPr="007A1DB5" w:rsidRDefault="00FA7D0C" w:rsidP="00FA7D0C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月</w:t>
                  </w:r>
                </w:p>
              </w:tc>
              <w:tc>
                <w:tcPr>
                  <w:tcW w:w="318" w:type="dxa"/>
                  <w:vAlign w:val="center"/>
                </w:tcPr>
                <w:p w14:paraId="14FA60F6" w14:textId="77777777" w:rsidR="00FA7D0C" w:rsidRPr="007A1DB5" w:rsidRDefault="00FA7D0C" w:rsidP="00FA7D0C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火</w:t>
                  </w:r>
                </w:p>
              </w:tc>
              <w:tc>
                <w:tcPr>
                  <w:tcW w:w="317" w:type="dxa"/>
                  <w:vAlign w:val="center"/>
                </w:tcPr>
                <w:p w14:paraId="6466739D" w14:textId="77777777" w:rsidR="00FA7D0C" w:rsidRPr="007A1DB5" w:rsidRDefault="00FA7D0C" w:rsidP="00FA7D0C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水</w:t>
                  </w:r>
                </w:p>
              </w:tc>
              <w:tc>
                <w:tcPr>
                  <w:tcW w:w="318" w:type="dxa"/>
                  <w:vAlign w:val="center"/>
                </w:tcPr>
                <w:p w14:paraId="496E3B5B" w14:textId="77777777" w:rsidR="00FA7D0C" w:rsidRPr="007A1DB5" w:rsidRDefault="00FA7D0C" w:rsidP="00FA7D0C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木</w:t>
                  </w:r>
                </w:p>
              </w:tc>
              <w:tc>
                <w:tcPr>
                  <w:tcW w:w="317" w:type="dxa"/>
                  <w:vAlign w:val="center"/>
                </w:tcPr>
                <w:p w14:paraId="24E7EC6D" w14:textId="77777777" w:rsidR="00FA7D0C" w:rsidRPr="007A1DB5" w:rsidRDefault="00FA7D0C" w:rsidP="00FA7D0C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金</w:t>
                  </w:r>
                </w:p>
              </w:tc>
              <w:tc>
                <w:tcPr>
                  <w:tcW w:w="318" w:type="dxa"/>
                  <w:vAlign w:val="center"/>
                </w:tcPr>
                <w:p w14:paraId="7065C752" w14:textId="77777777" w:rsidR="00FA7D0C" w:rsidRPr="00156DD2" w:rsidRDefault="00FA7D0C" w:rsidP="00FA7D0C">
                  <w:pPr>
                    <w:pStyle w:val="Daysoftheweek"/>
                    <w:rPr>
                      <w:rFonts w:eastAsia="ＭＳ Ｐゴシック"/>
                      <w:color w:val="0070C0"/>
                    </w:rPr>
                  </w:pPr>
                  <w:r w:rsidRPr="00156DD2">
                    <w:rPr>
                      <w:rFonts w:eastAsia="ＭＳ Ｐゴシック" w:hint="eastAsia"/>
                      <w:color w:val="0070C0"/>
                    </w:rPr>
                    <w:t>土</w:t>
                  </w:r>
                </w:p>
              </w:tc>
            </w:tr>
            <w:tr w:rsidR="00FA7D0C" w:rsidRPr="00DA4777" w14:paraId="31A5CD37" w14:textId="77777777" w:rsidTr="009D6272">
              <w:trPr>
                <w:trHeight w:hRule="exact" w:val="255"/>
                <w:jc w:val="center"/>
              </w:trPr>
              <w:tc>
                <w:tcPr>
                  <w:tcW w:w="318" w:type="dxa"/>
                  <w:shd w:val="clear" w:color="auto" w:fill="FFFFFF"/>
                  <w:vAlign w:val="center"/>
                </w:tcPr>
                <w:p w14:paraId="0CA8B884" w14:textId="539B9E75" w:rsidR="00FA7D0C" w:rsidRPr="000C4284" w:rsidRDefault="00FA7D0C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317" w:type="dxa"/>
                  <w:shd w:val="clear" w:color="auto" w:fill="FFFFFF"/>
                  <w:vAlign w:val="center"/>
                </w:tcPr>
                <w:p w14:paraId="3FBB530E" w14:textId="141AC1AD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18" w:type="dxa"/>
                  <w:shd w:val="clear" w:color="auto" w:fill="FFFFFF"/>
                  <w:vAlign w:val="center"/>
                </w:tcPr>
                <w:p w14:paraId="106E1548" w14:textId="3FF201B3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17" w:type="dxa"/>
                  <w:shd w:val="clear" w:color="auto" w:fill="FFFFFF"/>
                  <w:vAlign w:val="center"/>
                </w:tcPr>
                <w:p w14:paraId="6A3332C9" w14:textId="79E266B3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18" w:type="dxa"/>
                  <w:shd w:val="clear" w:color="auto" w:fill="FFFFFF"/>
                  <w:vAlign w:val="center"/>
                </w:tcPr>
                <w:p w14:paraId="49303BBC" w14:textId="50B94B2B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17" w:type="dxa"/>
                  <w:shd w:val="clear" w:color="auto" w:fill="FFFFFF"/>
                  <w:vAlign w:val="center"/>
                </w:tcPr>
                <w:p w14:paraId="5A7078A8" w14:textId="70826985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18" w:type="dxa"/>
                  <w:shd w:val="clear" w:color="auto" w:fill="FFFFFF"/>
                  <w:vAlign w:val="center"/>
                </w:tcPr>
                <w:p w14:paraId="27D1AB4F" w14:textId="4D1E3508" w:rsidR="00FA7D0C" w:rsidRPr="00156DD2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0070C0"/>
                      <w:sz w:val="16"/>
                      <w:szCs w:val="16"/>
                    </w:rPr>
                    <w:t>6</w:t>
                  </w:r>
                </w:p>
              </w:tc>
            </w:tr>
            <w:tr w:rsidR="00FA7D0C" w:rsidRPr="00DA4777" w14:paraId="782EA638" w14:textId="77777777" w:rsidTr="009D6272">
              <w:trPr>
                <w:trHeight w:hRule="exact" w:val="255"/>
                <w:jc w:val="center"/>
              </w:trPr>
              <w:tc>
                <w:tcPr>
                  <w:tcW w:w="318" w:type="dxa"/>
                  <w:shd w:val="clear" w:color="auto" w:fill="FFFFFF"/>
                  <w:vAlign w:val="center"/>
                </w:tcPr>
                <w:p w14:paraId="40BE96D0" w14:textId="68941930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FF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17" w:type="dxa"/>
                  <w:shd w:val="clear" w:color="auto" w:fill="FFFFFF"/>
                  <w:vAlign w:val="center"/>
                </w:tcPr>
                <w:p w14:paraId="6AAC8F9D" w14:textId="07F1509C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18" w:type="dxa"/>
                  <w:shd w:val="clear" w:color="auto" w:fill="FFFFFF"/>
                  <w:vAlign w:val="center"/>
                </w:tcPr>
                <w:p w14:paraId="790E6302" w14:textId="68D29EC6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17" w:type="dxa"/>
                  <w:shd w:val="clear" w:color="auto" w:fill="FFFFFF"/>
                  <w:vAlign w:val="center"/>
                </w:tcPr>
                <w:p w14:paraId="37F92FED" w14:textId="7A137711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18" w:type="dxa"/>
                  <w:shd w:val="clear" w:color="auto" w:fill="FFFFFF"/>
                  <w:vAlign w:val="center"/>
                </w:tcPr>
                <w:p w14:paraId="6DB055A9" w14:textId="40421F43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17" w:type="dxa"/>
                  <w:shd w:val="clear" w:color="auto" w:fill="FFFFFF"/>
                  <w:vAlign w:val="center"/>
                </w:tcPr>
                <w:p w14:paraId="20D327F0" w14:textId="3BA59CEE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18" w:type="dxa"/>
                  <w:shd w:val="clear" w:color="auto" w:fill="FFFFFF"/>
                  <w:vAlign w:val="center"/>
                </w:tcPr>
                <w:p w14:paraId="5FAFD942" w14:textId="2BC33450" w:rsidR="00FA7D0C" w:rsidRPr="00156DD2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0070C0"/>
                      <w:sz w:val="16"/>
                      <w:szCs w:val="16"/>
                    </w:rPr>
                    <w:t>13</w:t>
                  </w:r>
                </w:p>
              </w:tc>
            </w:tr>
            <w:tr w:rsidR="00FA7D0C" w:rsidRPr="00DA4777" w14:paraId="267F6350" w14:textId="77777777" w:rsidTr="009D6272">
              <w:trPr>
                <w:trHeight w:hRule="exact" w:val="255"/>
                <w:jc w:val="center"/>
              </w:trPr>
              <w:tc>
                <w:tcPr>
                  <w:tcW w:w="318" w:type="dxa"/>
                  <w:tcBorders>
                    <w:bottom w:val="single" w:sz="6" w:space="0" w:color="92CDDC"/>
                  </w:tcBorders>
                  <w:shd w:val="clear" w:color="auto" w:fill="FFFFFF"/>
                  <w:vAlign w:val="center"/>
                </w:tcPr>
                <w:p w14:paraId="30ABAC1A" w14:textId="63F25784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FF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17" w:type="dxa"/>
                  <w:tcBorders>
                    <w:bottom w:val="single" w:sz="6" w:space="0" w:color="92CDDC"/>
                  </w:tcBorders>
                  <w:shd w:val="clear" w:color="auto" w:fill="FFFFFF"/>
                  <w:vAlign w:val="center"/>
                </w:tcPr>
                <w:p w14:paraId="44F641BA" w14:textId="1EF0956E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18" w:type="dxa"/>
                  <w:tcBorders>
                    <w:bottom w:val="single" w:sz="6" w:space="0" w:color="92CDDC"/>
                  </w:tcBorders>
                  <w:shd w:val="clear" w:color="auto" w:fill="FFFFFF"/>
                  <w:vAlign w:val="center"/>
                </w:tcPr>
                <w:p w14:paraId="36446612" w14:textId="6237F513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17" w:type="dxa"/>
                  <w:shd w:val="clear" w:color="auto" w:fill="FFFFFF"/>
                  <w:vAlign w:val="center"/>
                </w:tcPr>
                <w:p w14:paraId="790C90C9" w14:textId="014C6155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18" w:type="dxa"/>
                  <w:shd w:val="clear" w:color="auto" w:fill="FFFFFF"/>
                  <w:vAlign w:val="center"/>
                </w:tcPr>
                <w:p w14:paraId="721B5D76" w14:textId="00795A27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17" w:type="dxa"/>
                  <w:shd w:val="clear" w:color="auto" w:fill="FFFFFF"/>
                  <w:vAlign w:val="center"/>
                </w:tcPr>
                <w:p w14:paraId="1EDD6E2E" w14:textId="4BF06F20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18" w:type="dxa"/>
                  <w:shd w:val="clear" w:color="auto" w:fill="FFFFFF"/>
                  <w:vAlign w:val="center"/>
                </w:tcPr>
                <w:p w14:paraId="2FD8AD5C" w14:textId="0385EA79" w:rsidR="00FA7D0C" w:rsidRPr="00156DD2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0070C0"/>
                      <w:sz w:val="16"/>
                      <w:szCs w:val="16"/>
                    </w:rPr>
                    <w:t>20</w:t>
                  </w:r>
                </w:p>
              </w:tc>
            </w:tr>
            <w:tr w:rsidR="00FA7D0C" w:rsidRPr="00DA4777" w14:paraId="0AE364C9" w14:textId="77777777" w:rsidTr="009D6272">
              <w:trPr>
                <w:trHeight w:hRule="exact" w:val="255"/>
                <w:jc w:val="center"/>
              </w:trPr>
              <w:tc>
                <w:tcPr>
                  <w:tcW w:w="318" w:type="dxa"/>
                  <w:vAlign w:val="center"/>
                </w:tcPr>
                <w:p w14:paraId="0011B315" w14:textId="40EC8DF6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FF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17" w:type="dxa"/>
                  <w:vAlign w:val="center"/>
                </w:tcPr>
                <w:p w14:paraId="420FD6E3" w14:textId="2EDFAA64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18" w:type="dxa"/>
                  <w:vAlign w:val="center"/>
                </w:tcPr>
                <w:p w14:paraId="74B3AD63" w14:textId="597D0204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17" w:type="dxa"/>
                  <w:shd w:val="clear" w:color="auto" w:fill="FFFFFF"/>
                  <w:vAlign w:val="center"/>
                </w:tcPr>
                <w:p w14:paraId="2C0F9E29" w14:textId="7CFA81E5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18" w:type="dxa"/>
                  <w:shd w:val="clear" w:color="auto" w:fill="FFFFFF"/>
                  <w:vAlign w:val="center"/>
                </w:tcPr>
                <w:p w14:paraId="6E3353A6" w14:textId="4ED4D1C1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17" w:type="dxa"/>
                  <w:shd w:val="clear" w:color="auto" w:fill="FFFFFF"/>
                  <w:vAlign w:val="center"/>
                </w:tcPr>
                <w:p w14:paraId="421CEF75" w14:textId="1E0137D3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18" w:type="dxa"/>
                  <w:shd w:val="clear" w:color="auto" w:fill="FFFFFF"/>
                  <w:vAlign w:val="center"/>
                </w:tcPr>
                <w:p w14:paraId="6B1B218F" w14:textId="0F0E7853" w:rsidR="00FA7D0C" w:rsidRPr="00156DD2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0070C0"/>
                      <w:sz w:val="16"/>
                      <w:szCs w:val="16"/>
                    </w:rPr>
                    <w:t>27</w:t>
                  </w:r>
                </w:p>
              </w:tc>
            </w:tr>
            <w:tr w:rsidR="00FA7D0C" w:rsidRPr="00DA4777" w14:paraId="10968707" w14:textId="77777777" w:rsidTr="009D6272">
              <w:trPr>
                <w:trHeight w:hRule="exact" w:val="255"/>
                <w:jc w:val="center"/>
              </w:trPr>
              <w:tc>
                <w:tcPr>
                  <w:tcW w:w="318" w:type="dxa"/>
                  <w:shd w:val="clear" w:color="auto" w:fill="FFFFFF"/>
                  <w:vAlign w:val="center"/>
                </w:tcPr>
                <w:p w14:paraId="509E33FB" w14:textId="364A8E39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FF0000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17" w:type="dxa"/>
                  <w:shd w:val="clear" w:color="auto" w:fill="FFFFFF"/>
                  <w:vAlign w:val="center"/>
                </w:tcPr>
                <w:p w14:paraId="603D1087" w14:textId="3B300944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18" w:type="dxa"/>
                  <w:shd w:val="clear" w:color="auto" w:fill="FFFFFF"/>
                  <w:vAlign w:val="center"/>
                </w:tcPr>
                <w:p w14:paraId="21AFFDE9" w14:textId="3CE04BDF" w:rsidR="00FA7D0C" w:rsidRPr="000C4284" w:rsidRDefault="00C94D3A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17" w:type="dxa"/>
                  <w:shd w:val="clear" w:color="auto" w:fill="FFFFFF"/>
                  <w:vAlign w:val="center"/>
                </w:tcPr>
                <w:p w14:paraId="77AC9893" w14:textId="561CA45B" w:rsidR="00FA7D0C" w:rsidRPr="000C4284" w:rsidRDefault="00FA7D0C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318" w:type="dxa"/>
                  <w:shd w:val="clear" w:color="auto" w:fill="FFFFFF"/>
                  <w:vAlign w:val="center"/>
                </w:tcPr>
                <w:p w14:paraId="336643CD" w14:textId="047C5140" w:rsidR="00FA7D0C" w:rsidRPr="000C4284" w:rsidRDefault="00FA7D0C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317" w:type="dxa"/>
                  <w:shd w:val="clear" w:color="auto" w:fill="FFFFFF"/>
                  <w:vAlign w:val="center"/>
                </w:tcPr>
                <w:p w14:paraId="7543E7CF" w14:textId="70C65A1F" w:rsidR="00FA7D0C" w:rsidRPr="000C4284" w:rsidRDefault="00FA7D0C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318" w:type="dxa"/>
                  <w:shd w:val="clear" w:color="auto" w:fill="FFFFFF"/>
                  <w:vAlign w:val="center"/>
                </w:tcPr>
                <w:p w14:paraId="4920F652" w14:textId="2BB24323" w:rsidR="00FA7D0C" w:rsidRPr="00156DD2" w:rsidRDefault="00FA7D0C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</w:p>
              </w:tc>
            </w:tr>
          </w:tbl>
          <w:p w14:paraId="79C6C5D8" w14:textId="77777777" w:rsidR="00FA7D0C" w:rsidRPr="007A1DB5" w:rsidRDefault="00FA7D0C" w:rsidP="00FA7D0C">
            <w:pPr>
              <w:rPr>
                <w:rFonts w:eastAsia="ＭＳ Ｐゴシック"/>
              </w:rPr>
            </w:pPr>
          </w:p>
        </w:tc>
        <w:tc>
          <w:tcPr>
            <w:tcW w:w="2515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bottom w:w="115" w:type="dxa"/>
            </w:tcMar>
            <w:vAlign w:val="center"/>
          </w:tcPr>
          <w:tbl>
            <w:tblPr>
              <w:tblpPr w:leftFromText="142" w:rightFromText="142" w:vertAnchor="text" w:horzAnchor="margin" w:tblpY="-740"/>
              <w:tblOverlap w:val="never"/>
              <w:tblW w:w="0" w:type="auto"/>
              <w:tblBorders>
                <w:top w:val="dashed" w:sz="4" w:space="0" w:color="B6DDE8"/>
                <w:bottom w:val="dashed" w:sz="4" w:space="0" w:color="B6DDE8"/>
                <w:insideH w:val="dashed" w:sz="4" w:space="0" w:color="B6DDE8"/>
                <w:insideV w:val="dashed" w:sz="4" w:space="0" w:color="B6DDE8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84"/>
            </w:tblGrid>
            <w:tr w:rsidR="0099423B" w:rsidRPr="00DA4777" w14:paraId="0F8D1A6C" w14:textId="77777777" w:rsidTr="00552201">
              <w:trPr>
                <w:cantSplit/>
                <w:trHeight w:hRule="exact" w:val="251"/>
              </w:trPr>
              <w:tc>
                <w:tcPr>
                  <w:tcW w:w="2284" w:type="dxa"/>
                </w:tcPr>
                <w:p w14:paraId="59A0F969" w14:textId="77777777" w:rsidR="0099423B" w:rsidRPr="00DA4777" w:rsidRDefault="0099423B" w:rsidP="00FA7D0C">
                  <w:pPr>
                    <w:pStyle w:val="CalendarInformation"/>
                    <w:framePr w:hSpace="0" w:wrap="auto" w:vAnchor="margin" w:hAnchor="text" w:xAlign="left" w:yAlign="inline"/>
                    <w:rPr>
                      <w:rFonts w:eastAsia="ＭＳ Ｐゴシック"/>
                    </w:rPr>
                  </w:pPr>
                </w:p>
              </w:tc>
            </w:tr>
            <w:tr w:rsidR="00FA7D0C" w:rsidRPr="00DA4777" w14:paraId="075B6E37" w14:textId="77777777" w:rsidTr="00552201">
              <w:trPr>
                <w:cantSplit/>
                <w:trHeight w:hRule="exact" w:val="251"/>
              </w:trPr>
              <w:tc>
                <w:tcPr>
                  <w:tcW w:w="2284" w:type="dxa"/>
                </w:tcPr>
                <w:p w14:paraId="333B5C94" w14:textId="77777777" w:rsidR="00FA7D0C" w:rsidRPr="00DA4777" w:rsidRDefault="00FA7D0C" w:rsidP="00FA7D0C">
                  <w:pPr>
                    <w:pStyle w:val="CalendarInformation"/>
                    <w:framePr w:hSpace="0" w:wrap="auto" w:vAnchor="margin" w:hAnchor="text" w:xAlign="left" w:yAlign="inline"/>
                    <w:rPr>
                      <w:rFonts w:eastAsia="ＭＳ Ｐゴシック"/>
                    </w:rPr>
                  </w:pPr>
                </w:p>
              </w:tc>
            </w:tr>
            <w:tr w:rsidR="00FA7D0C" w:rsidRPr="00DA4777" w14:paraId="64D2F872" w14:textId="77777777" w:rsidTr="00552201">
              <w:trPr>
                <w:cantSplit/>
                <w:trHeight w:hRule="exact" w:val="251"/>
              </w:trPr>
              <w:tc>
                <w:tcPr>
                  <w:tcW w:w="2284" w:type="dxa"/>
                </w:tcPr>
                <w:p w14:paraId="599FDC4A" w14:textId="77777777" w:rsidR="00FA7D0C" w:rsidRPr="00DA4777" w:rsidRDefault="00FA7D0C" w:rsidP="00FA7D0C">
                  <w:pPr>
                    <w:pStyle w:val="CalendarInformation"/>
                    <w:framePr w:hSpace="0" w:wrap="auto" w:vAnchor="margin" w:hAnchor="text" w:xAlign="left" w:yAlign="inline"/>
                    <w:rPr>
                      <w:rFonts w:eastAsia="ＭＳ Ｐゴシック"/>
                    </w:rPr>
                  </w:pPr>
                </w:p>
              </w:tc>
            </w:tr>
            <w:tr w:rsidR="00FA7D0C" w:rsidRPr="00DA4777" w14:paraId="59247AAC" w14:textId="77777777" w:rsidTr="00552201">
              <w:trPr>
                <w:cantSplit/>
                <w:trHeight w:hRule="exact" w:val="251"/>
              </w:trPr>
              <w:tc>
                <w:tcPr>
                  <w:tcW w:w="2284" w:type="dxa"/>
                </w:tcPr>
                <w:p w14:paraId="0C920708" w14:textId="77777777" w:rsidR="00FA7D0C" w:rsidRPr="00DA4777" w:rsidRDefault="00FA7D0C" w:rsidP="00FA7D0C">
                  <w:pPr>
                    <w:pStyle w:val="CalendarInformation"/>
                    <w:framePr w:hSpace="0" w:wrap="auto" w:vAnchor="margin" w:hAnchor="text" w:xAlign="left" w:yAlign="inline"/>
                    <w:rPr>
                      <w:rFonts w:eastAsia="ＭＳ Ｐゴシック"/>
                    </w:rPr>
                  </w:pPr>
                </w:p>
              </w:tc>
            </w:tr>
            <w:tr w:rsidR="00FA7D0C" w:rsidRPr="00DA4777" w14:paraId="27603743" w14:textId="77777777" w:rsidTr="00552201">
              <w:trPr>
                <w:cantSplit/>
                <w:trHeight w:hRule="exact" w:val="251"/>
              </w:trPr>
              <w:tc>
                <w:tcPr>
                  <w:tcW w:w="2284" w:type="dxa"/>
                </w:tcPr>
                <w:p w14:paraId="6782FE3C" w14:textId="77777777" w:rsidR="00FA7D0C" w:rsidRPr="00DA4777" w:rsidRDefault="00FA7D0C" w:rsidP="00FA7D0C">
                  <w:pPr>
                    <w:pStyle w:val="CalendarInformation"/>
                    <w:framePr w:hSpace="0" w:wrap="auto" w:vAnchor="margin" w:hAnchor="text" w:xAlign="left" w:yAlign="inline"/>
                    <w:rPr>
                      <w:rFonts w:eastAsia="ＭＳ Ｐゴシック"/>
                    </w:rPr>
                  </w:pPr>
                </w:p>
              </w:tc>
            </w:tr>
            <w:tr w:rsidR="00522701" w:rsidRPr="00DA4777" w14:paraId="53DB9F76" w14:textId="77777777" w:rsidTr="00552201">
              <w:trPr>
                <w:cantSplit/>
                <w:trHeight w:hRule="exact" w:val="251"/>
              </w:trPr>
              <w:tc>
                <w:tcPr>
                  <w:tcW w:w="2284" w:type="dxa"/>
                </w:tcPr>
                <w:p w14:paraId="3134DBA9" w14:textId="77777777" w:rsidR="00522701" w:rsidRPr="00DA4777" w:rsidRDefault="00522701" w:rsidP="00FA7D0C">
                  <w:pPr>
                    <w:pStyle w:val="CalendarInformation"/>
                    <w:framePr w:hSpace="0" w:wrap="auto" w:vAnchor="margin" w:hAnchor="text" w:xAlign="left" w:yAlign="inline"/>
                    <w:rPr>
                      <w:rFonts w:eastAsia="ＭＳ Ｐゴシック"/>
                    </w:rPr>
                  </w:pPr>
                </w:p>
              </w:tc>
            </w:tr>
            <w:tr w:rsidR="00FA7D0C" w:rsidRPr="00DA4777" w14:paraId="1A78CDF9" w14:textId="77777777" w:rsidTr="00552201">
              <w:trPr>
                <w:cantSplit/>
                <w:trHeight w:hRule="exact" w:val="251"/>
              </w:trPr>
              <w:tc>
                <w:tcPr>
                  <w:tcW w:w="2284" w:type="dxa"/>
                </w:tcPr>
                <w:p w14:paraId="2B814D22" w14:textId="77777777" w:rsidR="00FA7D0C" w:rsidRPr="00DA4777" w:rsidRDefault="00FA7D0C" w:rsidP="00FA7D0C">
                  <w:pPr>
                    <w:pStyle w:val="CalendarInformation"/>
                    <w:framePr w:hSpace="0" w:wrap="auto" w:vAnchor="margin" w:hAnchor="text" w:xAlign="left" w:yAlign="inline"/>
                    <w:rPr>
                      <w:rFonts w:eastAsia="ＭＳ Ｐゴシック"/>
                    </w:rPr>
                  </w:pPr>
                </w:p>
              </w:tc>
            </w:tr>
          </w:tbl>
          <w:p w14:paraId="27827AE9" w14:textId="77777777" w:rsidR="00FA7D0C" w:rsidRPr="007A1DB5" w:rsidRDefault="00FA7D0C" w:rsidP="00FA7D0C">
            <w:pPr>
              <w:pStyle w:val="CalendarInformation"/>
              <w:framePr w:hSpace="0" w:wrap="auto" w:vAnchor="margin" w:hAnchor="text" w:xAlign="left" w:yAlign="inline"/>
              <w:rPr>
                <w:rFonts w:eastAsia="ＭＳ Ｐゴシック"/>
              </w:rPr>
            </w:pPr>
          </w:p>
        </w:tc>
      </w:tr>
      <w:tr w:rsidR="00864927" w:rsidRPr="00DA4777" w14:paraId="3357414B" w14:textId="77777777" w:rsidTr="00552201">
        <w:trPr>
          <w:cantSplit/>
          <w:trHeight w:hRule="exact" w:val="85"/>
        </w:trPr>
        <w:tc>
          <w:tcPr>
            <w:tcW w:w="251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  <w:vAlign w:val="center"/>
          </w:tcPr>
          <w:p w14:paraId="7168EC7A" w14:textId="77777777" w:rsidR="00864927" w:rsidRPr="007A1DB5" w:rsidRDefault="00864927" w:rsidP="00FA7D0C">
            <w:pPr>
              <w:rPr>
                <w:rFonts w:eastAsia="ＭＳ Ｐゴシック"/>
              </w:rPr>
            </w:pPr>
          </w:p>
        </w:tc>
        <w:tc>
          <w:tcPr>
            <w:tcW w:w="251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6144EECB" w14:textId="77777777" w:rsidR="00864927" w:rsidRPr="007A1DB5" w:rsidRDefault="00864927" w:rsidP="00FA7D0C">
            <w:pPr>
              <w:pStyle w:val="Month"/>
              <w:rPr>
                <w:rFonts w:eastAsia="ＭＳ Ｐゴシック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2C89BFEF" w14:textId="77777777" w:rsidR="00864927" w:rsidRPr="007A1DB5" w:rsidRDefault="00864927" w:rsidP="00FA7D0C">
            <w:pPr>
              <w:rPr>
                <w:rFonts w:eastAsia="ＭＳ Ｐゴシック"/>
              </w:rPr>
            </w:pPr>
          </w:p>
        </w:tc>
        <w:tc>
          <w:tcPr>
            <w:tcW w:w="251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3B94F3AA" w14:textId="77777777" w:rsidR="00864927" w:rsidRPr="007A1DB5" w:rsidRDefault="00864927" w:rsidP="00FA7D0C">
            <w:pPr>
              <w:pStyle w:val="Month"/>
              <w:rPr>
                <w:rFonts w:eastAsia="ＭＳ Ｐゴシック"/>
              </w:rPr>
            </w:pPr>
          </w:p>
        </w:tc>
        <w:tc>
          <w:tcPr>
            <w:tcW w:w="251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  <w:vAlign w:val="center"/>
          </w:tcPr>
          <w:p w14:paraId="5C54914E" w14:textId="77777777" w:rsidR="00864927" w:rsidRPr="007A1DB5" w:rsidRDefault="00864927" w:rsidP="00FA7D0C">
            <w:pPr>
              <w:rPr>
                <w:rFonts w:eastAsia="ＭＳ Ｐゴシック"/>
              </w:rPr>
            </w:pPr>
          </w:p>
        </w:tc>
      </w:tr>
      <w:tr w:rsidR="00FA7D0C" w:rsidRPr="00DA4777" w14:paraId="255BBCE0" w14:textId="77777777" w:rsidTr="0094447B">
        <w:trPr>
          <w:cantSplit/>
          <w:trHeight w:hRule="exact" w:val="2521"/>
        </w:trPr>
        <w:tc>
          <w:tcPr>
            <w:tcW w:w="251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bottom w:w="115" w:type="dxa"/>
            </w:tcMar>
            <w:vAlign w:val="center"/>
          </w:tcPr>
          <w:tbl>
            <w:tblPr>
              <w:tblpPr w:leftFromText="142" w:rightFromText="142" w:vertAnchor="page" w:horzAnchor="margin" w:tblpY="141"/>
              <w:tblOverlap w:val="never"/>
              <w:tblW w:w="0" w:type="auto"/>
              <w:tblBorders>
                <w:top w:val="dashed" w:sz="4" w:space="0" w:color="B6DDE8"/>
                <w:bottom w:val="dashed" w:sz="4" w:space="0" w:color="B6DDE8"/>
                <w:insideH w:val="dashed" w:sz="4" w:space="0" w:color="B6DDE8"/>
                <w:insideV w:val="dashed" w:sz="4" w:space="0" w:color="B6DDE8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84"/>
            </w:tblGrid>
            <w:tr w:rsidR="00B04AF1" w:rsidRPr="00DA4777" w14:paraId="3BBFEF72" w14:textId="77777777" w:rsidTr="00B04AF1">
              <w:trPr>
                <w:cantSplit/>
                <w:trHeight w:hRule="exact" w:val="251"/>
              </w:trPr>
              <w:tc>
                <w:tcPr>
                  <w:tcW w:w="2284" w:type="dxa"/>
                </w:tcPr>
                <w:p w14:paraId="35709990" w14:textId="77777777" w:rsidR="00B04AF1" w:rsidRPr="00DA4777" w:rsidRDefault="00B04AF1" w:rsidP="00B04AF1">
                  <w:pPr>
                    <w:pStyle w:val="CalendarInformation"/>
                    <w:framePr w:hSpace="0" w:wrap="auto" w:vAnchor="margin" w:hAnchor="text" w:xAlign="left" w:yAlign="inline"/>
                    <w:jc w:val="both"/>
                    <w:rPr>
                      <w:rFonts w:eastAsia="ＭＳ Ｐゴシック"/>
                    </w:rPr>
                  </w:pPr>
                </w:p>
              </w:tc>
            </w:tr>
            <w:tr w:rsidR="00B04AF1" w:rsidRPr="00DA4777" w14:paraId="54AD0840" w14:textId="77777777" w:rsidTr="00B04AF1">
              <w:trPr>
                <w:cantSplit/>
                <w:trHeight w:hRule="exact" w:val="251"/>
              </w:trPr>
              <w:tc>
                <w:tcPr>
                  <w:tcW w:w="2284" w:type="dxa"/>
                </w:tcPr>
                <w:p w14:paraId="4D51C2DA" w14:textId="77777777" w:rsidR="00B04AF1" w:rsidRPr="00DA4777" w:rsidRDefault="00B04AF1" w:rsidP="00B04AF1">
                  <w:pPr>
                    <w:pStyle w:val="CalendarInformation"/>
                    <w:framePr w:hSpace="0" w:wrap="auto" w:vAnchor="margin" w:hAnchor="text" w:xAlign="left" w:yAlign="inline"/>
                    <w:jc w:val="both"/>
                    <w:rPr>
                      <w:rFonts w:eastAsia="ＭＳ Ｐゴシック"/>
                    </w:rPr>
                  </w:pPr>
                </w:p>
              </w:tc>
            </w:tr>
            <w:tr w:rsidR="00B04AF1" w:rsidRPr="00DA4777" w14:paraId="7A7E507D" w14:textId="77777777" w:rsidTr="00B04AF1">
              <w:trPr>
                <w:cantSplit/>
                <w:trHeight w:hRule="exact" w:val="251"/>
              </w:trPr>
              <w:tc>
                <w:tcPr>
                  <w:tcW w:w="2284" w:type="dxa"/>
                </w:tcPr>
                <w:p w14:paraId="0D225E0A" w14:textId="77777777" w:rsidR="00B04AF1" w:rsidRPr="00DA4777" w:rsidRDefault="00B04AF1" w:rsidP="00B04AF1">
                  <w:pPr>
                    <w:pStyle w:val="CalendarInformation"/>
                    <w:framePr w:hSpace="0" w:wrap="auto" w:vAnchor="margin" w:hAnchor="text" w:xAlign="left" w:yAlign="inline"/>
                    <w:jc w:val="both"/>
                    <w:rPr>
                      <w:rFonts w:eastAsia="ＭＳ Ｐゴシック"/>
                    </w:rPr>
                  </w:pPr>
                </w:p>
              </w:tc>
            </w:tr>
            <w:tr w:rsidR="00B04AF1" w:rsidRPr="00DA4777" w14:paraId="49149E82" w14:textId="77777777" w:rsidTr="00B04AF1">
              <w:trPr>
                <w:cantSplit/>
                <w:trHeight w:hRule="exact" w:val="251"/>
              </w:trPr>
              <w:tc>
                <w:tcPr>
                  <w:tcW w:w="2284" w:type="dxa"/>
                </w:tcPr>
                <w:p w14:paraId="5AE2C7B7" w14:textId="77777777" w:rsidR="00B04AF1" w:rsidRPr="00DA4777" w:rsidRDefault="00B04AF1" w:rsidP="00B04AF1">
                  <w:pPr>
                    <w:pStyle w:val="CalendarInformation"/>
                    <w:framePr w:hSpace="0" w:wrap="auto" w:vAnchor="margin" w:hAnchor="text" w:xAlign="left" w:yAlign="inline"/>
                    <w:jc w:val="both"/>
                    <w:rPr>
                      <w:rFonts w:eastAsia="ＭＳ Ｐゴシック"/>
                    </w:rPr>
                  </w:pPr>
                </w:p>
              </w:tc>
            </w:tr>
            <w:tr w:rsidR="00B04AF1" w:rsidRPr="00DA4777" w14:paraId="3CDAFD04" w14:textId="77777777" w:rsidTr="00B04AF1">
              <w:trPr>
                <w:cantSplit/>
                <w:trHeight w:hRule="exact" w:val="251"/>
              </w:trPr>
              <w:tc>
                <w:tcPr>
                  <w:tcW w:w="2284" w:type="dxa"/>
                </w:tcPr>
                <w:p w14:paraId="3711B1B3" w14:textId="77777777" w:rsidR="00B04AF1" w:rsidRPr="00DA4777" w:rsidRDefault="00B04AF1" w:rsidP="00B04AF1">
                  <w:pPr>
                    <w:pStyle w:val="CalendarInformation"/>
                    <w:framePr w:hSpace="0" w:wrap="auto" w:vAnchor="margin" w:hAnchor="text" w:xAlign="left" w:yAlign="inline"/>
                    <w:jc w:val="both"/>
                    <w:rPr>
                      <w:rFonts w:eastAsia="ＭＳ Ｐゴシック"/>
                    </w:rPr>
                  </w:pPr>
                </w:p>
              </w:tc>
            </w:tr>
            <w:tr w:rsidR="00B04AF1" w:rsidRPr="00DA4777" w14:paraId="226B0197" w14:textId="77777777" w:rsidTr="00B04AF1">
              <w:trPr>
                <w:cantSplit/>
                <w:trHeight w:hRule="exact" w:val="251"/>
              </w:trPr>
              <w:tc>
                <w:tcPr>
                  <w:tcW w:w="2284" w:type="dxa"/>
                </w:tcPr>
                <w:p w14:paraId="382945E4" w14:textId="77777777" w:rsidR="00B04AF1" w:rsidRPr="00DA4777" w:rsidRDefault="00B04AF1" w:rsidP="00B04AF1">
                  <w:pPr>
                    <w:pStyle w:val="CalendarInformation"/>
                    <w:framePr w:hSpace="0" w:wrap="auto" w:vAnchor="margin" w:hAnchor="text" w:xAlign="left" w:yAlign="inline"/>
                    <w:jc w:val="both"/>
                    <w:rPr>
                      <w:rFonts w:eastAsia="ＭＳ Ｐゴシック"/>
                    </w:rPr>
                  </w:pPr>
                </w:p>
              </w:tc>
            </w:tr>
          </w:tbl>
          <w:p w14:paraId="7E28B573" w14:textId="1CCFC879" w:rsidR="00FA7D0C" w:rsidRPr="0094447B" w:rsidRDefault="00FA7D0C" w:rsidP="00522701">
            <w:pPr>
              <w:pStyle w:val="CalendarInformation"/>
              <w:framePr w:hSpace="0" w:wrap="auto" w:vAnchor="margin" w:hAnchor="text" w:xAlign="left" w:yAlign="inline"/>
              <w:rPr>
                <w:rFonts w:ascii="ＭＳ 明朝" w:eastAsia="ＭＳ 明朝" w:hAnsi="ＭＳ 明朝"/>
                <w:bCs/>
              </w:rPr>
            </w:pPr>
            <w:r>
              <w:rPr>
                <w:rStyle w:val="CalendarInformationBoldChar"/>
                <w:rFonts w:ascii="ＭＳ 明朝" w:eastAsia="ＭＳ 明朝" w:hAnsi="ＭＳ 明朝" w:hint="eastAsia"/>
                <w:b w:val="0"/>
                <w:bCs/>
              </w:rPr>
              <w:t>■</w:t>
            </w:r>
            <w:r w:rsidR="00156DD2">
              <w:rPr>
                <w:rStyle w:val="CalendarInformationBoldChar"/>
                <w:rFonts w:ascii="ＭＳ 明朝" w:eastAsia="ＭＳ 明朝" w:hAnsi="ＭＳ 明朝" w:hint="eastAsia"/>
                <w:b w:val="0"/>
                <w:bCs/>
              </w:rPr>
              <w:t>2</w:t>
            </w:r>
            <w:r w:rsidR="00C16713">
              <w:rPr>
                <w:rStyle w:val="CalendarInformationBoldChar"/>
                <w:rFonts w:ascii="ＭＳ 明朝" w:eastAsia="ＭＳ 明朝" w:hAnsi="ＭＳ 明朝" w:hint="eastAsia"/>
                <w:b w:val="0"/>
                <w:bCs/>
              </w:rPr>
              <w:t>0</w:t>
            </w:r>
            <w:r>
              <w:rPr>
                <w:rStyle w:val="CalendarInformationBoldChar"/>
                <w:rFonts w:ascii="ＭＳ 明朝" w:eastAsia="ＭＳ 明朝" w:hAnsi="ＭＳ 明朝" w:hint="eastAsia"/>
                <w:b w:val="0"/>
                <w:bCs/>
              </w:rPr>
              <w:t>日　海の日</w:t>
            </w:r>
          </w:p>
        </w:tc>
        <w:tc>
          <w:tcPr>
            <w:tcW w:w="2515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bottom w:w="115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295" w:type="dxa"/>
              <w:jc w:val="center"/>
              <w:tblBorders>
                <w:top w:val="single" w:sz="6" w:space="0" w:color="ED9B85"/>
                <w:left w:val="single" w:sz="6" w:space="0" w:color="ED9B85"/>
                <w:bottom w:val="single" w:sz="6" w:space="0" w:color="ED9B85"/>
                <w:right w:val="single" w:sz="6" w:space="0" w:color="ED9B85"/>
                <w:insideH w:val="single" w:sz="6" w:space="0" w:color="ED9B85"/>
                <w:insideV w:val="single" w:sz="6" w:space="0" w:color="ED9B85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455"/>
              <w:gridCol w:w="306"/>
              <w:gridCol w:w="307"/>
              <w:gridCol w:w="306"/>
              <w:gridCol w:w="307"/>
              <w:gridCol w:w="306"/>
              <w:gridCol w:w="308"/>
            </w:tblGrid>
            <w:tr w:rsidR="00FA7D0C" w:rsidRPr="00DA4777" w14:paraId="173F49AD" w14:textId="77777777" w:rsidTr="004B4C5C">
              <w:trPr>
                <w:trHeight w:val="283"/>
                <w:jc w:val="center"/>
              </w:trPr>
              <w:tc>
                <w:tcPr>
                  <w:tcW w:w="2295" w:type="dxa"/>
                  <w:gridSpan w:val="7"/>
                  <w:shd w:val="clear" w:color="auto" w:fill="FF3300"/>
                  <w:tcMar>
                    <w:top w:w="0" w:type="dxa"/>
                  </w:tcMar>
                  <w:vAlign w:val="bottom"/>
                </w:tcPr>
                <w:p w14:paraId="7AC5F46F" w14:textId="1C7A2CC6" w:rsidR="00FA7D0C" w:rsidRPr="007A1DB5" w:rsidRDefault="00F51561" w:rsidP="00B04AF1">
                  <w:pPr>
                    <w:pStyle w:val="Month"/>
                    <w:rPr>
                      <w:rFonts w:eastAsia="ＭＳ Ｐゴシック"/>
                    </w:rPr>
                  </w:pPr>
                  <w:r>
                    <w:rPr>
                      <w:rFonts w:eastAsia="ＭＳ Ｐゴシック"/>
                    </w:rPr>
                    <w:t>202</w:t>
                  </w:r>
                  <w:r w:rsidR="00C94D3A">
                    <w:rPr>
                      <w:rFonts w:eastAsia="ＭＳ Ｐゴシック" w:hint="eastAsia"/>
                    </w:rPr>
                    <w:t>6</w:t>
                  </w:r>
                  <w:r w:rsidR="008D700B">
                    <w:rPr>
                      <w:rFonts w:eastAsia="ＭＳ Ｐゴシック" w:hint="eastAsia"/>
                    </w:rPr>
                    <w:t>年</w:t>
                  </w:r>
                  <w:r w:rsidR="00FA7D0C">
                    <w:rPr>
                      <w:rFonts w:eastAsia="ＭＳ 明朝" w:hint="eastAsia"/>
                    </w:rPr>
                    <w:t>7</w:t>
                  </w:r>
                  <w:r w:rsidR="00FA7D0C" w:rsidRPr="007A1DB5">
                    <w:rPr>
                      <w:rFonts w:eastAsia="ＭＳ Ｐゴシック" w:hint="eastAsia"/>
                    </w:rPr>
                    <w:t xml:space="preserve"> </w:t>
                  </w:r>
                  <w:r w:rsidR="00FA7D0C" w:rsidRPr="007A1DB5">
                    <w:rPr>
                      <w:rFonts w:eastAsia="ＭＳ Ｐゴシック" w:hint="eastAsia"/>
                    </w:rPr>
                    <w:t>月</w:t>
                  </w:r>
                </w:p>
              </w:tc>
            </w:tr>
            <w:tr w:rsidR="00FA7D0C" w:rsidRPr="00DA4777" w14:paraId="189467C3" w14:textId="77777777" w:rsidTr="00522701">
              <w:trPr>
                <w:trHeight w:hRule="exact" w:val="255"/>
                <w:jc w:val="center"/>
              </w:trPr>
              <w:tc>
                <w:tcPr>
                  <w:tcW w:w="455" w:type="dxa"/>
                  <w:vAlign w:val="center"/>
                </w:tcPr>
                <w:p w14:paraId="71FA355B" w14:textId="77777777" w:rsidR="00FA7D0C" w:rsidRPr="00D27DA4" w:rsidRDefault="00FA7D0C" w:rsidP="00B04AF1">
                  <w:pPr>
                    <w:pStyle w:val="Daysoftheweek"/>
                    <w:rPr>
                      <w:rFonts w:eastAsia="ＭＳ Ｐゴシック"/>
                      <w:color w:val="FF0000"/>
                    </w:rPr>
                  </w:pPr>
                  <w:r w:rsidRPr="00D27DA4">
                    <w:rPr>
                      <w:rFonts w:eastAsia="ＭＳ Ｐゴシック" w:hint="eastAsia"/>
                      <w:color w:val="FF0000"/>
                    </w:rPr>
                    <w:t>日</w:t>
                  </w:r>
                </w:p>
              </w:tc>
              <w:tc>
                <w:tcPr>
                  <w:tcW w:w="306" w:type="dxa"/>
                  <w:vAlign w:val="center"/>
                </w:tcPr>
                <w:p w14:paraId="26DDD726" w14:textId="77777777" w:rsidR="00FA7D0C" w:rsidRPr="007A1DB5" w:rsidRDefault="00FA7D0C" w:rsidP="00B04AF1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月</w:t>
                  </w:r>
                </w:p>
              </w:tc>
              <w:tc>
                <w:tcPr>
                  <w:tcW w:w="307" w:type="dxa"/>
                  <w:vAlign w:val="center"/>
                </w:tcPr>
                <w:p w14:paraId="2793A6A5" w14:textId="77777777" w:rsidR="00FA7D0C" w:rsidRPr="007A1DB5" w:rsidRDefault="00FA7D0C" w:rsidP="00B04AF1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火</w:t>
                  </w:r>
                </w:p>
              </w:tc>
              <w:tc>
                <w:tcPr>
                  <w:tcW w:w="306" w:type="dxa"/>
                  <w:vAlign w:val="center"/>
                </w:tcPr>
                <w:p w14:paraId="666CD99C" w14:textId="77777777" w:rsidR="00FA7D0C" w:rsidRPr="007A1DB5" w:rsidRDefault="00FA7D0C" w:rsidP="00B04AF1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水</w:t>
                  </w:r>
                </w:p>
              </w:tc>
              <w:tc>
                <w:tcPr>
                  <w:tcW w:w="307" w:type="dxa"/>
                  <w:vAlign w:val="center"/>
                </w:tcPr>
                <w:p w14:paraId="78E5356C" w14:textId="77777777" w:rsidR="00FA7D0C" w:rsidRPr="007A1DB5" w:rsidRDefault="00FA7D0C" w:rsidP="00B04AF1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木</w:t>
                  </w:r>
                </w:p>
              </w:tc>
              <w:tc>
                <w:tcPr>
                  <w:tcW w:w="306" w:type="dxa"/>
                  <w:vAlign w:val="center"/>
                </w:tcPr>
                <w:p w14:paraId="0C3F64D4" w14:textId="77777777" w:rsidR="00FA7D0C" w:rsidRPr="007A1DB5" w:rsidRDefault="00FA7D0C" w:rsidP="00B04AF1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金</w:t>
                  </w:r>
                </w:p>
              </w:tc>
              <w:tc>
                <w:tcPr>
                  <w:tcW w:w="308" w:type="dxa"/>
                  <w:vAlign w:val="center"/>
                </w:tcPr>
                <w:p w14:paraId="770BBE67" w14:textId="77777777" w:rsidR="00FA7D0C" w:rsidRPr="00331E82" w:rsidRDefault="00FA7D0C" w:rsidP="00B04AF1">
                  <w:pPr>
                    <w:pStyle w:val="Daysoftheweek"/>
                    <w:rPr>
                      <w:rFonts w:eastAsia="ＭＳ Ｐゴシック"/>
                      <w:color w:val="0070C0"/>
                    </w:rPr>
                  </w:pPr>
                  <w:r w:rsidRPr="00331E82">
                    <w:rPr>
                      <w:rFonts w:eastAsia="ＭＳ Ｐゴシック" w:hint="eastAsia"/>
                      <w:color w:val="0070C0"/>
                    </w:rPr>
                    <w:t>土</w:t>
                  </w:r>
                </w:p>
              </w:tc>
            </w:tr>
            <w:tr w:rsidR="00FA7D0C" w:rsidRPr="00DA4777" w14:paraId="46EB2EAB" w14:textId="77777777" w:rsidTr="00522701">
              <w:trPr>
                <w:trHeight w:hRule="exact" w:val="255"/>
                <w:jc w:val="center"/>
              </w:trPr>
              <w:tc>
                <w:tcPr>
                  <w:tcW w:w="455" w:type="dxa"/>
                  <w:shd w:val="clear" w:color="auto" w:fill="FFFFFF"/>
                  <w:vAlign w:val="center"/>
                </w:tcPr>
                <w:p w14:paraId="105D5E83" w14:textId="77777777" w:rsidR="00FA7D0C" w:rsidRPr="000C4284" w:rsidRDefault="00FA7D0C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68FF83AE" w14:textId="0347B01F" w:rsidR="00FA7D0C" w:rsidRPr="000C4284" w:rsidRDefault="00FA7D0C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shd w:val="clear" w:color="auto" w:fill="FFFFFF"/>
                  <w:vAlign w:val="center"/>
                </w:tcPr>
                <w:p w14:paraId="2D6B9DFA" w14:textId="195AB1B0" w:rsidR="00FA7D0C" w:rsidRPr="000C4284" w:rsidRDefault="00FA7D0C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14984BA7" w14:textId="475F6835" w:rsidR="00FA7D0C" w:rsidRPr="000C4284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7" w:type="dxa"/>
                  <w:shd w:val="clear" w:color="auto" w:fill="FFFFFF"/>
                  <w:vAlign w:val="center"/>
                </w:tcPr>
                <w:p w14:paraId="319AF240" w14:textId="179686BB" w:rsidR="00FA7D0C" w:rsidRPr="000C4284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204C5E03" w14:textId="2894299D" w:rsidR="00FA7D0C" w:rsidRPr="000C4284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8" w:type="dxa"/>
                  <w:shd w:val="clear" w:color="auto" w:fill="FFFFFF"/>
                  <w:vAlign w:val="center"/>
                </w:tcPr>
                <w:p w14:paraId="2CBF6DFC" w14:textId="31F9A2A9" w:rsidR="00FA7D0C" w:rsidRPr="00331E82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0070C0"/>
                      <w:sz w:val="16"/>
                      <w:szCs w:val="16"/>
                    </w:rPr>
                    <w:t>4</w:t>
                  </w:r>
                </w:p>
              </w:tc>
            </w:tr>
            <w:tr w:rsidR="00FA7D0C" w:rsidRPr="00DA4777" w14:paraId="15E60B83" w14:textId="77777777" w:rsidTr="00522701">
              <w:trPr>
                <w:trHeight w:hRule="exact" w:val="255"/>
                <w:jc w:val="center"/>
              </w:trPr>
              <w:tc>
                <w:tcPr>
                  <w:tcW w:w="455" w:type="dxa"/>
                  <w:tcBorders>
                    <w:bottom w:val="single" w:sz="6" w:space="0" w:color="ED9B85"/>
                  </w:tcBorders>
                  <w:shd w:val="clear" w:color="auto" w:fill="FFFFFF"/>
                  <w:vAlign w:val="center"/>
                </w:tcPr>
                <w:p w14:paraId="476A32F5" w14:textId="0AF73211" w:rsidR="00FA7D0C" w:rsidRPr="000C4284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FF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5031BCDE" w14:textId="1D129CF4" w:rsidR="00FA7D0C" w:rsidRPr="000C4284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07" w:type="dxa"/>
                  <w:shd w:val="clear" w:color="auto" w:fill="FFFFFF"/>
                  <w:vAlign w:val="center"/>
                </w:tcPr>
                <w:p w14:paraId="1F275EA7" w14:textId="44ABB478" w:rsidR="00FA7D0C" w:rsidRPr="000C4284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4466E384" w14:textId="05B41134" w:rsidR="00FA7D0C" w:rsidRPr="000C4284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07" w:type="dxa"/>
                  <w:shd w:val="clear" w:color="auto" w:fill="FFFFFF"/>
                  <w:vAlign w:val="center"/>
                </w:tcPr>
                <w:p w14:paraId="3A33174B" w14:textId="1776B814" w:rsidR="00FA7D0C" w:rsidRPr="000C4284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55117801" w14:textId="229BBB8E" w:rsidR="00FA7D0C" w:rsidRPr="000C4284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08" w:type="dxa"/>
                  <w:shd w:val="clear" w:color="auto" w:fill="FFFFFF"/>
                  <w:vAlign w:val="center"/>
                </w:tcPr>
                <w:p w14:paraId="1A359D73" w14:textId="2CF56E5D" w:rsidR="00FA7D0C" w:rsidRPr="00331E82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0070C0"/>
                      <w:sz w:val="16"/>
                      <w:szCs w:val="16"/>
                    </w:rPr>
                    <w:t>11</w:t>
                  </w:r>
                </w:p>
              </w:tc>
            </w:tr>
            <w:tr w:rsidR="00FA7D0C" w:rsidRPr="00DA4777" w14:paraId="31125140" w14:textId="77777777" w:rsidTr="00522701">
              <w:trPr>
                <w:trHeight w:hRule="exact" w:val="255"/>
                <w:jc w:val="center"/>
              </w:trPr>
              <w:tc>
                <w:tcPr>
                  <w:tcW w:w="455" w:type="dxa"/>
                  <w:vAlign w:val="center"/>
                </w:tcPr>
                <w:p w14:paraId="3554660D" w14:textId="7D2F3F59" w:rsidR="00FA7D0C" w:rsidRPr="000C4284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FF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01DBC2D0" w14:textId="0790DFDA" w:rsidR="00FA7D0C" w:rsidRPr="00156DD2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07" w:type="dxa"/>
                  <w:shd w:val="clear" w:color="auto" w:fill="FFFFFF"/>
                  <w:vAlign w:val="center"/>
                </w:tcPr>
                <w:p w14:paraId="66CD60FB" w14:textId="7A76D1FE" w:rsidR="00FA7D0C" w:rsidRPr="000C4284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700E5899" w14:textId="5F4FA6E4" w:rsidR="00FA7D0C" w:rsidRPr="000C4284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07" w:type="dxa"/>
                  <w:shd w:val="clear" w:color="auto" w:fill="FFFFFF"/>
                  <w:vAlign w:val="center"/>
                </w:tcPr>
                <w:p w14:paraId="7169C723" w14:textId="75993CE2" w:rsidR="00FA7D0C" w:rsidRPr="000C4284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020976BD" w14:textId="26BE5167" w:rsidR="00FA7D0C" w:rsidRPr="000C4284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08" w:type="dxa"/>
                  <w:shd w:val="clear" w:color="auto" w:fill="FFFFFF"/>
                  <w:vAlign w:val="center"/>
                </w:tcPr>
                <w:p w14:paraId="401CEF3A" w14:textId="01AA87F5" w:rsidR="00FA7D0C" w:rsidRPr="00331E82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0070C0"/>
                      <w:sz w:val="16"/>
                      <w:szCs w:val="16"/>
                    </w:rPr>
                    <w:t>18</w:t>
                  </w:r>
                </w:p>
              </w:tc>
            </w:tr>
            <w:tr w:rsidR="00FA7D0C" w:rsidRPr="00DA4777" w14:paraId="1550F778" w14:textId="77777777" w:rsidTr="00522701">
              <w:trPr>
                <w:trHeight w:hRule="exact" w:val="255"/>
                <w:jc w:val="center"/>
              </w:trPr>
              <w:tc>
                <w:tcPr>
                  <w:tcW w:w="455" w:type="dxa"/>
                  <w:shd w:val="clear" w:color="auto" w:fill="FFFFFF"/>
                  <w:vAlign w:val="center"/>
                </w:tcPr>
                <w:p w14:paraId="26C3D22D" w14:textId="3E890AEE" w:rsidR="00FA7D0C" w:rsidRPr="000C4284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FF000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4162DE97" w14:textId="68A18C48" w:rsidR="00FA7D0C" w:rsidRPr="00156DD2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FF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07" w:type="dxa"/>
                  <w:shd w:val="clear" w:color="auto" w:fill="FFFFFF"/>
                  <w:vAlign w:val="center"/>
                </w:tcPr>
                <w:p w14:paraId="09022352" w14:textId="566FF150" w:rsidR="00FA7D0C" w:rsidRPr="000C4284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3211B9D0" w14:textId="7711EC55" w:rsidR="00FA7D0C" w:rsidRPr="000C4284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07" w:type="dxa"/>
                  <w:shd w:val="clear" w:color="auto" w:fill="FFFFFF"/>
                  <w:vAlign w:val="center"/>
                </w:tcPr>
                <w:p w14:paraId="6D121CCD" w14:textId="12D14047" w:rsidR="00FA7D0C" w:rsidRPr="00864927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6AE7E62C" w14:textId="6C0423DD" w:rsidR="00FA7D0C" w:rsidRPr="00864927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08" w:type="dxa"/>
                  <w:shd w:val="clear" w:color="auto" w:fill="FFFFFF"/>
                  <w:vAlign w:val="center"/>
                </w:tcPr>
                <w:p w14:paraId="5D761002" w14:textId="4DF7D349" w:rsidR="00FA7D0C" w:rsidRPr="00331E82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0070C0"/>
                      <w:sz w:val="16"/>
                      <w:szCs w:val="16"/>
                    </w:rPr>
                    <w:t>25</w:t>
                  </w:r>
                </w:p>
              </w:tc>
            </w:tr>
            <w:tr w:rsidR="00FA7D0C" w:rsidRPr="00DA4777" w14:paraId="11C3F331" w14:textId="77777777" w:rsidTr="00522701">
              <w:trPr>
                <w:trHeight w:hRule="exact" w:val="255"/>
                <w:jc w:val="center"/>
              </w:trPr>
              <w:tc>
                <w:tcPr>
                  <w:tcW w:w="455" w:type="dxa"/>
                  <w:shd w:val="clear" w:color="auto" w:fill="FFFFFF"/>
                  <w:vAlign w:val="center"/>
                </w:tcPr>
                <w:p w14:paraId="5E3268CB" w14:textId="145BFC03" w:rsidR="00FA7D0C" w:rsidRPr="00430DA8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FF0000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4EEB2869" w14:textId="4EE0132C" w:rsidR="00FA7D0C" w:rsidRPr="000C4284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07" w:type="dxa"/>
                  <w:shd w:val="clear" w:color="auto" w:fill="FFFFFF"/>
                  <w:vAlign w:val="center"/>
                </w:tcPr>
                <w:p w14:paraId="2E7A16DE" w14:textId="5BA53795" w:rsidR="00FA7D0C" w:rsidRPr="000C4284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1CCC0A82" w14:textId="2ACBD7CC" w:rsidR="00FA7D0C" w:rsidRPr="000C4284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07" w:type="dxa"/>
                  <w:shd w:val="clear" w:color="auto" w:fill="FFFFFF"/>
                  <w:vAlign w:val="center"/>
                </w:tcPr>
                <w:p w14:paraId="5ABBD81E" w14:textId="69920D20" w:rsidR="00FA7D0C" w:rsidRPr="000C4284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735EEE42" w14:textId="230E6669" w:rsidR="00FA7D0C" w:rsidRPr="000C4284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08" w:type="dxa"/>
                  <w:shd w:val="clear" w:color="auto" w:fill="FFFFFF"/>
                  <w:vAlign w:val="center"/>
                </w:tcPr>
                <w:p w14:paraId="1BE74161" w14:textId="338A19D3" w:rsidR="00FA7D0C" w:rsidRPr="00331E82" w:rsidRDefault="00FA7D0C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</w:p>
              </w:tc>
            </w:tr>
          </w:tbl>
          <w:p w14:paraId="2DAB3CD2" w14:textId="77777777" w:rsidR="00FA7D0C" w:rsidRPr="007A1DB5" w:rsidRDefault="00FA7D0C" w:rsidP="00FA7D0C">
            <w:pPr>
              <w:rPr>
                <w:rFonts w:eastAsia="ＭＳ Ｐゴシック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D4904A8" w14:textId="77777777" w:rsidR="00FA7D0C" w:rsidRPr="007A1DB5" w:rsidRDefault="00FA7D0C" w:rsidP="00FA7D0C">
            <w:pPr>
              <w:rPr>
                <w:rFonts w:eastAsia="ＭＳ Ｐゴシック"/>
              </w:rPr>
            </w:pPr>
          </w:p>
        </w:tc>
        <w:tc>
          <w:tcPr>
            <w:tcW w:w="251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47" w:type="dxa"/>
              <w:jc w:val="center"/>
              <w:tblBorders>
                <w:top w:val="single" w:sz="6" w:space="0" w:color="ED9B85"/>
                <w:left w:val="single" w:sz="6" w:space="0" w:color="ED9B85"/>
                <w:bottom w:val="single" w:sz="6" w:space="0" w:color="ED9B85"/>
                <w:right w:val="single" w:sz="6" w:space="0" w:color="ED9B85"/>
                <w:insideH w:val="single" w:sz="6" w:space="0" w:color="ED9B85"/>
                <w:insideV w:val="single" w:sz="6" w:space="0" w:color="ED9B85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7"/>
              <w:gridCol w:w="306"/>
              <w:gridCol w:w="307"/>
              <w:gridCol w:w="306"/>
              <w:gridCol w:w="307"/>
              <w:gridCol w:w="306"/>
              <w:gridCol w:w="308"/>
            </w:tblGrid>
            <w:tr w:rsidR="00FA7D0C" w:rsidRPr="00DA4777" w14:paraId="7995EEF5" w14:textId="77777777" w:rsidTr="004D0D99">
              <w:trPr>
                <w:trHeight w:val="283"/>
                <w:jc w:val="center"/>
              </w:trPr>
              <w:tc>
                <w:tcPr>
                  <w:tcW w:w="2147" w:type="dxa"/>
                  <w:gridSpan w:val="7"/>
                  <w:shd w:val="clear" w:color="auto" w:fill="FF3300"/>
                  <w:tcMar>
                    <w:top w:w="0" w:type="dxa"/>
                  </w:tcMar>
                  <w:vAlign w:val="bottom"/>
                </w:tcPr>
                <w:p w14:paraId="154455A2" w14:textId="263A13FF" w:rsidR="00FA7D0C" w:rsidRPr="007A1DB5" w:rsidRDefault="00F51561" w:rsidP="00B04AF1">
                  <w:pPr>
                    <w:pStyle w:val="Month"/>
                    <w:rPr>
                      <w:rFonts w:eastAsia="ＭＳ Ｐゴシック"/>
                    </w:rPr>
                  </w:pPr>
                  <w:r>
                    <w:rPr>
                      <w:rFonts w:eastAsia="ＭＳ Ｐゴシック"/>
                    </w:rPr>
                    <w:t>202</w:t>
                  </w:r>
                  <w:r w:rsidR="00C94D3A">
                    <w:rPr>
                      <w:rFonts w:eastAsia="ＭＳ Ｐゴシック" w:hint="eastAsia"/>
                    </w:rPr>
                    <w:t>6</w:t>
                  </w:r>
                  <w:r w:rsidR="008D700B">
                    <w:rPr>
                      <w:rFonts w:eastAsia="ＭＳ Ｐゴシック" w:hint="eastAsia"/>
                    </w:rPr>
                    <w:t>年</w:t>
                  </w:r>
                  <w:r w:rsidR="00FA7D0C">
                    <w:rPr>
                      <w:rFonts w:eastAsia="ＭＳ 明朝" w:hint="eastAsia"/>
                    </w:rPr>
                    <w:t>8</w:t>
                  </w:r>
                  <w:r w:rsidR="00FA7D0C" w:rsidRPr="007A1DB5">
                    <w:rPr>
                      <w:rFonts w:eastAsia="ＭＳ Ｐゴシック" w:hint="eastAsia"/>
                    </w:rPr>
                    <w:t xml:space="preserve"> </w:t>
                  </w:r>
                  <w:r w:rsidR="00FA7D0C" w:rsidRPr="007A1DB5">
                    <w:rPr>
                      <w:rFonts w:eastAsia="ＭＳ Ｐゴシック" w:hint="eastAsia"/>
                    </w:rPr>
                    <w:t>月</w:t>
                  </w:r>
                </w:p>
              </w:tc>
            </w:tr>
            <w:tr w:rsidR="00FA7D0C" w:rsidRPr="00DA4777" w14:paraId="31A2A328" w14:textId="77777777" w:rsidTr="00552201">
              <w:trPr>
                <w:trHeight w:hRule="exact" w:val="212"/>
                <w:jc w:val="center"/>
              </w:trPr>
              <w:tc>
                <w:tcPr>
                  <w:tcW w:w="307" w:type="dxa"/>
                  <w:vAlign w:val="center"/>
                </w:tcPr>
                <w:p w14:paraId="07FD154F" w14:textId="77777777" w:rsidR="00FA7D0C" w:rsidRPr="00D27DA4" w:rsidRDefault="00FA7D0C" w:rsidP="00B04AF1">
                  <w:pPr>
                    <w:pStyle w:val="Daysoftheweek"/>
                    <w:rPr>
                      <w:rFonts w:eastAsia="ＭＳ Ｐゴシック"/>
                      <w:color w:val="FF0000"/>
                    </w:rPr>
                  </w:pPr>
                  <w:r w:rsidRPr="00D27DA4">
                    <w:rPr>
                      <w:rFonts w:eastAsia="ＭＳ Ｐゴシック" w:hint="eastAsia"/>
                      <w:color w:val="FF0000"/>
                    </w:rPr>
                    <w:t>日</w:t>
                  </w:r>
                </w:p>
              </w:tc>
              <w:tc>
                <w:tcPr>
                  <w:tcW w:w="306" w:type="dxa"/>
                  <w:vAlign w:val="center"/>
                </w:tcPr>
                <w:p w14:paraId="1327252F" w14:textId="77777777" w:rsidR="00FA7D0C" w:rsidRPr="007A1DB5" w:rsidRDefault="00FA7D0C" w:rsidP="00B04AF1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月</w:t>
                  </w:r>
                </w:p>
              </w:tc>
              <w:tc>
                <w:tcPr>
                  <w:tcW w:w="307" w:type="dxa"/>
                  <w:vAlign w:val="center"/>
                </w:tcPr>
                <w:p w14:paraId="5FCA395D" w14:textId="77777777" w:rsidR="00FA7D0C" w:rsidRPr="007A1DB5" w:rsidRDefault="00FA7D0C" w:rsidP="00B04AF1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火</w:t>
                  </w:r>
                </w:p>
              </w:tc>
              <w:tc>
                <w:tcPr>
                  <w:tcW w:w="306" w:type="dxa"/>
                  <w:vAlign w:val="center"/>
                </w:tcPr>
                <w:p w14:paraId="6C0794F3" w14:textId="77777777" w:rsidR="00FA7D0C" w:rsidRPr="007A1DB5" w:rsidRDefault="00FA7D0C" w:rsidP="00B04AF1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水</w:t>
                  </w:r>
                </w:p>
              </w:tc>
              <w:tc>
                <w:tcPr>
                  <w:tcW w:w="307" w:type="dxa"/>
                  <w:vAlign w:val="center"/>
                </w:tcPr>
                <w:p w14:paraId="79EA2B41" w14:textId="77777777" w:rsidR="00FA7D0C" w:rsidRPr="007A1DB5" w:rsidRDefault="00FA7D0C" w:rsidP="00B04AF1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木</w:t>
                  </w:r>
                </w:p>
              </w:tc>
              <w:tc>
                <w:tcPr>
                  <w:tcW w:w="306" w:type="dxa"/>
                  <w:vAlign w:val="center"/>
                </w:tcPr>
                <w:p w14:paraId="278A5BEB" w14:textId="77777777" w:rsidR="00FA7D0C" w:rsidRPr="007A1DB5" w:rsidRDefault="00FA7D0C" w:rsidP="00B04AF1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金</w:t>
                  </w:r>
                </w:p>
              </w:tc>
              <w:tc>
                <w:tcPr>
                  <w:tcW w:w="308" w:type="dxa"/>
                  <w:vAlign w:val="center"/>
                </w:tcPr>
                <w:p w14:paraId="01F5113B" w14:textId="77777777" w:rsidR="00FA7D0C" w:rsidRPr="00331E82" w:rsidRDefault="00FA7D0C" w:rsidP="00B04AF1">
                  <w:pPr>
                    <w:pStyle w:val="Daysoftheweek"/>
                    <w:rPr>
                      <w:rFonts w:eastAsia="ＭＳ Ｐゴシック"/>
                      <w:color w:val="0070C0"/>
                    </w:rPr>
                  </w:pPr>
                  <w:r w:rsidRPr="00331E82">
                    <w:rPr>
                      <w:rFonts w:eastAsia="ＭＳ Ｐゴシック" w:hint="eastAsia"/>
                      <w:color w:val="0070C0"/>
                    </w:rPr>
                    <w:t>土</w:t>
                  </w:r>
                </w:p>
              </w:tc>
            </w:tr>
            <w:tr w:rsidR="00FA7D0C" w:rsidRPr="00DA4777" w14:paraId="54EBCF61" w14:textId="77777777" w:rsidTr="004D0D99">
              <w:trPr>
                <w:trHeight w:hRule="exact" w:val="255"/>
                <w:jc w:val="center"/>
              </w:trPr>
              <w:tc>
                <w:tcPr>
                  <w:tcW w:w="307" w:type="dxa"/>
                  <w:tcBorders>
                    <w:bottom w:val="single" w:sz="6" w:space="0" w:color="ED9B85"/>
                  </w:tcBorders>
                  <w:shd w:val="clear" w:color="auto" w:fill="FFFFFF"/>
                  <w:vAlign w:val="center"/>
                </w:tcPr>
                <w:p w14:paraId="4759FB24" w14:textId="77777777" w:rsidR="00FA7D0C" w:rsidRPr="000C4284" w:rsidRDefault="00FA7D0C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306" w:type="dxa"/>
                  <w:tcBorders>
                    <w:bottom w:val="single" w:sz="6" w:space="0" w:color="ED9B85"/>
                  </w:tcBorders>
                  <w:shd w:val="clear" w:color="auto" w:fill="FFFFFF"/>
                  <w:vAlign w:val="center"/>
                </w:tcPr>
                <w:p w14:paraId="62047B1A" w14:textId="77777777" w:rsidR="00FA7D0C" w:rsidRPr="000C4284" w:rsidRDefault="00FA7D0C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shd w:val="clear" w:color="auto" w:fill="FFFFFF"/>
                  <w:vAlign w:val="center"/>
                </w:tcPr>
                <w:p w14:paraId="60F38B48" w14:textId="365DCBC2" w:rsidR="00FA7D0C" w:rsidRPr="000C4284" w:rsidRDefault="00FA7D0C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7A332624" w14:textId="78D59FBB" w:rsidR="00FA7D0C" w:rsidRPr="000C4284" w:rsidRDefault="00FA7D0C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shd w:val="clear" w:color="auto" w:fill="FFFFFF"/>
                  <w:vAlign w:val="center"/>
                </w:tcPr>
                <w:p w14:paraId="174B1CE1" w14:textId="0192D0C1" w:rsidR="00FA7D0C" w:rsidRPr="000C4284" w:rsidRDefault="00FA7D0C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379FA97F" w14:textId="6ECB6BB7" w:rsidR="00FA7D0C" w:rsidRPr="000C4284" w:rsidRDefault="00FA7D0C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shd w:val="clear" w:color="auto" w:fill="FFFFFF"/>
                  <w:vAlign w:val="center"/>
                </w:tcPr>
                <w:p w14:paraId="03364B1A" w14:textId="0CF0417F" w:rsidR="00FA7D0C" w:rsidRPr="00331E82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0070C0"/>
                      <w:sz w:val="16"/>
                      <w:szCs w:val="16"/>
                    </w:rPr>
                    <w:t>1</w:t>
                  </w:r>
                </w:p>
              </w:tc>
            </w:tr>
            <w:tr w:rsidR="00FA7D0C" w:rsidRPr="00DA4777" w14:paraId="4AE95033" w14:textId="77777777" w:rsidTr="004D0D99">
              <w:trPr>
                <w:trHeight w:hRule="exact" w:val="255"/>
                <w:jc w:val="center"/>
              </w:trPr>
              <w:tc>
                <w:tcPr>
                  <w:tcW w:w="307" w:type="dxa"/>
                  <w:vAlign w:val="center"/>
                </w:tcPr>
                <w:p w14:paraId="757F9926" w14:textId="338BCB05" w:rsidR="00FA7D0C" w:rsidRPr="000C4284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FF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6" w:type="dxa"/>
                  <w:vAlign w:val="center"/>
                </w:tcPr>
                <w:p w14:paraId="3B2340A4" w14:textId="12352755" w:rsidR="00FA7D0C" w:rsidRPr="000C4284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7" w:type="dxa"/>
                  <w:shd w:val="clear" w:color="auto" w:fill="FFFFFF"/>
                  <w:vAlign w:val="center"/>
                </w:tcPr>
                <w:p w14:paraId="5273948A" w14:textId="5EAC6AA4" w:rsidR="00FA7D0C" w:rsidRPr="000C4284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37165E7B" w14:textId="3C5F23B7" w:rsidR="00FA7D0C" w:rsidRPr="001B6D53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7" w:type="dxa"/>
                  <w:shd w:val="clear" w:color="auto" w:fill="FFFFFF"/>
                  <w:vAlign w:val="center"/>
                </w:tcPr>
                <w:p w14:paraId="7033612F" w14:textId="32A5501A" w:rsidR="00FA7D0C" w:rsidRPr="00D90E72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7E24335E" w14:textId="6A690BF3" w:rsidR="00FA7D0C" w:rsidRPr="001629B1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08" w:type="dxa"/>
                  <w:shd w:val="clear" w:color="auto" w:fill="FFFFFF"/>
                  <w:vAlign w:val="center"/>
                </w:tcPr>
                <w:p w14:paraId="4DD3A18C" w14:textId="1FCC2C57" w:rsidR="00FA7D0C" w:rsidRPr="00331E82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0070C0"/>
                      <w:sz w:val="16"/>
                      <w:szCs w:val="16"/>
                    </w:rPr>
                    <w:t>8</w:t>
                  </w:r>
                </w:p>
              </w:tc>
            </w:tr>
            <w:tr w:rsidR="00FA7D0C" w:rsidRPr="00DA4777" w14:paraId="4B5BE6D7" w14:textId="77777777" w:rsidTr="004D0D99">
              <w:trPr>
                <w:trHeight w:hRule="exact" w:val="255"/>
                <w:jc w:val="center"/>
              </w:trPr>
              <w:tc>
                <w:tcPr>
                  <w:tcW w:w="307" w:type="dxa"/>
                  <w:vAlign w:val="center"/>
                </w:tcPr>
                <w:p w14:paraId="73B69448" w14:textId="51CB780D" w:rsidR="00FA7D0C" w:rsidRPr="000C4284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FF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06" w:type="dxa"/>
                  <w:vAlign w:val="center"/>
                </w:tcPr>
                <w:p w14:paraId="3E63939B" w14:textId="1D8D92AC" w:rsidR="00FA7D0C" w:rsidRPr="00C16713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 w:rsidRPr="00C16713">
                    <w:rPr>
                      <w:rFonts w:eastAsia="ＭＳ Ｐゴシック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07" w:type="dxa"/>
                  <w:shd w:val="clear" w:color="auto" w:fill="FFFFFF"/>
                  <w:vAlign w:val="center"/>
                </w:tcPr>
                <w:p w14:paraId="0D22681F" w14:textId="56FBF00D" w:rsidR="00FA7D0C" w:rsidRPr="00C16713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EE0000"/>
                      <w:sz w:val="16"/>
                      <w:szCs w:val="16"/>
                    </w:rPr>
                  </w:pPr>
                  <w:r w:rsidRPr="00C16713">
                    <w:rPr>
                      <w:rFonts w:eastAsia="ＭＳ Ｐゴシック"/>
                      <w:color w:val="EE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7C011352" w14:textId="01F741E1" w:rsidR="00FA7D0C" w:rsidRPr="000C4284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07" w:type="dxa"/>
                  <w:shd w:val="clear" w:color="auto" w:fill="FFFFFF"/>
                  <w:vAlign w:val="center"/>
                </w:tcPr>
                <w:p w14:paraId="504F3B7B" w14:textId="741B35D7" w:rsidR="00FA7D0C" w:rsidRPr="000C4284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0AA9BFEB" w14:textId="7BCEDBF2" w:rsidR="00FA7D0C" w:rsidRPr="000C4284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08" w:type="dxa"/>
                  <w:shd w:val="clear" w:color="auto" w:fill="FFFFFF"/>
                  <w:vAlign w:val="center"/>
                </w:tcPr>
                <w:p w14:paraId="2D3452DE" w14:textId="1C4DAD10" w:rsidR="00FA7D0C" w:rsidRPr="00331E82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0070C0"/>
                      <w:sz w:val="16"/>
                      <w:szCs w:val="16"/>
                    </w:rPr>
                    <w:t>15</w:t>
                  </w:r>
                </w:p>
              </w:tc>
            </w:tr>
            <w:tr w:rsidR="00FA7D0C" w:rsidRPr="00DA4777" w14:paraId="3D7AB37C" w14:textId="77777777" w:rsidTr="004D0D99">
              <w:trPr>
                <w:trHeight w:hRule="exact" w:val="255"/>
                <w:jc w:val="center"/>
              </w:trPr>
              <w:tc>
                <w:tcPr>
                  <w:tcW w:w="307" w:type="dxa"/>
                  <w:vAlign w:val="center"/>
                </w:tcPr>
                <w:p w14:paraId="1FB397EE" w14:textId="526FED83" w:rsidR="00FA7D0C" w:rsidRPr="000C4284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FF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06" w:type="dxa"/>
                  <w:vAlign w:val="center"/>
                </w:tcPr>
                <w:p w14:paraId="47D8466C" w14:textId="75E0DED2" w:rsidR="00FA7D0C" w:rsidRPr="000C4284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07" w:type="dxa"/>
                  <w:shd w:val="clear" w:color="auto" w:fill="FFFFFF"/>
                  <w:vAlign w:val="center"/>
                </w:tcPr>
                <w:p w14:paraId="4F128995" w14:textId="473B1D24" w:rsidR="00FA7D0C" w:rsidRPr="000C4284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1534E5A2" w14:textId="5BDCE846" w:rsidR="00FA7D0C" w:rsidRPr="000C4284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07" w:type="dxa"/>
                  <w:shd w:val="clear" w:color="auto" w:fill="FFFFFF"/>
                  <w:vAlign w:val="center"/>
                </w:tcPr>
                <w:p w14:paraId="295A3CCA" w14:textId="3A6F3DA4" w:rsidR="00FA7D0C" w:rsidRPr="000C4284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05DAC90F" w14:textId="0BDE660E" w:rsidR="00FA7D0C" w:rsidRPr="000C4284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08" w:type="dxa"/>
                  <w:shd w:val="clear" w:color="auto" w:fill="FFFFFF"/>
                  <w:vAlign w:val="center"/>
                </w:tcPr>
                <w:p w14:paraId="355FF65A" w14:textId="3C9190B0" w:rsidR="00FA7D0C" w:rsidRPr="00331E82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0070C0"/>
                      <w:sz w:val="16"/>
                      <w:szCs w:val="16"/>
                    </w:rPr>
                    <w:t>22</w:t>
                  </w:r>
                </w:p>
              </w:tc>
            </w:tr>
            <w:tr w:rsidR="00FA7D0C" w:rsidRPr="00DA4777" w14:paraId="2B1D51B4" w14:textId="77777777" w:rsidTr="004D0D99">
              <w:trPr>
                <w:trHeight w:hRule="exact" w:val="255"/>
                <w:jc w:val="center"/>
              </w:trPr>
              <w:tc>
                <w:tcPr>
                  <w:tcW w:w="307" w:type="dxa"/>
                  <w:vAlign w:val="center"/>
                </w:tcPr>
                <w:p w14:paraId="27447F41" w14:textId="3DA6098E" w:rsidR="00FA7D0C" w:rsidRPr="000C4284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FF0000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06" w:type="dxa"/>
                  <w:vAlign w:val="center"/>
                </w:tcPr>
                <w:p w14:paraId="09D2A6F9" w14:textId="3AC17164" w:rsidR="00FA7D0C" w:rsidRPr="000C4284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07" w:type="dxa"/>
                  <w:shd w:val="clear" w:color="auto" w:fill="FFFFFF"/>
                  <w:vAlign w:val="center"/>
                </w:tcPr>
                <w:p w14:paraId="715C676F" w14:textId="55E9C9D0" w:rsidR="00FA7D0C" w:rsidRPr="000C4284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00F90A62" w14:textId="0719AB1D" w:rsidR="00FA7D0C" w:rsidRPr="000C4284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07" w:type="dxa"/>
                  <w:shd w:val="clear" w:color="auto" w:fill="FFFFFF"/>
                  <w:vAlign w:val="center"/>
                </w:tcPr>
                <w:p w14:paraId="6D100B38" w14:textId="11677B0B" w:rsidR="00FA7D0C" w:rsidRPr="000C4284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1B8B5756" w14:textId="677CC5E6" w:rsidR="00FA7D0C" w:rsidRPr="000C4284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08" w:type="dxa"/>
                  <w:shd w:val="clear" w:color="auto" w:fill="FFFFFF"/>
                  <w:vAlign w:val="center"/>
                </w:tcPr>
                <w:p w14:paraId="4BA24426" w14:textId="60239007" w:rsidR="00FA7D0C" w:rsidRPr="00331E82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0070C0"/>
                      <w:sz w:val="16"/>
                      <w:szCs w:val="16"/>
                    </w:rPr>
                    <w:t>29</w:t>
                  </w:r>
                </w:p>
              </w:tc>
            </w:tr>
            <w:tr w:rsidR="00156DD2" w:rsidRPr="00DA4777" w14:paraId="3B006A04" w14:textId="77777777" w:rsidTr="004D0D99">
              <w:trPr>
                <w:trHeight w:hRule="exact" w:val="255"/>
                <w:jc w:val="center"/>
              </w:trPr>
              <w:tc>
                <w:tcPr>
                  <w:tcW w:w="307" w:type="dxa"/>
                  <w:vAlign w:val="center"/>
                </w:tcPr>
                <w:p w14:paraId="4EAB7436" w14:textId="2DBE914F" w:rsidR="00156DD2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FF0000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06" w:type="dxa"/>
                  <w:vAlign w:val="center"/>
                </w:tcPr>
                <w:p w14:paraId="22960A5E" w14:textId="02D94604" w:rsidR="00156DD2" w:rsidRDefault="00C16713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07" w:type="dxa"/>
                  <w:shd w:val="clear" w:color="auto" w:fill="FFFFFF"/>
                  <w:vAlign w:val="center"/>
                </w:tcPr>
                <w:p w14:paraId="71188E50" w14:textId="77777777" w:rsidR="00156DD2" w:rsidRDefault="00156DD2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56188EEB" w14:textId="77777777" w:rsidR="00156DD2" w:rsidRDefault="00156DD2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shd w:val="clear" w:color="auto" w:fill="FFFFFF"/>
                  <w:vAlign w:val="center"/>
                </w:tcPr>
                <w:p w14:paraId="072FB0F4" w14:textId="77777777" w:rsidR="00156DD2" w:rsidRDefault="00156DD2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4BA4437A" w14:textId="77777777" w:rsidR="00156DD2" w:rsidRDefault="00156DD2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shd w:val="clear" w:color="auto" w:fill="FFFFFF"/>
                  <w:vAlign w:val="center"/>
                </w:tcPr>
                <w:p w14:paraId="77BD7A0E" w14:textId="77777777" w:rsidR="00156DD2" w:rsidRPr="00331E82" w:rsidRDefault="00156DD2" w:rsidP="00B04AF1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</w:p>
              </w:tc>
            </w:tr>
          </w:tbl>
          <w:p w14:paraId="1ED42F73" w14:textId="77777777" w:rsidR="00FA7D0C" w:rsidRPr="007A1DB5" w:rsidRDefault="00FA7D0C" w:rsidP="00FA7D0C">
            <w:pPr>
              <w:rPr>
                <w:rFonts w:eastAsia="ＭＳ Ｐゴシック"/>
              </w:rPr>
            </w:pPr>
          </w:p>
        </w:tc>
        <w:tc>
          <w:tcPr>
            <w:tcW w:w="2515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bottom w:w="115" w:type="dxa"/>
            </w:tcMar>
            <w:vAlign w:val="center"/>
          </w:tcPr>
          <w:tbl>
            <w:tblPr>
              <w:tblpPr w:leftFromText="142" w:rightFromText="142" w:vertAnchor="page" w:horzAnchor="margin" w:tblpY="58"/>
              <w:tblOverlap w:val="never"/>
              <w:tblW w:w="2360" w:type="dxa"/>
              <w:tblBorders>
                <w:top w:val="dashed" w:sz="4" w:space="0" w:color="B6DDE8"/>
                <w:bottom w:val="dashed" w:sz="4" w:space="0" w:color="B6DDE8"/>
                <w:insideH w:val="dashed" w:sz="4" w:space="0" w:color="B6DDE8"/>
                <w:insideV w:val="dashed" w:sz="4" w:space="0" w:color="B6DDE8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0"/>
            </w:tblGrid>
            <w:tr w:rsidR="0099423B" w:rsidRPr="00DA4777" w14:paraId="534EE2B0" w14:textId="77777777" w:rsidTr="0094447B">
              <w:trPr>
                <w:cantSplit/>
                <w:trHeight w:hRule="exact" w:val="269"/>
              </w:trPr>
              <w:tc>
                <w:tcPr>
                  <w:tcW w:w="2360" w:type="dxa"/>
                </w:tcPr>
                <w:p w14:paraId="4D2D0613" w14:textId="77777777" w:rsidR="0099423B" w:rsidRPr="00DA4777" w:rsidRDefault="0099423B" w:rsidP="00B04AF1">
                  <w:pPr>
                    <w:pStyle w:val="CalendarInformation"/>
                    <w:framePr w:hSpace="0" w:wrap="auto" w:vAnchor="margin" w:hAnchor="text" w:xAlign="left" w:yAlign="inline"/>
                    <w:rPr>
                      <w:rFonts w:eastAsia="ＭＳ Ｐゴシック"/>
                    </w:rPr>
                  </w:pPr>
                </w:p>
              </w:tc>
            </w:tr>
            <w:tr w:rsidR="00FA7D0C" w:rsidRPr="00DA4777" w14:paraId="11980937" w14:textId="77777777" w:rsidTr="0094447B">
              <w:trPr>
                <w:cantSplit/>
                <w:trHeight w:hRule="exact" w:val="269"/>
              </w:trPr>
              <w:tc>
                <w:tcPr>
                  <w:tcW w:w="2360" w:type="dxa"/>
                </w:tcPr>
                <w:p w14:paraId="145B6756" w14:textId="77777777" w:rsidR="00FA7D0C" w:rsidRPr="00DA4777" w:rsidRDefault="00FA7D0C" w:rsidP="00B04AF1">
                  <w:pPr>
                    <w:pStyle w:val="CalendarInformation"/>
                    <w:framePr w:hSpace="0" w:wrap="auto" w:vAnchor="margin" w:hAnchor="text" w:xAlign="left" w:yAlign="inline"/>
                    <w:rPr>
                      <w:rFonts w:eastAsia="ＭＳ Ｐゴシック"/>
                    </w:rPr>
                  </w:pPr>
                </w:p>
              </w:tc>
            </w:tr>
            <w:tr w:rsidR="00FA7D0C" w:rsidRPr="00DA4777" w14:paraId="533C1B68" w14:textId="77777777" w:rsidTr="0094447B">
              <w:trPr>
                <w:cantSplit/>
                <w:trHeight w:hRule="exact" w:val="269"/>
              </w:trPr>
              <w:tc>
                <w:tcPr>
                  <w:tcW w:w="2360" w:type="dxa"/>
                </w:tcPr>
                <w:p w14:paraId="10A63496" w14:textId="77777777" w:rsidR="00FA7D0C" w:rsidRPr="00DA4777" w:rsidRDefault="00FA7D0C" w:rsidP="00B04AF1">
                  <w:pPr>
                    <w:pStyle w:val="CalendarInformation"/>
                    <w:framePr w:hSpace="0" w:wrap="auto" w:vAnchor="margin" w:hAnchor="text" w:xAlign="left" w:yAlign="inline"/>
                    <w:rPr>
                      <w:rFonts w:eastAsia="ＭＳ Ｐゴシック"/>
                    </w:rPr>
                  </w:pPr>
                </w:p>
              </w:tc>
            </w:tr>
            <w:tr w:rsidR="00FA7D0C" w:rsidRPr="00DA4777" w14:paraId="0FF2DED2" w14:textId="77777777" w:rsidTr="0094447B">
              <w:trPr>
                <w:cantSplit/>
                <w:trHeight w:hRule="exact" w:val="269"/>
              </w:trPr>
              <w:tc>
                <w:tcPr>
                  <w:tcW w:w="2360" w:type="dxa"/>
                </w:tcPr>
                <w:p w14:paraId="43F45878" w14:textId="77777777" w:rsidR="00FA7D0C" w:rsidRPr="00DA4777" w:rsidRDefault="00FA7D0C" w:rsidP="00B04AF1">
                  <w:pPr>
                    <w:pStyle w:val="CalendarInformation"/>
                    <w:framePr w:hSpace="0" w:wrap="auto" w:vAnchor="margin" w:hAnchor="text" w:xAlign="left" w:yAlign="inline"/>
                    <w:rPr>
                      <w:rFonts w:eastAsia="ＭＳ Ｐゴシック"/>
                    </w:rPr>
                  </w:pPr>
                </w:p>
              </w:tc>
            </w:tr>
            <w:tr w:rsidR="00FA7D0C" w:rsidRPr="00DA4777" w14:paraId="7DC3C2A8" w14:textId="77777777" w:rsidTr="0094447B">
              <w:trPr>
                <w:cantSplit/>
                <w:trHeight w:hRule="exact" w:val="269"/>
              </w:trPr>
              <w:tc>
                <w:tcPr>
                  <w:tcW w:w="2360" w:type="dxa"/>
                </w:tcPr>
                <w:p w14:paraId="735ACEFD" w14:textId="77777777" w:rsidR="00FA7D0C" w:rsidRPr="00DA4777" w:rsidRDefault="00FA7D0C" w:rsidP="00B04AF1">
                  <w:pPr>
                    <w:pStyle w:val="CalendarInformation"/>
                    <w:framePr w:hSpace="0" w:wrap="auto" w:vAnchor="margin" w:hAnchor="text" w:xAlign="left" w:yAlign="inline"/>
                    <w:rPr>
                      <w:rFonts w:eastAsia="ＭＳ Ｐゴシック"/>
                    </w:rPr>
                  </w:pPr>
                </w:p>
              </w:tc>
            </w:tr>
          </w:tbl>
          <w:p w14:paraId="1E3D872B" w14:textId="77777777" w:rsidR="005402D3" w:rsidRDefault="0094447B" w:rsidP="0094447B">
            <w:pPr>
              <w:pStyle w:val="CalendarInformation"/>
              <w:framePr w:hSpace="0" w:wrap="auto" w:vAnchor="margin" w:hAnchor="text" w:xAlign="left" w:yAlign="inline"/>
              <w:rPr>
                <w:rFonts w:ascii="ＭＳ Ｐ明朝" w:eastAsia="ＭＳ Ｐ明朝" w:hAnsi="ＭＳ Ｐ明朝"/>
              </w:rPr>
            </w:pPr>
            <w:r w:rsidRPr="00864927">
              <w:rPr>
                <w:rFonts w:ascii="ＭＳ Ｐ明朝" w:eastAsia="ＭＳ Ｐ明朝" w:hAnsi="ＭＳ Ｐ明朝" w:hint="eastAsia"/>
              </w:rPr>
              <w:t>■1</w:t>
            </w:r>
            <w:r w:rsidR="001629B1">
              <w:rPr>
                <w:rFonts w:ascii="ＭＳ Ｐ明朝" w:eastAsia="ＭＳ Ｐ明朝" w:hAnsi="ＭＳ Ｐ明朝"/>
              </w:rPr>
              <w:t>1</w:t>
            </w:r>
            <w:r w:rsidRPr="00864927">
              <w:rPr>
                <w:rFonts w:ascii="ＭＳ Ｐ明朝" w:eastAsia="ＭＳ Ｐ明朝" w:hAnsi="ＭＳ Ｐ明朝" w:hint="eastAsia"/>
              </w:rPr>
              <w:t>日　山の日</w:t>
            </w:r>
          </w:p>
          <w:p w14:paraId="5A0FA5E2" w14:textId="1A06DA92" w:rsidR="001629B1" w:rsidRPr="0094447B" w:rsidRDefault="001629B1" w:rsidP="0094447B">
            <w:pPr>
              <w:pStyle w:val="CalendarInformation"/>
              <w:framePr w:hSpace="0" w:wrap="auto" w:vAnchor="margin" w:hAnchor="text" w:xAlign="left" w:yAlign="inline"/>
              <w:rPr>
                <w:rFonts w:ascii="ＭＳ Ｐ明朝" w:eastAsia="ＭＳ Ｐ明朝" w:hAnsi="ＭＳ Ｐ明朝"/>
              </w:rPr>
            </w:pPr>
          </w:p>
        </w:tc>
      </w:tr>
      <w:tr w:rsidR="00FA7D0C" w:rsidRPr="00DA4777" w14:paraId="7FCF00DD" w14:textId="77777777" w:rsidTr="00552201">
        <w:trPr>
          <w:cantSplit/>
          <w:trHeight w:hRule="exact" w:val="85"/>
        </w:trPr>
        <w:tc>
          <w:tcPr>
            <w:tcW w:w="251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  <w:vAlign w:val="center"/>
          </w:tcPr>
          <w:p w14:paraId="4B6994D2" w14:textId="77777777" w:rsidR="00FA7D0C" w:rsidRPr="007A1DB5" w:rsidRDefault="00FA7D0C" w:rsidP="00FA7D0C">
            <w:pPr>
              <w:rPr>
                <w:rFonts w:eastAsia="ＭＳ Ｐゴシック"/>
              </w:rPr>
            </w:pPr>
          </w:p>
        </w:tc>
        <w:tc>
          <w:tcPr>
            <w:tcW w:w="251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2C7F2604" w14:textId="77777777" w:rsidR="00FA7D0C" w:rsidRPr="007A1DB5" w:rsidRDefault="00FA7D0C" w:rsidP="00FA7D0C">
            <w:pPr>
              <w:pStyle w:val="Month"/>
              <w:rPr>
                <w:rFonts w:eastAsia="ＭＳ Ｐゴシック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24E2263F" w14:textId="77777777" w:rsidR="00FA7D0C" w:rsidRPr="007A1DB5" w:rsidRDefault="00FA7D0C" w:rsidP="00FA7D0C">
            <w:pPr>
              <w:rPr>
                <w:rFonts w:eastAsia="ＭＳ Ｐゴシック"/>
              </w:rPr>
            </w:pPr>
          </w:p>
        </w:tc>
        <w:tc>
          <w:tcPr>
            <w:tcW w:w="251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12E1FA9C" w14:textId="77777777" w:rsidR="00FA7D0C" w:rsidRPr="007A1DB5" w:rsidRDefault="00FA7D0C" w:rsidP="00FA7D0C">
            <w:pPr>
              <w:pStyle w:val="Month"/>
              <w:rPr>
                <w:rFonts w:eastAsia="ＭＳ Ｐゴシック"/>
              </w:rPr>
            </w:pPr>
          </w:p>
        </w:tc>
        <w:tc>
          <w:tcPr>
            <w:tcW w:w="251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  <w:vAlign w:val="center"/>
          </w:tcPr>
          <w:p w14:paraId="0257DD3C" w14:textId="77777777" w:rsidR="00FA7D0C" w:rsidRPr="007A1DB5" w:rsidRDefault="00FA7D0C" w:rsidP="00FA7D0C">
            <w:pPr>
              <w:rPr>
                <w:rFonts w:eastAsia="ＭＳ Ｐゴシック"/>
              </w:rPr>
            </w:pPr>
          </w:p>
        </w:tc>
      </w:tr>
      <w:tr w:rsidR="00FA7D0C" w:rsidRPr="00DA4777" w14:paraId="533D52F9" w14:textId="77777777" w:rsidTr="00552201">
        <w:trPr>
          <w:cantSplit/>
          <w:trHeight w:hRule="exact" w:val="2052"/>
        </w:trPr>
        <w:tc>
          <w:tcPr>
            <w:tcW w:w="251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bottom w:w="115" w:type="dxa"/>
            </w:tcMar>
            <w:vAlign w:val="center"/>
          </w:tcPr>
          <w:tbl>
            <w:tblPr>
              <w:tblpPr w:leftFromText="142" w:rightFromText="142" w:vertAnchor="text" w:horzAnchor="margin" w:tblpY="-1126"/>
              <w:tblOverlap w:val="never"/>
              <w:tblW w:w="2405" w:type="dxa"/>
              <w:tblBorders>
                <w:top w:val="dashed" w:sz="4" w:space="0" w:color="B6DDE8"/>
                <w:bottom w:val="dashed" w:sz="4" w:space="0" w:color="B6DDE8"/>
                <w:insideH w:val="dashed" w:sz="4" w:space="0" w:color="B6DDE8"/>
                <w:insideV w:val="dashed" w:sz="4" w:space="0" w:color="B6DDE8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5"/>
            </w:tblGrid>
            <w:tr w:rsidR="0099423B" w:rsidRPr="00DA4777" w14:paraId="7E8B394A" w14:textId="77777777" w:rsidTr="00AD10A7">
              <w:trPr>
                <w:cantSplit/>
                <w:trHeight w:hRule="exact" w:val="251"/>
              </w:trPr>
              <w:tc>
                <w:tcPr>
                  <w:tcW w:w="2405" w:type="dxa"/>
                </w:tcPr>
                <w:p w14:paraId="436115B9" w14:textId="77777777" w:rsidR="0099423B" w:rsidRPr="00DA4777" w:rsidRDefault="0099423B" w:rsidP="00FA7D0C">
                  <w:pPr>
                    <w:pStyle w:val="CalendarInformation"/>
                    <w:framePr w:hSpace="0" w:wrap="auto" w:vAnchor="margin" w:hAnchor="text" w:xAlign="left" w:yAlign="inline"/>
                    <w:rPr>
                      <w:rFonts w:eastAsia="ＭＳ Ｐゴシック"/>
                    </w:rPr>
                  </w:pPr>
                </w:p>
              </w:tc>
            </w:tr>
            <w:tr w:rsidR="00FA7D0C" w:rsidRPr="00DA4777" w14:paraId="2EC23AA5" w14:textId="77777777" w:rsidTr="00AD10A7">
              <w:trPr>
                <w:cantSplit/>
                <w:trHeight w:hRule="exact" w:val="251"/>
              </w:trPr>
              <w:tc>
                <w:tcPr>
                  <w:tcW w:w="2405" w:type="dxa"/>
                </w:tcPr>
                <w:p w14:paraId="3E21B8FB" w14:textId="77777777" w:rsidR="00FA7D0C" w:rsidRPr="00DA4777" w:rsidRDefault="00FA7D0C" w:rsidP="00FA7D0C">
                  <w:pPr>
                    <w:pStyle w:val="CalendarInformation"/>
                    <w:framePr w:hSpace="0" w:wrap="auto" w:vAnchor="margin" w:hAnchor="text" w:xAlign="left" w:yAlign="inline"/>
                    <w:rPr>
                      <w:rFonts w:eastAsia="ＭＳ Ｐゴシック"/>
                    </w:rPr>
                  </w:pPr>
                </w:p>
              </w:tc>
            </w:tr>
            <w:tr w:rsidR="00FA7D0C" w:rsidRPr="00DA4777" w14:paraId="69658452" w14:textId="77777777" w:rsidTr="00AD10A7">
              <w:trPr>
                <w:cantSplit/>
                <w:trHeight w:hRule="exact" w:val="251"/>
              </w:trPr>
              <w:tc>
                <w:tcPr>
                  <w:tcW w:w="2405" w:type="dxa"/>
                </w:tcPr>
                <w:p w14:paraId="6C508E07" w14:textId="77777777" w:rsidR="00FA7D0C" w:rsidRPr="00DA4777" w:rsidRDefault="00FA7D0C" w:rsidP="00FA7D0C">
                  <w:pPr>
                    <w:pStyle w:val="CalendarInformation"/>
                    <w:framePr w:hSpace="0" w:wrap="auto" w:vAnchor="margin" w:hAnchor="text" w:xAlign="left" w:yAlign="inline"/>
                    <w:rPr>
                      <w:rFonts w:eastAsia="ＭＳ Ｐゴシック"/>
                    </w:rPr>
                  </w:pPr>
                </w:p>
              </w:tc>
            </w:tr>
            <w:tr w:rsidR="00FA7D0C" w:rsidRPr="00DA4777" w14:paraId="63A04819" w14:textId="77777777" w:rsidTr="00AD10A7">
              <w:trPr>
                <w:cantSplit/>
                <w:trHeight w:hRule="exact" w:val="251"/>
              </w:trPr>
              <w:tc>
                <w:tcPr>
                  <w:tcW w:w="2405" w:type="dxa"/>
                </w:tcPr>
                <w:p w14:paraId="76923FA3" w14:textId="77777777" w:rsidR="00FA7D0C" w:rsidRPr="00DA4777" w:rsidRDefault="00FA7D0C" w:rsidP="00FA7D0C">
                  <w:pPr>
                    <w:pStyle w:val="CalendarInformation"/>
                    <w:framePr w:hSpace="0" w:wrap="auto" w:vAnchor="margin" w:hAnchor="text" w:xAlign="left" w:yAlign="inline"/>
                    <w:rPr>
                      <w:rFonts w:eastAsia="ＭＳ Ｐゴシック"/>
                    </w:rPr>
                  </w:pPr>
                </w:p>
              </w:tc>
            </w:tr>
            <w:tr w:rsidR="00FA7D0C" w:rsidRPr="00DA4777" w14:paraId="305FC606" w14:textId="77777777" w:rsidTr="00AD10A7">
              <w:trPr>
                <w:cantSplit/>
                <w:trHeight w:hRule="exact" w:val="251"/>
              </w:trPr>
              <w:tc>
                <w:tcPr>
                  <w:tcW w:w="2405" w:type="dxa"/>
                </w:tcPr>
                <w:p w14:paraId="16FAD8E7" w14:textId="77777777" w:rsidR="00FA7D0C" w:rsidRPr="00DA4777" w:rsidRDefault="00FA7D0C" w:rsidP="00FA7D0C">
                  <w:pPr>
                    <w:pStyle w:val="CalendarInformation"/>
                    <w:framePr w:hSpace="0" w:wrap="auto" w:vAnchor="margin" w:hAnchor="text" w:xAlign="left" w:yAlign="inline"/>
                    <w:rPr>
                      <w:rFonts w:eastAsia="ＭＳ Ｐゴシック"/>
                    </w:rPr>
                  </w:pPr>
                </w:p>
              </w:tc>
            </w:tr>
          </w:tbl>
          <w:p w14:paraId="653C9F2E" w14:textId="1E9E2D59" w:rsidR="00AD10A7" w:rsidRDefault="00FA7D0C" w:rsidP="00FA7D0C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eastAsia="ＭＳ 明朝"/>
                <w:b w:val="0"/>
                <w:bCs/>
              </w:rPr>
            </w:pPr>
            <w:r>
              <w:rPr>
                <w:rStyle w:val="CalendarInformationBoldChar"/>
                <w:rFonts w:eastAsia="ＭＳ 明朝" w:hint="eastAsia"/>
                <w:b w:val="0"/>
                <w:bCs/>
              </w:rPr>
              <w:t>■</w:t>
            </w:r>
            <w:r w:rsidR="00C16713">
              <w:rPr>
                <w:rStyle w:val="CalendarInformationBoldChar"/>
                <w:rFonts w:eastAsia="ＭＳ 明朝" w:hint="eastAsia"/>
                <w:b w:val="0"/>
                <w:bCs/>
              </w:rPr>
              <w:t>21</w:t>
            </w:r>
            <w:r w:rsidR="00AD10A7">
              <w:rPr>
                <w:rStyle w:val="CalendarInformationBoldChar"/>
                <w:rFonts w:eastAsia="ＭＳ 明朝" w:hint="eastAsia"/>
                <w:b w:val="0"/>
                <w:bCs/>
              </w:rPr>
              <w:t>日</w:t>
            </w:r>
            <w:r w:rsidR="00430DA8">
              <w:rPr>
                <w:rStyle w:val="CalendarInformationBoldChar"/>
                <w:rFonts w:eastAsia="ＭＳ 明朝" w:hint="eastAsia"/>
                <w:b w:val="0"/>
                <w:bCs/>
              </w:rPr>
              <w:t xml:space="preserve">　</w:t>
            </w:r>
            <w:r>
              <w:rPr>
                <w:rStyle w:val="CalendarInformationBoldChar"/>
                <w:rFonts w:eastAsia="ＭＳ 明朝" w:hint="eastAsia"/>
                <w:b w:val="0"/>
                <w:bCs/>
              </w:rPr>
              <w:t>敬老の日</w:t>
            </w:r>
          </w:p>
          <w:p w14:paraId="39834148" w14:textId="59193C20" w:rsidR="00C16713" w:rsidRDefault="00C16713" w:rsidP="00FA7D0C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eastAsia="ＭＳ 明朝" w:hint="eastAsia"/>
                <w:b w:val="0"/>
                <w:bCs/>
              </w:rPr>
            </w:pPr>
            <w:r>
              <w:rPr>
                <w:rStyle w:val="CalendarInformationBoldChar"/>
                <w:rFonts w:eastAsia="ＭＳ 明朝" w:hint="eastAsia"/>
                <w:b w:val="0"/>
                <w:bCs/>
              </w:rPr>
              <w:t>■</w:t>
            </w:r>
            <w:r>
              <w:rPr>
                <w:rStyle w:val="CalendarInformationBoldChar"/>
                <w:rFonts w:eastAsia="ＭＳ 明朝" w:hint="eastAsia"/>
                <w:b w:val="0"/>
                <w:bCs/>
              </w:rPr>
              <w:t>22</w:t>
            </w:r>
            <w:r>
              <w:rPr>
                <w:rStyle w:val="CalendarInformationBoldChar"/>
                <w:rFonts w:eastAsia="ＭＳ 明朝" w:hint="eastAsia"/>
                <w:b w:val="0"/>
                <w:bCs/>
              </w:rPr>
              <w:t>日　国民の休日</w:t>
            </w:r>
          </w:p>
          <w:p w14:paraId="61B3A118" w14:textId="59196C55" w:rsidR="00FA7D0C" w:rsidRDefault="00FA7D0C" w:rsidP="00AE199F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rFonts w:eastAsia="ＭＳ 明朝"/>
                <w:b w:val="0"/>
                <w:bCs/>
              </w:rPr>
            </w:pPr>
            <w:r w:rsidRPr="000C4284">
              <w:rPr>
                <w:rStyle w:val="CalendarInformationBoldChar"/>
                <w:rFonts w:eastAsia="ＭＳ 明朝" w:hint="eastAsia"/>
                <w:b w:val="0"/>
                <w:bCs/>
              </w:rPr>
              <w:t>■</w:t>
            </w:r>
            <w:r w:rsidRPr="00B211B8">
              <w:rPr>
                <w:rStyle w:val="CalendarInformationBoldChar"/>
                <w:rFonts w:eastAsia="ＭＳ 明朝" w:hint="eastAsia"/>
                <w:b w:val="0"/>
                <w:bCs/>
              </w:rPr>
              <w:t>2</w:t>
            </w:r>
            <w:r w:rsidR="00331E82">
              <w:rPr>
                <w:rStyle w:val="CalendarInformationBoldChar"/>
                <w:rFonts w:eastAsia="ＭＳ 明朝" w:hint="eastAsia"/>
                <w:b w:val="0"/>
                <w:bCs/>
              </w:rPr>
              <w:t>3</w:t>
            </w:r>
            <w:r w:rsidRPr="00B211B8">
              <w:rPr>
                <w:rStyle w:val="CalendarInformationBoldChar"/>
                <w:rFonts w:eastAsia="ＭＳ 明朝" w:hint="eastAsia"/>
                <w:b w:val="0"/>
                <w:bCs/>
              </w:rPr>
              <w:t>日　秋分の日</w:t>
            </w:r>
          </w:p>
          <w:p w14:paraId="4337F973" w14:textId="77777777" w:rsidR="00C0794B" w:rsidRPr="00B04AF1" w:rsidRDefault="00C0794B" w:rsidP="00331E82">
            <w:pPr>
              <w:pStyle w:val="CalendarInformation"/>
              <w:framePr w:hSpace="0" w:wrap="auto" w:vAnchor="margin" w:hAnchor="text" w:xAlign="left" w:yAlign="inline"/>
              <w:rPr>
                <w:rFonts w:eastAsia="ＭＳ 明朝"/>
                <w:b/>
              </w:rPr>
            </w:pPr>
          </w:p>
        </w:tc>
        <w:tc>
          <w:tcPr>
            <w:tcW w:w="2515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bottom w:w="115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47" w:type="dxa"/>
              <w:jc w:val="center"/>
              <w:tblBorders>
                <w:top w:val="single" w:sz="4" w:space="0" w:color="FBD4B4"/>
                <w:left w:val="single" w:sz="4" w:space="0" w:color="FBD4B4"/>
                <w:bottom w:val="single" w:sz="4" w:space="0" w:color="FBD4B4"/>
                <w:right w:val="single" w:sz="4" w:space="0" w:color="FBD4B4"/>
                <w:insideH w:val="single" w:sz="4" w:space="0" w:color="FBD4B4"/>
                <w:insideV w:val="single" w:sz="4" w:space="0" w:color="FBD4B4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7"/>
              <w:gridCol w:w="306"/>
              <w:gridCol w:w="307"/>
              <w:gridCol w:w="306"/>
              <w:gridCol w:w="307"/>
              <w:gridCol w:w="306"/>
              <w:gridCol w:w="308"/>
            </w:tblGrid>
            <w:tr w:rsidR="00FA7D0C" w:rsidRPr="00DA4777" w14:paraId="4B9BD0B8" w14:textId="77777777" w:rsidTr="00AE199F">
              <w:trPr>
                <w:trHeight w:val="283"/>
                <w:jc w:val="center"/>
              </w:trPr>
              <w:tc>
                <w:tcPr>
                  <w:tcW w:w="2147" w:type="dxa"/>
                  <w:gridSpan w:val="7"/>
                  <w:shd w:val="clear" w:color="auto" w:fill="E36C0A"/>
                  <w:tcMar>
                    <w:top w:w="0" w:type="dxa"/>
                  </w:tcMar>
                  <w:vAlign w:val="bottom"/>
                </w:tcPr>
                <w:p w14:paraId="5569818D" w14:textId="0106E3DD" w:rsidR="00FA7D0C" w:rsidRPr="007A1DB5" w:rsidRDefault="00F51561" w:rsidP="00B04AF1">
                  <w:pPr>
                    <w:pStyle w:val="Month"/>
                    <w:rPr>
                      <w:rFonts w:eastAsia="ＭＳ Ｐゴシック"/>
                    </w:rPr>
                  </w:pPr>
                  <w:r>
                    <w:rPr>
                      <w:rFonts w:eastAsia="ＭＳ Ｐゴシック"/>
                    </w:rPr>
                    <w:t>202</w:t>
                  </w:r>
                  <w:r w:rsidR="00C16713">
                    <w:rPr>
                      <w:rFonts w:eastAsia="ＭＳ Ｐゴシック" w:hint="eastAsia"/>
                    </w:rPr>
                    <w:t>6</w:t>
                  </w:r>
                  <w:r w:rsidR="008D700B">
                    <w:rPr>
                      <w:rFonts w:eastAsia="ＭＳ Ｐゴシック" w:hint="eastAsia"/>
                    </w:rPr>
                    <w:t>年</w:t>
                  </w:r>
                  <w:r w:rsidR="00FA7D0C" w:rsidRPr="007A1DB5">
                    <w:rPr>
                      <w:rFonts w:eastAsia="ＭＳ Ｐゴシック" w:hint="eastAsia"/>
                    </w:rPr>
                    <w:t xml:space="preserve"> </w:t>
                  </w:r>
                  <w:r w:rsidR="00FA7D0C">
                    <w:rPr>
                      <w:rFonts w:eastAsia="ＭＳ 明朝" w:hint="eastAsia"/>
                    </w:rPr>
                    <w:t>9</w:t>
                  </w:r>
                  <w:r w:rsidR="00FA7D0C" w:rsidRPr="007A1DB5">
                    <w:rPr>
                      <w:rFonts w:eastAsia="ＭＳ Ｐゴシック" w:hint="eastAsia"/>
                    </w:rPr>
                    <w:t xml:space="preserve"> </w:t>
                  </w:r>
                  <w:r w:rsidR="00FA7D0C" w:rsidRPr="007A1DB5">
                    <w:rPr>
                      <w:rFonts w:eastAsia="ＭＳ Ｐゴシック" w:hint="eastAsia"/>
                    </w:rPr>
                    <w:t>月</w:t>
                  </w:r>
                </w:p>
              </w:tc>
            </w:tr>
            <w:tr w:rsidR="00FA7D0C" w:rsidRPr="00DA4777" w14:paraId="335B454E" w14:textId="77777777" w:rsidTr="00552201">
              <w:trPr>
                <w:trHeight w:hRule="exact" w:val="212"/>
                <w:jc w:val="center"/>
              </w:trPr>
              <w:tc>
                <w:tcPr>
                  <w:tcW w:w="307" w:type="dxa"/>
                  <w:vAlign w:val="center"/>
                </w:tcPr>
                <w:p w14:paraId="33A2FC29" w14:textId="77777777" w:rsidR="00FA7D0C" w:rsidRPr="00D27DA4" w:rsidRDefault="00FA7D0C" w:rsidP="00FA7D0C">
                  <w:pPr>
                    <w:pStyle w:val="Daysoftheweek"/>
                    <w:rPr>
                      <w:rFonts w:eastAsia="ＭＳ Ｐゴシック"/>
                      <w:color w:val="FF0000"/>
                    </w:rPr>
                  </w:pPr>
                  <w:r w:rsidRPr="00D27DA4">
                    <w:rPr>
                      <w:rFonts w:eastAsia="ＭＳ Ｐゴシック" w:hint="eastAsia"/>
                      <w:color w:val="FF0000"/>
                    </w:rPr>
                    <w:t>日</w:t>
                  </w:r>
                </w:p>
              </w:tc>
              <w:tc>
                <w:tcPr>
                  <w:tcW w:w="306" w:type="dxa"/>
                  <w:vAlign w:val="center"/>
                </w:tcPr>
                <w:p w14:paraId="0EB07828" w14:textId="77777777" w:rsidR="00FA7D0C" w:rsidRPr="007A1DB5" w:rsidRDefault="00FA7D0C" w:rsidP="00FA7D0C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月</w:t>
                  </w:r>
                </w:p>
              </w:tc>
              <w:tc>
                <w:tcPr>
                  <w:tcW w:w="307" w:type="dxa"/>
                  <w:vAlign w:val="center"/>
                </w:tcPr>
                <w:p w14:paraId="22FE400B" w14:textId="77777777" w:rsidR="00FA7D0C" w:rsidRPr="007A1DB5" w:rsidRDefault="00FA7D0C" w:rsidP="00FA7D0C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火</w:t>
                  </w:r>
                </w:p>
              </w:tc>
              <w:tc>
                <w:tcPr>
                  <w:tcW w:w="306" w:type="dxa"/>
                  <w:vAlign w:val="center"/>
                </w:tcPr>
                <w:p w14:paraId="0EEBB19A" w14:textId="77777777" w:rsidR="00FA7D0C" w:rsidRPr="007A1DB5" w:rsidRDefault="00FA7D0C" w:rsidP="00FA7D0C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水</w:t>
                  </w:r>
                </w:p>
              </w:tc>
              <w:tc>
                <w:tcPr>
                  <w:tcW w:w="307" w:type="dxa"/>
                  <w:vAlign w:val="center"/>
                </w:tcPr>
                <w:p w14:paraId="03091EFD" w14:textId="77777777" w:rsidR="00FA7D0C" w:rsidRPr="007A1DB5" w:rsidRDefault="00FA7D0C" w:rsidP="00FA7D0C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木</w:t>
                  </w:r>
                </w:p>
              </w:tc>
              <w:tc>
                <w:tcPr>
                  <w:tcW w:w="306" w:type="dxa"/>
                  <w:vAlign w:val="center"/>
                </w:tcPr>
                <w:p w14:paraId="0FF692AD" w14:textId="77777777" w:rsidR="00FA7D0C" w:rsidRPr="007A1DB5" w:rsidRDefault="00FA7D0C" w:rsidP="00FA7D0C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金</w:t>
                  </w:r>
                </w:p>
              </w:tc>
              <w:tc>
                <w:tcPr>
                  <w:tcW w:w="308" w:type="dxa"/>
                  <w:vAlign w:val="center"/>
                </w:tcPr>
                <w:p w14:paraId="0165A443" w14:textId="77777777" w:rsidR="00FA7D0C" w:rsidRPr="00331E82" w:rsidRDefault="00FA7D0C" w:rsidP="00FA7D0C">
                  <w:pPr>
                    <w:pStyle w:val="Daysoftheweek"/>
                    <w:rPr>
                      <w:rFonts w:eastAsia="ＭＳ Ｐゴシック"/>
                      <w:color w:val="0070C0"/>
                    </w:rPr>
                  </w:pPr>
                  <w:r w:rsidRPr="00331E82">
                    <w:rPr>
                      <w:rFonts w:eastAsia="ＭＳ Ｐゴシック" w:hint="eastAsia"/>
                      <w:color w:val="0070C0"/>
                    </w:rPr>
                    <w:t>土</w:t>
                  </w:r>
                </w:p>
              </w:tc>
            </w:tr>
            <w:tr w:rsidR="00FA7D0C" w:rsidRPr="00DA4777" w14:paraId="4C519EC1" w14:textId="77777777" w:rsidTr="005E55D3">
              <w:trPr>
                <w:trHeight w:hRule="exact" w:val="255"/>
                <w:jc w:val="center"/>
              </w:trPr>
              <w:tc>
                <w:tcPr>
                  <w:tcW w:w="307" w:type="dxa"/>
                  <w:shd w:val="clear" w:color="auto" w:fill="FFFFFF"/>
                  <w:vAlign w:val="center"/>
                </w:tcPr>
                <w:p w14:paraId="4F7E8632" w14:textId="0349FE5C" w:rsidR="00FA7D0C" w:rsidRPr="00FA7D0C" w:rsidRDefault="00FA7D0C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43EF0EBB" w14:textId="4B5567F9" w:rsidR="00FA7D0C" w:rsidRPr="00FA7D0C" w:rsidRDefault="00FA7D0C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shd w:val="clear" w:color="auto" w:fill="FFFFFF"/>
                  <w:vAlign w:val="center"/>
                </w:tcPr>
                <w:p w14:paraId="451506EE" w14:textId="26829333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52B7C0FC" w14:textId="4A954C9B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7" w:type="dxa"/>
                  <w:shd w:val="clear" w:color="auto" w:fill="FFFFFF"/>
                  <w:vAlign w:val="center"/>
                </w:tcPr>
                <w:p w14:paraId="6E736C4B" w14:textId="50ED1748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5D0E76E6" w14:textId="3564A88C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8" w:type="dxa"/>
                  <w:shd w:val="clear" w:color="auto" w:fill="FFFFFF"/>
                  <w:vAlign w:val="center"/>
                </w:tcPr>
                <w:p w14:paraId="0EF446ED" w14:textId="0DCBE9CB" w:rsidR="00FA7D0C" w:rsidRPr="00331E82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0070C0"/>
                      <w:sz w:val="16"/>
                      <w:szCs w:val="16"/>
                    </w:rPr>
                    <w:t>5</w:t>
                  </w:r>
                </w:p>
              </w:tc>
            </w:tr>
            <w:tr w:rsidR="00FA7D0C" w:rsidRPr="00DA4777" w14:paraId="15F9C416" w14:textId="77777777" w:rsidTr="005E55D3">
              <w:trPr>
                <w:trHeight w:hRule="exact" w:val="255"/>
                <w:jc w:val="center"/>
              </w:trPr>
              <w:tc>
                <w:tcPr>
                  <w:tcW w:w="307" w:type="dxa"/>
                  <w:shd w:val="clear" w:color="auto" w:fill="FFFFFF"/>
                  <w:vAlign w:val="center"/>
                </w:tcPr>
                <w:p w14:paraId="724435D7" w14:textId="167B9BC3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FF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3DD2703E" w14:textId="426106DF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07" w:type="dxa"/>
                  <w:shd w:val="clear" w:color="auto" w:fill="FFFFFF"/>
                  <w:vAlign w:val="center"/>
                </w:tcPr>
                <w:p w14:paraId="4D28CD2B" w14:textId="11067A03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3153D1E0" w14:textId="0E0E6BDA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07" w:type="dxa"/>
                  <w:shd w:val="clear" w:color="auto" w:fill="FFFFFF"/>
                  <w:vAlign w:val="center"/>
                </w:tcPr>
                <w:p w14:paraId="77A73D63" w14:textId="3B28B2AC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65EAF5F3" w14:textId="7FFFE6AA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08" w:type="dxa"/>
                  <w:shd w:val="clear" w:color="auto" w:fill="FFFFFF"/>
                  <w:vAlign w:val="center"/>
                </w:tcPr>
                <w:p w14:paraId="01EA5634" w14:textId="36E0A2D6" w:rsidR="00FA7D0C" w:rsidRPr="00331E82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0070C0"/>
                      <w:sz w:val="16"/>
                      <w:szCs w:val="16"/>
                    </w:rPr>
                    <w:t>12</w:t>
                  </w:r>
                </w:p>
              </w:tc>
            </w:tr>
            <w:tr w:rsidR="00FA7D0C" w:rsidRPr="00DA4777" w14:paraId="3CFA7049" w14:textId="77777777" w:rsidTr="005E55D3">
              <w:trPr>
                <w:trHeight w:hRule="exact" w:val="255"/>
                <w:jc w:val="center"/>
              </w:trPr>
              <w:tc>
                <w:tcPr>
                  <w:tcW w:w="307" w:type="dxa"/>
                  <w:shd w:val="clear" w:color="auto" w:fill="FFFFFF"/>
                  <w:vAlign w:val="center"/>
                </w:tcPr>
                <w:p w14:paraId="29E44681" w14:textId="705B61CA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FF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35718A6C" w14:textId="7424DE46" w:rsid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07" w:type="dxa"/>
                  <w:tcBorders>
                    <w:bottom w:val="single" w:sz="4" w:space="0" w:color="FBD4B4"/>
                  </w:tcBorders>
                  <w:shd w:val="clear" w:color="auto" w:fill="FFFFFF"/>
                  <w:vAlign w:val="center"/>
                </w:tcPr>
                <w:p w14:paraId="5FD8169E" w14:textId="76D7F4D7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7FE88CE0" w14:textId="7C26AD68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07" w:type="dxa"/>
                  <w:shd w:val="clear" w:color="auto" w:fill="FFFFFF"/>
                  <w:vAlign w:val="center"/>
                </w:tcPr>
                <w:p w14:paraId="177179A5" w14:textId="4A96503A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7754639D" w14:textId="5D65B062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08" w:type="dxa"/>
                  <w:shd w:val="clear" w:color="auto" w:fill="FFFFFF"/>
                  <w:vAlign w:val="center"/>
                </w:tcPr>
                <w:p w14:paraId="7B7E7278" w14:textId="464C46E8" w:rsidR="00FA7D0C" w:rsidRPr="00331E82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0070C0"/>
                      <w:sz w:val="16"/>
                      <w:szCs w:val="16"/>
                    </w:rPr>
                    <w:t>19</w:t>
                  </w:r>
                </w:p>
              </w:tc>
            </w:tr>
            <w:tr w:rsidR="00FA7D0C" w:rsidRPr="00DA4777" w14:paraId="53FEC827" w14:textId="77777777" w:rsidTr="005E55D3">
              <w:trPr>
                <w:trHeight w:hRule="exact" w:val="255"/>
                <w:jc w:val="center"/>
              </w:trPr>
              <w:tc>
                <w:tcPr>
                  <w:tcW w:w="307" w:type="dxa"/>
                  <w:shd w:val="clear" w:color="auto" w:fill="FFFFFF"/>
                  <w:vAlign w:val="center"/>
                </w:tcPr>
                <w:p w14:paraId="6EB282BF" w14:textId="48F84C35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FF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514EDE9C" w14:textId="5925BA7D" w:rsidR="00FA7D0C" w:rsidRPr="00C16713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EE0000"/>
                      <w:sz w:val="16"/>
                      <w:szCs w:val="16"/>
                    </w:rPr>
                  </w:pPr>
                  <w:r w:rsidRPr="00C16713">
                    <w:rPr>
                      <w:rFonts w:eastAsia="ＭＳ Ｐゴシック"/>
                      <w:color w:val="EE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07" w:type="dxa"/>
                  <w:vAlign w:val="center"/>
                </w:tcPr>
                <w:p w14:paraId="59BEDF03" w14:textId="4858E8FC" w:rsidR="00FA7D0C" w:rsidRPr="00C16713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EE0000"/>
                      <w:sz w:val="16"/>
                      <w:szCs w:val="16"/>
                    </w:rPr>
                  </w:pPr>
                  <w:r w:rsidRPr="00C16713">
                    <w:rPr>
                      <w:rFonts w:eastAsia="ＭＳ Ｐゴシック"/>
                      <w:color w:val="EE0000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0A7E55DA" w14:textId="0AC0032C" w:rsidR="00FA7D0C" w:rsidRPr="00C16713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EE0000"/>
                      <w:sz w:val="16"/>
                      <w:szCs w:val="16"/>
                    </w:rPr>
                  </w:pPr>
                  <w:r w:rsidRPr="00C16713">
                    <w:rPr>
                      <w:rFonts w:eastAsia="ＭＳ Ｐゴシック"/>
                      <w:color w:val="EE0000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07" w:type="dxa"/>
                  <w:shd w:val="clear" w:color="auto" w:fill="FFFFFF"/>
                  <w:vAlign w:val="center"/>
                </w:tcPr>
                <w:p w14:paraId="2BB044EB" w14:textId="3F221031" w:rsidR="00FA7D0C" w:rsidRPr="005E55D3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2450B21B" w14:textId="1A947F22" w:rsidR="00FA7D0C" w:rsidRPr="00D90E72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08" w:type="dxa"/>
                  <w:shd w:val="clear" w:color="auto" w:fill="FFFFFF"/>
                  <w:vAlign w:val="center"/>
                </w:tcPr>
                <w:p w14:paraId="46CD7B44" w14:textId="566DA932" w:rsidR="00FA7D0C" w:rsidRPr="00331E82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0070C0"/>
                      <w:sz w:val="16"/>
                      <w:szCs w:val="16"/>
                    </w:rPr>
                    <w:t>26</w:t>
                  </w:r>
                </w:p>
              </w:tc>
            </w:tr>
            <w:tr w:rsidR="00FA7D0C" w:rsidRPr="00DA4777" w14:paraId="1CCDEEFE" w14:textId="77777777" w:rsidTr="005E55D3">
              <w:trPr>
                <w:trHeight w:hRule="exact" w:val="255"/>
                <w:jc w:val="center"/>
              </w:trPr>
              <w:tc>
                <w:tcPr>
                  <w:tcW w:w="307" w:type="dxa"/>
                  <w:shd w:val="clear" w:color="auto" w:fill="FFFFFF"/>
                  <w:vAlign w:val="center"/>
                </w:tcPr>
                <w:p w14:paraId="705161F2" w14:textId="5FE0FB37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FF0000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7D2782B0" w14:textId="3A16CDBF" w:rsidR="00FA7D0C" w:rsidRPr="005402D3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07" w:type="dxa"/>
                  <w:shd w:val="clear" w:color="auto" w:fill="FFFFFF"/>
                  <w:vAlign w:val="center"/>
                </w:tcPr>
                <w:p w14:paraId="6FCD8ADA" w14:textId="027F6DB9" w:rsidR="00FA7D0C" w:rsidRPr="005402D3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3B54C335" w14:textId="6DA1144B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07" w:type="dxa"/>
                  <w:shd w:val="clear" w:color="auto" w:fill="FFFFFF"/>
                  <w:vAlign w:val="center"/>
                </w:tcPr>
                <w:p w14:paraId="3DD1A564" w14:textId="30939FDB" w:rsidR="00FA7D0C" w:rsidRPr="00FA7D0C" w:rsidRDefault="00FA7D0C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2EC2BEB4" w14:textId="6B9C9810" w:rsidR="00FA7D0C" w:rsidRPr="00FA7D0C" w:rsidRDefault="00FA7D0C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shd w:val="clear" w:color="auto" w:fill="FFFFFF"/>
                  <w:vAlign w:val="center"/>
                </w:tcPr>
                <w:p w14:paraId="001ABCE9" w14:textId="5B3DC432" w:rsidR="00FA7D0C" w:rsidRPr="00331E82" w:rsidRDefault="00FA7D0C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</w:p>
              </w:tc>
            </w:tr>
          </w:tbl>
          <w:p w14:paraId="23565088" w14:textId="77777777" w:rsidR="00FA7D0C" w:rsidRPr="007A1DB5" w:rsidRDefault="00FA7D0C" w:rsidP="00FA7D0C">
            <w:pPr>
              <w:rPr>
                <w:rFonts w:eastAsia="ＭＳ Ｐゴシック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415C337E" w14:textId="77777777" w:rsidR="00FA7D0C" w:rsidRPr="007A1DB5" w:rsidRDefault="00FA7D0C" w:rsidP="00FA7D0C">
            <w:pPr>
              <w:rPr>
                <w:rFonts w:eastAsia="ＭＳ Ｐゴシック"/>
              </w:rPr>
            </w:pPr>
          </w:p>
        </w:tc>
        <w:tc>
          <w:tcPr>
            <w:tcW w:w="251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47" w:type="dxa"/>
              <w:jc w:val="center"/>
              <w:tblBorders>
                <w:top w:val="single" w:sz="6" w:space="0" w:color="FBD4B4"/>
                <w:left w:val="single" w:sz="6" w:space="0" w:color="FBD4B4"/>
                <w:bottom w:val="single" w:sz="6" w:space="0" w:color="FBD4B4"/>
                <w:right w:val="single" w:sz="6" w:space="0" w:color="FBD4B4"/>
                <w:insideH w:val="single" w:sz="6" w:space="0" w:color="FBD4B4"/>
                <w:insideV w:val="single" w:sz="6" w:space="0" w:color="FBD4B4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7"/>
              <w:gridCol w:w="306"/>
              <w:gridCol w:w="307"/>
              <w:gridCol w:w="306"/>
              <w:gridCol w:w="307"/>
              <w:gridCol w:w="306"/>
              <w:gridCol w:w="308"/>
            </w:tblGrid>
            <w:tr w:rsidR="00FA7D0C" w:rsidRPr="00DA4777" w14:paraId="1CA90500" w14:textId="77777777" w:rsidTr="00AE199F">
              <w:trPr>
                <w:trHeight w:val="283"/>
                <w:jc w:val="center"/>
              </w:trPr>
              <w:tc>
                <w:tcPr>
                  <w:tcW w:w="2147" w:type="dxa"/>
                  <w:gridSpan w:val="7"/>
                  <w:shd w:val="clear" w:color="auto" w:fill="E36C0A"/>
                  <w:tcMar>
                    <w:top w:w="0" w:type="dxa"/>
                  </w:tcMar>
                  <w:vAlign w:val="bottom"/>
                </w:tcPr>
                <w:p w14:paraId="09304A8F" w14:textId="09838AA1" w:rsidR="00FA7D0C" w:rsidRPr="007A1DB5" w:rsidRDefault="00F51561" w:rsidP="00B04AF1">
                  <w:pPr>
                    <w:pStyle w:val="Month"/>
                    <w:rPr>
                      <w:rFonts w:eastAsia="ＭＳ Ｐゴシック"/>
                    </w:rPr>
                  </w:pPr>
                  <w:r>
                    <w:rPr>
                      <w:rFonts w:eastAsia="ＭＳ Ｐゴシック"/>
                    </w:rPr>
                    <w:t>202</w:t>
                  </w:r>
                  <w:r w:rsidR="00C16713">
                    <w:rPr>
                      <w:rFonts w:eastAsia="ＭＳ Ｐゴシック" w:hint="eastAsia"/>
                    </w:rPr>
                    <w:t>6</w:t>
                  </w:r>
                  <w:r w:rsidR="008D700B">
                    <w:rPr>
                      <w:rFonts w:eastAsia="ＭＳ Ｐゴシック" w:hint="eastAsia"/>
                    </w:rPr>
                    <w:t>年</w:t>
                  </w:r>
                  <w:r w:rsidR="00FA7D0C">
                    <w:rPr>
                      <w:rFonts w:eastAsia="ＭＳ 明朝" w:hint="eastAsia"/>
                    </w:rPr>
                    <w:t>10</w:t>
                  </w:r>
                  <w:r w:rsidR="00FA7D0C" w:rsidRPr="007A1DB5">
                    <w:rPr>
                      <w:rFonts w:eastAsia="ＭＳ Ｐゴシック" w:hint="eastAsia"/>
                    </w:rPr>
                    <w:t>月</w:t>
                  </w:r>
                </w:p>
              </w:tc>
            </w:tr>
            <w:tr w:rsidR="00FA7D0C" w:rsidRPr="00DA4777" w14:paraId="6107077D" w14:textId="77777777" w:rsidTr="00552201">
              <w:trPr>
                <w:trHeight w:hRule="exact" w:val="212"/>
                <w:jc w:val="center"/>
              </w:trPr>
              <w:tc>
                <w:tcPr>
                  <w:tcW w:w="307" w:type="dxa"/>
                  <w:tcBorders>
                    <w:bottom w:val="single" w:sz="6" w:space="0" w:color="FBD4B4"/>
                  </w:tcBorders>
                  <w:vAlign w:val="center"/>
                </w:tcPr>
                <w:p w14:paraId="1B319B8E" w14:textId="77777777" w:rsidR="00FA7D0C" w:rsidRPr="00D27DA4" w:rsidRDefault="00FA7D0C" w:rsidP="00FA7D0C">
                  <w:pPr>
                    <w:pStyle w:val="Daysoftheweek"/>
                    <w:rPr>
                      <w:rFonts w:eastAsia="ＭＳ Ｐゴシック"/>
                      <w:color w:val="FF0000"/>
                    </w:rPr>
                  </w:pPr>
                  <w:r w:rsidRPr="00D27DA4">
                    <w:rPr>
                      <w:rFonts w:eastAsia="ＭＳ Ｐゴシック" w:hint="eastAsia"/>
                      <w:color w:val="FF0000"/>
                    </w:rPr>
                    <w:t>日</w:t>
                  </w:r>
                </w:p>
              </w:tc>
              <w:tc>
                <w:tcPr>
                  <w:tcW w:w="306" w:type="dxa"/>
                  <w:tcBorders>
                    <w:bottom w:val="single" w:sz="6" w:space="0" w:color="FBD4B4"/>
                  </w:tcBorders>
                  <w:vAlign w:val="center"/>
                </w:tcPr>
                <w:p w14:paraId="59296629" w14:textId="77777777" w:rsidR="00FA7D0C" w:rsidRPr="007A1DB5" w:rsidRDefault="00FA7D0C" w:rsidP="00FA7D0C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月</w:t>
                  </w:r>
                </w:p>
              </w:tc>
              <w:tc>
                <w:tcPr>
                  <w:tcW w:w="307" w:type="dxa"/>
                  <w:tcBorders>
                    <w:bottom w:val="single" w:sz="6" w:space="0" w:color="FBD4B4"/>
                  </w:tcBorders>
                  <w:vAlign w:val="center"/>
                </w:tcPr>
                <w:p w14:paraId="244108FD" w14:textId="77777777" w:rsidR="00FA7D0C" w:rsidRPr="007A1DB5" w:rsidRDefault="00FA7D0C" w:rsidP="00FA7D0C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火</w:t>
                  </w:r>
                </w:p>
              </w:tc>
              <w:tc>
                <w:tcPr>
                  <w:tcW w:w="306" w:type="dxa"/>
                  <w:tcBorders>
                    <w:bottom w:val="single" w:sz="6" w:space="0" w:color="FBD4B4"/>
                  </w:tcBorders>
                  <w:vAlign w:val="center"/>
                </w:tcPr>
                <w:p w14:paraId="6E02A06F" w14:textId="77777777" w:rsidR="00FA7D0C" w:rsidRPr="007A1DB5" w:rsidRDefault="00FA7D0C" w:rsidP="00FA7D0C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水</w:t>
                  </w:r>
                </w:p>
              </w:tc>
              <w:tc>
                <w:tcPr>
                  <w:tcW w:w="307" w:type="dxa"/>
                  <w:tcBorders>
                    <w:bottom w:val="single" w:sz="6" w:space="0" w:color="FBD4B4"/>
                  </w:tcBorders>
                  <w:vAlign w:val="center"/>
                </w:tcPr>
                <w:p w14:paraId="75D1A9F2" w14:textId="77777777" w:rsidR="00FA7D0C" w:rsidRPr="007A1DB5" w:rsidRDefault="00FA7D0C" w:rsidP="00FA7D0C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木</w:t>
                  </w:r>
                </w:p>
              </w:tc>
              <w:tc>
                <w:tcPr>
                  <w:tcW w:w="306" w:type="dxa"/>
                  <w:vAlign w:val="center"/>
                </w:tcPr>
                <w:p w14:paraId="0771B136" w14:textId="77777777" w:rsidR="00FA7D0C" w:rsidRPr="007A1DB5" w:rsidRDefault="00FA7D0C" w:rsidP="00FA7D0C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金</w:t>
                  </w:r>
                </w:p>
              </w:tc>
              <w:tc>
                <w:tcPr>
                  <w:tcW w:w="308" w:type="dxa"/>
                  <w:vAlign w:val="center"/>
                </w:tcPr>
                <w:p w14:paraId="2FA827AE" w14:textId="77777777" w:rsidR="00FA7D0C" w:rsidRPr="00331E82" w:rsidRDefault="00FA7D0C" w:rsidP="00FA7D0C">
                  <w:pPr>
                    <w:pStyle w:val="Daysoftheweek"/>
                    <w:rPr>
                      <w:rFonts w:eastAsia="ＭＳ Ｐゴシック"/>
                      <w:color w:val="0070C0"/>
                    </w:rPr>
                  </w:pPr>
                  <w:r w:rsidRPr="00331E82">
                    <w:rPr>
                      <w:rFonts w:eastAsia="ＭＳ Ｐゴシック" w:hint="eastAsia"/>
                      <w:color w:val="0070C0"/>
                    </w:rPr>
                    <w:t>土</w:t>
                  </w:r>
                </w:p>
              </w:tc>
            </w:tr>
            <w:tr w:rsidR="00FA7D0C" w:rsidRPr="00DA4777" w14:paraId="571E7B48" w14:textId="77777777" w:rsidTr="00623B53">
              <w:trPr>
                <w:trHeight w:hRule="exact" w:val="227"/>
                <w:jc w:val="center"/>
              </w:trPr>
              <w:tc>
                <w:tcPr>
                  <w:tcW w:w="307" w:type="dxa"/>
                  <w:vAlign w:val="center"/>
                </w:tcPr>
                <w:p w14:paraId="65B738F9" w14:textId="42422E48" w:rsidR="00FA7D0C" w:rsidRPr="00FA7D0C" w:rsidRDefault="00FA7D0C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41119E3F" w14:textId="065D3EE3" w:rsidR="00FA7D0C" w:rsidRPr="00FA7D0C" w:rsidRDefault="00FA7D0C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vAlign w:val="center"/>
                </w:tcPr>
                <w:p w14:paraId="5BF09F0B" w14:textId="418FAD5A" w:rsidR="00FA7D0C" w:rsidRPr="00FA7D0C" w:rsidRDefault="00FA7D0C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39123FC4" w14:textId="696F5069" w:rsidR="00FA7D0C" w:rsidRPr="00FA7D0C" w:rsidRDefault="00FA7D0C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vAlign w:val="center"/>
                </w:tcPr>
                <w:p w14:paraId="0C2502B8" w14:textId="6E6CA95A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02E60F62" w14:textId="651288E3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8" w:type="dxa"/>
                  <w:shd w:val="clear" w:color="auto" w:fill="FFFFFF"/>
                  <w:vAlign w:val="center"/>
                </w:tcPr>
                <w:p w14:paraId="4EE8E177" w14:textId="73DC7AED" w:rsidR="00FA7D0C" w:rsidRPr="00331E82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0070C0"/>
                      <w:sz w:val="16"/>
                      <w:szCs w:val="16"/>
                    </w:rPr>
                    <w:t>3</w:t>
                  </w:r>
                </w:p>
              </w:tc>
            </w:tr>
            <w:tr w:rsidR="00FA7D0C" w:rsidRPr="00DA4777" w14:paraId="79148418" w14:textId="77777777" w:rsidTr="00623B53">
              <w:trPr>
                <w:trHeight w:hRule="exact" w:val="227"/>
                <w:jc w:val="center"/>
              </w:trPr>
              <w:tc>
                <w:tcPr>
                  <w:tcW w:w="307" w:type="dxa"/>
                  <w:vAlign w:val="center"/>
                </w:tcPr>
                <w:p w14:paraId="476C5CF6" w14:textId="707E9C2C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FF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6" w:type="dxa"/>
                  <w:vAlign w:val="center"/>
                </w:tcPr>
                <w:p w14:paraId="2337211C" w14:textId="0873CCEA" w:rsidR="00FA7D0C" w:rsidRPr="00954EA3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7" w:type="dxa"/>
                  <w:vAlign w:val="center"/>
                </w:tcPr>
                <w:p w14:paraId="14FDFD8D" w14:textId="6857D85D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06" w:type="dxa"/>
                  <w:vAlign w:val="center"/>
                </w:tcPr>
                <w:p w14:paraId="6EF4BD8C" w14:textId="5D854487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07" w:type="dxa"/>
                  <w:vAlign w:val="center"/>
                </w:tcPr>
                <w:p w14:paraId="3E188DF5" w14:textId="6E8DDA6A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4F0AD1A3" w14:textId="693CD60A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08" w:type="dxa"/>
                  <w:shd w:val="clear" w:color="auto" w:fill="FFFFFF"/>
                  <w:vAlign w:val="center"/>
                </w:tcPr>
                <w:p w14:paraId="6D1927B0" w14:textId="49DF39FE" w:rsidR="00FA7D0C" w:rsidRPr="00331E82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0070C0"/>
                      <w:sz w:val="16"/>
                      <w:szCs w:val="16"/>
                    </w:rPr>
                    <w:t>10</w:t>
                  </w:r>
                </w:p>
              </w:tc>
            </w:tr>
            <w:tr w:rsidR="00FA7D0C" w:rsidRPr="00DA4777" w14:paraId="78E8B225" w14:textId="77777777" w:rsidTr="00623B53">
              <w:trPr>
                <w:trHeight w:hRule="exact" w:val="227"/>
                <w:jc w:val="center"/>
              </w:trPr>
              <w:tc>
                <w:tcPr>
                  <w:tcW w:w="307" w:type="dxa"/>
                  <w:vAlign w:val="center"/>
                </w:tcPr>
                <w:p w14:paraId="231C81FC" w14:textId="612EBB7D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FF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06" w:type="dxa"/>
                  <w:vAlign w:val="center"/>
                </w:tcPr>
                <w:p w14:paraId="17B35E5E" w14:textId="79FCEAF1" w:rsidR="00FA7D0C" w:rsidRPr="00954EA3" w:rsidRDefault="00C16713" w:rsidP="0099423B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FF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07" w:type="dxa"/>
                  <w:vAlign w:val="center"/>
                </w:tcPr>
                <w:p w14:paraId="5737EA01" w14:textId="5CF85D09" w:rsidR="00FA7D0C" w:rsidRPr="00B04AF1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06" w:type="dxa"/>
                  <w:vAlign w:val="center"/>
                </w:tcPr>
                <w:p w14:paraId="17190880" w14:textId="48BD981F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07" w:type="dxa"/>
                  <w:vAlign w:val="center"/>
                </w:tcPr>
                <w:p w14:paraId="3667CBB3" w14:textId="0690FB2C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46FE6A84" w14:textId="475230EA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08" w:type="dxa"/>
                  <w:shd w:val="clear" w:color="auto" w:fill="FFFFFF"/>
                  <w:vAlign w:val="center"/>
                </w:tcPr>
                <w:p w14:paraId="294937A6" w14:textId="159F5BA1" w:rsidR="00FA7D0C" w:rsidRPr="00331E82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0070C0"/>
                      <w:sz w:val="16"/>
                      <w:szCs w:val="16"/>
                    </w:rPr>
                    <w:t>17</w:t>
                  </w:r>
                </w:p>
              </w:tc>
            </w:tr>
            <w:tr w:rsidR="00FA7D0C" w:rsidRPr="00DA4777" w14:paraId="6DC16108" w14:textId="77777777" w:rsidTr="00623B53">
              <w:trPr>
                <w:trHeight w:hRule="exact" w:val="227"/>
                <w:jc w:val="center"/>
              </w:trPr>
              <w:tc>
                <w:tcPr>
                  <w:tcW w:w="307" w:type="dxa"/>
                  <w:shd w:val="clear" w:color="auto" w:fill="FFFFFF"/>
                  <w:vAlign w:val="center"/>
                </w:tcPr>
                <w:p w14:paraId="1207234A" w14:textId="773CEC5A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FF000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36E18C73" w14:textId="0E928961" w:rsidR="00FA7D0C" w:rsidRPr="00B04AF1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07" w:type="dxa"/>
                  <w:shd w:val="clear" w:color="auto" w:fill="FFFFFF"/>
                  <w:vAlign w:val="center"/>
                </w:tcPr>
                <w:p w14:paraId="05D5E4F5" w14:textId="54C32B30" w:rsidR="00FA7D0C" w:rsidRPr="00B04AF1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79BD41EC" w14:textId="25C36309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07" w:type="dxa"/>
                  <w:shd w:val="clear" w:color="auto" w:fill="FFFFFF"/>
                  <w:vAlign w:val="center"/>
                </w:tcPr>
                <w:p w14:paraId="6C970067" w14:textId="48A28706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77F7716A" w14:textId="389107F4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08" w:type="dxa"/>
                  <w:shd w:val="clear" w:color="auto" w:fill="FFFFFF"/>
                  <w:vAlign w:val="center"/>
                </w:tcPr>
                <w:p w14:paraId="6AC6F567" w14:textId="0642C816" w:rsidR="00FA7D0C" w:rsidRPr="00331E82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0070C0"/>
                      <w:sz w:val="16"/>
                      <w:szCs w:val="16"/>
                    </w:rPr>
                    <w:t>24</w:t>
                  </w:r>
                </w:p>
              </w:tc>
            </w:tr>
            <w:tr w:rsidR="00FA7D0C" w:rsidRPr="00DA4777" w14:paraId="0EA9778E" w14:textId="77777777" w:rsidTr="00623B53">
              <w:trPr>
                <w:trHeight w:hRule="exact" w:val="227"/>
                <w:jc w:val="center"/>
              </w:trPr>
              <w:tc>
                <w:tcPr>
                  <w:tcW w:w="307" w:type="dxa"/>
                  <w:shd w:val="clear" w:color="auto" w:fill="FFFFFF"/>
                  <w:vAlign w:val="center"/>
                </w:tcPr>
                <w:p w14:paraId="2EB47069" w14:textId="3D6CD476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FF000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5B493366" w14:textId="38FBF4BE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07" w:type="dxa"/>
                  <w:shd w:val="clear" w:color="auto" w:fill="FFFFFF"/>
                  <w:vAlign w:val="center"/>
                </w:tcPr>
                <w:p w14:paraId="2245C64B" w14:textId="6648257E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69D4F6D9" w14:textId="5B7CB103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07" w:type="dxa"/>
                  <w:shd w:val="clear" w:color="auto" w:fill="FFFFFF"/>
                  <w:vAlign w:val="center"/>
                </w:tcPr>
                <w:p w14:paraId="2A0EC73D" w14:textId="5CDAFA5F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06" w:type="dxa"/>
                  <w:shd w:val="clear" w:color="auto" w:fill="FFFFFF"/>
                  <w:vAlign w:val="center"/>
                </w:tcPr>
                <w:p w14:paraId="13FE31ED" w14:textId="122E50F0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08" w:type="dxa"/>
                  <w:shd w:val="clear" w:color="auto" w:fill="FFFFFF"/>
                  <w:vAlign w:val="center"/>
                </w:tcPr>
                <w:p w14:paraId="19CDFE82" w14:textId="15E3CCF3" w:rsidR="00FA7D0C" w:rsidRPr="00331E82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0070C0"/>
                      <w:sz w:val="16"/>
                      <w:szCs w:val="16"/>
                    </w:rPr>
                    <w:t>31</w:t>
                  </w:r>
                </w:p>
              </w:tc>
            </w:tr>
          </w:tbl>
          <w:p w14:paraId="165C2A27" w14:textId="77777777" w:rsidR="00FA7D0C" w:rsidRPr="007A1DB5" w:rsidRDefault="00FA7D0C" w:rsidP="00FA7D0C">
            <w:pPr>
              <w:rPr>
                <w:rFonts w:eastAsia="ＭＳ Ｐゴシック"/>
              </w:rPr>
            </w:pPr>
          </w:p>
        </w:tc>
        <w:tc>
          <w:tcPr>
            <w:tcW w:w="2515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bottom w:w="115" w:type="dxa"/>
            </w:tcMar>
            <w:vAlign w:val="center"/>
          </w:tcPr>
          <w:tbl>
            <w:tblPr>
              <w:tblpPr w:leftFromText="142" w:rightFromText="142" w:vertAnchor="text" w:horzAnchor="margin" w:tblpY="-875"/>
              <w:tblOverlap w:val="never"/>
              <w:tblW w:w="0" w:type="auto"/>
              <w:tblBorders>
                <w:top w:val="dashed" w:sz="4" w:space="0" w:color="B6DDE8"/>
                <w:bottom w:val="dashed" w:sz="4" w:space="0" w:color="B6DDE8"/>
                <w:insideH w:val="dashed" w:sz="4" w:space="0" w:color="B6DDE8"/>
                <w:insideV w:val="dashed" w:sz="4" w:space="0" w:color="B6DDE8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84"/>
            </w:tblGrid>
            <w:tr w:rsidR="0099423B" w:rsidRPr="00DA4777" w14:paraId="20590AD3" w14:textId="77777777" w:rsidTr="00552201">
              <w:trPr>
                <w:cantSplit/>
                <w:trHeight w:hRule="exact" w:val="251"/>
              </w:trPr>
              <w:tc>
                <w:tcPr>
                  <w:tcW w:w="2284" w:type="dxa"/>
                </w:tcPr>
                <w:p w14:paraId="68C9CA0C" w14:textId="77777777" w:rsidR="0099423B" w:rsidRPr="00DA4777" w:rsidRDefault="0099423B" w:rsidP="00FA7D0C">
                  <w:pPr>
                    <w:pStyle w:val="CalendarInformation"/>
                    <w:framePr w:hSpace="0" w:wrap="auto" w:vAnchor="margin" w:hAnchor="text" w:xAlign="left" w:yAlign="inline"/>
                    <w:rPr>
                      <w:rFonts w:eastAsia="ＭＳ Ｐゴシック"/>
                    </w:rPr>
                  </w:pPr>
                </w:p>
              </w:tc>
            </w:tr>
            <w:tr w:rsidR="00FA7D0C" w:rsidRPr="00DA4777" w14:paraId="27771E18" w14:textId="77777777" w:rsidTr="00552201">
              <w:trPr>
                <w:cantSplit/>
                <w:trHeight w:hRule="exact" w:val="251"/>
              </w:trPr>
              <w:tc>
                <w:tcPr>
                  <w:tcW w:w="2284" w:type="dxa"/>
                </w:tcPr>
                <w:p w14:paraId="1300F9AD" w14:textId="77777777" w:rsidR="00FA7D0C" w:rsidRPr="00DA4777" w:rsidRDefault="00FA7D0C" w:rsidP="00FA7D0C">
                  <w:pPr>
                    <w:pStyle w:val="CalendarInformation"/>
                    <w:framePr w:hSpace="0" w:wrap="auto" w:vAnchor="margin" w:hAnchor="text" w:xAlign="left" w:yAlign="inline"/>
                    <w:rPr>
                      <w:rFonts w:eastAsia="ＭＳ Ｐゴシック"/>
                    </w:rPr>
                  </w:pPr>
                </w:p>
              </w:tc>
            </w:tr>
            <w:tr w:rsidR="00FA7D0C" w:rsidRPr="00DA4777" w14:paraId="2B2DF740" w14:textId="77777777" w:rsidTr="00552201">
              <w:trPr>
                <w:cantSplit/>
                <w:trHeight w:hRule="exact" w:val="251"/>
              </w:trPr>
              <w:tc>
                <w:tcPr>
                  <w:tcW w:w="2284" w:type="dxa"/>
                </w:tcPr>
                <w:p w14:paraId="1FCA33B2" w14:textId="77777777" w:rsidR="00FA7D0C" w:rsidRPr="00DA4777" w:rsidRDefault="00FA7D0C" w:rsidP="00FA7D0C">
                  <w:pPr>
                    <w:pStyle w:val="CalendarInformation"/>
                    <w:framePr w:hSpace="0" w:wrap="auto" w:vAnchor="margin" w:hAnchor="text" w:xAlign="left" w:yAlign="inline"/>
                    <w:rPr>
                      <w:rFonts w:eastAsia="ＭＳ Ｐゴシック"/>
                    </w:rPr>
                  </w:pPr>
                </w:p>
              </w:tc>
            </w:tr>
            <w:tr w:rsidR="00FA7D0C" w:rsidRPr="00DA4777" w14:paraId="65838AA1" w14:textId="77777777" w:rsidTr="00552201">
              <w:trPr>
                <w:cantSplit/>
                <w:trHeight w:hRule="exact" w:val="251"/>
              </w:trPr>
              <w:tc>
                <w:tcPr>
                  <w:tcW w:w="2284" w:type="dxa"/>
                </w:tcPr>
                <w:p w14:paraId="1D7325F3" w14:textId="77777777" w:rsidR="00FA7D0C" w:rsidRPr="00DA4777" w:rsidRDefault="00FA7D0C" w:rsidP="00FA7D0C">
                  <w:pPr>
                    <w:pStyle w:val="CalendarInformation"/>
                    <w:framePr w:hSpace="0" w:wrap="auto" w:vAnchor="margin" w:hAnchor="text" w:xAlign="left" w:yAlign="inline"/>
                    <w:rPr>
                      <w:rFonts w:eastAsia="ＭＳ Ｐゴシック"/>
                    </w:rPr>
                  </w:pPr>
                </w:p>
              </w:tc>
            </w:tr>
            <w:tr w:rsidR="00FA7D0C" w:rsidRPr="00DA4777" w14:paraId="40625F6C" w14:textId="77777777" w:rsidTr="00552201">
              <w:trPr>
                <w:cantSplit/>
                <w:trHeight w:hRule="exact" w:val="251"/>
              </w:trPr>
              <w:tc>
                <w:tcPr>
                  <w:tcW w:w="2284" w:type="dxa"/>
                </w:tcPr>
                <w:p w14:paraId="026A3AE7" w14:textId="77777777" w:rsidR="00FA7D0C" w:rsidRPr="00DA4777" w:rsidRDefault="00FA7D0C" w:rsidP="00FA7D0C">
                  <w:pPr>
                    <w:pStyle w:val="CalendarInformation"/>
                    <w:framePr w:hSpace="0" w:wrap="auto" w:vAnchor="margin" w:hAnchor="text" w:xAlign="left" w:yAlign="inline"/>
                    <w:rPr>
                      <w:rFonts w:eastAsia="ＭＳ Ｐゴシック"/>
                    </w:rPr>
                  </w:pPr>
                </w:p>
              </w:tc>
            </w:tr>
          </w:tbl>
          <w:p w14:paraId="18F39239" w14:textId="58648BAC" w:rsidR="005402D3" w:rsidRPr="007A1DB5" w:rsidRDefault="0094447B" w:rsidP="005402D3">
            <w:pPr>
              <w:pStyle w:val="CalendarInformation"/>
              <w:framePr w:hSpace="0" w:wrap="auto" w:vAnchor="margin" w:hAnchor="text" w:xAlign="left" w:yAlign="inline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■</w:t>
            </w:r>
            <w:r w:rsidR="00954EA3">
              <w:rPr>
                <w:rFonts w:eastAsia="ＭＳ Ｐゴシック"/>
              </w:rPr>
              <w:t>1</w:t>
            </w:r>
            <w:r w:rsidR="00C16713">
              <w:rPr>
                <w:rFonts w:eastAsia="ＭＳ Ｐゴシック" w:hint="eastAsia"/>
              </w:rPr>
              <w:t>2</w:t>
            </w:r>
            <w:r w:rsidR="005E55D3">
              <w:rPr>
                <w:rFonts w:eastAsia="ＭＳ Ｐゴシック" w:hint="eastAsia"/>
              </w:rPr>
              <w:t xml:space="preserve">日　</w:t>
            </w:r>
            <w:r w:rsidRPr="0094447B">
              <w:rPr>
                <w:rFonts w:ascii="ＭＳ Ｐ明朝" w:eastAsia="ＭＳ Ｐ明朝" w:hAnsi="ＭＳ Ｐ明朝" w:hint="eastAsia"/>
              </w:rPr>
              <w:t>スポーツの日</w:t>
            </w:r>
          </w:p>
        </w:tc>
      </w:tr>
      <w:tr w:rsidR="00FA7D0C" w:rsidRPr="00DA4777" w14:paraId="4AD8AB5B" w14:textId="77777777" w:rsidTr="00552201">
        <w:trPr>
          <w:cantSplit/>
          <w:trHeight w:hRule="exact" w:val="85"/>
        </w:trPr>
        <w:tc>
          <w:tcPr>
            <w:tcW w:w="251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  <w:vAlign w:val="center"/>
          </w:tcPr>
          <w:p w14:paraId="72A4F21F" w14:textId="77777777" w:rsidR="00FA7D0C" w:rsidRPr="007A1DB5" w:rsidRDefault="00FA7D0C" w:rsidP="00FA7D0C">
            <w:pPr>
              <w:rPr>
                <w:rFonts w:eastAsia="ＭＳ Ｐゴシック"/>
              </w:rPr>
            </w:pPr>
          </w:p>
        </w:tc>
        <w:tc>
          <w:tcPr>
            <w:tcW w:w="251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3CE97D08" w14:textId="77777777" w:rsidR="00FA7D0C" w:rsidRPr="007A1DB5" w:rsidRDefault="00FA7D0C" w:rsidP="00FA7D0C">
            <w:pPr>
              <w:pStyle w:val="Month"/>
              <w:rPr>
                <w:rFonts w:eastAsia="ＭＳ Ｐゴシック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646E79CA" w14:textId="77777777" w:rsidR="00FA7D0C" w:rsidRPr="007A1DB5" w:rsidRDefault="00FA7D0C" w:rsidP="00FA7D0C">
            <w:pPr>
              <w:rPr>
                <w:rFonts w:eastAsia="ＭＳ Ｐゴシック"/>
              </w:rPr>
            </w:pPr>
          </w:p>
        </w:tc>
        <w:tc>
          <w:tcPr>
            <w:tcW w:w="251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7D432B12" w14:textId="77777777" w:rsidR="00FA7D0C" w:rsidRPr="007A1DB5" w:rsidRDefault="00FA7D0C" w:rsidP="00FA7D0C">
            <w:pPr>
              <w:pStyle w:val="Month"/>
              <w:rPr>
                <w:rFonts w:eastAsia="ＭＳ Ｐゴシック"/>
              </w:rPr>
            </w:pPr>
          </w:p>
        </w:tc>
        <w:tc>
          <w:tcPr>
            <w:tcW w:w="251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  <w:vAlign w:val="center"/>
          </w:tcPr>
          <w:p w14:paraId="14D858F0" w14:textId="77777777" w:rsidR="00FA7D0C" w:rsidRPr="007A1DB5" w:rsidRDefault="00FA7D0C" w:rsidP="00FA7D0C">
            <w:pPr>
              <w:rPr>
                <w:rFonts w:eastAsia="ＭＳ Ｐゴシック"/>
              </w:rPr>
            </w:pPr>
          </w:p>
        </w:tc>
      </w:tr>
      <w:tr w:rsidR="00FA7D0C" w:rsidRPr="00DA4777" w14:paraId="78E5AC49" w14:textId="77777777" w:rsidTr="00552201">
        <w:trPr>
          <w:cantSplit/>
          <w:trHeight w:hRule="exact" w:val="2476"/>
        </w:trPr>
        <w:tc>
          <w:tcPr>
            <w:tcW w:w="251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bottom w:w="115" w:type="dxa"/>
            </w:tcMar>
            <w:vAlign w:val="center"/>
          </w:tcPr>
          <w:tbl>
            <w:tblPr>
              <w:tblpPr w:leftFromText="142" w:rightFromText="142" w:vertAnchor="text" w:horzAnchor="margin" w:tblpY="-1141"/>
              <w:tblOverlap w:val="never"/>
              <w:tblW w:w="0" w:type="auto"/>
              <w:tblBorders>
                <w:top w:val="dashed" w:sz="4" w:space="0" w:color="B6DDE8"/>
                <w:bottom w:val="dashed" w:sz="4" w:space="0" w:color="B6DDE8"/>
                <w:insideH w:val="dashed" w:sz="4" w:space="0" w:color="B6DDE8"/>
                <w:insideV w:val="dashed" w:sz="4" w:space="0" w:color="B6DDE8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84"/>
            </w:tblGrid>
            <w:tr w:rsidR="0099423B" w:rsidRPr="00DA4777" w14:paraId="30C1C1AB" w14:textId="77777777" w:rsidTr="00552201">
              <w:trPr>
                <w:cantSplit/>
                <w:trHeight w:hRule="exact" w:val="251"/>
              </w:trPr>
              <w:tc>
                <w:tcPr>
                  <w:tcW w:w="2284" w:type="dxa"/>
                </w:tcPr>
                <w:p w14:paraId="7532966D" w14:textId="77777777" w:rsidR="0099423B" w:rsidRPr="00DA4777" w:rsidRDefault="0099423B" w:rsidP="00FA7D0C">
                  <w:pPr>
                    <w:pStyle w:val="CalendarInformation"/>
                    <w:framePr w:hSpace="0" w:wrap="auto" w:vAnchor="margin" w:hAnchor="text" w:xAlign="left" w:yAlign="inline"/>
                    <w:rPr>
                      <w:rFonts w:eastAsia="ＭＳ Ｐゴシック"/>
                    </w:rPr>
                  </w:pPr>
                </w:p>
              </w:tc>
            </w:tr>
            <w:tr w:rsidR="00FA7D0C" w:rsidRPr="00DA4777" w14:paraId="7FC7F828" w14:textId="77777777" w:rsidTr="00552201">
              <w:trPr>
                <w:cantSplit/>
                <w:trHeight w:hRule="exact" w:val="251"/>
              </w:trPr>
              <w:tc>
                <w:tcPr>
                  <w:tcW w:w="2284" w:type="dxa"/>
                </w:tcPr>
                <w:p w14:paraId="142F9085" w14:textId="77777777" w:rsidR="00FA7D0C" w:rsidRPr="00DA4777" w:rsidRDefault="00FA7D0C" w:rsidP="00FA7D0C">
                  <w:pPr>
                    <w:pStyle w:val="CalendarInformation"/>
                    <w:framePr w:hSpace="0" w:wrap="auto" w:vAnchor="margin" w:hAnchor="text" w:xAlign="left" w:yAlign="inline"/>
                    <w:rPr>
                      <w:rFonts w:eastAsia="ＭＳ Ｐゴシック"/>
                    </w:rPr>
                  </w:pPr>
                </w:p>
              </w:tc>
            </w:tr>
            <w:tr w:rsidR="00FA7D0C" w:rsidRPr="00DA4777" w14:paraId="422A6D0B" w14:textId="77777777" w:rsidTr="00552201">
              <w:trPr>
                <w:cantSplit/>
                <w:trHeight w:hRule="exact" w:val="251"/>
              </w:trPr>
              <w:tc>
                <w:tcPr>
                  <w:tcW w:w="2284" w:type="dxa"/>
                </w:tcPr>
                <w:p w14:paraId="35881F6D" w14:textId="77777777" w:rsidR="00FA7D0C" w:rsidRPr="00DA4777" w:rsidRDefault="00FA7D0C" w:rsidP="00FA7D0C">
                  <w:pPr>
                    <w:pStyle w:val="CalendarInformation"/>
                    <w:framePr w:hSpace="0" w:wrap="auto" w:vAnchor="margin" w:hAnchor="text" w:xAlign="left" w:yAlign="inline"/>
                    <w:rPr>
                      <w:rFonts w:eastAsia="ＭＳ Ｐゴシック"/>
                    </w:rPr>
                  </w:pPr>
                </w:p>
              </w:tc>
            </w:tr>
            <w:tr w:rsidR="00FA7D0C" w:rsidRPr="00DA4777" w14:paraId="2D674EAF" w14:textId="77777777" w:rsidTr="00552201">
              <w:trPr>
                <w:cantSplit/>
                <w:trHeight w:hRule="exact" w:val="251"/>
              </w:trPr>
              <w:tc>
                <w:tcPr>
                  <w:tcW w:w="2284" w:type="dxa"/>
                </w:tcPr>
                <w:p w14:paraId="70A60DAB" w14:textId="77777777" w:rsidR="00FA7D0C" w:rsidRPr="00DA4777" w:rsidRDefault="00FA7D0C" w:rsidP="00FA7D0C">
                  <w:pPr>
                    <w:pStyle w:val="CalendarInformation"/>
                    <w:framePr w:hSpace="0" w:wrap="auto" w:vAnchor="margin" w:hAnchor="text" w:xAlign="left" w:yAlign="inline"/>
                    <w:rPr>
                      <w:rFonts w:eastAsia="ＭＳ Ｐゴシック"/>
                    </w:rPr>
                  </w:pPr>
                </w:p>
              </w:tc>
            </w:tr>
            <w:tr w:rsidR="00FA7D0C" w:rsidRPr="00DA4777" w14:paraId="61CD1970" w14:textId="77777777" w:rsidTr="00552201">
              <w:trPr>
                <w:cantSplit/>
                <w:trHeight w:hRule="exact" w:val="251"/>
              </w:trPr>
              <w:tc>
                <w:tcPr>
                  <w:tcW w:w="2284" w:type="dxa"/>
                </w:tcPr>
                <w:p w14:paraId="6F426943" w14:textId="77777777" w:rsidR="00FA7D0C" w:rsidRPr="00DA4777" w:rsidRDefault="00FA7D0C" w:rsidP="00FA7D0C">
                  <w:pPr>
                    <w:pStyle w:val="CalendarInformation"/>
                    <w:framePr w:hSpace="0" w:wrap="auto" w:vAnchor="margin" w:hAnchor="text" w:xAlign="left" w:yAlign="inline"/>
                    <w:rPr>
                      <w:rFonts w:eastAsia="ＭＳ Ｐゴシック"/>
                    </w:rPr>
                  </w:pPr>
                </w:p>
              </w:tc>
            </w:tr>
            <w:tr w:rsidR="00FA7D0C" w:rsidRPr="00DA4777" w14:paraId="38997A44" w14:textId="77777777" w:rsidTr="00552201">
              <w:trPr>
                <w:cantSplit/>
                <w:trHeight w:hRule="exact" w:val="251"/>
              </w:trPr>
              <w:tc>
                <w:tcPr>
                  <w:tcW w:w="2284" w:type="dxa"/>
                </w:tcPr>
                <w:p w14:paraId="1455BF52" w14:textId="77777777" w:rsidR="00FA7D0C" w:rsidRPr="00DA4777" w:rsidRDefault="00FA7D0C" w:rsidP="00FA7D0C">
                  <w:pPr>
                    <w:pStyle w:val="CalendarInformation"/>
                    <w:framePr w:hSpace="0" w:wrap="auto" w:vAnchor="margin" w:hAnchor="text" w:xAlign="left" w:yAlign="inline"/>
                    <w:rPr>
                      <w:rFonts w:eastAsia="ＭＳ Ｐゴシック"/>
                    </w:rPr>
                  </w:pPr>
                </w:p>
              </w:tc>
            </w:tr>
          </w:tbl>
          <w:p w14:paraId="72F4557F" w14:textId="77777777" w:rsidR="00FA7D0C" w:rsidRDefault="00FA7D0C" w:rsidP="00FA7D0C">
            <w:pPr>
              <w:pStyle w:val="CalendarInformation"/>
              <w:framePr w:hSpace="0" w:wrap="auto" w:vAnchor="margin" w:hAnchor="text" w:xAlign="left" w:yAlign="inlin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■3日　文化の日</w:t>
            </w:r>
          </w:p>
          <w:p w14:paraId="41CFC5BB" w14:textId="2CB10B6D" w:rsidR="00954EA3" w:rsidRDefault="00954EA3" w:rsidP="00FA7D0C">
            <w:pPr>
              <w:pStyle w:val="CalendarInformation"/>
              <w:framePr w:hSpace="0" w:wrap="auto" w:vAnchor="margin" w:hAnchor="text" w:xAlign="left" w:yAlign="inlin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■</w:t>
            </w:r>
            <w:r w:rsidR="00331E82">
              <w:rPr>
                <w:rFonts w:ascii="ＭＳ 明朝" w:eastAsia="ＭＳ 明朝" w:hAnsi="ＭＳ 明朝" w:hint="eastAsia"/>
              </w:rPr>
              <w:t>23</w:t>
            </w:r>
            <w:r>
              <w:rPr>
                <w:rFonts w:ascii="ＭＳ 明朝" w:eastAsia="ＭＳ 明朝" w:hAnsi="ＭＳ 明朝" w:hint="eastAsia"/>
              </w:rPr>
              <w:t xml:space="preserve">日　</w:t>
            </w:r>
            <w:r w:rsidR="00331E82">
              <w:rPr>
                <w:rFonts w:ascii="ＭＳ 明朝" w:eastAsia="ＭＳ 明朝" w:hAnsi="ＭＳ 明朝" w:hint="eastAsia"/>
              </w:rPr>
              <w:t>勤労感謝の日</w:t>
            </w:r>
          </w:p>
          <w:p w14:paraId="2280DE54" w14:textId="48F5772A" w:rsidR="00FA7D0C" w:rsidRPr="007A1DB5" w:rsidRDefault="00FA7D0C" w:rsidP="00430DA8">
            <w:pPr>
              <w:pStyle w:val="CalendarInformation"/>
              <w:framePr w:hSpace="0" w:wrap="auto" w:vAnchor="margin" w:hAnchor="text" w:xAlign="left" w:yAlign="inline"/>
              <w:rPr>
                <w:rFonts w:eastAsia="ＭＳ Ｐゴシック"/>
              </w:rPr>
            </w:pPr>
          </w:p>
        </w:tc>
        <w:tc>
          <w:tcPr>
            <w:tcW w:w="2515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bottom w:w="115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47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7"/>
              <w:gridCol w:w="306"/>
              <w:gridCol w:w="307"/>
              <w:gridCol w:w="306"/>
              <w:gridCol w:w="307"/>
              <w:gridCol w:w="306"/>
              <w:gridCol w:w="308"/>
            </w:tblGrid>
            <w:tr w:rsidR="00FA7D0C" w:rsidRPr="00DA4777" w14:paraId="11CB2F42" w14:textId="77777777" w:rsidTr="00430DA8">
              <w:trPr>
                <w:trHeight w:val="283"/>
                <w:jc w:val="center"/>
              </w:trPr>
              <w:tc>
                <w:tcPr>
                  <w:tcW w:w="214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AD6"/>
                  <w:tcMar>
                    <w:top w:w="0" w:type="dxa"/>
                  </w:tcMar>
                  <w:vAlign w:val="bottom"/>
                </w:tcPr>
                <w:p w14:paraId="44DDF34A" w14:textId="18D3888A" w:rsidR="00FA7D0C" w:rsidRPr="007A1DB5" w:rsidRDefault="00F51561" w:rsidP="0012020B">
                  <w:pPr>
                    <w:pStyle w:val="Month"/>
                    <w:rPr>
                      <w:rFonts w:eastAsia="ＭＳ Ｐゴシック"/>
                    </w:rPr>
                  </w:pPr>
                  <w:r>
                    <w:rPr>
                      <w:rFonts w:eastAsia="ＭＳ Ｐゴシック"/>
                    </w:rPr>
                    <w:t>202</w:t>
                  </w:r>
                  <w:r w:rsidR="00C16713">
                    <w:rPr>
                      <w:rFonts w:eastAsia="ＭＳ Ｐゴシック" w:hint="eastAsia"/>
                    </w:rPr>
                    <w:t>6</w:t>
                  </w:r>
                  <w:r w:rsidR="008D700B">
                    <w:rPr>
                      <w:rFonts w:eastAsia="ＭＳ Ｐゴシック" w:hint="eastAsia"/>
                    </w:rPr>
                    <w:t>年</w:t>
                  </w:r>
                  <w:r w:rsidR="00FA7D0C" w:rsidRPr="007A1DB5">
                    <w:rPr>
                      <w:rFonts w:eastAsia="ＭＳ Ｐゴシック" w:hint="eastAsia"/>
                    </w:rPr>
                    <w:t xml:space="preserve"> </w:t>
                  </w:r>
                  <w:r w:rsidR="00FA7D0C">
                    <w:rPr>
                      <w:rFonts w:eastAsia="ＭＳ 明朝" w:hint="eastAsia"/>
                    </w:rPr>
                    <w:t>11</w:t>
                  </w:r>
                  <w:r w:rsidR="00FA7D0C" w:rsidRPr="007A1DB5">
                    <w:rPr>
                      <w:rFonts w:eastAsia="ＭＳ Ｐゴシック" w:hint="eastAsia"/>
                    </w:rPr>
                    <w:t>月</w:t>
                  </w:r>
                </w:p>
              </w:tc>
            </w:tr>
            <w:tr w:rsidR="00FA7D0C" w:rsidRPr="00DA4777" w14:paraId="1B2C789F" w14:textId="77777777" w:rsidTr="00552201">
              <w:trPr>
                <w:trHeight w:hRule="exact" w:val="212"/>
                <w:jc w:val="center"/>
              </w:trPr>
              <w:tc>
                <w:tcPr>
                  <w:tcW w:w="307" w:type="dxa"/>
                  <w:tcBorders>
                    <w:top w:val="nil"/>
                    <w:left w:val="single" w:sz="4" w:space="0" w:color="92CDDC"/>
                    <w:bottom w:val="single" w:sz="4" w:space="0" w:color="92CDDC"/>
                    <w:right w:val="nil"/>
                  </w:tcBorders>
                  <w:vAlign w:val="center"/>
                </w:tcPr>
                <w:p w14:paraId="3AE0B47E" w14:textId="77777777" w:rsidR="00FA7D0C" w:rsidRPr="009417A6" w:rsidRDefault="00FA7D0C" w:rsidP="00FA7D0C">
                  <w:pPr>
                    <w:pStyle w:val="Daysoftheweek"/>
                    <w:rPr>
                      <w:rFonts w:eastAsia="ＭＳ Ｐゴシック"/>
                      <w:color w:val="FF0000"/>
                    </w:rPr>
                  </w:pPr>
                  <w:r w:rsidRPr="009417A6">
                    <w:rPr>
                      <w:rFonts w:eastAsia="ＭＳ Ｐゴシック" w:hint="eastAsia"/>
                      <w:color w:val="FF0000"/>
                    </w:rPr>
                    <w:t>日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4" w:space="0" w:color="92CDDC"/>
                    <w:right w:val="nil"/>
                  </w:tcBorders>
                  <w:vAlign w:val="center"/>
                </w:tcPr>
                <w:p w14:paraId="5979247B" w14:textId="77777777" w:rsidR="00FA7D0C" w:rsidRPr="007A1DB5" w:rsidRDefault="00FA7D0C" w:rsidP="00FA7D0C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月</w:t>
                  </w:r>
                </w:p>
              </w:tc>
              <w:tc>
                <w:tcPr>
                  <w:tcW w:w="307" w:type="dxa"/>
                  <w:tcBorders>
                    <w:top w:val="nil"/>
                    <w:left w:val="nil"/>
                    <w:bottom w:val="single" w:sz="4" w:space="0" w:color="92CDDC"/>
                    <w:right w:val="nil"/>
                  </w:tcBorders>
                  <w:vAlign w:val="center"/>
                </w:tcPr>
                <w:p w14:paraId="1779734E" w14:textId="77777777" w:rsidR="00FA7D0C" w:rsidRPr="007A1DB5" w:rsidRDefault="00FA7D0C" w:rsidP="00FA7D0C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火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4" w:space="0" w:color="92CDDC"/>
                    <w:right w:val="nil"/>
                  </w:tcBorders>
                  <w:vAlign w:val="center"/>
                </w:tcPr>
                <w:p w14:paraId="29492B0A" w14:textId="77777777" w:rsidR="00FA7D0C" w:rsidRPr="007A1DB5" w:rsidRDefault="00FA7D0C" w:rsidP="00FA7D0C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水</w:t>
                  </w:r>
                </w:p>
              </w:tc>
              <w:tc>
                <w:tcPr>
                  <w:tcW w:w="307" w:type="dxa"/>
                  <w:tcBorders>
                    <w:top w:val="nil"/>
                    <w:left w:val="nil"/>
                    <w:bottom w:val="single" w:sz="4" w:space="0" w:color="92CDDC"/>
                    <w:right w:val="nil"/>
                  </w:tcBorders>
                  <w:vAlign w:val="center"/>
                </w:tcPr>
                <w:p w14:paraId="7704DED8" w14:textId="77777777" w:rsidR="00FA7D0C" w:rsidRPr="007A1DB5" w:rsidRDefault="00FA7D0C" w:rsidP="00FA7D0C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木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4" w:space="0" w:color="92CDDC"/>
                    <w:right w:val="nil"/>
                  </w:tcBorders>
                  <w:vAlign w:val="center"/>
                </w:tcPr>
                <w:p w14:paraId="10E5F7DD" w14:textId="77777777" w:rsidR="00FA7D0C" w:rsidRPr="007A1DB5" w:rsidRDefault="00FA7D0C" w:rsidP="00FA7D0C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金</w:t>
                  </w:r>
                </w:p>
              </w:tc>
              <w:tc>
                <w:tcPr>
                  <w:tcW w:w="308" w:type="dxa"/>
                  <w:tcBorders>
                    <w:top w:val="nil"/>
                    <w:left w:val="nil"/>
                    <w:bottom w:val="single" w:sz="4" w:space="0" w:color="92CDDC"/>
                    <w:right w:val="single" w:sz="4" w:space="0" w:color="92CDDC"/>
                  </w:tcBorders>
                  <w:vAlign w:val="center"/>
                </w:tcPr>
                <w:p w14:paraId="61628245" w14:textId="77777777" w:rsidR="00FA7D0C" w:rsidRPr="00331E82" w:rsidRDefault="00FA7D0C" w:rsidP="00FA7D0C">
                  <w:pPr>
                    <w:pStyle w:val="Daysoftheweek"/>
                    <w:rPr>
                      <w:rFonts w:eastAsia="ＭＳ Ｐゴシック"/>
                      <w:color w:val="0070C0"/>
                    </w:rPr>
                  </w:pPr>
                  <w:r w:rsidRPr="00331E82">
                    <w:rPr>
                      <w:rFonts w:eastAsia="ＭＳ Ｐゴシック" w:hint="eastAsia"/>
                      <w:color w:val="0070C0"/>
                    </w:rPr>
                    <w:t>土</w:t>
                  </w:r>
                </w:p>
              </w:tc>
            </w:tr>
            <w:tr w:rsidR="00FA7D0C" w:rsidRPr="00DA4777" w14:paraId="1A874F19" w14:textId="77777777" w:rsidTr="004D1CD1">
              <w:trPr>
                <w:trHeight w:hRule="exact" w:val="255"/>
                <w:jc w:val="center"/>
              </w:trPr>
              <w:tc>
                <w:tcPr>
                  <w:tcW w:w="307" w:type="dxa"/>
                  <w:tcBorders>
                    <w:top w:val="single" w:sz="4" w:space="0" w:color="92CDDC"/>
                    <w:left w:val="single" w:sz="4" w:space="0" w:color="92CDDC"/>
                    <w:bottom w:val="single" w:sz="6" w:space="0" w:color="92CDDC"/>
                    <w:right w:val="single" w:sz="6" w:space="0" w:color="92CDDC"/>
                  </w:tcBorders>
                  <w:vAlign w:val="center"/>
                </w:tcPr>
                <w:p w14:paraId="141C204A" w14:textId="21724DB0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6" w:type="dxa"/>
                  <w:tcBorders>
                    <w:top w:val="single" w:sz="4" w:space="0" w:color="92CDDC"/>
                    <w:left w:val="single" w:sz="6" w:space="0" w:color="92CDDC"/>
                    <w:bottom w:val="single" w:sz="6" w:space="0" w:color="92CDDC"/>
                    <w:right w:val="single" w:sz="6" w:space="0" w:color="92CDDC"/>
                  </w:tcBorders>
                  <w:vAlign w:val="center"/>
                </w:tcPr>
                <w:p w14:paraId="160F7706" w14:textId="391B0E10" w:rsid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7" w:type="dxa"/>
                  <w:tcBorders>
                    <w:top w:val="single" w:sz="4" w:space="0" w:color="92CDDC"/>
                    <w:left w:val="single" w:sz="6" w:space="0" w:color="92CDDC"/>
                    <w:bottom w:val="single" w:sz="6" w:space="0" w:color="92CDDC"/>
                    <w:right w:val="single" w:sz="6" w:space="0" w:color="92CDDC"/>
                  </w:tcBorders>
                  <w:vAlign w:val="center"/>
                </w:tcPr>
                <w:p w14:paraId="6A55E73C" w14:textId="5DF74D55" w:rsidR="00FA7D0C" w:rsidRPr="00C16713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EE0000"/>
                      <w:sz w:val="16"/>
                      <w:szCs w:val="16"/>
                    </w:rPr>
                  </w:pPr>
                  <w:r w:rsidRPr="00C16713">
                    <w:rPr>
                      <w:rFonts w:eastAsia="ＭＳ Ｐゴシック"/>
                      <w:color w:val="EE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6" w:type="dxa"/>
                  <w:tcBorders>
                    <w:top w:val="single" w:sz="4" w:space="0" w:color="92CDDC"/>
                    <w:left w:val="single" w:sz="6" w:space="0" w:color="92CDDC"/>
                    <w:bottom w:val="single" w:sz="6" w:space="0" w:color="92CDDC"/>
                    <w:right w:val="single" w:sz="6" w:space="0" w:color="92CDDC"/>
                  </w:tcBorders>
                  <w:vAlign w:val="center"/>
                </w:tcPr>
                <w:p w14:paraId="7C94E2A0" w14:textId="735EA7B1" w:rsidR="00FA7D0C" w:rsidRPr="00582214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7" w:type="dxa"/>
                  <w:tcBorders>
                    <w:top w:val="single" w:sz="4" w:space="0" w:color="92CDDC"/>
                    <w:left w:val="single" w:sz="6" w:space="0" w:color="92CDDC"/>
                    <w:bottom w:val="single" w:sz="6" w:space="0" w:color="92CDDC"/>
                    <w:right w:val="single" w:sz="6" w:space="0" w:color="92CDDC"/>
                  </w:tcBorders>
                  <w:vAlign w:val="center"/>
                </w:tcPr>
                <w:p w14:paraId="76C721A9" w14:textId="11542E22" w:rsidR="00FA7D0C" w:rsidRPr="00582214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6" w:type="dxa"/>
                  <w:tcBorders>
                    <w:top w:val="single" w:sz="4" w:space="0" w:color="92CDDC"/>
                    <w:left w:val="single" w:sz="6" w:space="0" w:color="92CDDC"/>
                    <w:bottom w:val="single" w:sz="6" w:space="0" w:color="92CDDC"/>
                    <w:right w:val="single" w:sz="6" w:space="0" w:color="92CDDC"/>
                  </w:tcBorders>
                  <w:vAlign w:val="center"/>
                </w:tcPr>
                <w:p w14:paraId="5063553E" w14:textId="657A9981" w:rsidR="00FA7D0C" w:rsidRPr="00954EA3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92CDDC"/>
                    <w:left w:val="single" w:sz="6" w:space="0" w:color="92CDDC"/>
                    <w:bottom w:val="single" w:sz="6" w:space="0" w:color="92CDDC"/>
                    <w:right w:val="single" w:sz="4" w:space="0" w:color="92CDDC"/>
                  </w:tcBorders>
                  <w:vAlign w:val="center"/>
                </w:tcPr>
                <w:p w14:paraId="0DCA0750" w14:textId="14F4B5C8" w:rsidR="00FA7D0C" w:rsidRPr="00331E82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0070C0"/>
                      <w:sz w:val="16"/>
                      <w:szCs w:val="16"/>
                    </w:rPr>
                    <w:t>7</w:t>
                  </w:r>
                </w:p>
              </w:tc>
            </w:tr>
            <w:tr w:rsidR="00FA7D0C" w:rsidRPr="00DA4777" w14:paraId="7703EF72" w14:textId="77777777" w:rsidTr="004D1CD1">
              <w:trPr>
                <w:trHeight w:hRule="exact" w:val="255"/>
                <w:jc w:val="center"/>
              </w:trPr>
              <w:tc>
                <w:tcPr>
                  <w:tcW w:w="307" w:type="dxa"/>
                  <w:tcBorders>
                    <w:top w:val="single" w:sz="6" w:space="0" w:color="92CDDC"/>
                    <w:left w:val="single" w:sz="4" w:space="0" w:color="92CDDC"/>
                    <w:bottom w:val="single" w:sz="6" w:space="0" w:color="92CDDC"/>
                    <w:right w:val="single" w:sz="6" w:space="0" w:color="92CDDC"/>
                  </w:tcBorders>
                  <w:vAlign w:val="center"/>
                </w:tcPr>
                <w:p w14:paraId="53F22D0D" w14:textId="769E7160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FF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06" w:type="dxa"/>
                  <w:tcBorders>
                    <w:top w:val="single" w:sz="6" w:space="0" w:color="92CDDC"/>
                    <w:left w:val="single" w:sz="6" w:space="0" w:color="92CDDC"/>
                    <w:bottom w:val="single" w:sz="6" w:space="0" w:color="92CDDC"/>
                    <w:right w:val="single" w:sz="6" w:space="0" w:color="92CDDC"/>
                  </w:tcBorders>
                  <w:vAlign w:val="center"/>
                </w:tcPr>
                <w:p w14:paraId="0CB723B1" w14:textId="6F0726E8" w:rsid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07" w:type="dxa"/>
                  <w:tcBorders>
                    <w:top w:val="single" w:sz="6" w:space="0" w:color="92CDDC"/>
                    <w:left w:val="single" w:sz="6" w:space="0" w:color="92CDDC"/>
                    <w:bottom w:val="single" w:sz="6" w:space="0" w:color="92CDDC"/>
                    <w:right w:val="single" w:sz="6" w:space="0" w:color="92CDDC"/>
                  </w:tcBorders>
                  <w:vAlign w:val="center"/>
                </w:tcPr>
                <w:p w14:paraId="68E0FA37" w14:textId="5B8DC6CC" w:rsidR="00FA7D0C" w:rsidRPr="005E55D3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06" w:type="dxa"/>
                  <w:tcBorders>
                    <w:top w:val="single" w:sz="6" w:space="0" w:color="92CDDC"/>
                    <w:left w:val="single" w:sz="6" w:space="0" w:color="92CDDC"/>
                    <w:bottom w:val="single" w:sz="6" w:space="0" w:color="92CDDC"/>
                    <w:right w:val="single" w:sz="6" w:space="0" w:color="92CDDC"/>
                  </w:tcBorders>
                  <w:vAlign w:val="center"/>
                </w:tcPr>
                <w:p w14:paraId="19EC03AC" w14:textId="342F32B7" w:rsidR="00FA7D0C" w:rsidRPr="00582214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07" w:type="dxa"/>
                  <w:tcBorders>
                    <w:top w:val="single" w:sz="6" w:space="0" w:color="92CDDC"/>
                    <w:left w:val="single" w:sz="6" w:space="0" w:color="92CDDC"/>
                    <w:bottom w:val="single" w:sz="6" w:space="0" w:color="92CDDC"/>
                    <w:right w:val="single" w:sz="6" w:space="0" w:color="92CDDC"/>
                  </w:tcBorders>
                  <w:vAlign w:val="center"/>
                </w:tcPr>
                <w:p w14:paraId="0E55A259" w14:textId="107E9DD4" w:rsidR="00FA7D0C" w:rsidRPr="00582214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06" w:type="dxa"/>
                  <w:tcBorders>
                    <w:top w:val="single" w:sz="6" w:space="0" w:color="92CDDC"/>
                    <w:left w:val="single" w:sz="6" w:space="0" w:color="92CDDC"/>
                    <w:bottom w:val="single" w:sz="6" w:space="0" w:color="92CDDC"/>
                    <w:right w:val="single" w:sz="6" w:space="0" w:color="92CDDC"/>
                  </w:tcBorders>
                  <w:vAlign w:val="center"/>
                </w:tcPr>
                <w:p w14:paraId="0641E10A" w14:textId="25CE0069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6" w:space="0" w:color="92CDDC"/>
                    <w:left w:val="single" w:sz="6" w:space="0" w:color="92CDDC"/>
                    <w:bottom w:val="single" w:sz="6" w:space="0" w:color="92CDDC"/>
                    <w:right w:val="single" w:sz="4" w:space="0" w:color="92CDDC"/>
                  </w:tcBorders>
                  <w:vAlign w:val="center"/>
                </w:tcPr>
                <w:p w14:paraId="2862F2A8" w14:textId="75880C33" w:rsidR="00FA7D0C" w:rsidRPr="00331E82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0070C0"/>
                      <w:sz w:val="16"/>
                      <w:szCs w:val="16"/>
                    </w:rPr>
                    <w:t>14</w:t>
                  </w:r>
                </w:p>
              </w:tc>
            </w:tr>
            <w:tr w:rsidR="00FA7D0C" w:rsidRPr="00DA4777" w14:paraId="5476FDFA" w14:textId="77777777" w:rsidTr="004D1CD1">
              <w:trPr>
                <w:trHeight w:hRule="exact" w:val="255"/>
                <w:jc w:val="center"/>
              </w:trPr>
              <w:tc>
                <w:tcPr>
                  <w:tcW w:w="307" w:type="dxa"/>
                  <w:tcBorders>
                    <w:top w:val="single" w:sz="6" w:space="0" w:color="92CDDC"/>
                    <w:left w:val="single" w:sz="4" w:space="0" w:color="92CDDC"/>
                    <w:bottom w:val="single" w:sz="6" w:space="0" w:color="92CDDC"/>
                    <w:right w:val="single" w:sz="6" w:space="0" w:color="92CDDC"/>
                  </w:tcBorders>
                  <w:vAlign w:val="center"/>
                </w:tcPr>
                <w:p w14:paraId="6D05CF23" w14:textId="301DC721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FF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06" w:type="dxa"/>
                  <w:tcBorders>
                    <w:top w:val="single" w:sz="6" w:space="0" w:color="92CDDC"/>
                    <w:left w:val="single" w:sz="6" w:space="0" w:color="92CDDC"/>
                    <w:bottom w:val="single" w:sz="6" w:space="0" w:color="92CDDC"/>
                    <w:right w:val="single" w:sz="6" w:space="0" w:color="92CDDC"/>
                  </w:tcBorders>
                  <w:vAlign w:val="center"/>
                </w:tcPr>
                <w:p w14:paraId="12E8731E" w14:textId="4DBEBAF8" w:rsid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07" w:type="dxa"/>
                  <w:tcBorders>
                    <w:top w:val="single" w:sz="6" w:space="0" w:color="92CDDC"/>
                    <w:left w:val="single" w:sz="6" w:space="0" w:color="92CDDC"/>
                    <w:bottom w:val="single" w:sz="6" w:space="0" w:color="92CDDC"/>
                    <w:right w:val="single" w:sz="6" w:space="0" w:color="92CDDC"/>
                  </w:tcBorders>
                  <w:vAlign w:val="center"/>
                </w:tcPr>
                <w:p w14:paraId="7A95140C" w14:textId="07A39D31" w:rsidR="00FA7D0C" w:rsidRPr="005E55D3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06" w:type="dxa"/>
                  <w:tcBorders>
                    <w:top w:val="single" w:sz="6" w:space="0" w:color="92CDDC"/>
                    <w:left w:val="single" w:sz="6" w:space="0" w:color="92CDDC"/>
                    <w:bottom w:val="single" w:sz="6" w:space="0" w:color="92CDDC"/>
                    <w:right w:val="single" w:sz="6" w:space="0" w:color="92CDDC"/>
                  </w:tcBorders>
                  <w:vAlign w:val="center"/>
                </w:tcPr>
                <w:p w14:paraId="442EFB82" w14:textId="560DB43C" w:rsidR="00FA7D0C" w:rsidRPr="00582214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07" w:type="dxa"/>
                  <w:tcBorders>
                    <w:top w:val="single" w:sz="6" w:space="0" w:color="92CDDC"/>
                    <w:left w:val="single" w:sz="6" w:space="0" w:color="92CDDC"/>
                    <w:bottom w:val="single" w:sz="6" w:space="0" w:color="92CDDC"/>
                    <w:right w:val="single" w:sz="6" w:space="0" w:color="92CDDC"/>
                  </w:tcBorders>
                  <w:vAlign w:val="center"/>
                </w:tcPr>
                <w:p w14:paraId="59737A79" w14:textId="2BEF3F04" w:rsidR="00FA7D0C" w:rsidRPr="00582214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06" w:type="dxa"/>
                  <w:tcBorders>
                    <w:top w:val="single" w:sz="6" w:space="0" w:color="92CDDC"/>
                    <w:left w:val="single" w:sz="6" w:space="0" w:color="92CDDC"/>
                    <w:bottom w:val="single" w:sz="6" w:space="0" w:color="92CDDC"/>
                    <w:right w:val="single" w:sz="6" w:space="0" w:color="92CDDC"/>
                  </w:tcBorders>
                  <w:vAlign w:val="center"/>
                </w:tcPr>
                <w:p w14:paraId="3E2E6267" w14:textId="0D4EC51B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6" w:space="0" w:color="92CDDC"/>
                    <w:left w:val="single" w:sz="6" w:space="0" w:color="92CDDC"/>
                    <w:bottom w:val="single" w:sz="6" w:space="0" w:color="92CDDC"/>
                    <w:right w:val="single" w:sz="4" w:space="0" w:color="92CDDC"/>
                  </w:tcBorders>
                  <w:vAlign w:val="center"/>
                </w:tcPr>
                <w:p w14:paraId="1481D938" w14:textId="0240ED27" w:rsidR="00FA7D0C" w:rsidRPr="00331E82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0070C0"/>
                      <w:sz w:val="16"/>
                      <w:szCs w:val="16"/>
                    </w:rPr>
                    <w:t>21</w:t>
                  </w:r>
                </w:p>
              </w:tc>
            </w:tr>
            <w:tr w:rsidR="00FA7D0C" w:rsidRPr="00DA4777" w14:paraId="038EFA04" w14:textId="77777777" w:rsidTr="004D1CD1">
              <w:trPr>
                <w:trHeight w:hRule="exact" w:val="255"/>
                <w:jc w:val="center"/>
              </w:trPr>
              <w:tc>
                <w:tcPr>
                  <w:tcW w:w="307" w:type="dxa"/>
                  <w:tcBorders>
                    <w:top w:val="single" w:sz="6" w:space="0" w:color="92CDDC"/>
                    <w:left w:val="single" w:sz="4" w:space="0" w:color="92CDDC"/>
                    <w:bottom w:val="single" w:sz="6" w:space="0" w:color="92CDDC"/>
                    <w:right w:val="single" w:sz="6" w:space="0" w:color="92CDDC"/>
                  </w:tcBorders>
                  <w:vAlign w:val="center"/>
                </w:tcPr>
                <w:p w14:paraId="73FA4858" w14:textId="374F0CF0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FF0000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06" w:type="dxa"/>
                  <w:tcBorders>
                    <w:top w:val="single" w:sz="6" w:space="0" w:color="92CDDC"/>
                    <w:left w:val="single" w:sz="6" w:space="0" w:color="92CDDC"/>
                    <w:bottom w:val="single" w:sz="6" w:space="0" w:color="92CDDC"/>
                    <w:right w:val="single" w:sz="6" w:space="0" w:color="92CDDC"/>
                  </w:tcBorders>
                  <w:vAlign w:val="center"/>
                </w:tcPr>
                <w:p w14:paraId="63B640B7" w14:textId="75BC8E3B" w:rsidR="00FA7D0C" w:rsidRPr="00C16713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EE0000"/>
                      <w:sz w:val="16"/>
                      <w:szCs w:val="16"/>
                    </w:rPr>
                  </w:pPr>
                  <w:r w:rsidRPr="00C16713">
                    <w:rPr>
                      <w:rFonts w:eastAsia="ＭＳ Ｐゴシック"/>
                      <w:color w:val="EE0000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07" w:type="dxa"/>
                  <w:tcBorders>
                    <w:top w:val="single" w:sz="6" w:space="0" w:color="92CDDC"/>
                    <w:left w:val="single" w:sz="6" w:space="0" w:color="92CDDC"/>
                    <w:bottom w:val="single" w:sz="6" w:space="0" w:color="92CDDC"/>
                    <w:right w:val="single" w:sz="6" w:space="0" w:color="92CDDC"/>
                  </w:tcBorders>
                  <w:vAlign w:val="center"/>
                </w:tcPr>
                <w:p w14:paraId="61DDAA49" w14:textId="4880D0B8" w:rsidR="00FA7D0C" w:rsidRPr="005E55D3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06" w:type="dxa"/>
                  <w:tcBorders>
                    <w:top w:val="single" w:sz="6" w:space="0" w:color="92CDDC"/>
                    <w:left w:val="single" w:sz="6" w:space="0" w:color="92CDDC"/>
                    <w:bottom w:val="single" w:sz="6" w:space="0" w:color="92CDDC"/>
                    <w:right w:val="single" w:sz="6" w:space="0" w:color="92CDDC"/>
                  </w:tcBorders>
                  <w:vAlign w:val="center"/>
                </w:tcPr>
                <w:p w14:paraId="0FDA8B63" w14:textId="3074AD08" w:rsidR="00FA7D0C" w:rsidRPr="00582214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07" w:type="dxa"/>
                  <w:tcBorders>
                    <w:top w:val="single" w:sz="6" w:space="0" w:color="92CDDC"/>
                    <w:left w:val="single" w:sz="6" w:space="0" w:color="92CDDC"/>
                    <w:bottom w:val="single" w:sz="6" w:space="0" w:color="92CDDC"/>
                    <w:right w:val="single" w:sz="6" w:space="0" w:color="92CDDC"/>
                  </w:tcBorders>
                  <w:vAlign w:val="center"/>
                </w:tcPr>
                <w:p w14:paraId="4E2218C6" w14:textId="4483A309" w:rsidR="00FA7D0C" w:rsidRPr="00954EA3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06" w:type="dxa"/>
                  <w:tcBorders>
                    <w:top w:val="single" w:sz="6" w:space="0" w:color="92CDDC"/>
                    <w:left w:val="single" w:sz="6" w:space="0" w:color="92CDDC"/>
                    <w:bottom w:val="single" w:sz="6" w:space="0" w:color="92CDDC"/>
                    <w:right w:val="single" w:sz="6" w:space="0" w:color="92CDDC"/>
                  </w:tcBorders>
                  <w:vAlign w:val="center"/>
                </w:tcPr>
                <w:p w14:paraId="0D1D4C88" w14:textId="24AE0CA1" w:rsidR="00FA7D0C" w:rsidRPr="004D1CD1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6" w:space="0" w:color="92CDDC"/>
                    <w:left w:val="single" w:sz="6" w:space="0" w:color="92CDDC"/>
                    <w:bottom w:val="single" w:sz="6" w:space="0" w:color="92CDDC"/>
                    <w:right w:val="single" w:sz="4" w:space="0" w:color="92CDDC"/>
                  </w:tcBorders>
                  <w:vAlign w:val="center"/>
                </w:tcPr>
                <w:p w14:paraId="380DC6C3" w14:textId="2EA445B0" w:rsidR="00FA7D0C" w:rsidRPr="00331E82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0070C0"/>
                      <w:sz w:val="16"/>
                      <w:szCs w:val="16"/>
                    </w:rPr>
                    <w:t>28</w:t>
                  </w:r>
                </w:p>
              </w:tc>
            </w:tr>
            <w:tr w:rsidR="00FA7D0C" w:rsidRPr="00DA4777" w14:paraId="2BE70518" w14:textId="77777777" w:rsidTr="004D1CD1">
              <w:trPr>
                <w:trHeight w:hRule="exact" w:val="255"/>
                <w:jc w:val="center"/>
              </w:trPr>
              <w:tc>
                <w:tcPr>
                  <w:tcW w:w="307" w:type="dxa"/>
                  <w:tcBorders>
                    <w:top w:val="single" w:sz="6" w:space="0" w:color="92CDDC"/>
                    <w:left w:val="single" w:sz="4" w:space="0" w:color="92CDDC"/>
                    <w:bottom w:val="single" w:sz="6" w:space="0" w:color="92CDDC"/>
                    <w:right w:val="single" w:sz="6" w:space="0" w:color="92CDDC"/>
                  </w:tcBorders>
                  <w:vAlign w:val="center"/>
                </w:tcPr>
                <w:p w14:paraId="1F1A1065" w14:textId="2A41B7AF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FF0000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06" w:type="dxa"/>
                  <w:tcBorders>
                    <w:top w:val="single" w:sz="6" w:space="0" w:color="92CDDC"/>
                    <w:left w:val="single" w:sz="6" w:space="0" w:color="92CDDC"/>
                    <w:bottom w:val="single" w:sz="6" w:space="0" w:color="92CDDC"/>
                    <w:right w:val="single" w:sz="6" w:space="0" w:color="92CDDC"/>
                  </w:tcBorders>
                  <w:vAlign w:val="center"/>
                </w:tcPr>
                <w:p w14:paraId="45F3BB39" w14:textId="7E251D93" w:rsid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000000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07" w:type="dxa"/>
                  <w:tcBorders>
                    <w:top w:val="single" w:sz="6" w:space="0" w:color="92CDDC"/>
                    <w:left w:val="single" w:sz="6" w:space="0" w:color="92CDDC"/>
                    <w:bottom w:val="single" w:sz="6" w:space="0" w:color="92CDDC"/>
                    <w:right w:val="single" w:sz="6" w:space="0" w:color="92CDDC"/>
                  </w:tcBorders>
                  <w:vAlign w:val="center"/>
                </w:tcPr>
                <w:p w14:paraId="32624CF4" w14:textId="694FBAEE" w:rsidR="00FA7D0C" w:rsidRPr="00FA7D0C" w:rsidRDefault="00FA7D0C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6" w:space="0" w:color="92CDDC"/>
                    <w:left w:val="single" w:sz="6" w:space="0" w:color="92CDDC"/>
                    <w:bottom w:val="single" w:sz="6" w:space="0" w:color="92CDDC"/>
                    <w:right w:val="single" w:sz="6" w:space="0" w:color="92CDDC"/>
                  </w:tcBorders>
                  <w:vAlign w:val="center"/>
                </w:tcPr>
                <w:p w14:paraId="002EFEEB" w14:textId="47BAA297" w:rsidR="00FA7D0C" w:rsidRPr="00FA7D0C" w:rsidRDefault="00FA7D0C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6" w:space="0" w:color="92CDDC"/>
                    <w:left w:val="single" w:sz="6" w:space="0" w:color="92CDDC"/>
                    <w:bottom w:val="single" w:sz="6" w:space="0" w:color="92CDDC"/>
                    <w:right w:val="single" w:sz="6" w:space="0" w:color="92CDDC"/>
                  </w:tcBorders>
                  <w:vAlign w:val="center"/>
                </w:tcPr>
                <w:p w14:paraId="25F61B6B" w14:textId="38BD0D79" w:rsidR="00FA7D0C" w:rsidRPr="00FA7D0C" w:rsidRDefault="00FA7D0C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6" w:space="0" w:color="92CDDC"/>
                    <w:left w:val="single" w:sz="6" w:space="0" w:color="92CDDC"/>
                    <w:bottom w:val="single" w:sz="6" w:space="0" w:color="92CDDC"/>
                    <w:right w:val="single" w:sz="6" w:space="0" w:color="92CDDC"/>
                  </w:tcBorders>
                  <w:vAlign w:val="center"/>
                </w:tcPr>
                <w:p w14:paraId="6D86AB7D" w14:textId="05A226F4" w:rsidR="00FA7D0C" w:rsidRPr="00FA7D0C" w:rsidRDefault="00FA7D0C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6" w:space="0" w:color="92CDDC"/>
                    <w:left w:val="single" w:sz="6" w:space="0" w:color="92CDDC"/>
                    <w:bottom w:val="single" w:sz="6" w:space="0" w:color="92CDDC"/>
                    <w:right w:val="single" w:sz="4" w:space="0" w:color="92CDDC"/>
                  </w:tcBorders>
                  <w:vAlign w:val="center"/>
                </w:tcPr>
                <w:p w14:paraId="626DDDE8" w14:textId="32C333AC" w:rsidR="00FA7D0C" w:rsidRPr="00331E82" w:rsidRDefault="00FA7D0C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</w:p>
              </w:tc>
            </w:tr>
          </w:tbl>
          <w:p w14:paraId="58BB2E34" w14:textId="77777777" w:rsidR="00FA7D0C" w:rsidRPr="007A1DB5" w:rsidRDefault="00FA7D0C" w:rsidP="00FA7D0C">
            <w:pPr>
              <w:rPr>
                <w:rFonts w:eastAsia="ＭＳ Ｐゴシック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FE85B7B" w14:textId="77777777" w:rsidR="00FA7D0C" w:rsidRPr="007A1DB5" w:rsidRDefault="00FA7D0C" w:rsidP="00FA7D0C">
            <w:pPr>
              <w:rPr>
                <w:rFonts w:eastAsia="ＭＳ Ｐゴシック"/>
              </w:rPr>
            </w:pPr>
          </w:p>
        </w:tc>
        <w:tc>
          <w:tcPr>
            <w:tcW w:w="251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9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3"/>
              <w:gridCol w:w="312"/>
              <w:gridCol w:w="313"/>
              <w:gridCol w:w="312"/>
              <w:gridCol w:w="313"/>
              <w:gridCol w:w="312"/>
              <w:gridCol w:w="314"/>
            </w:tblGrid>
            <w:tr w:rsidR="00FA7D0C" w:rsidRPr="00DA4777" w14:paraId="1584FB9C" w14:textId="77777777" w:rsidTr="00430DA8">
              <w:trPr>
                <w:trHeight w:val="334"/>
                <w:jc w:val="center"/>
              </w:trPr>
              <w:tc>
                <w:tcPr>
                  <w:tcW w:w="218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AD6"/>
                  <w:tcMar>
                    <w:top w:w="0" w:type="dxa"/>
                  </w:tcMar>
                  <w:vAlign w:val="bottom"/>
                </w:tcPr>
                <w:p w14:paraId="300A4850" w14:textId="0B67A003" w:rsidR="00FA7D0C" w:rsidRPr="007A1DB5" w:rsidRDefault="00F51561" w:rsidP="0012020B">
                  <w:pPr>
                    <w:pStyle w:val="Month"/>
                    <w:rPr>
                      <w:rFonts w:eastAsia="ＭＳ Ｐゴシック"/>
                    </w:rPr>
                  </w:pPr>
                  <w:r>
                    <w:rPr>
                      <w:rFonts w:eastAsia="ＭＳ Ｐゴシック"/>
                    </w:rPr>
                    <w:t>202</w:t>
                  </w:r>
                  <w:r w:rsidR="00C16713">
                    <w:rPr>
                      <w:rFonts w:eastAsia="ＭＳ Ｐゴシック" w:hint="eastAsia"/>
                    </w:rPr>
                    <w:t>6</w:t>
                  </w:r>
                  <w:r w:rsidR="008D700B">
                    <w:rPr>
                      <w:rFonts w:eastAsia="ＭＳ Ｐゴシック" w:hint="eastAsia"/>
                    </w:rPr>
                    <w:t>年</w:t>
                  </w:r>
                  <w:r w:rsidR="00FA7D0C">
                    <w:rPr>
                      <w:rFonts w:eastAsia="ＭＳ 明朝" w:hint="eastAsia"/>
                    </w:rPr>
                    <w:t>12</w:t>
                  </w:r>
                  <w:r w:rsidR="00FA7D0C" w:rsidRPr="007A1DB5">
                    <w:rPr>
                      <w:rFonts w:eastAsia="ＭＳ Ｐゴシック" w:hint="eastAsia"/>
                    </w:rPr>
                    <w:t xml:space="preserve"> </w:t>
                  </w:r>
                  <w:r w:rsidR="00FA7D0C" w:rsidRPr="007A1DB5">
                    <w:rPr>
                      <w:rFonts w:eastAsia="ＭＳ Ｐゴシック" w:hint="eastAsia"/>
                    </w:rPr>
                    <w:t>月</w:t>
                  </w:r>
                </w:p>
              </w:tc>
            </w:tr>
            <w:tr w:rsidR="00FA7D0C" w:rsidRPr="00DA4777" w14:paraId="151C5C79" w14:textId="77777777" w:rsidTr="00552201">
              <w:trPr>
                <w:trHeight w:hRule="exact" w:val="250"/>
                <w:jc w:val="center"/>
              </w:trPr>
              <w:tc>
                <w:tcPr>
                  <w:tcW w:w="313" w:type="dxa"/>
                  <w:tcBorders>
                    <w:top w:val="nil"/>
                    <w:left w:val="single" w:sz="4" w:space="0" w:color="92CDDC"/>
                    <w:bottom w:val="single" w:sz="4" w:space="0" w:color="92CDDC"/>
                    <w:right w:val="nil"/>
                  </w:tcBorders>
                  <w:vAlign w:val="center"/>
                </w:tcPr>
                <w:p w14:paraId="29B53B48" w14:textId="77777777" w:rsidR="00FA7D0C" w:rsidRPr="009417A6" w:rsidRDefault="00FA7D0C" w:rsidP="00FA7D0C">
                  <w:pPr>
                    <w:pStyle w:val="Daysoftheweek"/>
                    <w:rPr>
                      <w:rFonts w:eastAsia="ＭＳ Ｐゴシック"/>
                      <w:color w:val="FF0000"/>
                    </w:rPr>
                  </w:pPr>
                  <w:r w:rsidRPr="009417A6">
                    <w:rPr>
                      <w:rFonts w:eastAsia="ＭＳ Ｐゴシック" w:hint="eastAsia"/>
                      <w:color w:val="FF0000"/>
                    </w:rPr>
                    <w:t>日</w:t>
                  </w:r>
                </w:p>
              </w:tc>
              <w:tc>
                <w:tcPr>
                  <w:tcW w:w="312" w:type="dxa"/>
                  <w:tcBorders>
                    <w:top w:val="nil"/>
                    <w:left w:val="nil"/>
                    <w:bottom w:val="single" w:sz="4" w:space="0" w:color="92CDDC"/>
                    <w:right w:val="nil"/>
                  </w:tcBorders>
                  <w:vAlign w:val="center"/>
                </w:tcPr>
                <w:p w14:paraId="28B0080F" w14:textId="77777777" w:rsidR="00FA7D0C" w:rsidRPr="007A1DB5" w:rsidRDefault="00FA7D0C" w:rsidP="00FA7D0C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月</w:t>
                  </w:r>
                </w:p>
              </w:tc>
              <w:tc>
                <w:tcPr>
                  <w:tcW w:w="313" w:type="dxa"/>
                  <w:tcBorders>
                    <w:top w:val="nil"/>
                    <w:left w:val="nil"/>
                    <w:bottom w:val="single" w:sz="4" w:space="0" w:color="92CDDC"/>
                    <w:right w:val="nil"/>
                  </w:tcBorders>
                  <w:vAlign w:val="center"/>
                </w:tcPr>
                <w:p w14:paraId="0431E532" w14:textId="77777777" w:rsidR="00FA7D0C" w:rsidRPr="007A1DB5" w:rsidRDefault="00FA7D0C" w:rsidP="00FA7D0C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火</w:t>
                  </w:r>
                </w:p>
              </w:tc>
              <w:tc>
                <w:tcPr>
                  <w:tcW w:w="312" w:type="dxa"/>
                  <w:tcBorders>
                    <w:top w:val="nil"/>
                    <w:left w:val="nil"/>
                    <w:bottom w:val="single" w:sz="4" w:space="0" w:color="92CDDC"/>
                    <w:right w:val="nil"/>
                  </w:tcBorders>
                  <w:vAlign w:val="center"/>
                </w:tcPr>
                <w:p w14:paraId="0932560E" w14:textId="77777777" w:rsidR="00FA7D0C" w:rsidRPr="007A1DB5" w:rsidRDefault="00FA7D0C" w:rsidP="00FA7D0C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水</w:t>
                  </w:r>
                </w:p>
              </w:tc>
              <w:tc>
                <w:tcPr>
                  <w:tcW w:w="313" w:type="dxa"/>
                  <w:tcBorders>
                    <w:top w:val="nil"/>
                    <w:left w:val="nil"/>
                    <w:bottom w:val="single" w:sz="4" w:space="0" w:color="92CDDC"/>
                    <w:right w:val="nil"/>
                  </w:tcBorders>
                  <w:vAlign w:val="center"/>
                </w:tcPr>
                <w:p w14:paraId="6B1C14F9" w14:textId="77777777" w:rsidR="00FA7D0C" w:rsidRPr="007A1DB5" w:rsidRDefault="00FA7D0C" w:rsidP="00FA7D0C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木</w:t>
                  </w:r>
                </w:p>
              </w:tc>
              <w:tc>
                <w:tcPr>
                  <w:tcW w:w="312" w:type="dxa"/>
                  <w:tcBorders>
                    <w:top w:val="nil"/>
                    <w:left w:val="nil"/>
                    <w:bottom w:val="single" w:sz="4" w:space="0" w:color="92CDDC"/>
                    <w:right w:val="nil"/>
                  </w:tcBorders>
                  <w:vAlign w:val="center"/>
                </w:tcPr>
                <w:p w14:paraId="2F5D9602" w14:textId="77777777" w:rsidR="00FA7D0C" w:rsidRPr="007A1DB5" w:rsidRDefault="00FA7D0C" w:rsidP="00FA7D0C">
                  <w:pPr>
                    <w:pStyle w:val="Daysoftheweek"/>
                    <w:rPr>
                      <w:rFonts w:eastAsia="ＭＳ Ｐゴシック"/>
                    </w:rPr>
                  </w:pPr>
                  <w:r w:rsidRPr="007A1DB5">
                    <w:rPr>
                      <w:rFonts w:eastAsia="ＭＳ Ｐゴシック" w:hint="eastAsia"/>
                    </w:rPr>
                    <w:t>金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single" w:sz="4" w:space="0" w:color="92CDDC"/>
                    <w:right w:val="single" w:sz="4" w:space="0" w:color="92CDDC"/>
                  </w:tcBorders>
                  <w:vAlign w:val="center"/>
                </w:tcPr>
                <w:p w14:paraId="3450A6D1" w14:textId="77777777" w:rsidR="00FA7D0C" w:rsidRPr="00331E82" w:rsidRDefault="00FA7D0C" w:rsidP="00FA7D0C">
                  <w:pPr>
                    <w:pStyle w:val="Daysoftheweek"/>
                    <w:rPr>
                      <w:rFonts w:eastAsia="ＭＳ Ｐゴシック"/>
                      <w:color w:val="0070C0"/>
                    </w:rPr>
                  </w:pPr>
                  <w:r w:rsidRPr="00331E82">
                    <w:rPr>
                      <w:rFonts w:eastAsia="ＭＳ Ｐゴシック" w:hint="eastAsia"/>
                      <w:color w:val="0070C0"/>
                    </w:rPr>
                    <w:t>土</w:t>
                  </w:r>
                </w:p>
              </w:tc>
            </w:tr>
            <w:tr w:rsidR="00FA7D0C" w:rsidRPr="00DA4777" w14:paraId="662F3FFC" w14:textId="77777777" w:rsidTr="004D1CD1">
              <w:trPr>
                <w:trHeight w:hRule="exact" w:val="255"/>
                <w:jc w:val="center"/>
              </w:trPr>
              <w:tc>
                <w:tcPr>
                  <w:tcW w:w="313" w:type="dxa"/>
                  <w:tcBorders>
                    <w:top w:val="single" w:sz="4" w:space="0" w:color="92CDDC"/>
                    <w:left w:val="single" w:sz="4" w:space="0" w:color="92CDDC"/>
                    <w:bottom w:val="single" w:sz="6" w:space="0" w:color="92CDDC"/>
                    <w:right w:val="single" w:sz="6" w:space="0" w:color="92CDDC"/>
                  </w:tcBorders>
                  <w:shd w:val="clear" w:color="auto" w:fill="FFFFFF"/>
                  <w:vAlign w:val="center"/>
                </w:tcPr>
                <w:p w14:paraId="7C143870" w14:textId="56CB8A8E" w:rsidR="00FA7D0C" w:rsidRPr="00FA7D0C" w:rsidRDefault="00FA7D0C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92CDDC"/>
                    <w:left w:val="single" w:sz="6" w:space="0" w:color="92CDDC"/>
                    <w:bottom w:val="single" w:sz="6" w:space="0" w:color="92CDDC"/>
                    <w:right w:val="single" w:sz="6" w:space="0" w:color="92CDDC"/>
                  </w:tcBorders>
                  <w:shd w:val="clear" w:color="auto" w:fill="FFFFFF"/>
                  <w:vAlign w:val="center"/>
                </w:tcPr>
                <w:p w14:paraId="2EC62084" w14:textId="13ED2730" w:rsidR="00FA7D0C" w:rsidRPr="00FA7D0C" w:rsidRDefault="00FA7D0C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92CDDC"/>
                    <w:left w:val="single" w:sz="6" w:space="0" w:color="92CDDC"/>
                    <w:bottom w:val="single" w:sz="6" w:space="0" w:color="92CDDC"/>
                    <w:right w:val="single" w:sz="6" w:space="0" w:color="92CDDC"/>
                  </w:tcBorders>
                  <w:shd w:val="clear" w:color="auto" w:fill="FFFFFF"/>
                  <w:vAlign w:val="center"/>
                </w:tcPr>
                <w:p w14:paraId="01DA3D4D" w14:textId="0C05116A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4" w:space="0" w:color="92CDDC"/>
                    <w:left w:val="single" w:sz="6" w:space="0" w:color="92CDDC"/>
                    <w:bottom w:val="single" w:sz="6" w:space="0" w:color="92CDDC"/>
                    <w:right w:val="single" w:sz="6" w:space="0" w:color="92CDDC"/>
                  </w:tcBorders>
                  <w:shd w:val="clear" w:color="auto" w:fill="FFFFFF"/>
                  <w:vAlign w:val="center"/>
                </w:tcPr>
                <w:p w14:paraId="2C6E622E" w14:textId="11A4136B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13" w:type="dxa"/>
                  <w:tcBorders>
                    <w:top w:val="single" w:sz="4" w:space="0" w:color="92CDDC"/>
                    <w:left w:val="single" w:sz="6" w:space="0" w:color="92CDDC"/>
                    <w:bottom w:val="single" w:sz="6" w:space="0" w:color="92CDDC"/>
                    <w:right w:val="single" w:sz="6" w:space="0" w:color="92CDDC"/>
                  </w:tcBorders>
                  <w:shd w:val="clear" w:color="auto" w:fill="FFFFFF"/>
                  <w:vAlign w:val="center"/>
                </w:tcPr>
                <w:p w14:paraId="21B942D3" w14:textId="60AE461D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92CDDC"/>
                    <w:left w:val="single" w:sz="6" w:space="0" w:color="92CDDC"/>
                    <w:bottom w:val="single" w:sz="6" w:space="0" w:color="92CDDC"/>
                    <w:right w:val="single" w:sz="6" w:space="0" w:color="92CDDC"/>
                  </w:tcBorders>
                  <w:shd w:val="clear" w:color="auto" w:fill="FFFFFF"/>
                  <w:vAlign w:val="center"/>
                </w:tcPr>
                <w:p w14:paraId="5B456767" w14:textId="4F70B930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14" w:type="dxa"/>
                  <w:tcBorders>
                    <w:top w:val="single" w:sz="4" w:space="0" w:color="92CDDC"/>
                    <w:left w:val="single" w:sz="6" w:space="0" w:color="92CDDC"/>
                    <w:bottom w:val="single" w:sz="6" w:space="0" w:color="92CDDC"/>
                    <w:right w:val="single" w:sz="4" w:space="0" w:color="92CDDC"/>
                  </w:tcBorders>
                  <w:shd w:val="clear" w:color="auto" w:fill="FFFFFF"/>
                  <w:vAlign w:val="center"/>
                </w:tcPr>
                <w:p w14:paraId="109CB097" w14:textId="08432A8C" w:rsidR="00FA7D0C" w:rsidRPr="00331E82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0070C0"/>
                      <w:sz w:val="16"/>
                      <w:szCs w:val="16"/>
                    </w:rPr>
                    <w:t>5</w:t>
                  </w:r>
                </w:p>
              </w:tc>
            </w:tr>
            <w:tr w:rsidR="00FA7D0C" w:rsidRPr="00DA4777" w14:paraId="1AED659C" w14:textId="77777777" w:rsidTr="004D1CD1">
              <w:trPr>
                <w:trHeight w:hRule="exact" w:val="255"/>
                <w:jc w:val="center"/>
              </w:trPr>
              <w:tc>
                <w:tcPr>
                  <w:tcW w:w="313" w:type="dxa"/>
                  <w:tcBorders>
                    <w:top w:val="single" w:sz="6" w:space="0" w:color="92CDDC"/>
                    <w:left w:val="single" w:sz="4" w:space="0" w:color="92CDDC"/>
                    <w:bottom w:val="single" w:sz="6" w:space="0" w:color="92CDDC"/>
                    <w:right w:val="single" w:sz="6" w:space="0" w:color="92CDDC"/>
                  </w:tcBorders>
                  <w:shd w:val="clear" w:color="auto" w:fill="FFFFFF"/>
                  <w:vAlign w:val="center"/>
                </w:tcPr>
                <w:p w14:paraId="3DB68A0D" w14:textId="61C4E3EF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FF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12" w:type="dxa"/>
                  <w:tcBorders>
                    <w:top w:val="single" w:sz="6" w:space="0" w:color="92CDDC"/>
                    <w:left w:val="single" w:sz="6" w:space="0" w:color="92CDDC"/>
                    <w:bottom w:val="single" w:sz="6" w:space="0" w:color="92CDDC"/>
                    <w:right w:val="single" w:sz="6" w:space="0" w:color="92CDDC"/>
                  </w:tcBorders>
                  <w:shd w:val="clear" w:color="auto" w:fill="FFFFFF"/>
                  <w:vAlign w:val="center"/>
                </w:tcPr>
                <w:p w14:paraId="1EDAF6F5" w14:textId="34AA00FC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13" w:type="dxa"/>
                  <w:tcBorders>
                    <w:top w:val="single" w:sz="6" w:space="0" w:color="92CDDC"/>
                    <w:left w:val="single" w:sz="6" w:space="0" w:color="92CDDC"/>
                    <w:bottom w:val="single" w:sz="6" w:space="0" w:color="92CDDC"/>
                    <w:right w:val="single" w:sz="6" w:space="0" w:color="92CDDC"/>
                  </w:tcBorders>
                  <w:shd w:val="clear" w:color="auto" w:fill="FFFFFF"/>
                  <w:vAlign w:val="center"/>
                </w:tcPr>
                <w:p w14:paraId="5140CD80" w14:textId="5C9141C3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6" w:space="0" w:color="92CDDC"/>
                    <w:left w:val="single" w:sz="6" w:space="0" w:color="92CDDC"/>
                    <w:bottom w:val="single" w:sz="6" w:space="0" w:color="92CDDC"/>
                    <w:right w:val="single" w:sz="6" w:space="0" w:color="92CDDC"/>
                  </w:tcBorders>
                  <w:shd w:val="clear" w:color="auto" w:fill="FFFFFF"/>
                  <w:vAlign w:val="center"/>
                </w:tcPr>
                <w:p w14:paraId="3E187FB1" w14:textId="25CD8DB9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13" w:type="dxa"/>
                  <w:tcBorders>
                    <w:top w:val="single" w:sz="6" w:space="0" w:color="92CDDC"/>
                    <w:left w:val="single" w:sz="6" w:space="0" w:color="92CDDC"/>
                    <w:bottom w:val="single" w:sz="6" w:space="0" w:color="92CDDC"/>
                    <w:right w:val="single" w:sz="6" w:space="0" w:color="92CDDC"/>
                  </w:tcBorders>
                  <w:shd w:val="clear" w:color="auto" w:fill="FFFFFF"/>
                  <w:vAlign w:val="center"/>
                </w:tcPr>
                <w:p w14:paraId="4CE77B1F" w14:textId="20ECBC1A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6" w:space="0" w:color="92CDDC"/>
                    <w:left w:val="single" w:sz="6" w:space="0" w:color="92CDDC"/>
                    <w:bottom w:val="single" w:sz="6" w:space="0" w:color="92CDDC"/>
                    <w:right w:val="single" w:sz="6" w:space="0" w:color="92CDDC"/>
                  </w:tcBorders>
                  <w:shd w:val="clear" w:color="auto" w:fill="FFFFFF"/>
                  <w:vAlign w:val="center"/>
                </w:tcPr>
                <w:p w14:paraId="676B3B96" w14:textId="4F839497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14" w:type="dxa"/>
                  <w:tcBorders>
                    <w:top w:val="single" w:sz="6" w:space="0" w:color="92CDDC"/>
                    <w:left w:val="single" w:sz="6" w:space="0" w:color="92CDDC"/>
                    <w:bottom w:val="single" w:sz="6" w:space="0" w:color="92CDDC"/>
                    <w:right w:val="single" w:sz="4" w:space="0" w:color="92CDDC"/>
                  </w:tcBorders>
                  <w:shd w:val="clear" w:color="auto" w:fill="FFFFFF"/>
                  <w:vAlign w:val="center"/>
                </w:tcPr>
                <w:p w14:paraId="17D9D5D7" w14:textId="3A4F7D9D" w:rsidR="00FA7D0C" w:rsidRPr="00331E82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0070C0"/>
                      <w:sz w:val="16"/>
                      <w:szCs w:val="16"/>
                    </w:rPr>
                    <w:t>12</w:t>
                  </w:r>
                </w:p>
              </w:tc>
            </w:tr>
            <w:tr w:rsidR="00FA7D0C" w:rsidRPr="00DA4777" w14:paraId="09E6769C" w14:textId="77777777" w:rsidTr="004D1CD1">
              <w:trPr>
                <w:trHeight w:hRule="exact" w:val="255"/>
                <w:jc w:val="center"/>
              </w:trPr>
              <w:tc>
                <w:tcPr>
                  <w:tcW w:w="313" w:type="dxa"/>
                  <w:tcBorders>
                    <w:top w:val="single" w:sz="6" w:space="0" w:color="92CDDC"/>
                    <w:left w:val="single" w:sz="4" w:space="0" w:color="92CDDC"/>
                    <w:bottom w:val="single" w:sz="6" w:space="0" w:color="92CDDC"/>
                    <w:right w:val="single" w:sz="6" w:space="0" w:color="92CDDC"/>
                  </w:tcBorders>
                  <w:vAlign w:val="center"/>
                </w:tcPr>
                <w:p w14:paraId="205FD69C" w14:textId="14E7CFA0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FF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12" w:type="dxa"/>
                  <w:tcBorders>
                    <w:top w:val="single" w:sz="6" w:space="0" w:color="92CDDC"/>
                    <w:left w:val="single" w:sz="6" w:space="0" w:color="92CDDC"/>
                    <w:bottom w:val="single" w:sz="6" w:space="0" w:color="92CDDC"/>
                    <w:right w:val="single" w:sz="6" w:space="0" w:color="92CDDC"/>
                  </w:tcBorders>
                  <w:vAlign w:val="center"/>
                </w:tcPr>
                <w:p w14:paraId="17B8D659" w14:textId="672A4EED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13" w:type="dxa"/>
                  <w:tcBorders>
                    <w:top w:val="single" w:sz="6" w:space="0" w:color="92CDDC"/>
                    <w:left w:val="single" w:sz="6" w:space="0" w:color="92CDDC"/>
                    <w:bottom w:val="single" w:sz="6" w:space="0" w:color="92CDDC"/>
                    <w:right w:val="single" w:sz="6" w:space="0" w:color="92CDDC"/>
                  </w:tcBorders>
                  <w:vAlign w:val="center"/>
                </w:tcPr>
                <w:p w14:paraId="2903C63C" w14:textId="1B856003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6" w:space="0" w:color="92CDDC"/>
                    <w:left w:val="single" w:sz="6" w:space="0" w:color="92CDDC"/>
                    <w:bottom w:val="single" w:sz="6" w:space="0" w:color="92CDDC"/>
                    <w:right w:val="single" w:sz="6" w:space="0" w:color="92CDDC"/>
                  </w:tcBorders>
                  <w:vAlign w:val="center"/>
                </w:tcPr>
                <w:p w14:paraId="10D8C497" w14:textId="178A2A50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13" w:type="dxa"/>
                  <w:tcBorders>
                    <w:top w:val="single" w:sz="6" w:space="0" w:color="92CDDC"/>
                    <w:left w:val="single" w:sz="6" w:space="0" w:color="92CDDC"/>
                    <w:bottom w:val="single" w:sz="6" w:space="0" w:color="92CDDC"/>
                    <w:right w:val="single" w:sz="6" w:space="0" w:color="92CDDC"/>
                  </w:tcBorders>
                  <w:vAlign w:val="center"/>
                </w:tcPr>
                <w:p w14:paraId="66FA91B2" w14:textId="738D7D93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6" w:space="0" w:color="92CDDC"/>
                    <w:left w:val="single" w:sz="6" w:space="0" w:color="92CDDC"/>
                    <w:bottom w:val="single" w:sz="6" w:space="0" w:color="92CDDC"/>
                    <w:right w:val="single" w:sz="6" w:space="0" w:color="92CDDC"/>
                  </w:tcBorders>
                  <w:vAlign w:val="center"/>
                </w:tcPr>
                <w:p w14:paraId="35B44663" w14:textId="17F7EDB8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14" w:type="dxa"/>
                  <w:tcBorders>
                    <w:top w:val="single" w:sz="6" w:space="0" w:color="92CDDC"/>
                    <w:left w:val="single" w:sz="6" w:space="0" w:color="92CDDC"/>
                    <w:bottom w:val="single" w:sz="6" w:space="0" w:color="92CDDC"/>
                    <w:right w:val="single" w:sz="4" w:space="0" w:color="92CDDC"/>
                  </w:tcBorders>
                  <w:vAlign w:val="center"/>
                </w:tcPr>
                <w:p w14:paraId="5FFD0CF2" w14:textId="242AA2A8" w:rsidR="00FA7D0C" w:rsidRPr="00331E82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0070C0"/>
                      <w:sz w:val="16"/>
                      <w:szCs w:val="16"/>
                    </w:rPr>
                    <w:t>19</w:t>
                  </w:r>
                </w:p>
              </w:tc>
            </w:tr>
            <w:tr w:rsidR="00FA7D0C" w:rsidRPr="00DA4777" w14:paraId="55DFCB7F" w14:textId="77777777" w:rsidTr="004D1CD1">
              <w:trPr>
                <w:trHeight w:hRule="exact" w:val="255"/>
                <w:jc w:val="center"/>
              </w:trPr>
              <w:tc>
                <w:tcPr>
                  <w:tcW w:w="313" w:type="dxa"/>
                  <w:tcBorders>
                    <w:top w:val="single" w:sz="6" w:space="0" w:color="92CDDC"/>
                    <w:left w:val="single" w:sz="4" w:space="0" w:color="92CDDC"/>
                    <w:bottom w:val="single" w:sz="6" w:space="0" w:color="92CDDC"/>
                    <w:right w:val="single" w:sz="6" w:space="0" w:color="92CDDC"/>
                  </w:tcBorders>
                  <w:vAlign w:val="center"/>
                </w:tcPr>
                <w:p w14:paraId="6960F837" w14:textId="595783CC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FF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12" w:type="dxa"/>
                  <w:tcBorders>
                    <w:top w:val="single" w:sz="6" w:space="0" w:color="92CDDC"/>
                    <w:left w:val="single" w:sz="6" w:space="0" w:color="92CDDC"/>
                    <w:bottom w:val="single" w:sz="6" w:space="0" w:color="92CDDC"/>
                    <w:right w:val="single" w:sz="6" w:space="0" w:color="92CDDC"/>
                  </w:tcBorders>
                  <w:vAlign w:val="center"/>
                </w:tcPr>
                <w:p w14:paraId="481F4300" w14:textId="69AD9CCD" w:rsidR="00FA7D0C" w:rsidRPr="00B04AF1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13" w:type="dxa"/>
                  <w:tcBorders>
                    <w:top w:val="single" w:sz="6" w:space="0" w:color="92CDDC"/>
                    <w:left w:val="single" w:sz="6" w:space="0" w:color="92CDDC"/>
                    <w:bottom w:val="single" w:sz="6" w:space="0" w:color="92CDDC"/>
                    <w:right w:val="single" w:sz="6" w:space="0" w:color="92CDDC"/>
                  </w:tcBorders>
                  <w:vAlign w:val="center"/>
                </w:tcPr>
                <w:p w14:paraId="725A3BDA" w14:textId="7EFF8799" w:rsidR="00FA7D0C" w:rsidRPr="00430DA8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6" w:space="0" w:color="92CDDC"/>
                    <w:left w:val="single" w:sz="6" w:space="0" w:color="92CDDC"/>
                    <w:bottom w:val="single" w:sz="6" w:space="0" w:color="92CDDC"/>
                    <w:right w:val="single" w:sz="6" w:space="0" w:color="92CDDC"/>
                  </w:tcBorders>
                  <w:vAlign w:val="center"/>
                </w:tcPr>
                <w:p w14:paraId="0AB706C5" w14:textId="5FCF4A14" w:rsidR="00FA7D0C" w:rsidRPr="00623B53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13" w:type="dxa"/>
                  <w:tcBorders>
                    <w:top w:val="single" w:sz="6" w:space="0" w:color="92CDDC"/>
                    <w:left w:val="single" w:sz="6" w:space="0" w:color="92CDDC"/>
                    <w:bottom w:val="single" w:sz="6" w:space="0" w:color="92CDDC"/>
                    <w:right w:val="single" w:sz="6" w:space="0" w:color="92CDDC"/>
                  </w:tcBorders>
                  <w:vAlign w:val="center"/>
                </w:tcPr>
                <w:p w14:paraId="2A8B6EB0" w14:textId="432F6F32" w:rsidR="00FA7D0C" w:rsidRPr="0099423B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6" w:space="0" w:color="92CDDC"/>
                    <w:left w:val="single" w:sz="6" w:space="0" w:color="92CDDC"/>
                    <w:bottom w:val="single" w:sz="6" w:space="0" w:color="92CDDC"/>
                    <w:right w:val="single" w:sz="6" w:space="0" w:color="92CDDC"/>
                  </w:tcBorders>
                  <w:vAlign w:val="center"/>
                </w:tcPr>
                <w:p w14:paraId="4222157A" w14:textId="0E1966DF" w:rsidR="00FA7D0C" w:rsidRPr="00AE199F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14" w:type="dxa"/>
                  <w:tcBorders>
                    <w:top w:val="single" w:sz="6" w:space="0" w:color="92CDDC"/>
                    <w:left w:val="single" w:sz="6" w:space="0" w:color="92CDDC"/>
                    <w:bottom w:val="single" w:sz="6" w:space="0" w:color="92CDDC"/>
                    <w:right w:val="single" w:sz="4" w:space="0" w:color="92CDDC"/>
                  </w:tcBorders>
                  <w:vAlign w:val="center"/>
                </w:tcPr>
                <w:p w14:paraId="309EC45C" w14:textId="42CC83F7" w:rsidR="00FA7D0C" w:rsidRPr="00331E82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0070C0"/>
                      <w:sz w:val="16"/>
                      <w:szCs w:val="16"/>
                    </w:rPr>
                    <w:t>26</w:t>
                  </w:r>
                </w:p>
              </w:tc>
            </w:tr>
            <w:tr w:rsidR="00FA7D0C" w:rsidRPr="00DA4777" w14:paraId="565C5FB5" w14:textId="77777777" w:rsidTr="004D1CD1">
              <w:trPr>
                <w:trHeight w:hRule="exact" w:val="255"/>
                <w:jc w:val="center"/>
              </w:trPr>
              <w:tc>
                <w:tcPr>
                  <w:tcW w:w="313" w:type="dxa"/>
                  <w:tcBorders>
                    <w:top w:val="single" w:sz="6" w:space="0" w:color="92CDDC"/>
                    <w:left w:val="single" w:sz="4" w:space="0" w:color="92CDDC"/>
                    <w:bottom w:val="single" w:sz="6" w:space="0" w:color="92CDDC"/>
                    <w:right w:val="single" w:sz="6" w:space="0" w:color="92CDDC"/>
                  </w:tcBorders>
                  <w:shd w:val="clear" w:color="auto" w:fill="FFFFFF"/>
                  <w:vAlign w:val="center"/>
                </w:tcPr>
                <w:p w14:paraId="058EAB52" w14:textId="10438C1C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FF0000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color w:val="FF0000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12" w:type="dxa"/>
                  <w:tcBorders>
                    <w:top w:val="single" w:sz="6" w:space="0" w:color="92CDDC"/>
                    <w:left w:val="single" w:sz="6" w:space="0" w:color="92CDDC"/>
                    <w:bottom w:val="single" w:sz="6" w:space="0" w:color="92CDDC"/>
                    <w:right w:val="single" w:sz="6" w:space="0" w:color="92CDDC"/>
                  </w:tcBorders>
                  <w:shd w:val="clear" w:color="auto" w:fill="FFFFFF"/>
                  <w:vAlign w:val="center"/>
                </w:tcPr>
                <w:p w14:paraId="4D4F16A5" w14:textId="0AB44315" w:rsidR="00FA7D0C" w:rsidRPr="004D1CD1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13" w:type="dxa"/>
                  <w:tcBorders>
                    <w:top w:val="single" w:sz="6" w:space="0" w:color="92CDDC"/>
                    <w:left w:val="single" w:sz="6" w:space="0" w:color="92CDDC"/>
                    <w:bottom w:val="single" w:sz="6" w:space="0" w:color="92CDDC"/>
                    <w:right w:val="single" w:sz="6" w:space="0" w:color="92CDDC"/>
                  </w:tcBorders>
                  <w:shd w:val="clear" w:color="auto" w:fill="FFFFFF"/>
                  <w:vAlign w:val="center"/>
                </w:tcPr>
                <w:p w14:paraId="6E249812" w14:textId="44A3867F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12" w:type="dxa"/>
                  <w:tcBorders>
                    <w:top w:val="single" w:sz="6" w:space="0" w:color="92CDDC"/>
                    <w:left w:val="single" w:sz="6" w:space="0" w:color="92CDDC"/>
                    <w:bottom w:val="single" w:sz="6" w:space="0" w:color="92CDDC"/>
                    <w:right w:val="single" w:sz="6" w:space="0" w:color="92CDDC"/>
                  </w:tcBorders>
                  <w:shd w:val="clear" w:color="auto" w:fill="FFFFFF"/>
                  <w:vAlign w:val="center"/>
                </w:tcPr>
                <w:p w14:paraId="0CEAEC78" w14:textId="4A932F14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13" w:type="dxa"/>
                  <w:tcBorders>
                    <w:top w:val="single" w:sz="6" w:space="0" w:color="92CDDC"/>
                    <w:left w:val="single" w:sz="6" w:space="0" w:color="92CDDC"/>
                    <w:bottom w:val="single" w:sz="6" w:space="0" w:color="92CDDC"/>
                    <w:right w:val="single" w:sz="6" w:space="0" w:color="92CDDC"/>
                  </w:tcBorders>
                  <w:shd w:val="clear" w:color="auto" w:fill="FFFFFF"/>
                  <w:vAlign w:val="center"/>
                </w:tcPr>
                <w:p w14:paraId="2B7E69DF" w14:textId="0B81DFAC" w:rsidR="00FA7D0C" w:rsidRPr="00FA7D0C" w:rsidRDefault="00C16713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  <w:r>
                    <w:rPr>
                      <w:rFonts w:eastAsia="ＭＳ Ｐゴシック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12" w:type="dxa"/>
                  <w:tcBorders>
                    <w:top w:val="single" w:sz="6" w:space="0" w:color="92CDDC"/>
                    <w:left w:val="single" w:sz="6" w:space="0" w:color="92CDDC"/>
                    <w:bottom w:val="single" w:sz="6" w:space="0" w:color="92CDDC"/>
                    <w:right w:val="single" w:sz="6" w:space="0" w:color="92CDDC"/>
                  </w:tcBorders>
                  <w:shd w:val="clear" w:color="auto" w:fill="FFFFFF"/>
                  <w:vAlign w:val="center"/>
                </w:tcPr>
                <w:p w14:paraId="2BB06548" w14:textId="57BEDEF8" w:rsidR="00FA7D0C" w:rsidRPr="00FA7D0C" w:rsidRDefault="00FA7D0C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sz w:val="16"/>
                      <w:szCs w:val="16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6" w:space="0" w:color="92CDDC"/>
                    <w:left w:val="single" w:sz="6" w:space="0" w:color="92CDDC"/>
                    <w:bottom w:val="single" w:sz="6" w:space="0" w:color="92CDDC"/>
                    <w:right w:val="single" w:sz="4" w:space="0" w:color="92CDDC"/>
                  </w:tcBorders>
                  <w:shd w:val="clear" w:color="auto" w:fill="FFFFFF"/>
                  <w:vAlign w:val="center"/>
                </w:tcPr>
                <w:p w14:paraId="292A49C2" w14:textId="238F9E76" w:rsidR="00FA7D0C" w:rsidRPr="00331E82" w:rsidRDefault="00FA7D0C" w:rsidP="00FA7D0C">
                  <w:pPr>
                    <w:pStyle w:val="Dates"/>
                    <w:framePr w:hSpace="0" w:wrap="auto" w:vAnchor="margin" w:hAnchor="text" w:xAlign="left" w:yAlign="inline"/>
                    <w:rPr>
                      <w:rFonts w:eastAsia="ＭＳ Ｐゴシック"/>
                      <w:color w:val="0070C0"/>
                      <w:sz w:val="16"/>
                      <w:szCs w:val="16"/>
                    </w:rPr>
                  </w:pPr>
                </w:p>
              </w:tc>
            </w:tr>
          </w:tbl>
          <w:p w14:paraId="36000D82" w14:textId="77777777" w:rsidR="00FA7D0C" w:rsidRPr="007A1DB5" w:rsidRDefault="00FA7D0C" w:rsidP="00FA7D0C">
            <w:pPr>
              <w:rPr>
                <w:rFonts w:eastAsia="ＭＳ Ｐゴシック"/>
              </w:rPr>
            </w:pPr>
          </w:p>
        </w:tc>
        <w:tc>
          <w:tcPr>
            <w:tcW w:w="2515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bottom w:w="115" w:type="dxa"/>
            </w:tcMar>
            <w:vAlign w:val="center"/>
          </w:tcPr>
          <w:tbl>
            <w:tblPr>
              <w:tblpPr w:leftFromText="142" w:rightFromText="142" w:vertAnchor="text" w:horzAnchor="margin" w:tblpY="-997"/>
              <w:tblOverlap w:val="never"/>
              <w:tblW w:w="0" w:type="auto"/>
              <w:tblBorders>
                <w:top w:val="dashed" w:sz="4" w:space="0" w:color="B6DDE8"/>
                <w:bottom w:val="dashed" w:sz="4" w:space="0" w:color="B6DDE8"/>
                <w:insideH w:val="dashed" w:sz="4" w:space="0" w:color="B6DDE8"/>
                <w:insideV w:val="dashed" w:sz="4" w:space="0" w:color="B6DDE8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84"/>
            </w:tblGrid>
            <w:tr w:rsidR="0099423B" w:rsidRPr="00DA4777" w14:paraId="6118C17F" w14:textId="77777777" w:rsidTr="00552201">
              <w:trPr>
                <w:cantSplit/>
                <w:trHeight w:hRule="exact" w:val="251"/>
              </w:trPr>
              <w:tc>
                <w:tcPr>
                  <w:tcW w:w="2284" w:type="dxa"/>
                </w:tcPr>
                <w:p w14:paraId="3B12F39E" w14:textId="77777777" w:rsidR="0099423B" w:rsidRPr="00DA4777" w:rsidRDefault="0099423B" w:rsidP="00FA7D0C">
                  <w:pPr>
                    <w:pStyle w:val="CalendarInformation"/>
                    <w:framePr w:hSpace="0" w:wrap="auto" w:vAnchor="margin" w:hAnchor="text" w:xAlign="left" w:yAlign="inline"/>
                    <w:rPr>
                      <w:rFonts w:eastAsia="ＭＳ Ｐゴシック"/>
                    </w:rPr>
                  </w:pPr>
                </w:p>
              </w:tc>
            </w:tr>
            <w:tr w:rsidR="00FA7D0C" w:rsidRPr="00DA4777" w14:paraId="3852325B" w14:textId="77777777" w:rsidTr="00552201">
              <w:trPr>
                <w:cantSplit/>
                <w:trHeight w:hRule="exact" w:val="251"/>
              </w:trPr>
              <w:tc>
                <w:tcPr>
                  <w:tcW w:w="2284" w:type="dxa"/>
                </w:tcPr>
                <w:p w14:paraId="0DC421D2" w14:textId="77777777" w:rsidR="00FA7D0C" w:rsidRPr="00DA4777" w:rsidRDefault="00FA7D0C" w:rsidP="00FA7D0C">
                  <w:pPr>
                    <w:pStyle w:val="CalendarInformation"/>
                    <w:framePr w:hSpace="0" w:wrap="auto" w:vAnchor="margin" w:hAnchor="text" w:xAlign="left" w:yAlign="inline"/>
                    <w:rPr>
                      <w:rFonts w:eastAsia="ＭＳ Ｐゴシック"/>
                    </w:rPr>
                  </w:pPr>
                </w:p>
              </w:tc>
            </w:tr>
            <w:tr w:rsidR="00FA7D0C" w:rsidRPr="00DA4777" w14:paraId="17E034C6" w14:textId="77777777" w:rsidTr="00552201">
              <w:trPr>
                <w:cantSplit/>
                <w:trHeight w:hRule="exact" w:val="251"/>
              </w:trPr>
              <w:tc>
                <w:tcPr>
                  <w:tcW w:w="2284" w:type="dxa"/>
                </w:tcPr>
                <w:p w14:paraId="4462A852" w14:textId="77777777" w:rsidR="00FA7D0C" w:rsidRPr="00DA4777" w:rsidRDefault="00FA7D0C" w:rsidP="00FA7D0C">
                  <w:pPr>
                    <w:pStyle w:val="CalendarInformation"/>
                    <w:framePr w:hSpace="0" w:wrap="auto" w:vAnchor="margin" w:hAnchor="text" w:xAlign="left" w:yAlign="inline"/>
                    <w:rPr>
                      <w:rFonts w:eastAsia="ＭＳ Ｐゴシック"/>
                    </w:rPr>
                  </w:pPr>
                </w:p>
              </w:tc>
            </w:tr>
            <w:tr w:rsidR="00FA7D0C" w:rsidRPr="00DA4777" w14:paraId="54BA21F2" w14:textId="77777777" w:rsidTr="00552201">
              <w:trPr>
                <w:cantSplit/>
                <w:trHeight w:hRule="exact" w:val="251"/>
              </w:trPr>
              <w:tc>
                <w:tcPr>
                  <w:tcW w:w="2284" w:type="dxa"/>
                </w:tcPr>
                <w:p w14:paraId="0F554163" w14:textId="77777777" w:rsidR="00FA7D0C" w:rsidRPr="00DA4777" w:rsidRDefault="00FA7D0C" w:rsidP="00FA7D0C">
                  <w:pPr>
                    <w:pStyle w:val="CalendarInformation"/>
                    <w:framePr w:hSpace="0" w:wrap="auto" w:vAnchor="margin" w:hAnchor="text" w:xAlign="left" w:yAlign="inline"/>
                    <w:rPr>
                      <w:rFonts w:eastAsia="ＭＳ Ｐゴシック"/>
                    </w:rPr>
                  </w:pPr>
                </w:p>
              </w:tc>
            </w:tr>
            <w:tr w:rsidR="00FA7D0C" w:rsidRPr="00DA4777" w14:paraId="552C5728" w14:textId="77777777" w:rsidTr="00552201">
              <w:trPr>
                <w:cantSplit/>
                <w:trHeight w:hRule="exact" w:val="251"/>
              </w:trPr>
              <w:tc>
                <w:tcPr>
                  <w:tcW w:w="2284" w:type="dxa"/>
                </w:tcPr>
                <w:p w14:paraId="03B5167C" w14:textId="77777777" w:rsidR="00FA7D0C" w:rsidRPr="00DA4777" w:rsidRDefault="00FA7D0C" w:rsidP="00FA7D0C">
                  <w:pPr>
                    <w:pStyle w:val="CalendarInformation"/>
                    <w:framePr w:hSpace="0" w:wrap="auto" w:vAnchor="margin" w:hAnchor="text" w:xAlign="left" w:yAlign="inline"/>
                    <w:rPr>
                      <w:rFonts w:eastAsia="ＭＳ Ｐゴシック"/>
                    </w:rPr>
                  </w:pPr>
                </w:p>
              </w:tc>
            </w:tr>
            <w:tr w:rsidR="00FA7D0C" w:rsidRPr="00DA4777" w14:paraId="42B2ADD0" w14:textId="77777777" w:rsidTr="00552201">
              <w:trPr>
                <w:cantSplit/>
                <w:trHeight w:hRule="exact" w:val="251"/>
              </w:trPr>
              <w:tc>
                <w:tcPr>
                  <w:tcW w:w="2284" w:type="dxa"/>
                </w:tcPr>
                <w:p w14:paraId="211877A5" w14:textId="77777777" w:rsidR="00FA7D0C" w:rsidRPr="00DA4777" w:rsidRDefault="00FA7D0C" w:rsidP="00FA7D0C">
                  <w:pPr>
                    <w:pStyle w:val="CalendarInformation"/>
                    <w:framePr w:hSpace="0" w:wrap="auto" w:vAnchor="margin" w:hAnchor="text" w:xAlign="left" w:yAlign="inline"/>
                    <w:rPr>
                      <w:rFonts w:eastAsia="ＭＳ Ｐゴシック"/>
                    </w:rPr>
                  </w:pPr>
                </w:p>
              </w:tc>
            </w:tr>
          </w:tbl>
          <w:p w14:paraId="5BC2D93B" w14:textId="77777777" w:rsidR="00552201" w:rsidRDefault="00552201" w:rsidP="00552201">
            <w:pPr>
              <w:pStyle w:val="CalendarInformation"/>
              <w:framePr w:hSpace="0" w:wrap="auto" w:vAnchor="margin" w:hAnchor="text" w:xAlign="left" w:yAlign="inline"/>
              <w:rPr>
                <w:rFonts w:eastAsia="ＭＳ 明朝"/>
              </w:rPr>
            </w:pPr>
          </w:p>
          <w:p w14:paraId="5D149003" w14:textId="77777777" w:rsidR="000F3A57" w:rsidRPr="000C4284" w:rsidRDefault="000F3A57" w:rsidP="0012020B">
            <w:pPr>
              <w:pStyle w:val="CalendarInformation"/>
              <w:framePr w:hSpace="0" w:wrap="auto" w:vAnchor="margin" w:hAnchor="text" w:xAlign="left" w:yAlign="inline"/>
              <w:rPr>
                <w:rFonts w:eastAsia="ＭＳ 明朝"/>
              </w:rPr>
            </w:pPr>
          </w:p>
        </w:tc>
      </w:tr>
    </w:tbl>
    <w:p w14:paraId="1E0F6DA0" w14:textId="77777777" w:rsidR="008F5CEE" w:rsidRPr="00600A00" w:rsidRDefault="00000000" w:rsidP="008218B5">
      <w:pPr>
        <w:pStyle w:val="1"/>
        <w:rPr>
          <w:rFonts w:eastAsia="ＭＳ 明朝"/>
        </w:rPr>
      </w:pPr>
      <w:r>
        <w:rPr>
          <w:noProof/>
        </w:rPr>
        <w:pict w14:anchorId="50ED456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93.45pt;margin-top:-6.75pt;width:256.1pt;height:13.2pt;z-index:1;mso-position-horizontal-relative:text;mso-position-vertical-relative:text" fillcolor="#007ad6" strokecolor="#0070c0">
            <v:shadow color="#868686"/>
            <v:textpath style="font-family:&quot;HG丸ｺﾞｼｯｸM-PRO&quot;;font-weight:bold;v-text-reverse:t;v-text-kern:t" trim="t" fitpath="t" string="2026 年間メモカレンダー"/>
          </v:shape>
        </w:pict>
      </w:r>
    </w:p>
    <w:sectPr w:rsidR="008F5CEE" w:rsidRPr="00600A00" w:rsidSect="0001569D">
      <w:pgSz w:w="11907" w:h="16839" w:code="9"/>
      <w:pgMar w:top="720" w:right="720" w:bottom="39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D3D48" w14:textId="77777777" w:rsidR="0063655D" w:rsidRDefault="0063655D" w:rsidP="00C024C4">
      <w:r>
        <w:separator/>
      </w:r>
    </w:p>
  </w:endnote>
  <w:endnote w:type="continuationSeparator" w:id="0">
    <w:p w14:paraId="5065246C" w14:textId="77777777" w:rsidR="0063655D" w:rsidRDefault="0063655D" w:rsidP="00C02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D94C0" w14:textId="77777777" w:rsidR="0063655D" w:rsidRDefault="0063655D" w:rsidP="00C024C4">
      <w:r>
        <w:separator/>
      </w:r>
    </w:p>
  </w:footnote>
  <w:footnote w:type="continuationSeparator" w:id="0">
    <w:p w14:paraId="7A3F6381" w14:textId="77777777" w:rsidR="0063655D" w:rsidRDefault="0063655D" w:rsidP="00C02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zh-CN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18B5"/>
    <w:rsid w:val="0001569D"/>
    <w:rsid w:val="000301BC"/>
    <w:rsid w:val="00072804"/>
    <w:rsid w:val="00072FF7"/>
    <w:rsid w:val="00094962"/>
    <w:rsid w:val="000C4284"/>
    <w:rsid w:val="000E3BAE"/>
    <w:rsid w:val="000F3A57"/>
    <w:rsid w:val="000F5045"/>
    <w:rsid w:val="0010081E"/>
    <w:rsid w:val="001059F4"/>
    <w:rsid w:val="0012020B"/>
    <w:rsid w:val="00156DD2"/>
    <w:rsid w:val="0016032F"/>
    <w:rsid w:val="001629B1"/>
    <w:rsid w:val="001B6D53"/>
    <w:rsid w:val="001E0D97"/>
    <w:rsid w:val="00235C47"/>
    <w:rsid w:val="00264810"/>
    <w:rsid w:val="002E4113"/>
    <w:rsid w:val="002E6513"/>
    <w:rsid w:val="00330EB3"/>
    <w:rsid w:val="00331E82"/>
    <w:rsid w:val="003D13A4"/>
    <w:rsid w:val="00430DA8"/>
    <w:rsid w:val="00475D31"/>
    <w:rsid w:val="0049447F"/>
    <w:rsid w:val="004B4C5C"/>
    <w:rsid w:val="004C2BA9"/>
    <w:rsid w:val="004D0D99"/>
    <w:rsid w:val="004D1CD1"/>
    <w:rsid w:val="004E7D69"/>
    <w:rsid w:val="00522701"/>
    <w:rsid w:val="00537194"/>
    <w:rsid w:val="005402D3"/>
    <w:rsid w:val="00552201"/>
    <w:rsid w:val="00556E19"/>
    <w:rsid w:val="00582214"/>
    <w:rsid w:val="00585523"/>
    <w:rsid w:val="005E55D3"/>
    <w:rsid w:val="005F72D9"/>
    <w:rsid w:val="00600A00"/>
    <w:rsid w:val="00623B53"/>
    <w:rsid w:val="0063655D"/>
    <w:rsid w:val="006D638C"/>
    <w:rsid w:val="006D7014"/>
    <w:rsid w:val="00734C61"/>
    <w:rsid w:val="007A1DB5"/>
    <w:rsid w:val="007F4F2B"/>
    <w:rsid w:val="008218B5"/>
    <w:rsid w:val="00864927"/>
    <w:rsid w:val="00881BF3"/>
    <w:rsid w:val="008823B6"/>
    <w:rsid w:val="00895210"/>
    <w:rsid w:val="008D700B"/>
    <w:rsid w:val="008F5CEE"/>
    <w:rsid w:val="00912EB4"/>
    <w:rsid w:val="009417A6"/>
    <w:rsid w:val="0094447B"/>
    <w:rsid w:val="009479AD"/>
    <w:rsid w:val="00954EA3"/>
    <w:rsid w:val="0095700D"/>
    <w:rsid w:val="0099423B"/>
    <w:rsid w:val="009D2EC4"/>
    <w:rsid w:val="009D6272"/>
    <w:rsid w:val="00A0367A"/>
    <w:rsid w:val="00A21EC3"/>
    <w:rsid w:val="00A400A8"/>
    <w:rsid w:val="00A44664"/>
    <w:rsid w:val="00A71FBA"/>
    <w:rsid w:val="00AD10A7"/>
    <w:rsid w:val="00AD1737"/>
    <w:rsid w:val="00AE199F"/>
    <w:rsid w:val="00B04AF1"/>
    <w:rsid w:val="00B211B8"/>
    <w:rsid w:val="00B262BD"/>
    <w:rsid w:val="00B93D4B"/>
    <w:rsid w:val="00C024C4"/>
    <w:rsid w:val="00C0794B"/>
    <w:rsid w:val="00C14E4E"/>
    <w:rsid w:val="00C16713"/>
    <w:rsid w:val="00C92FA7"/>
    <w:rsid w:val="00C94D3A"/>
    <w:rsid w:val="00CB59AB"/>
    <w:rsid w:val="00CE051B"/>
    <w:rsid w:val="00D27DA4"/>
    <w:rsid w:val="00D30C04"/>
    <w:rsid w:val="00D90E72"/>
    <w:rsid w:val="00DA4777"/>
    <w:rsid w:val="00DD5825"/>
    <w:rsid w:val="00DE4186"/>
    <w:rsid w:val="00E02004"/>
    <w:rsid w:val="00E039E7"/>
    <w:rsid w:val="00E31507"/>
    <w:rsid w:val="00E7223F"/>
    <w:rsid w:val="00F0187F"/>
    <w:rsid w:val="00F01894"/>
    <w:rsid w:val="00F210FC"/>
    <w:rsid w:val="00F214C6"/>
    <w:rsid w:val="00F51561"/>
    <w:rsid w:val="00FA7D0C"/>
    <w:rsid w:val="00FD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9E980B0"/>
  <w15:chartTrackingRefBased/>
  <w15:docId w15:val="{9DA7284D-2B78-49A2-AC3C-83703EEF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5CEE"/>
    <w:rPr>
      <w:rFonts w:ascii="Century Gothic" w:hAnsi="Century Gothic"/>
      <w:sz w:val="24"/>
      <w:szCs w:val="24"/>
    </w:rPr>
  </w:style>
  <w:style w:type="paragraph" w:styleId="1">
    <w:name w:val="heading 1"/>
    <w:basedOn w:val="a"/>
    <w:next w:val="a"/>
    <w:qFormat/>
    <w:rsid w:val="008F5CEE"/>
    <w:pPr>
      <w:keepNext/>
      <w:jc w:val="center"/>
      <w:outlineLvl w:val="0"/>
    </w:pPr>
    <w:rPr>
      <w:rFonts w:cs="Arial"/>
      <w:b/>
      <w:bCs/>
      <w:color w:val="1F497D"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onth">
    <w:name w:val="Month"/>
    <w:basedOn w:val="a"/>
    <w:rsid w:val="008F5CEE"/>
    <w:pPr>
      <w:jc w:val="center"/>
    </w:pPr>
    <w:rPr>
      <w:b/>
      <w:color w:val="FFFFFF"/>
      <w:sz w:val="18"/>
      <w:szCs w:val="16"/>
    </w:rPr>
  </w:style>
  <w:style w:type="paragraph" w:customStyle="1" w:styleId="Daysoftheweek">
    <w:name w:val="Days of the week"/>
    <w:basedOn w:val="a"/>
    <w:rsid w:val="008F5CEE"/>
    <w:pPr>
      <w:jc w:val="center"/>
    </w:pPr>
    <w:rPr>
      <w:b/>
      <w:sz w:val="13"/>
      <w:szCs w:val="16"/>
    </w:rPr>
  </w:style>
  <w:style w:type="paragraph" w:customStyle="1" w:styleId="CalendarInformation">
    <w:name w:val="Calendar Information"/>
    <w:basedOn w:val="a"/>
    <w:link w:val="CalendarInformationChar"/>
    <w:rsid w:val="008F5CEE"/>
    <w:pPr>
      <w:framePr w:hSpace="187" w:wrap="around" w:vAnchor="page" w:hAnchor="page" w:xAlign="center" w:y="1441"/>
      <w:tabs>
        <w:tab w:val="left" w:pos="576"/>
      </w:tabs>
    </w:pPr>
    <w:rPr>
      <w:sz w:val="15"/>
    </w:rPr>
  </w:style>
  <w:style w:type="paragraph" w:customStyle="1" w:styleId="CalendarInformationBold">
    <w:name w:val="Calendar Information Bold"/>
    <w:basedOn w:val="CalendarInformation"/>
    <w:link w:val="CalendarInformationBoldChar"/>
    <w:rsid w:val="008F5CEE"/>
    <w:pPr>
      <w:framePr w:wrap="around"/>
    </w:pPr>
    <w:rPr>
      <w:b/>
    </w:rPr>
  </w:style>
  <w:style w:type="character" w:customStyle="1" w:styleId="CalendarInformationChar">
    <w:name w:val="Calendar Information Char"/>
    <w:link w:val="CalendarInformation"/>
    <w:rsid w:val="008F5CEE"/>
    <w:rPr>
      <w:rFonts w:ascii="Century Gothic" w:hAnsi="Century Gothic"/>
      <w:sz w:val="15"/>
      <w:szCs w:val="24"/>
    </w:rPr>
  </w:style>
  <w:style w:type="character" w:customStyle="1" w:styleId="CalendarInformationBoldChar">
    <w:name w:val="Calendar Information Bold Char"/>
    <w:link w:val="CalendarInformationBold"/>
    <w:rsid w:val="008F5CEE"/>
    <w:rPr>
      <w:rFonts w:ascii="Century Gothic" w:hAnsi="Century Gothic"/>
      <w:b/>
      <w:sz w:val="15"/>
      <w:szCs w:val="24"/>
    </w:rPr>
  </w:style>
  <w:style w:type="paragraph" w:customStyle="1" w:styleId="Dates">
    <w:name w:val="Dates"/>
    <w:basedOn w:val="a"/>
    <w:rsid w:val="008F5CEE"/>
    <w:pPr>
      <w:framePr w:hSpace="187" w:wrap="around" w:vAnchor="page" w:hAnchor="page" w:xAlign="center" w:y="1441"/>
      <w:jc w:val="center"/>
    </w:pPr>
    <w:rPr>
      <w:sz w:val="14"/>
    </w:rPr>
  </w:style>
  <w:style w:type="paragraph" w:styleId="a3">
    <w:name w:val="Balloon Text"/>
    <w:basedOn w:val="a"/>
    <w:link w:val="a4"/>
    <w:rsid w:val="008F5CEE"/>
    <w:rPr>
      <w:rFonts w:ascii="Tahoma" w:hAnsi="Tahoma" w:cs="Tahoma"/>
      <w:sz w:val="16"/>
      <w:szCs w:val="16"/>
    </w:rPr>
  </w:style>
  <w:style w:type="character" w:customStyle="1" w:styleId="a4">
    <w:name w:val="吹き出し (文字)"/>
    <w:link w:val="a3"/>
    <w:rsid w:val="008F5CEE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8F5CEE"/>
    <w:pPr>
      <w:spacing w:before="100" w:beforeAutospacing="1" w:after="100" w:afterAutospacing="1"/>
    </w:pPr>
    <w:rPr>
      <w:rFonts w:ascii="Times New Roman" w:eastAsia="Times New Roman" w:hAnsi="Times New Roman"/>
      <w:lang w:eastAsia="zh-CN"/>
    </w:rPr>
  </w:style>
  <w:style w:type="table" w:styleId="a5">
    <w:name w:val="Table Grid"/>
    <w:basedOn w:val="a1"/>
    <w:rsid w:val="009417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C024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024C4"/>
    <w:rPr>
      <w:rFonts w:ascii="Century Gothic" w:hAnsi="Century Gothic"/>
      <w:sz w:val="24"/>
      <w:szCs w:val="24"/>
    </w:rPr>
  </w:style>
  <w:style w:type="paragraph" w:styleId="a8">
    <w:name w:val="footer"/>
    <w:basedOn w:val="a"/>
    <w:link w:val="a9"/>
    <w:rsid w:val="00C024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024C4"/>
    <w:rPr>
      <w:rFonts w:ascii="Century Gothic" w:hAnsi="Century Goth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iko\AppData\Roaming\Microsoft\Templates\2009-2010%20&#23398;&#24180;&#12459;&#12524;&#12531;&#12480;&#12540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2009-2010 学年カレンダー.dotx</Template>
  <TotalTime>10</TotalTime>
  <Pages>1</Pages>
  <Words>724</Words>
  <Characters>1073</Characters>
  <Application>Microsoft Office Word</Application>
  <DocSecurity>0</DocSecurity>
  <Lines>1073</Lines>
  <Paragraphs>898</Paragraphs>
  <ScaleCrop>false</ScaleCrop>
  <HeadingPairs>
    <vt:vector size="8" baseType="variant">
      <vt:variant>
        <vt:lpstr>タイトル</vt:lpstr>
      </vt:variant>
      <vt:variant>
        <vt:i4>1</vt:i4>
      </vt:variant>
      <vt:variant>
        <vt:lpstr>見出し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4" baseType="lpstr">
      <vt:lpstr/>
      <vt:lpstr/>
      <vt:lpstr/>
      <vt:lpstr>2009-2010 学年カレンダー</vt:lpstr>
    </vt:vector>
  </TitlesOfParts>
  <Company>Microsoft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mikiko</dc:creator>
  <cp:keywords/>
  <cp:lastModifiedBy>Mikiko Fukase</cp:lastModifiedBy>
  <cp:revision>2</cp:revision>
  <cp:lastPrinted>2005-07-26T17:37:00Z</cp:lastPrinted>
  <dcterms:created xsi:type="dcterms:W3CDTF">2025-10-20T04:21:00Z</dcterms:created>
  <dcterms:modified xsi:type="dcterms:W3CDTF">2025-10-20T04:21:00Z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TC102880641041</vt:lpwstr>
  </property>
</Properties>
</file>