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F787" w14:textId="77777777" w:rsidR="009A709E" w:rsidRDefault="00000000">
      <w:r>
        <w:pict w14:anchorId="27750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margin-left:-4.75pt;margin-top:.05pt;width:543.5pt;height:556.95pt;z-index:1">
            <v:imagedata r:id="rId7" o:title="KEI006"/>
          </v:shape>
        </w:pict>
      </w:r>
    </w:p>
    <w:p w14:paraId="5FBAD9EC" w14:textId="77777777" w:rsidR="009A709E" w:rsidRDefault="009A709E"/>
    <w:p w14:paraId="1E471172" w14:textId="36D1FB4E" w:rsidR="001C039C" w:rsidRDefault="00FE77DC">
      <w:r>
        <w:rPr>
          <w:noProof/>
          <w:lang w:bidi="ar-SA"/>
        </w:rPr>
        <w:pict w14:anchorId="47070DBB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88.6pt;margin-top:718.2pt;width:161.05pt;height:20.9pt;z-index:11" filled="f" fillcolor="green" stroked="f" strokecolor="#ffe7ff" strokeweight="2.5pt">
            <v:shadow color="#868686"/>
            <v:textbox inset="5.85pt,.7pt,5.85pt,.7pt">
              <w:txbxContent>
                <w:p w14:paraId="65A5AECF" w14:textId="77777777" w:rsidR="009377D9" w:rsidRPr="00AD21BF" w:rsidRDefault="009377D9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　</w:t>
                  </w:r>
                  <w:r w:rsidRPr="00AD21BF">
                    <w:rPr>
                      <w:rFonts w:hint="eastAsia"/>
                      <w:color w:val="FF0000"/>
                    </w:rPr>
                    <w:t>・</w:t>
                  </w:r>
                  <w:r w:rsidRPr="00AD21BF">
                    <w:rPr>
                      <w:rFonts w:hint="eastAsia"/>
                      <w:color w:val="FF0000"/>
                    </w:rPr>
                    <w:t>4</w:t>
                  </w:r>
                  <w:r w:rsidRPr="00AD21BF">
                    <w:rPr>
                      <w:rFonts w:hint="eastAsia"/>
                      <w:color w:val="FF0000"/>
                    </w:rPr>
                    <w:t>月</w:t>
                  </w:r>
                  <w:r w:rsidRPr="00AD21BF">
                    <w:rPr>
                      <w:rFonts w:hint="eastAsia"/>
                      <w:color w:val="FF0000"/>
                    </w:rPr>
                    <w:t>29</w:t>
                  </w:r>
                  <w:r w:rsidRPr="00AD21BF">
                    <w:rPr>
                      <w:rFonts w:hint="eastAsia"/>
                      <w:color w:val="FF0000"/>
                    </w:rPr>
                    <w:t>日　昭和の日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4A6AB5A">
          <v:shape id="_x0000_s2074" type="#_x0000_t202" style="position:absolute;margin-left:43.2pt;margin-top:718.4pt;width:143.6pt;height:20.9pt;z-index:10" filled="f" fillcolor="green" stroked="f" strokecolor="#ffe7ff" strokeweight="2.5pt">
            <v:shadow color="#868686"/>
            <v:textbox inset="5.85pt,.7pt,5.85pt,.7pt">
              <w:txbxContent>
                <w:p w14:paraId="74A8D87E" w14:textId="3A591AB1" w:rsidR="00AD21BF" w:rsidRPr="00AD21BF" w:rsidRDefault="00AD21BF">
                  <w:pPr>
                    <w:rPr>
                      <w:color w:val="FF0000"/>
                    </w:rPr>
                  </w:pPr>
                  <w:r w:rsidRPr="00AD21BF">
                    <w:rPr>
                      <w:rFonts w:hint="eastAsia"/>
                      <w:color w:val="FF0000"/>
                    </w:rPr>
                    <w:t>・</w:t>
                  </w:r>
                  <w:r w:rsidRPr="00AD21BF">
                    <w:rPr>
                      <w:rFonts w:hint="eastAsia"/>
                      <w:color w:val="FF0000"/>
                    </w:rPr>
                    <w:t>3</w:t>
                  </w:r>
                  <w:r w:rsidRPr="00AD21BF">
                    <w:rPr>
                      <w:rFonts w:hint="eastAsia"/>
                      <w:color w:val="FF0000"/>
                    </w:rPr>
                    <w:t>月</w:t>
                  </w:r>
                  <w:r w:rsidRPr="00AD21BF">
                    <w:rPr>
                      <w:rFonts w:hint="eastAsia"/>
                      <w:color w:val="FF0000"/>
                    </w:rPr>
                    <w:t>2</w:t>
                  </w:r>
                  <w:r w:rsidR="001D2B5A">
                    <w:rPr>
                      <w:color w:val="FF0000"/>
                    </w:rPr>
                    <w:t>0</w:t>
                  </w:r>
                  <w:r w:rsidRPr="00AD21BF">
                    <w:rPr>
                      <w:rFonts w:hint="eastAsia"/>
                      <w:color w:val="FF0000"/>
                    </w:rPr>
                    <w:t>日　春分の日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9089588">
          <v:rect id="_x0000_s2071" style="position:absolute;margin-left:23.4pt;margin-top:591.15pt;width:229.95pt;height:158.85pt;z-index:8;mso-position-horizontal-relative:margin;mso-position-vertical-relative:margin" filled="f" stroked="f">
            <v:textbox style="mso-next-textbox:#_x0000_s207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CB1292" w:rsidRPr="00E84023" w14:paraId="4AECD3AF" w14:textId="77777777" w:rsidTr="00EF2449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</w:tcPr>
                      <w:p w14:paraId="190B7F6F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69248FCD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AAD9A71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10ABB44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03BEEDDB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4EB7AF58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7CE9310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CB1292" w:rsidRPr="00E84023" w14:paraId="256F7DC3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7A81B89D" w14:textId="42C58C1D" w:rsidR="00CB1292" w:rsidRPr="00F01AD7" w:rsidRDefault="00FE77DC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D944948" w14:textId="2F9D1F89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CCC3EE0" w14:textId="39CF8CEF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294EA8B" w14:textId="6A5E6F35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5F6C82B" w14:textId="43DD41E9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769BBC9" w14:textId="1A365293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E5607A0" w14:textId="7F4752FD" w:rsidR="00CB1292" w:rsidRPr="00D5751D" w:rsidRDefault="00FE77DC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CB1292" w:rsidRPr="00E84023" w14:paraId="7B39D4AB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41386640" w14:textId="4E6B5E94" w:rsidR="00CB1292" w:rsidRPr="00F01AD7" w:rsidRDefault="00FE77DC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BB778DF" w14:textId="20EB3862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8A4D1C3" w14:textId="4E513936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60FFC02" w14:textId="0BB08D48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E43AE38" w14:textId="25E80E10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57F7DDA" w14:textId="37EC57DD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70BD010" w14:textId="17947003" w:rsidR="00CB1292" w:rsidRPr="00F01AD7" w:rsidRDefault="00FE77DC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CB1292" w:rsidRPr="00E84023" w14:paraId="42756BF8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74A0A2AC" w14:textId="0E7E4232" w:rsidR="00CB1292" w:rsidRPr="00F01AD7" w:rsidRDefault="00FE77DC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18D98BE" w14:textId="46DAD178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0299F65" w14:textId="2710F234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7D4AE86" w14:textId="3AA89F44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538136F" w14:textId="0C22CF65" w:rsidR="00CB1292" w:rsidRPr="00F01AD7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34E7179" w14:textId="406F100E" w:rsidR="00CB1292" w:rsidRPr="00FE77DC" w:rsidRDefault="00FE77DC" w:rsidP="00EF2449">
                        <w:pPr>
                          <w:pStyle w:val="Banner11"/>
                          <w:rPr>
                            <w:color w:val="EE0000"/>
                            <w:sz w:val="28"/>
                            <w:szCs w:val="28"/>
                          </w:rPr>
                        </w:pPr>
                        <w:r w:rsidRPr="00FE77DC">
                          <w:rPr>
                            <w:color w:val="EE0000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3641B3A" w14:textId="2A4C3547" w:rsidR="00CB1292" w:rsidRPr="00BF28E9" w:rsidRDefault="00FE77DC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  <w:tr w:rsidR="00CB1292" w:rsidRPr="00E84023" w14:paraId="262FFCFB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2DBBD226" w14:textId="6E41576D" w:rsidR="00CB1292" w:rsidRPr="00F01AD7" w:rsidRDefault="00FE77DC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979D978" w14:textId="02AFABA0" w:rsidR="00CB1292" w:rsidRPr="00E62640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2988604" w14:textId="4C7ED40A" w:rsidR="00CB1292" w:rsidRPr="001D2B5A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05A34D9" w14:textId="7069E831" w:rsidR="00CB1292" w:rsidRPr="00D5751D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FAA4A29" w14:textId="02071714" w:rsidR="00CB1292" w:rsidRPr="00FE77DC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FE77DC">
                          <w:rPr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2EC0539" w14:textId="429E0F23" w:rsidR="00CB1292" w:rsidRPr="00D34ADB" w:rsidRDefault="00FE77DC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3913F22" w14:textId="4D9D38D9" w:rsidR="00CB1292" w:rsidRPr="00F01AD7" w:rsidRDefault="00FE77DC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CB1292" w:rsidRPr="00E84023" w14:paraId="79DA30CE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1A08E5F4" w14:textId="01B4F248" w:rsidR="00CB1292" w:rsidRPr="00F01AD7" w:rsidRDefault="00FE77DC" w:rsidP="00D34ADB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26A8107" w14:textId="699E930B" w:rsidR="00CB1292" w:rsidRPr="00F01AD7" w:rsidRDefault="00FE77DC" w:rsidP="00D34ADB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AE4DD02" w14:textId="4613B1BB" w:rsidR="00CB1292" w:rsidRPr="00F01AD7" w:rsidRDefault="00FE77DC" w:rsidP="00D34ADB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8FF6C0C" w14:textId="19EAB913" w:rsidR="00CB1292" w:rsidRPr="00F01AD7" w:rsidRDefault="00CB1292" w:rsidP="00D34ADB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9E0C56C" w14:textId="0009FAE4" w:rsidR="00CB1292" w:rsidRPr="00F01AD7" w:rsidRDefault="00CB1292" w:rsidP="00D34ADB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F02C1DC" w14:textId="265AAF76" w:rsidR="00CB1292" w:rsidRPr="00F01AD7" w:rsidRDefault="00CB1292" w:rsidP="00D34ADB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7D3F7E7" w14:textId="7C96201B" w:rsidR="00CB1292" w:rsidRPr="00F01AD7" w:rsidRDefault="00CB1292" w:rsidP="00D34ADB">
                        <w:pPr>
                          <w:pStyle w:val="Banner11"/>
                          <w:spacing w:afterLines="50" w:after="120"/>
                          <w:rPr>
                            <w:color w:val="0000F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28F5183" w14:textId="77777777" w:rsidR="00CB1292" w:rsidRDefault="00CB1292" w:rsidP="00CB1292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533F8A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margin-left:346.55pt;margin-top:419.2pt;width:110.35pt;height:29.2pt;z-index:4" fillcolor="#f6f" strokecolor="#c09">
            <v:shadow color="#868686"/>
            <v:textpath style="font-family:&quot;ＭＳ Ｐゴシック&quot;;v-text-reverse:t;v-text-kern:t" trim="t" fitpath="t" string="2025"/>
          </v:shape>
        </w:pict>
      </w:r>
      <w:r>
        <w:rPr>
          <w:noProof/>
          <w:lang w:bidi="ar-SA"/>
        </w:rPr>
        <w:pict w14:anchorId="06ECAFA8">
          <v:shape id="_x0000_s2076" type="#_x0000_t202" style="position:absolute;margin-left:131.75pt;margin-top:373.75pt;width:71.3pt;height:14.55pt;z-index:12" filled="f" stroked="f">
            <v:textbox inset="5.85pt,.7pt,5.85pt,.7pt">
              <w:txbxContent>
                <w:p w14:paraId="1D905995" w14:textId="77777777" w:rsidR="003101C4" w:rsidRPr="00CB1292" w:rsidRDefault="003101C4" w:rsidP="00ED5739">
                  <w:pPr>
                    <w:spacing w:line="220" w:lineRule="exac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天皇誕生日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11B66B2">
          <v:shape id="_x0000_s2062" type="#_x0000_t202" style="position:absolute;margin-left:224.3pt;margin-top:284.25pt;width:84.45pt;height:14.55pt;z-index:3" filled="f" stroked="f">
            <v:textbox inset="5.85pt,.7pt,5.85pt,.7pt">
              <w:txbxContent>
                <w:p w14:paraId="5A820601" w14:textId="77777777" w:rsidR="00E91C9B" w:rsidRPr="00CB1292" w:rsidRDefault="00CB1292" w:rsidP="00ED5739">
                  <w:pPr>
                    <w:spacing w:line="220" w:lineRule="exact"/>
                    <w:rPr>
                      <w:color w:val="FF0000"/>
                      <w:szCs w:val="21"/>
                    </w:rPr>
                  </w:pPr>
                  <w:r w:rsidRPr="00CB1292">
                    <w:rPr>
                      <w:rFonts w:hint="eastAsia"/>
                      <w:color w:val="FF0000"/>
                      <w:szCs w:val="21"/>
                    </w:rPr>
                    <w:t>建国記念の日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479E7CA4">
          <v:shape id="_x0000_s2066" type="#_x0000_t136" style="position:absolute;margin-left:202.5pt;margin-top:50.15pt;width:104.25pt;height:91.7pt;z-index:5" adj="10588" fillcolor="green" strokecolor="#ffe7ff" strokeweight="5pt">
            <v:shadow on="t" color="#c09" opacity=".5"/>
            <v:textpath style="font-family:&quot;HG創英角ｺﾞｼｯｸUB&quot;;font-weight:bold;v-text-reverse:t;v-text-kern:t" trim="t" fitpath="t" string="2"/>
          </v:shape>
        </w:pict>
      </w:r>
      <w:r w:rsidR="00000000">
        <w:pict w14:anchorId="5073D62F">
          <v:rect id="_x0000_s2050" style="position:absolute;margin-left:91.85pt;margin-top:187.25pt;width:336pt;height:325.5pt;z-index:2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"/>
                    <w:gridCol w:w="964"/>
                    <w:gridCol w:w="964"/>
                    <w:gridCol w:w="964"/>
                    <w:gridCol w:w="964"/>
                    <w:gridCol w:w="964"/>
                    <w:gridCol w:w="964"/>
                  </w:tblGrid>
                  <w:tr w:rsidR="009A709E" w14:paraId="6A538686" w14:textId="77777777" w:rsidTr="0027707F">
                    <w:trPr>
                      <w:trHeight w:hRule="exact" w:val="907"/>
                    </w:trPr>
                    <w:tc>
                      <w:tcPr>
                        <w:tcW w:w="964" w:type="dxa"/>
                      </w:tcPr>
                      <w:p w14:paraId="3C3F4B86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color w:val="FF000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color w:val="FF0000"/>
                            <w:sz w:val="36"/>
                            <w:szCs w:val="3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3412BB8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6371C17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1B3D8DED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237A8255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2DE6CA6D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9F07F62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color w:val="0000FF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color w:val="0000FF"/>
                            <w:sz w:val="36"/>
                            <w:szCs w:val="3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9A709E" w:rsidRPr="009A709E" w14:paraId="6E160886" w14:textId="77777777" w:rsidTr="0027707F">
                    <w:trPr>
                      <w:trHeight w:hRule="exact" w:val="907"/>
                    </w:trPr>
                    <w:tc>
                      <w:tcPr>
                        <w:tcW w:w="964" w:type="dxa"/>
                      </w:tcPr>
                      <w:p w14:paraId="215CBE2A" w14:textId="3B29DCEE" w:rsidR="009A709E" w:rsidRPr="0027707F" w:rsidRDefault="00FE77DC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1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DF811EB" w14:textId="500D5BC5" w:rsidR="009A709E" w:rsidRPr="0027707F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30D45B35" w14:textId="2B866F15" w:rsidR="009A709E" w:rsidRPr="0027707F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3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DBBDD63" w14:textId="5F603C4A" w:rsidR="009A709E" w:rsidRPr="0027707F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4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B2916B4" w14:textId="09F5BD8D" w:rsidR="009A709E" w:rsidRPr="0027707F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5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258B4E8" w14:textId="33757575" w:rsidR="009A709E" w:rsidRPr="0027707F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6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02106FD" w14:textId="602CE571" w:rsidR="009A709E" w:rsidRPr="0027707F" w:rsidRDefault="00FE77DC" w:rsidP="009A709E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7</w:t>
                        </w:r>
                      </w:p>
                    </w:tc>
                  </w:tr>
                  <w:tr w:rsidR="009A709E" w:rsidRPr="009A709E" w14:paraId="5E0F10E4" w14:textId="77777777" w:rsidTr="0027707F">
                    <w:trPr>
                      <w:trHeight w:hRule="exact" w:val="907"/>
                    </w:trPr>
                    <w:tc>
                      <w:tcPr>
                        <w:tcW w:w="964" w:type="dxa"/>
                      </w:tcPr>
                      <w:p w14:paraId="5E51FD1B" w14:textId="6796683E" w:rsidR="009A709E" w:rsidRPr="0027707F" w:rsidRDefault="00FE77DC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8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A67DB8A" w14:textId="37822DBD" w:rsidR="009A709E" w:rsidRPr="009E4F24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9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D5DF1BB" w14:textId="554E1C3D" w:rsidR="009A709E" w:rsidRPr="009E4F24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10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280F8068" w14:textId="3D5C8394" w:rsidR="009A709E" w:rsidRPr="00FE77DC" w:rsidRDefault="00FE77DC" w:rsidP="009A709E">
                        <w:pPr>
                          <w:pStyle w:val="Banner11"/>
                          <w:rPr>
                            <w:color w:val="EE0000"/>
                            <w:sz w:val="56"/>
                            <w:szCs w:val="56"/>
                          </w:rPr>
                        </w:pPr>
                        <w:r w:rsidRPr="00FE77DC">
                          <w:rPr>
                            <w:color w:val="EE0000"/>
                            <w:sz w:val="56"/>
                            <w:szCs w:val="56"/>
                          </w:rPr>
                          <w:t>11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5BDD7B7" w14:textId="626984A8" w:rsidR="009A709E" w:rsidRPr="00E62640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12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F0981B1" w14:textId="497EB183" w:rsidR="009A709E" w:rsidRPr="00E62640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13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AC120AA" w14:textId="155789DE" w:rsidR="009A709E" w:rsidRPr="00634453" w:rsidRDefault="00FE77DC" w:rsidP="009A709E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14</w:t>
                        </w:r>
                      </w:p>
                    </w:tc>
                  </w:tr>
                  <w:tr w:rsidR="009A709E" w:rsidRPr="009A709E" w14:paraId="29138A99" w14:textId="77777777" w:rsidTr="0027707F">
                    <w:trPr>
                      <w:trHeight w:hRule="exact" w:val="907"/>
                    </w:trPr>
                    <w:tc>
                      <w:tcPr>
                        <w:tcW w:w="964" w:type="dxa"/>
                      </w:tcPr>
                      <w:p w14:paraId="0307F3D7" w14:textId="67AD9833" w:rsidR="009A709E" w:rsidRPr="0027707F" w:rsidRDefault="00FE77DC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15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3223FFE" w14:textId="76601353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16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33FDD8A8" w14:textId="4449086F" w:rsidR="009A709E" w:rsidRPr="00FE77DC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 w:rsidRPr="00FE77DC">
                          <w:rPr>
                            <w:sz w:val="56"/>
                            <w:szCs w:val="56"/>
                          </w:rPr>
                          <w:t>17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2C6D664C" w14:textId="529931A6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18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BFA2D19" w14:textId="14CBBD20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19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7A120D3" w14:textId="49F4688F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20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B752B87" w14:textId="25DC754F" w:rsidR="009A709E" w:rsidRPr="0027707F" w:rsidRDefault="00FE77DC" w:rsidP="009A709E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21</w:t>
                        </w:r>
                      </w:p>
                    </w:tc>
                  </w:tr>
                  <w:tr w:rsidR="009A709E" w:rsidRPr="009A709E" w14:paraId="59E7EAA8" w14:textId="77777777" w:rsidTr="0027707F">
                    <w:trPr>
                      <w:trHeight w:hRule="exact" w:val="907"/>
                    </w:trPr>
                    <w:tc>
                      <w:tcPr>
                        <w:tcW w:w="964" w:type="dxa"/>
                      </w:tcPr>
                      <w:p w14:paraId="6DB8DE08" w14:textId="60DE18E7" w:rsidR="009A709E" w:rsidRPr="0027707F" w:rsidRDefault="00FE77DC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22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82AB990" w14:textId="78BA2E26" w:rsidR="009A709E" w:rsidRPr="00FE77DC" w:rsidRDefault="00FE77DC" w:rsidP="009A709E">
                        <w:pPr>
                          <w:pStyle w:val="Banner11"/>
                          <w:rPr>
                            <w:color w:val="EE0000"/>
                            <w:sz w:val="56"/>
                            <w:szCs w:val="56"/>
                          </w:rPr>
                        </w:pPr>
                        <w:r w:rsidRPr="00FE77DC">
                          <w:rPr>
                            <w:color w:val="EE0000"/>
                            <w:sz w:val="56"/>
                            <w:szCs w:val="56"/>
                          </w:rPr>
                          <w:t>23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A1DAF71" w14:textId="47090AD1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24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FE04BA1" w14:textId="707A50BA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25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AC24791" w14:textId="5561C5AE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26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A4044B0" w14:textId="7572896A" w:rsidR="009A709E" w:rsidRPr="00D5751D" w:rsidRDefault="00FE77DC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27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E980AEC" w14:textId="38F1BD8F" w:rsidR="009A709E" w:rsidRPr="0027707F" w:rsidRDefault="00FE77DC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28</w:t>
                        </w:r>
                      </w:p>
                    </w:tc>
                  </w:tr>
                </w:tbl>
                <w:p w14:paraId="01B38214" w14:textId="77777777" w:rsidR="009A709E" w:rsidRDefault="009A709E" w:rsidP="009A709E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6207A78">
          <v:shape id="_x0000_s2073" type="#_x0000_t136" style="position:absolute;margin-left:355.7pt;margin-top:539.15pt;width:63.1pt;height:16.85pt;z-index:9" fillcolor="black" stroked="f">
            <v:shadow color="#868686"/>
            <v:textpath style="font-family:&quot;HG創英角ｺﾞｼｯｸUB&quot;;font-weight:bold;v-text-reverse:t;v-text-kern:t" trim="t" fitpath="t" string="4月"/>
          </v:shape>
        </w:pict>
      </w:r>
      <w:r w:rsidR="00000000">
        <w:rPr>
          <w:noProof/>
          <w:lang w:bidi="ar-SA"/>
        </w:rPr>
        <w:pict w14:anchorId="195D435F">
          <v:rect id="_x0000_s2069" style="position:absolute;margin-left:263.8pt;margin-top:591.4pt;width:238.25pt;height:174.6pt;z-index:6;mso-position-horizontal-relative:margin;mso-position-vertical-relative:margin" filled="f" stroked="f">
            <v:textbox style="mso-next-textbox:#_x0000_s2069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3"/>
                    <w:gridCol w:w="595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EF2449" w:rsidRPr="00E84023" w14:paraId="4B494F40" w14:textId="77777777" w:rsidTr="005E2348">
                    <w:trPr>
                      <w:trHeight w:hRule="exact" w:val="567"/>
                      <w:jc w:val="center"/>
                    </w:trPr>
                    <w:tc>
                      <w:tcPr>
                        <w:tcW w:w="653" w:type="dxa"/>
                      </w:tcPr>
                      <w:p w14:paraId="473DA41E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2CDED7D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11C9F0A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20E192D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01E8A553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51B09B0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094F890C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EF2449" w:rsidRPr="00E84023" w14:paraId="32AB3C47" w14:textId="77777777" w:rsidTr="005E2348">
                    <w:trPr>
                      <w:trHeight w:hRule="exact" w:val="454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56722570" w14:textId="77777777" w:rsidR="00EF2449" w:rsidRPr="00F01AD7" w:rsidRDefault="00EF2449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41315B2" w14:textId="025B02BE" w:rsidR="00EF2449" w:rsidRPr="00F01AD7" w:rsidRDefault="00EF2449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B344FF8" w14:textId="6361E4F6" w:rsidR="00EF2449" w:rsidRPr="00F01AD7" w:rsidRDefault="00EF2449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0EC8BC6" w14:textId="3D9994DF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DBB0AFD" w14:textId="062F5663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BA16082" w14:textId="01DDCE92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900117A" w14:textId="04EA845A" w:rsidR="00EF2449" w:rsidRPr="00E62640" w:rsidRDefault="00FE77DC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EF2449" w:rsidRPr="00E84023" w14:paraId="1FCCF2E2" w14:textId="77777777" w:rsidTr="005E2348">
                    <w:trPr>
                      <w:trHeight w:hRule="exact" w:val="454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6E344A27" w14:textId="53BF4CF9" w:rsidR="00EF2449" w:rsidRPr="00F01AD7" w:rsidRDefault="00FE77DC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0DBC9E" w14:textId="1F9CBA9E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509DC62" w14:textId="2F94588B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6584D0E" w14:textId="7B032C4C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490E76D" w14:textId="4F0A6A78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60B3C87" w14:textId="5F74E273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81DF1AB" w14:textId="4B140C70" w:rsidR="00EF2449" w:rsidRPr="00F01AD7" w:rsidRDefault="00FE77DC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EF2449" w:rsidRPr="00E84023" w14:paraId="236D7386" w14:textId="77777777" w:rsidTr="005E2348">
                    <w:trPr>
                      <w:trHeight w:hRule="exact" w:val="454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148E7FB4" w14:textId="0CFAC4B2" w:rsidR="00EF2449" w:rsidRPr="00F01AD7" w:rsidRDefault="00FE77DC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9C5C753" w14:textId="5FC2200D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37C9810" w14:textId="051767FE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DE280A5" w14:textId="273ED32C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56E03E5" w14:textId="6E6B9E61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8984CBF" w14:textId="11F89B0B" w:rsidR="00EF2449" w:rsidRPr="00EF2449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5C50C15" w14:textId="5D3D0F57" w:rsidR="00EF2449" w:rsidRPr="00F01AD7" w:rsidRDefault="00FE77DC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</w:tr>
                  <w:tr w:rsidR="00EF2449" w:rsidRPr="00E84023" w14:paraId="5C32B012" w14:textId="77777777" w:rsidTr="005E2348">
                    <w:trPr>
                      <w:trHeight w:hRule="exact" w:val="454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38F592C1" w14:textId="49BBD13A" w:rsidR="00EF2449" w:rsidRPr="00F01AD7" w:rsidRDefault="00FE77DC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00BBCFF" w14:textId="20C19D23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D5E5609" w14:textId="6B2C8206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717511D" w14:textId="7DDC5111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48FA810" w14:textId="295458EA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62F688B" w14:textId="7377CA92" w:rsidR="00EF2449" w:rsidRPr="00F01AD7" w:rsidRDefault="00FE77DC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3CA8A92" w14:textId="6EDC86CB" w:rsidR="00EF2449" w:rsidRPr="00F01AD7" w:rsidRDefault="00FE77DC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  <w:tr w:rsidR="00EF2449" w:rsidRPr="00E84023" w14:paraId="749DBAD3" w14:textId="77777777" w:rsidTr="005E2348">
                    <w:trPr>
                      <w:trHeight w:hRule="exact" w:val="454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1F9982C0" w14:textId="3F0EFB0F" w:rsidR="00EF2449" w:rsidRPr="007E1EEB" w:rsidRDefault="00FE77DC" w:rsidP="00F56E17">
                        <w:pPr>
                          <w:pStyle w:val="Banner11"/>
                          <w:spacing w:afterLines="150" w:after="36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F39BBEA" w14:textId="02314985" w:rsidR="00EF2449" w:rsidRPr="00D5751D" w:rsidRDefault="00FE77DC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4EAFABE" w14:textId="5EE7FDEA" w:rsidR="00EF2449" w:rsidRPr="00FE77DC" w:rsidRDefault="00FE77DC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 w:rsidRPr="00FE77DC">
                          <w:rPr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5A212BC" w14:textId="24F540DE" w:rsidR="00EF2449" w:rsidRPr="00FE77DC" w:rsidRDefault="00FE77DC" w:rsidP="00F56E17">
                        <w:pPr>
                          <w:pStyle w:val="Banner11"/>
                          <w:spacing w:afterLines="150" w:after="360"/>
                          <w:rPr>
                            <w:color w:val="EE0000"/>
                            <w:sz w:val="28"/>
                            <w:szCs w:val="28"/>
                          </w:rPr>
                        </w:pPr>
                        <w:r w:rsidRPr="00FE77DC">
                          <w:rPr>
                            <w:color w:val="EE0000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5B56341" w14:textId="6FC65618" w:rsidR="00EF2449" w:rsidRPr="009E4F24" w:rsidRDefault="00FE77DC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AAD8DDB" w14:textId="4A886513" w:rsidR="00EF2449" w:rsidRPr="00E62640" w:rsidRDefault="00EF2449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F27CAD9" w14:textId="49E716C5" w:rsidR="00EF2449" w:rsidRPr="00A57E6B" w:rsidRDefault="00EF2449" w:rsidP="009E4F24">
                        <w:pPr>
                          <w:pStyle w:val="Banner11"/>
                          <w:spacing w:afterLines="150" w:after="360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F73B93" w14:textId="77777777" w:rsidR="00CB1292" w:rsidRDefault="00CB1292" w:rsidP="00CB1292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9EE597F">
          <v:shape id="_x0000_s2070" type="#_x0000_t136" style="position:absolute;margin-left:103.9pt;margin-top:541.05pt;width:63.1pt;height:16.85pt;z-index:7" fillcolor="black" stroked="f">
            <v:shadow color="#868686"/>
            <v:textpath style="font-family:&quot;HG創英角ｺﾞｼｯｸUB&quot;;font-weight:bold;v-text-reverse:t;v-text-kern:t" trim="t" fitpath="t" string="3月"/>
          </v:shape>
        </w:pict>
      </w:r>
    </w:p>
    <w:sectPr w:rsidR="001C039C" w:rsidSect="0027707F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265B" w14:textId="77777777" w:rsidR="006A5275" w:rsidRPr="00ED5739" w:rsidRDefault="006A5275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endnote>
  <w:endnote w:type="continuationSeparator" w:id="0">
    <w:p w14:paraId="20A26D80" w14:textId="77777777" w:rsidR="006A5275" w:rsidRPr="00ED5739" w:rsidRDefault="006A5275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AEAA" w14:textId="77777777" w:rsidR="006A5275" w:rsidRPr="00ED5739" w:rsidRDefault="006A5275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footnote>
  <w:footnote w:type="continuationSeparator" w:id="0">
    <w:p w14:paraId="75C03565" w14:textId="77777777" w:rsidR="006A5275" w:rsidRPr="00ED5739" w:rsidRDefault="006A5275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137854">
    <w:abstractNumId w:val="9"/>
  </w:num>
  <w:num w:numId="2" w16cid:durableId="803080412">
    <w:abstractNumId w:val="7"/>
  </w:num>
  <w:num w:numId="3" w16cid:durableId="587160390">
    <w:abstractNumId w:val="6"/>
  </w:num>
  <w:num w:numId="4" w16cid:durableId="1659074423">
    <w:abstractNumId w:val="5"/>
  </w:num>
  <w:num w:numId="5" w16cid:durableId="1539469607">
    <w:abstractNumId w:val="4"/>
  </w:num>
  <w:num w:numId="6" w16cid:durableId="1141997495">
    <w:abstractNumId w:val="8"/>
  </w:num>
  <w:num w:numId="7" w16cid:durableId="1861625960">
    <w:abstractNumId w:val="3"/>
  </w:num>
  <w:num w:numId="8" w16cid:durableId="1689330916">
    <w:abstractNumId w:val="2"/>
  </w:num>
  <w:num w:numId="9" w16cid:durableId="1828744740">
    <w:abstractNumId w:val="1"/>
  </w:num>
  <w:num w:numId="10" w16cid:durableId="801115020">
    <w:abstractNumId w:val="0"/>
  </w:num>
  <w:num w:numId="11" w16cid:durableId="600382452">
    <w:abstractNumId w:val="9"/>
  </w:num>
  <w:num w:numId="12" w16cid:durableId="694963545">
    <w:abstractNumId w:val="7"/>
  </w:num>
  <w:num w:numId="13" w16cid:durableId="315185304">
    <w:abstractNumId w:val="6"/>
  </w:num>
  <w:num w:numId="14" w16cid:durableId="232472325">
    <w:abstractNumId w:val="5"/>
  </w:num>
  <w:num w:numId="15" w16cid:durableId="1906986798">
    <w:abstractNumId w:val="4"/>
  </w:num>
  <w:num w:numId="16" w16cid:durableId="1494292284">
    <w:abstractNumId w:val="8"/>
  </w:num>
  <w:num w:numId="17" w16cid:durableId="463889378">
    <w:abstractNumId w:val="3"/>
  </w:num>
  <w:num w:numId="18" w16cid:durableId="247664520">
    <w:abstractNumId w:val="2"/>
  </w:num>
  <w:num w:numId="19" w16cid:durableId="2043702954">
    <w:abstractNumId w:val="1"/>
  </w:num>
  <w:num w:numId="20" w16cid:durableId="127686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077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A709E"/>
    <w:rsid w:val="00056908"/>
    <w:rsid w:val="000D6A5F"/>
    <w:rsid w:val="000E1AE4"/>
    <w:rsid w:val="00104D6F"/>
    <w:rsid w:val="00111859"/>
    <w:rsid w:val="00147015"/>
    <w:rsid w:val="0015392E"/>
    <w:rsid w:val="00173F56"/>
    <w:rsid w:val="00182920"/>
    <w:rsid w:val="00194010"/>
    <w:rsid w:val="001C039C"/>
    <w:rsid w:val="001D2B5A"/>
    <w:rsid w:val="001E6CC6"/>
    <w:rsid w:val="0022240B"/>
    <w:rsid w:val="002623F2"/>
    <w:rsid w:val="0027707F"/>
    <w:rsid w:val="002B7102"/>
    <w:rsid w:val="003101C4"/>
    <w:rsid w:val="003365B9"/>
    <w:rsid w:val="003912FA"/>
    <w:rsid w:val="003A313A"/>
    <w:rsid w:val="003B0186"/>
    <w:rsid w:val="003B63E8"/>
    <w:rsid w:val="00440B67"/>
    <w:rsid w:val="00445CE1"/>
    <w:rsid w:val="004632C9"/>
    <w:rsid w:val="004B5862"/>
    <w:rsid w:val="004F2262"/>
    <w:rsid w:val="00506E5F"/>
    <w:rsid w:val="005D1016"/>
    <w:rsid w:val="005E2348"/>
    <w:rsid w:val="00634453"/>
    <w:rsid w:val="006467E6"/>
    <w:rsid w:val="006A5275"/>
    <w:rsid w:val="007126A7"/>
    <w:rsid w:val="007E1EEB"/>
    <w:rsid w:val="00911EF9"/>
    <w:rsid w:val="009377D9"/>
    <w:rsid w:val="0098770E"/>
    <w:rsid w:val="009945FC"/>
    <w:rsid w:val="009A709E"/>
    <w:rsid w:val="009D62FB"/>
    <w:rsid w:val="009E4F24"/>
    <w:rsid w:val="00A37AFA"/>
    <w:rsid w:val="00A57E6B"/>
    <w:rsid w:val="00AD21BF"/>
    <w:rsid w:val="00B603B5"/>
    <w:rsid w:val="00BA2283"/>
    <w:rsid w:val="00BA6C82"/>
    <w:rsid w:val="00BF206F"/>
    <w:rsid w:val="00BF28E9"/>
    <w:rsid w:val="00C441C3"/>
    <w:rsid w:val="00CB1292"/>
    <w:rsid w:val="00CB7552"/>
    <w:rsid w:val="00CF6D79"/>
    <w:rsid w:val="00D34ADB"/>
    <w:rsid w:val="00D5751D"/>
    <w:rsid w:val="00D60016"/>
    <w:rsid w:val="00D75F5D"/>
    <w:rsid w:val="00DC4481"/>
    <w:rsid w:val="00DC5660"/>
    <w:rsid w:val="00E30CE6"/>
    <w:rsid w:val="00E62640"/>
    <w:rsid w:val="00E80A33"/>
    <w:rsid w:val="00E91C9B"/>
    <w:rsid w:val="00ED5739"/>
    <w:rsid w:val="00EF2449"/>
    <w:rsid w:val="00F01AD7"/>
    <w:rsid w:val="00F56E17"/>
    <w:rsid w:val="00FC44FE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  <o:shapelayout v:ext="edit">
      <o:idmap v:ext="edit" data="2"/>
    </o:shapelayout>
  </w:shapeDefaults>
  <w:decimalSymbol w:val="."/>
  <w:listSeparator w:val=","/>
  <w14:docId w14:val="529A4F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aliases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0</TotalTime>
  <Pages>1</Pages>
  <Words>2</Words>
  <Characters>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/>
  <cp:keywords/>
  <cp:lastModifiedBy/>
  <cp:revision>1</cp:revision>
  <dcterms:created xsi:type="dcterms:W3CDTF">2025-11-22T13:15:00Z</dcterms:created>
  <dcterms:modified xsi:type="dcterms:W3CDTF">2025-11-22T13:15:00Z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