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AB4A3" w14:textId="77777777" w:rsidR="00CA471F" w:rsidRPr="00D1633D" w:rsidRDefault="00000000">
      <w:r>
        <w:rPr>
          <w:noProof/>
          <w:lang w:bidi="ar-SA"/>
        </w:rPr>
        <w:pict w14:anchorId="78561F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39" type="#_x0000_t75" style="position:absolute;margin-left:19.1pt;margin-top:-25.15pt;width:167.6pt;height:221.7pt;rotation:1427707fd;flip:x;z-index:10">
            <v:imagedata r:id="rId7" o:title=""/>
          </v:shape>
        </w:pict>
      </w:r>
      <w:r>
        <w:pict w14:anchorId="1AFFF1DD">
          <v:shape id="_x0000_s2138" type="#_x0000_t75" style="position:absolute;margin-left:379.55pt;margin-top:-13.5pt;width:187.85pt;height:192.85pt;rotation:559468fd;z-index:9">
            <v:imagedata r:id="rId7" o:title=""/>
          </v:shape>
        </w:pict>
      </w:r>
      <w:r>
        <w:pict w14:anchorId="67EE625B">
          <v:shape id="_x0000_s2148" type="#_x0000_t75" style="position:absolute;margin-left:283.7pt;margin-top:9.35pt;width:71.25pt;height:70.2pt;rotation:3503770fd;z-index:13">
            <v:imagedata r:id="rId8" o:title=""/>
          </v:shape>
        </w:pict>
      </w:r>
      <w:r>
        <w:rPr>
          <w:noProof/>
          <w:lang w:bidi="ar-SA"/>
        </w:rPr>
        <w:pict w14:anchorId="3F402A4E">
          <v:shape id="_x0000_s2798" type="#_x0000_t75" style="position:absolute;margin-left:277.8pt;margin-top:54.25pt;width:93.7pt;height:97.05pt;z-index:12">
            <v:imagedata r:id="rId9" o:title=""/>
          </v:shape>
        </w:pict>
      </w:r>
      <w:r>
        <w:rPr>
          <w:noProof/>
          <w:lang w:bidi="ar-SA"/>
        </w:rPr>
        <w:pict w14:anchorId="1BA3C5BC">
          <v:roundrect id="_x0000_s2146" style="position:absolute;margin-left:15.7pt;margin-top:6.35pt;width:541.4pt;height:144.95pt;z-index:-1" arcsize="10923f" fillcolor="#e3d4bd" stroked="f" strokecolor="#938953">
            <v:textbox inset="5.85pt,.7pt,5.85pt,.7pt"/>
          </v:roundrect>
        </w:pict>
      </w:r>
    </w:p>
    <w:p w14:paraId="08A0AAAF" w14:textId="77777777" w:rsidR="00CA471F" w:rsidRDefault="00CA471F"/>
    <w:p w14:paraId="16C0AA68" w14:textId="12CBBACD" w:rsidR="001C039C" w:rsidRDefault="00E1521C">
      <w:r>
        <w:rPr>
          <w:noProof/>
          <w:lang w:bidi="ar-SA"/>
        </w:rPr>
        <w:pict w14:anchorId="74E57723">
          <v:shapetype id="_x0000_t202" coordsize="21600,21600" o:spt="202" path="m,l,21600r21600,l21600,xe">
            <v:stroke joinstyle="miter"/>
            <v:path gradientshapeok="t" o:connecttype="rect"/>
          </v:shapetype>
          <v:shape id="_x0000_s2799" type="#_x0000_t202" style="position:absolute;margin-left:112pt;margin-top:660.8pt;width:68pt;height:17.85pt;z-index:14" filled="f" stroked="f">
            <v:textbox style="mso-next-textbox:#_x0000_s2799" inset="5.85pt,.7pt,5.85pt,.7pt">
              <w:txbxContent>
                <w:p w14:paraId="47BE10E1" w14:textId="77777777" w:rsidR="000020DE" w:rsidRPr="004B0752" w:rsidRDefault="000020DE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天皇誕生日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2218829C">
          <v:shape id="_x0000_s2109" type="#_x0000_t202" style="position:absolute;margin-left:251.05pt;margin-top:460.85pt;width:68pt;height:17.85pt;z-index:2" filled="f" stroked="f">
            <v:textbox style="mso-next-textbox:#_x0000_s2109" inset="5.85pt,.7pt,5.85pt,.7pt">
              <w:txbxContent>
                <w:p w14:paraId="781D3946" w14:textId="77777777" w:rsidR="004B0752" w:rsidRPr="004B0752" w:rsidRDefault="004B0752">
                  <w:pPr>
                    <w:rPr>
                      <w:color w:val="FF0000"/>
                    </w:rPr>
                  </w:pPr>
                  <w:r w:rsidRPr="004B0752">
                    <w:rPr>
                      <w:rFonts w:hint="eastAsia"/>
                      <w:color w:val="FF0000"/>
                    </w:rPr>
                    <w:t>建国記念日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0C2A3506">
          <v:shape id="_x0000_s2801" type="#_x0000_t75" style="position:absolute;margin-left:463.3pt;margin-top:696.8pt;width:72.95pt;height:75.55pt;z-index:15">
            <v:imagedata r:id="rId9" o:title=""/>
          </v:shape>
        </w:pict>
      </w:r>
      <w:r>
        <w:rPr>
          <w:noProof/>
          <w:lang w:bidi="ar-SA"/>
        </w:rPr>
        <w:pict w14:anchorId="453E9014">
          <v:shape id="_x0000_s2802" type="#_x0000_t75" style="position:absolute;margin-left:491.2pt;margin-top:667.2pt;width:56.3pt;height:55.45pt;rotation:3503770fd;z-index:16">
            <v:imagedata r:id="rId8" o:title=""/>
          </v:shape>
        </w:pict>
      </w:r>
      <w:r>
        <w:pict w14:anchorId="4A40CDEB">
          <v:rect id="_x0000_s2050" style="position:absolute;margin-left:31.5pt;margin-top:286.8pt;width:504.05pt;height:7in;z-index:1;mso-position-horizontal-relative:margin;mso-position-vertical-relative:margin" filled="f" stroked="f">
            <v:textbox style="mso-next-textbox:#_x0000_s2050" inset="0,0,0,0">
              <w:txbxContent>
                <w:tbl>
                  <w:tblPr>
                    <w:tblW w:w="0" w:type="auto"/>
                    <w:jc w:val="center"/>
                    <w:tblBorders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18"/>
                    <w:gridCol w:w="1418"/>
                    <w:gridCol w:w="1418"/>
                    <w:gridCol w:w="1418"/>
                    <w:gridCol w:w="1418"/>
                    <w:gridCol w:w="1418"/>
                    <w:gridCol w:w="1418"/>
                  </w:tblGrid>
                  <w:tr w:rsidR="00C23B40" w14:paraId="47E639E9" w14:textId="77777777" w:rsidTr="00DE0F6C">
                    <w:trPr>
                      <w:trHeight w:val="1304"/>
                      <w:jc w:val="center"/>
                    </w:trPr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6EC26B13" w14:textId="77777777" w:rsidR="00C23B40" w:rsidRPr="00DE0F6C" w:rsidRDefault="00DE0F6C" w:rsidP="00DE0F6C">
                        <w:pPr>
                          <w:pStyle w:val="BannerHeading2"/>
                          <w:spacing w:before="120"/>
                          <w:rPr>
                            <w:rFonts w:ascii="HGSｺﾞｼｯｸE" w:eastAsia="HGSｺﾞｼｯｸE" w:hAnsi="HGSｺﾞｼｯｸE"/>
                            <w:i w:val="0"/>
                            <w:color w:val="FF0000"/>
                            <w:sz w:val="44"/>
                            <w:lang w:eastAsia="ja-JP"/>
                          </w:rPr>
                        </w:pPr>
                        <w:r w:rsidRPr="00DE0F6C">
                          <w:rPr>
                            <w:rFonts w:ascii="HGSｺﾞｼｯｸE" w:eastAsia="HGSｺﾞｼｯｸE" w:hAnsi="HGSｺﾞｼｯｸE" w:hint="eastAsia"/>
                            <w:i w:val="0"/>
                            <w:color w:val="FF0000"/>
                            <w:sz w:val="44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33929B2F" w14:textId="77777777" w:rsidR="00C23B40" w:rsidRPr="00DE0F6C" w:rsidRDefault="00DE0F6C" w:rsidP="00DE0F6C">
                        <w:pPr>
                          <w:pStyle w:val="BannerHeading2"/>
                          <w:spacing w:before="120"/>
                          <w:rPr>
                            <w:rFonts w:ascii="HGSｺﾞｼｯｸE" w:eastAsia="HGSｺﾞｼｯｸE" w:hAnsi="HGSｺﾞｼｯｸE"/>
                            <w:i w:val="0"/>
                            <w:sz w:val="44"/>
                          </w:rPr>
                        </w:pPr>
                        <w:r w:rsidRPr="00DE0F6C">
                          <w:rPr>
                            <w:rFonts w:ascii="HGSｺﾞｼｯｸE" w:eastAsia="HGSｺﾞｼｯｸE" w:hAnsi="HGSｺﾞｼｯｸE" w:hint="eastAsia"/>
                            <w:i w:val="0"/>
                            <w:sz w:val="44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1A58277A" w14:textId="77777777" w:rsidR="00C23B40" w:rsidRPr="00DE0F6C" w:rsidRDefault="00DE0F6C" w:rsidP="00DE0F6C">
                        <w:pPr>
                          <w:pStyle w:val="BannerHeading2"/>
                          <w:spacing w:before="120"/>
                          <w:rPr>
                            <w:rFonts w:ascii="HGSｺﾞｼｯｸE" w:eastAsia="HGSｺﾞｼｯｸE" w:hAnsi="HGSｺﾞｼｯｸE"/>
                            <w:i w:val="0"/>
                            <w:sz w:val="44"/>
                          </w:rPr>
                        </w:pPr>
                        <w:r w:rsidRPr="00DE0F6C">
                          <w:rPr>
                            <w:rFonts w:ascii="HGSｺﾞｼｯｸE" w:eastAsia="HGSｺﾞｼｯｸE" w:hAnsi="HGSｺﾞｼｯｸE" w:hint="eastAsia"/>
                            <w:i w:val="0"/>
                            <w:sz w:val="44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42EF3F26" w14:textId="77777777" w:rsidR="00C23B40" w:rsidRPr="00DE0F6C" w:rsidRDefault="00DE0F6C" w:rsidP="00DE0F6C">
                        <w:pPr>
                          <w:pStyle w:val="BannerHeading2"/>
                          <w:spacing w:before="120"/>
                          <w:rPr>
                            <w:rFonts w:ascii="HGSｺﾞｼｯｸE" w:eastAsia="HGSｺﾞｼｯｸE" w:hAnsi="HGSｺﾞｼｯｸE"/>
                            <w:i w:val="0"/>
                            <w:sz w:val="44"/>
                            <w:lang w:eastAsia="ja-JP"/>
                          </w:rPr>
                        </w:pPr>
                        <w:r w:rsidRPr="00DE0F6C">
                          <w:rPr>
                            <w:rFonts w:ascii="HGSｺﾞｼｯｸE" w:eastAsia="HGSｺﾞｼｯｸE" w:hAnsi="HGSｺﾞｼｯｸE" w:hint="eastAsia"/>
                            <w:i w:val="0"/>
                            <w:sz w:val="44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6F5667BF" w14:textId="77777777" w:rsidR="00C23B40" w:rsidRPr="00DE0F6C" w:rsidRDefault="00DE0F6C" w:rsidP="00DE0F6C">
                        <w:pPr>
                          <w:pStyle w:val="BannerHeading2"/>
                          <w:spacing w:before="120"/>
                          <w:rPr>
                            <w:rFonts w:ascii="HGSｺﾞｼｯｸE" w:eastAsia="HGSｺﾞｼｯｸE" w:hAnsi="HGSｺﾞｼｯｸE"/>
                            <w:i w:val="0"/>
                            <w:sz w:val="44"/>
                          </w:rPr>
                        </w:pPr>
                        <w:r w:rsidRPr="00DE0F6C">
                          <w:rPr>
                            <w:rFonts w:ascii="HGSｺﾞｼｯｸE" w:eastAsia="HGSｺﾞｼｯｸE" w:hAnsi="HGSｺﾞｼｯｸE" w:hint="eastAsia"/>
                            <w:i w:val="0"/>
                            <w:sz w:val="44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60D70D82" w14:textId="77777777" w:rsidR="00C23B40" w:rsidRPr="00DE0F6C" w:rsidRDefault="00DE0F6C" w:rsidP="00DE0F6C">
                        <w:pPr>
                          <w:pStyle w:val="BannerHeading2"/>
                          <w:spacing w:before="120"/>
                          <w:rPr>
                            <w:rFonts w:ascii="HGSｺﾞｼｯｸE" w:eastAsia="HGSｺﾞｼｯｸE" w:hAnsi="HGSｺﾞｼｯｸE"/>
                            <w:i w:val="0"/>
                            <w:sz w:val="44"/>
                          </w:rPr>
                        </w:pPr>
                        <w:r w:rsidRPr="00DE0F6C">
                          <w:rPr>
                            <w:rFonts w:ascii="HGSｺﾞｼｯｸE" w:eastAsia="HGSｺﾞｼｯｸE" w:hAnsi="HGSｺﾞｼｯｸE" w:hint="eastAsia"/>
                            <w:i w:val="0"/>
                            <w:sz w:val="44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352E2FA2" w14:textId="77777777" w:rsidR="00C23B40" w:rsidRPr="00DE0F6C" w:rsidRDefault="00DE0F6C" w:rsidP="00DE0F6C">
                        <w:pPr>
                          <w:pStyle w:val="BannerHeading2"/>
                          <w:spacing w:before="120"/>
                          <w:rPr>
                            <w:rFonts w:ascii="HGSｺﾞｼｯｸE" w:eastAsia="HGSｺﾞｼｯｸE" w:hAnsi="HGSｺﾞｼｯｸE"/>
                            <w:i w:val="0"/>
                            <w:color w:val="0000FF"/>
                            <w:sz w:val="44"/>
                          </w:rPr>
                        </w:pPr>
                        <w:r w:rsidRPr="00DE0F6C">
                          <w:rPr>
                            <w:rFonts w:ascii="HGSｺﾞｼｯｸE" w:eastAsia="HGSｺﾞｼｯｸE" w:hAnsi="HGSｺﾞｼｯｸE" w:hint="eastAsia"/>
                            <w:i w:val="0"/>
                            <w:color w:val="0000FF"/>
                            <w:sz w:val="44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C23B40" w:rsidRPr="00CA471F" w14:paraId="1D5C89DB" w14:textId="77777777" w:rsidTr="00E1521C">
                    <w:trPr>
                      <w:trHeight w:val="1985"/>
                      <w:jc w:val="center"/>
                    </w:trPr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6648743D" w14:textId="78A5DCD3" w:rsidR="00C23B40" w:rsidRPr="00FA395F" w:rsidRDefault="00E1521C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04A024C7" w14:textId="0E157E7F" w:rsidR="00C23B40" w:rsidRPr="00FA395F" w:rsidRDefault="00E1521C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0EAF86E4" w14:textId="69A27AB8" w:rsidR="00C23B40" w:rsidRPr="00FA395F" w:rsidRDefault="00E1521C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7ED68CD3" w14:textId="194AC19C" w:rsidR="00C23B40" w:rsidRPr="00FA395F" w:rsidRDefault="00E1521C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07E57D1B" w14:textId="63F22C33" w:rsidR="00C23B40" w:rsidRPr="00FA395F" w:rsidRDefault="00E1521C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09FD316E" w14:textId="5C969903" w:rsidR="00C23B40" w:rsidRPr="00FA395F" w:rsidRDefault="00E1521C" w:rsidP="00CA471F">
                        <w:pPr>
                          <w:pStyle w:val="Banner00"/>
                          <w:spacing w:before="60" w:after="240"/>
                          <w:rPr>
                            <w:color w:val="000000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000000"/>
                            <w:sz w:val="56"/>
                            <w:szCs w:val="56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515DFA6A" w14:textId="70F333F5" w:rsidR="00C23B40" w:rsidRPr="00FA395F" w:rsidRDefault="00E1521C" w:rsidP="00CA471F">
                        <w:pPr>
                          <w:pStyle w:val="Banner00"/>
                          <w:spacing w:before="60" w:after="240"/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  <w:t>7</w:t>
                        </w:r>
                      </w:p>
                    </w:tc>
                  </w:tr>
                  <w:tr w:rsidR="00C23B40" w:rsidRPr="00CA471F" w14:paraId="05016D38" w14:textId="77777777" w:rsidTr="00E1521C">
                    <w:trPr>
                      <w:trHeight w:val="1985"/>
                      <w:jc w:val="center"/>
                    </w:trPr>
                    <w:tc>
                      <w:tcPr>
                        <w:tcW w:w="1418" w:type="dxa"/>
                      </w:tcPr>
                      <w:p w14:paraId="022145C4" w14:textId="24221D70" w:rsidR="00C23B40" w:rsidRPr="00FA395F" w:rsidRDefault="00E1521C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517E3450" w14:textId="0734C47E" w:rsidR="00C23B40" w:rsidRPr="00601B2B" w:rsidRDefault="00E1521C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71A9BF2C" w14:textId="7FA70438" w:rsidR="00C23B40" w:rsidRPr="00601B2B" w:rsidRDefault="00E1521C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1817F139" w14:textId="2270A90F" w:rsidR="00C23B40" w:rsidRPr="00E1521C" w:rsidRDefault="00E1521C" w:rsidP="00CA471F">
                        <w:pPr>
                          <w:pStyle w:val="Banner00"/>
                          <w:spacing w:before="60" w:after="240"/>
                          <w:rPr>
                            <w:color w:val="EE0000"/>
                            <w:sz w:val="56"/>
                            <w:szCs w:val="56"/>
                            <w:lang w:eastAsia="ja-JP"/>
                          </w:rPr>
                        </w:pPr>
                        <w:r w:rsidRPr="00E1521C">
                          <w:rPr>
                            <w:color w:val="EE0000"/>
                            <w:sz w:val="56"/>
                            <w:szCs w:val="56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698DE375" w14:textId="7A10DF3C" w:rsidR="00C23B40" w:rsidRPr="00601B2B" w:rsidRDefault="00E1521C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035BF1D9" w14:textId="61BD18E3" w:rsidR="00C23B40" w:rsidRPr="00601B2B" w:rsidRDefault="00E1521C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7959CC59" w14:textId="33006074" w:rsidR="00C23B40" w:rsidRPr="00601B2B" w:rsidRDefault="00E1521C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  <w:t>14</w:t>
                        </w:r>
                      </w:p>
                    </w:tc>
                  </w:tr>
                  <w:tr w:rsidR="00C23B40" w:rsidRPr="00CA471F" w14:paraId="7374A8F0" w14:textId="77777777" w:rsidTr="00E1521C">
                    <w:trPr>
                      <w:trHeight w:val="1985"/>
                      <w:jc w:val="center"/>
                    </w:trPr>
                    <w:tc>
                      <w:tcPr>
                        <w:tcW w:w="1418" w:type="dxa"/>
                      </w:tcPr>
                      <w:p w14:paraId="22C7ACA0" w14:textId="62D38C99" w:rsidR="00C23B40" w:rsidRPr="00FA395F" w:rsidRDefault="00E1521C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61364134" w14:textId="02742864" w:rsidR="00C23B40" w:rsidRPr="00471232" w:rsidRDefault="00E1521C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797041E0" w14:textId="177F650C" w:rsidR="00C23B40" w:rsidRPr="00E1521C" w:rsidRDefault="00E1521C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 w:rsidRPr="00E1521C">
                          <w:rPr>
                            <w:sz w:val="56"/>
                            <w:szCs w:val="56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629C3458" w14:textId="7321650E" w:rsidR="00C23B40" w:rsidRPr="00471232" w:rsidRDefault="00E1521C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1D910B7B" w14:textId="1572264A" w:rsidR="00C23B40" w:rsidRPr="00471232" w:rsidRDefault="00E1521C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60723CA8" w14:textId="73F555BC" w:rsidR="00C23B40" w:rsidRPr="00471232" w:rsidRDefault="00E1521C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198DE41B" w14:textId="29B6336D" w:rsidR="00C23B40" w:rsidRPr="00FA395F" w:rsidRDefault="00E1521C" w:rsidP="00CA471F">
                        <w:pPr>
                          <w:pStyle w:val="Banner00"/>
                          <w:spacing w:before="60" w:after="240"/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  <w:t>21</w:t>
                        </w:r>
                      </w:p>
                    </w:tc>
                  </w:tr>
                  <w:tr w:rsidR="00C23B40" w:rsidRPr="00CA471F" w14:paraId="6DF6290F" w14:textId="77777777" w:rsidTr="00E1521C">
                    <w:trPr>
                      <w:trHeight w:val="1985"/>
                      <w:jc w:val="center"/>
                    </w:trPr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5D81E3D1" w14:textId="1938E5F1" w:rsidR="00C23B40" w:rsidRPr="00FA395F" w:rsidRDefault="00E1521C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5B0DA0AA" w14:textId="6616667F" w:rsidR="00C23B40" w:rsidRPr="00E1521C" w:rsidRDefault="00E1521C" w:rsidP="00CA471F">
                        <w:pPr>
                          <w:pStyle w:val="Banner00"/>
                          <w:spacing w:before="60" w:after="240"/>
                          <w:rPr>
                            <w:color w:val="EE0000"/>
                            <w:sz w:val="56"/>
                            <w:szCs w:val="56"/>
                            <w:lang w:eastAsia="ja-JP"/>
                          </w:rPr>
                        </w:pPr>
                        <w:r w:rsidRPr="00E1521C">
                          <w:rPr>
                            <w:color w:val="EE0000"/>
                            <w:sz w:val="56"/>
                            <w:szCs w:val="56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34D98E7F" w14:textId="7DA0A983" w:rsidR="00C23B40" w:rsidRPr="00471232" w:rsidRDefault="00E1521C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193C77D4" w14:textId="2528C7AB" w:rsidR="00C23B40" w:rsidRPr="00471232" w:rsidRDefault="00E1521C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3FCDC3C0" w14:textId="6E560B71" w:rsidR="00C23B40" w:rsidRPr="00471232" w:rsidRDefault="00E1521C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53DB7E61" w14:textId="42F2E73A" w:rsidR="00C23B40" w:rsidRPr="00471232" w:rsidRDefault="00E1521C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268C4314" w14:textId="6076D7B2" w:rsidR="00C23B40" w:rsidRPr="00FA395F" w:rsidRDefault="00E1521C" w:rsidP="00CA471F">
                        <w:pPr>
                          <w:pStyle w:val="Banner00"/>
                          <w:spacing w:before="60" w:after="240"/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  <w:t>28</w:t>
                        </w:r>
                      </w:p>
                    </w:tc>
                  </w:tr>
                </w:tbl>
                <w:p w14:paraId="77DE2F0F" w14:textId="77777777" w:rsidR="00C23B40" w:rsidRDefault="00C23B40" w:rsidP="00CA471F">
                  <w:pPr>
                    <w:pStyle w:val="Banner00"/>
                    <w:spacing w:after="240"/>
                  </w:pPr>
                </w:p>
              </w:txbxContent>
            </v:textbox>
            <w10:wrap anchorx="margin" anchory="margin"/>
          </v:rect>
        </w:pict>
      </w:r>
      <w:r>
        <w:rPr>
          <w:noProof/>
          <w:lang w:bidi="ar-SA"/>
        </w:rPr>
        <w:pict w14:anchorId="324EA093">
          <v:rect id="_x0000_s2117" style="position:absolute;margin-left:395.4pt;margin-top:183.55pt;width:167.3pt;height:92.4pt;z-index:7;mso-position-horizontal-relative:margin;mso-position-vertical-relative:margin" filled="f" stroked="f">
            <v:textbox style="mso-next-textbox:#_x0000_s2117" inset="0,0,0,0">
              <w:txbxContent>
                <w:tbl>
                  <w:tblPr>
                    <w:tblW w:w="0" w:type="auto"/>
                    <w:tblInd w:w="99" w:type="dxa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</w:tblGrid>
                  <w:tr w:rsidR="00DF5451" w:rsidRPr="00E84023" w14:paraId="105DCC45" w14:textId="77777777" w:rsidTr="00DF5451">
                    <w:trPr>
                      <w:trHeight w:val="20"/>
                    </w:trPr>
                    <w:tc>
                      <w:tcPr>
                        <w:tcW w:w="454" w:type="dxa"/>
                        <w:vAlign w:val="center"/>
                      </w:tcPr>
                      <w:p w14:paraId="57EEE66C" w14:textId="77777777" w:rsidR="00DF5451" w:rsidRPr="009D6512" w:rsidRDefault="00DF5451" w:rsidP="00F503B9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color w:val="FF000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color w:val="FF0000"/>
                            <w:sz w:val="16"/>
                            <w:szCs w:val="16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30AA8FC" w14:textId="77777777" w:rsidR="00DF5451" w:rsidRPr="009D6512" w:rsidRDefault="00DF5451" w:rsidP="00F503B9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B0186AA" w14:textId="77777777" w:rsidR="00DF5451" w:rsidRPr="009D6512" w:rsidRDefault="00DF5451" w:rsidP="00F503B9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4980DAA" w14:textId="77777777" w:rsidR="00DF5451" w:rsidRPr="009D6512" w:rsidRDefault="00DF5451" w:rsidP="00F503B9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850FE70" w14:textId="77777777" w:rsidR="00DF5451" w:rsidRPr="009D6512" w:rsidRDefault="00DF5451" w:rsidP="00F503B9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63DD3B2" w14:textId="77777777" w:rsidR="00DF5451" w:rsidRPr="009D6512" w:rsidRDefault="00DF5451" w:rsidP="00F503B9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CEF38AB" w14:textId="77777777" w:rsidR="00DF5451" w:rsidRPr="009D6512" w:rsidRDefault="00DF5451" w:rsidP="00F503B9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color w:val="0000FF"/>
                            <w:sz w:val="16"/>
                            <w:szCs w:val="16"/>
                            <w:lang w:eastAsia="ja-JP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color w:val="0000FF"/>
                            <w:sz w:val="16"/>
                            <w:szCs w:val="16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DF5451" w:rsidRPr="005411F0" w14:paraId="378B6A68" w14:textId="77777777" w:rsidTr="00DF5451">
                    <w:trPr>
                      <w:trHeight w:val="20"/>
                    </w:trPr>
                    <w:tc>
                      <w:tcPr>
                        <w:tcW w:w="454" w:type="dxa"/>
                        <w:vAlign w:val="center"/>
                      </w:tcPr>
                      <w:p w14:paraId="797225DD" w14:textId="766E8FC6" w:rsidR="00DF5451" w:rsidRPr="009D6512" w:rsidRDefault="00E1521C" w:rsidP="00C429F5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B239555" w14:textId="0A8E9925" w:rsidR="00DF5451" w:rsidRPr="009D6512" w:rsidRDefault="00E1521C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F24B613" w14:textId="1B95CE60" w:rsidR="00DF5451" w:rsidRPr="009D6512" w:rsidRDefault="00E1521C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E69A25D" w14:textId="5D1AF99D" w:rsidR="00DF5451" w:rsidRPr="009D6512" w:rsidRDefault="00E1521C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5868AC0" w14:textId="6EE6D379" w:rsidR="00DF5451" w:rsidRPr="009D6512" w:rsidRDefault="00E1521C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585ADBC" w14:textId="284BC830" w:rsidR="00DF5451" w:rsidRPr="009D6512" w:rsidRDefault="00E1521C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466D1CC" w14:textId="35E2223B" w:rsidR="00DF5451" w:rsidRPr="005411F0" w:rsidRDefault="00E1521C" w:rsidP="00C429F5">
                        <w:pPr>
                          <w:pStyle w:val="Banner11"/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7</w:t>
                        </w:r>
                      </w:p>
                    </w:tc>
                  </w:tr>
                  <w:tr w:rsidR="00DF5451" w:rsidRPr="00E84023" w14:paraId="7B6E7440" w14:textId="77777777" w:rsidTr="00DF5451">
                    <w:trPr>
                      <w:trHeight w:val="23"/>
                    </w:trPr>
                    <w:tc>
                      <w:tcPr>
                        <w:tcW w:w="454" w:type="dxa"/>
                        <w:vAlign w:val="center"/>
                      </w:tcPr>
                      <w:p w14:paraId="7A7DF5D0" w14:textId="46367885" w:rsidR="00DF5451" w:rsidRPr="009D6512" w:rsidRDefault="00E1521C" w:rsidP="00C429F5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D4C2B31" w14:textId="344F6176" w:rsidR="00DF5451" w:rsidRPr="000B3E65" w:rsidRDefault="00E1521C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E21CFBD" w14:textId="07E41380" w:rsidR="00DF5451" w:rsidRPr="009D6512" w:rsidRDefault="00E1521C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22B76CD" w14:textId="733E255E" w:rsidR="00DF5451" w:rsidRPr="009D6512" w:rsidRDefault="00E1521C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8797B1B" w14:textId="6FE169FE" w:rsidR="00DF5451" w:rsidRPr="009D6512" w:rsidRDefault="00E1521C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7746C30" w14:textId="2A168072" w:rsidR="00DF5451" w:rsidRPr="009D6512" w:rsidRDefault="00E1521C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8673BD1" w14:textId="0D339274" w:rsidR="00DF5451" w:rsidRPr="009D6512" w:rsidRDefault="00E1521C" w:rsidP="00C429F5">
                        <w:pPr>
                          <w:pStyle w:val="Banner11"/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14</w:t>
                        </w:r>
                      </w:p>
                    </w:tc>
                  </w:tr>
                  <w:tr w:rsidR="00DF5451" w:rsidRPr="00E84023" w14:paraId="00D0F57B" w14:textId="77777777" w:rsidTr="00DF5451">
                    <w:trPr>
                      <w:trHeight w:val="23"/>
                    </w:trPr>
                    <w:tc>
                      <w:tcPr>
                        <w:tcW w:w="454" w:type="dxa"/>
                        <w:vAlign w:val="center"/>
                      </w:tcPr>
                      <w:p w14:paraId="576EA559" w14:textId="4CDC0686" w:rsidR="00DF5451" w:rsidRPr="009D6512" w:rsidRDefault="00E1521C" w:rsidP="00C429F5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ACA28F7" w14:textId="1D3804E1" w:rsidR="00DF5451" w:rsidRPr="000B3E65" w:rsidRDefault="00E1521C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8925935" w14:textId="2738ED5A" w:rsidR="00DF5451" w:rsidRPr="009D6512" w:rsidRDefault="00E1521C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175190D" w14:textId="7FBD67FC" w:rsidR="00DF5451" w:rsidRPr="009D6512" w:rsidRDefault="00E1521C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44ED68B" w14:textId="7E8CB615" w:rsidR="00DF5451" w:rsidRPr="009D6512" w:rsidRDefault="00E1521C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F899600" w14:textId="5F7227EA" w:rsidR="00DF5451" w:rsidRPr="00E1521C" w:rsidRDefault="00E1521C" w:rsidP="00C429F5">
                        <w:pPr>
                          <w:pStyle w:val="Banner11"/>
                          <w:rPr>
                            <w:color w:val="EE0000"/>
                            <w:sz w:val="20"/>
                          </w:rPr>
                        </w:pPr>
                        <w:r w:rsidRPr="00E1521C">
                          <w:rPr>
                            <w:color w:val="EE0000"/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C4C2916" w14:textId="69976DAC" w:rsidR="00DF5451" w:rsidRPr="00432AD0" w:rsidRDefault="00E1521C" w:rsidP="00C429F5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21</w:t>
                        </w:r>
                      </w:p>
                    </w:tc>
                  </w:tr>
                  <w:tr w:rsidR="00DF5451" w:rsidRPr="00E84023" w14:paraId="4FCBB7AB" w14:textId="77777777" w:rsidTr="00DF5451">
                    <w:trPr>
                      <w:trHeight w:val="23"/>
                    </w:trPr>
                    <w:tc>
                      <w:tcPr>
                        <w:tcW w:w="454" w:type="dxa"/>
                        <w:vAlign w:val="center"/>
                      </w:tcPr>
                      <w:p w14:paraId="6B6623E8" w14:textId="3EFC0040" w:rsidR="00DF5451" w:rsidRPr="009D6512" w:rsidRDefault="00E1521C" w:rsidP="00C429F5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87C6C46" w14:textId="44DF67CA" w:rsidR="00DF5451" w:rsidRPr="00601B2B" w:rsidRDefault="00E1521C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8529B82" w14:textId="3B31455D" w:rsidR="00DF5451" w:rsidRPr="00A35389" w:rsidRDefault="00E1521C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424C183" w14:textId="411F8BC4" w:rsidR="00DF5451" w:rsidRPr="00471232" w:rsidRDefault="00E1521C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1209F06" w14:textId="5BE86A91" w:rsidR="00DF5451" w:rsidRPr="00E1521C" w:rsidRDefault="00E1521C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 w:rsidRPr="00E1521C">
                          <w:rPr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B817A40" w14:textId="70540161" w:rsidR="00DF5451" w:rsidRPr="000E69E9" w:rsidRDefault="00E1521C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13BD79E" w14:textId="7D5D6EDE" w:rsidR="00DF5451" w:rsidRPr="009D6512" w:rsidRDefault="00E1521C" w:rsidP="00C429F5">
                        <w:pPr>
                          <w:pStyle w:val="Banner11"/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28</w:t>
                        </w:r>
                      </w:p>
                    </w:tc>
                  </w:tr>
                  <w:tr w:rsidR="00DF5451" w:rsidRPr="00E84023" w14:paraId="6FFFDED6" w14:textId="77777777" w:rsidTr="00DF5451">
                    <w:trPr>
                      <w:trHeight w:val="23"/>
                    </w:trPr>
                    <w:tc>
                      <w:tcPr>
                        <w:tcW w:w="454" w:type="dxa"/>
                        <w:vAlign w:val="center"/>
                      </w:tcPr>
                      <w:p w14:paraId="5551EAD8" w14:textId="528EBB90" w:rsidR="00DF5451" w:rsidRPr="009D6512" w:rsidRDefault="00E1521C" w:rsidP="006217EB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29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2AB4480" w14:textId="48B821F9" w:rsidR="00DF5451" w:rsidRPr="000B3E65" w:rsidRDefault="00E1521C" w:rsidP="006217EB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F6FA8C8" w14:textId="13EFDDA4" w:rsidR="00DF5451" w:rsidRPr="009D6512" w:rsidRDefault="00E1521C" w:rsidP="006217EB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9AAE908" w14:textId="14A5B27A" w:rsidR="00DF5451" w:rsidRPr="009D6512" w:rsidRDefault="00DF5451" w:rsidP="006217EB">
                        <w:pPr>
                          <w:pStyle w:val="Banner1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CBAB2B8" w14:textId="2AE0FF0F" w:rsidR="00DF5451" w:rsidRPr="009D6512" w:rsidRDefault="00DF5451" w:rsidP="006217EB">
                        <w:pPr>
                          <w:pStyle w:val="Banner1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1671C60" w14:textId="22C6420F" w:rsidR="00DF5451" w:rsidRPr="009D6512" w:rsidRDefault="00DF5451" w:rsidP="006217EB">
                        <w:pPr>
                          <w:pStyle w:val="Banner1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BB87F7D" w14:textId="74169E5D" w:rsidR="00DF5451" w:rsidRPr="009D6512" w:rsidRDefault="00DF5451" w:rsidP="006217EB">
                        <w:pPr>
                          <w:pStyle w:val="Banner11"/>
                          <w:rPr>
                            <w:color w:val="0000FF"/>
                            <w:sz w:val="20"/>
                          </w:rPr>
                        </w:pPr>
                      </w:p>
                    </w:tc>
                  </w:tr>
                </w:tbl>
                <w:p w14:paraId="46149E78" w14:textId="77777777" w:rsidR="00DF5451" w:rsidRDefault="00DF5451" w:rsidP="00DF5451">
                  <w:pPr>
                    <w:pStyle w:val="Banner11"/>
                  </w:pPr>
                </w:p>
              </w:txbxContent>
            </v:textbox>
            <w10:wrap anchorx="margin" anchory="margin"/>
          </v:rect>
        </w:pict>
      </w:r>
      <w:r w:rsidR="00000000">
        <w:rPr>
          <w:noProof/>
          <w:lang w:bidi="ar-SA"/>
        </w:rPr>
        <w:pict w14:anchorId="21576F1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116" type="#_x0000_t136" style="position:absolute;margin-left:404.6pt;margin-top:147.1pt;width:24.25pt;height:11.45pt;z-index:6" fillcolor="black" stroked="f">
            <v:shadow color="#868686"/>
            <v:textpath style="font-family:&quot;HG創英角ｺﾞｼｯｸUB&quot;;font-weight:bold;v-text-reverse:t;v-text-kern:t" trim="t" fitpath="t" string="3月"/>
          </v:shape>
        </w:pict>
      </w:r>
      <w:r w:rsidR="00000000">
        <w:rPr>
          <w:noProof/>
          <w:lang w:bidi="ar-SA"/>
        </w:rPr>
        <w:pict w14:anchorId="0D72F69B">
          <v:shape id="_x0000_s2118" type="#_x0000_t136" style="position:absolute;margin-left:235.05pt;margin-top:148.7pt;width:27.75pt;height:9.85pt;z-index:8" fillcolor="black" stroked="f">
            <v:shadow color="#868686"/>
            <v:textpath style="font-family:&quot;HG創英角ｺﾞｼｯｸUB&quot;;font-weight:bold;v-text-reverse:t;v-text-kern:t" trim="t" fitpath="t" string="1月"/>
          </v:shape>
        </w:pict>
      </w:r>
      <w:r w:rsidR="00000000">
        <w:rPr>
          <w:noProof/>
          <w:lang w:bidi="ar-SA"/>
        </w:rPr>
        <w:pict w14:anchorId="0E6B4B90">
          <v:rect id="_x0000_s2115" style="position:absolute;margin-left:215.75pt;margin-top:182.7pt;width:169.05pt;height:97.9pt;z-index:5;mso-position-horizontal-relative:margin;mso-position-vertical-relative:margin" filled="f" stroked="f">
            <v:textbox style="mso-next-textbox:#_x0000_s2115" inset="0,0,0,0">
              <w:txbxContent>
                <w:tbl>
                  <w:tblPr>
                    <w:tblW w:w="0" w:type="auto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</w:tblGrid>
                  <w:tr w:rsidR="00DF5451" w:rsidRPr="00E84023" w14:paraId="6ACB29FF" w14:textId="77777777" w:rsidTr="00DF5451">
                    <w:trPr>
                      <w:trHeight w:val="20"/>
                    </w:trPr>
                    <w:tc>
                      <w:tcPr>
                        <w:tcW w:w="454" w:type="dxa"/>
                        <w:vAlign w:val="center"/>
                      </w:tcPr>
                      <w:p w14:paraId="29F2E0EE" w14:textId="77777777" w:rsidR="00DF5451" w:rsidRPr="009D6512" w:rsidRDefault="00DF5451" w:rsidP="00F503B9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color w:val="FF000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color w:val="FF0000"/>
                            <w:sz w:val="16"/>
                            <w:szCs w:val="16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5ABC846" w14:textId="77777777" w:rsidR="00DF5451" w:rsidRPr="009D6512" w:rsidRDefault="00DF5451" w:rsidP="00F503B9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A2F2004" w14:textId="77777777" w:rsidR="00DF5451" w:rsidRPr="009D6512" w:rsidRDefault="00DF5451" w:rsidP="00F503B9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CEBF339" w14:textId="77777777" w:rsidR="00DF5451" w:rsidRPr="009D6512" w:rsidRDefault="00DF5451" w:rsidP="00F503B9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2DEAD46" w14:textId="77777777" w:rsidR="00DF5451" w:rsidRPr="009D6512" w:rsidRDefault="00DF5451" w:rsidP="00F503B9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3AA0890" w14:textId="77777777" w:rsidR="00DF5451" w:rsidRPr="009D6512" w:rsidRDefault="00DF5451" w:rsidP="00F503B9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D171D48" w14:textId="77777777" w:rsidR="00DF5451" w:rsidRPr="009D6512" w:rsidRDefault="00DF5451" w:rsidP="00F503B9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color w:val="0000FF"/>
                            <w:sz w:val="16"/>
                            <w:szCs w:val="16"/>
                            <w:lang w:eastAsia="ja-JP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color w:val="0000FF"/>
                            <w:sz w:val="16"/>
                            <w:szCs w:val="16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DF5451" w:rsidRPr="00E84023" w14:paraId="279FBF2F" w14:textId="77777777" w:rsidTr="00DF5451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14:paraId="0F17097C" w14:textId="7A7B2C01" w:rsidR="00DF5451" w:rsidRPr="00B35D9A" w:rsidRDefault="00DF5451" w:rsidP="00C429F5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1D3989E" w14:textId="09350E8E" w:rsidR="00DF5451" w:rsidRPr="00DF7DDE" w:rsidRDefault="00DF5451" w:rsidP="00C429F5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D928C36" w14:textId="1F5B360B" w:rsidR="00DF5451" w:rsidRPr="00601B2B" w:rsidRDefault="00DF5451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A19D0E7" w14:textId="3D68D9CD" w:rsidR="00DF5451" w:rsidRPr="00471232" w:rsidRDefault="00DF5451" w:rsidP="00C429F5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B70243A" w14:textId="7A785567" w:rsidR="00DF5451" w:rsidRPr="00E1521C" w:rsidRDefault="00E1521C" w:rsidP="00C429F5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  <w:r w:rsidRPr="00E1521C">
                          <w:rPr>
                            <w:color w:val="FF000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82ABE02" w14:textId="1396DEE5" w:rsidR="00DF5451" w:rsidRPr="00601B2B" w:rsidRDefault="00E1521C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AC80CCC" w14:textId="5E520F95" w:rsidR="00DF5451" w:rsidRPr="00601B2B" w:rsidRDefault="00E1521C" w:rsidP="00C429F5">
                        <w:pPr>
                          <w:pStyle w:val="Banner11"/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3</w:t>
                        </w:r>
                      </w:p>
                    </w:tc>
                  </w:tr>
                  <w:tr w:rsidR="00DF5451" w:rsidRPr="00E84023" w14:paraId="5B70310D" w14:textId="77777777" w:rsidTr="00DF5451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14:paraId="36763615" w14:textId="03A3E1B8" w:rsidR="00DF5451" w:rsidRPr="00B35D9A" w:rsidRDefault="00E1521C" w:rsidP="00C429F5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0058C75" w14:textId="2A7FB71E" w:rsidR="00DF5451" w:rsidRPr="00471232" w:rsidRDefault="00E1521C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FEA53A0" w14:textId="341314E7" w:rsidR="00DF5451" w:rsidRPr="00B35D9A" w:rsidRDefault="00E1521C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B96E2FC" w14:textId="6B74E2C9" w:rsidR="00DF5451" w:rsidRPr="00B35D9A" w:rsidRDefault="00E1521C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68ED0C9" w14:textId="26DC7E2F" w:rsidR="00DF5451" w:rsidRPr="00B35D9A" w:rsidRDefault="00E1521C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FEC96F3" w14:textId="313EBD83" w:rsidR="00DF5451" w:rsidRPr="00B35D9A" w:rsidRDefault="00E1521C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2679949" w14:textId="44C3FAFB" w:rsidR="00DF5451" w:rsidRPr="00B35D9A" w:rsidRDefault="00E1521C" w:rsidP="00C429F5">
                        <w:pPr>
                          <w:pStyle w:val="Banner11"/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10</w:t>
                        </w:r>
                      </w:p>
                    </w:tc>
                  </w:tr>
                  <w:tr w:rsidR="00DF5451" w:rsidRPr="00E84023" w14:paraId="53DAFD59" w14:textId="77777777" w:rsidTr="00DF5451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14:paraId="7A16AE04" w14:textId="2DBD7A02" w:rsidR="00DF5451" w:rsidRPr="00B35D9A" w:rsidRDefault="00E1521C" w:rsidP="00C429F5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31ECEAE" w14:textId="333C3D2E" w:rsidR="00DF5451" w:rsidRPr="00471232" w:rsidRDefault="00E1521C" w:rsidP="00C429F5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FEBD388" w14:textId="139DB781" w:rsidR="00DF5451" w:rsidRPr="00B35D9A" w:rsidRDefault="00E1521C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51EFEF1" w14:textId="1857E136" w:rsidR="00DF5451" w:rsidRPr="00B35D9A" w:rsidRDefault="00E1521C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1274B07" w14:textId="63C31F10" w:rsidR="00DF5451" w:rsidRPr="00B35D9A" w:rsidRDefault="00E1521C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B761F8A" w14:textId="3916F033" w:rsidR="00DF5451" w:rsidRPr="00B35D9A" w:rsidRDefault="00E1521C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DA4BC5D" w14:textId="4C50F664" w:rsidR="00DF5451" w:rsidRPr="00B35D9A" w:rsidRDefault="00E1521C" w:rsidP="00C429F5">
                        <w:pPr>
                          <w:pStyle w:val="Banner11"/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17</w:t>
                        </w:r>
                      </w:p>
                    </w:tc>
                  </w:tr>
                  <w:tr w:rsidR="00DF5451" w:rsidRPr="00E84023" w14:paraId="141F878E" w14:textId="77777777" w:rsidTr="00DF5451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14:paraId="133616B4" w14:textId="536D8CE9" w:rsidR="00DF5451" w:rsidRPr="00B35D9A" w:rsidRDefault="00E1521C" w:rsidP="00C429F5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D11A2ED" w14:textId="685DC1CD" w:rsidR="00DF5451" w:rsidRPr="00471232" w:rsidRDefault="00E1521C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8A42607" w14:textId="1EE825BB" w:rsidR="00DF5451" w:rsidRPr="00B35D9A" w:rsidRDefault="00E1521C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C53C2C4" w14:textId="47CE45FD" w:rsidR="00DF5451" w:rsidRPr="00B35D9A" w:rsidRDefault="00E1521C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463CC72" w14:textId="296EE710" w:rsidR="00DF5451" w:rsidRPr="00B35D9A" w:rsidRDefault="00E1521C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3A6F2D3" w14:textId="72AE3119" w:rsidR="00DF5451" w:rsidRPr="0057536E" w:rsidRDefault="00E1521C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6BE7872" w14:textId="1FDD6541" w:rsidR="00DF5451" w:rsidRPr="00B35D9A" w:rsidRDefault="00E1521C" w:rsidP="00C429F5">
                        <w:pPr>
                          <w:pStyle w:val="Banner11"/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24</w:t>
                        </w:r>
                      </w:p>
                    </w:tc>
                  </w:tr>
                  <w:tr w:rsidR="00DF5451" w:rsidRPr="00E84023" w14:paraId="679CFD96" w14:textId="77777777" w:rsidTr="00DF5451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14:paraId="18A019C5" w14:textId="1A377FF8" w:rsidR="00DF5451" w:rsidRPr="00B35D9A" w:rsidRDefault="00E1521C" w:rsidP="00C429F5">
                        <w:pPr>
                          <w:pStyle w:val="Banner11"/>
                          <w:spacing w:before="100" w:beforeAutospacing="1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1096379" w14:textId="35D62B02" w:rsidR="00DF5451" w:rsidRPr="00B35D9A" w:rsidRDefault="00E1521C" w:rsidP="00C429F5">
                        <w:pPr>
                          <w:pStyle w:val="Banner11"/>
                          <w:spacing w:before="100" w:beforeAutospac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039E8AE" w14:textId="5A827CB3" w:rsidR="00DF5451" w:rsidRPr="00B35D9A" w:rsidRDefault="00E1521C" w:rsidP="00C429F5">
                        <w:pPr>
                          <w:pStyle w:val="Banner11"/>
                          <w:spacing w:before="100" w:beforeAutospac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8A03F3D" w14:textId="48B9D051" w:rsidR="00DF5451" w:rsidRPr="00B35D9A" w:rsidRDefault="00E1521C" w:rsidP="00C429F5">
                        <w:pPr>
                          <w:pStyle w:val="Banner11"/>
                          <w:spacing w:before="100" w:beforeAutospac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6A6F3E2" w14:textId="218EF6FB" w:rsidR="00DF5451" w:rsidRPr="00B35D9A" w:rsidRDefault="00E1521C" w:rsidP="00C429F5">
                        <w:pPr>
                          <w:pStyle w:val="Banner11"/>
                          <w:spacing w:before="100" w:beforeAutospac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DE6EE28" w14:textId="6518C4D2" w:rsidR="00DF5451" w:rsidRPr="00B35D9A" w:rsidRDefault="00E1521C" w:rsidP="00C429F5">
                        <w:pPr>
                          <w:pStyle w:val="Banner11"/>
                          <w:spacing w:before="100" w:beforeAutospac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F4B5231" w14:textId="024399C3" w:rsidR="00DF5451" w:rsidRPr="00B35D9A" w:rsidRDefault="00E1521C" w:rsidP="00C429F5">
                        <w:pPr>
                          <w:pStyle w:val="Banner11"/>
                          <w:spacing w:before="100" w:beforeAutospacing="1"/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31</w:t>
                        </w:r>
                      </w:p>
                    </w:tc>
                  </w:tr>
                </w:tbl>
                <w:p w14:paraId="0CB950E4" w14:textId="77777777" w:rsidR="00DF5451" w:rsidRDefault="00DF5451" w:rsidP="00DF5451">
                  <w:pPr>
                    <w:pStyle w:val="Banner11"/>
                  </w:pPr>
                </w:p>
              </w:txbxContent>
            </v:textbox>
            <w10:wrap anchorx="margin" anchory="margin"/>
          </v:rect>
        </w:pict>
      </w:r>
      <w:r w:rsidR="00000000">
        <w:pict w14:anchorId="332886B1">
          <v:shape id="_x0000_s2149" type="#_x0000_t75" style="position:absolute;margin-left:197.3pt;margin-top:2.5pt;width:88.45pt;height:112.05pt;rotation:-6211434fd;flip:x y;z-index:11">
            <v:imagedata r:id="rId9" o:title="" gain="5" grayscale="t"/>
          </v:shape>
        </w:pict>
      </w:r>
      <w:r w:rsidR="00000000">
        <w:rPr>
          <w:noProof/>
          <w:lang w:bidi="ar-SA"/>
        </w:rPr>
        <w:pict w14:anchorId="34C3F15E">
          <v:shape id="_x0000_s2111" type="#_x0000_t202" style="position:absolute;margin-left:91.8pt;margin-top:208.65pt;width:68pt;height:33pt;z-index:4" filled="f" stroked="f">
            <v:textbox inset="5.85pt,.7pt,5.85pt,.7pt">
              <w:txbxContent>
                <w:p w14:paraId="68AB93CC" w14:textId="366A6D39" w:rsidR="006217EB" w:rsidRPr="004B0752" w:rsidRDefault="004B0752">
                  <w:pPr>
                    <w:rPr>
                      <w:sz w:val="44"/>
                      <w:szCs w:val="44"/>
                    </w:rPr>
                  </w:pPr>
                  <w:r w:rsidRPr="004B0752">
                    <w:rPr>
                      <w:rFonts w:hint="eastAsia"/>
                      <w:sz w:val="44"/>
                      <w:szCs w:val="44"/>
                    </w:rPr>
                    <w:t>20</w:t>
                  </w:r>
                  <w:r w:rsidR="000020DE">
                    <w:rPr>
                      <w:rFonts w:hint="eastAsia"/>
                      <w:sz w:val="44"/>
                      <w:szCs w:val="44"/>
                    </w:rPr>
                    <w:t>2</w:t>
                  </w:r>
                  <w:r w:rsidR="00E1521C">
                    <w:rPr>
                      <w:rFonts w:hint="eastAsia"/>
                      <w:sz w:val="44"/>
                      <w:szCs w:val="44"/>
                    </w:rPr>
                    <w:t>6</w:t>
                  </w:r>
                </w:p>
              </w:txbxContent>
            </v:textbox>
          </v:shape>
        </w:pict>
      </w:r>
      <w:r w:rsidR="00000000">
        <w:rPr>
          <w:noProof/>
          <w:lang w:bidi="ar-SA"/>
        </w:rPr>
        <w:pict w14:anchorId="5C0F7E69">
          <v:shape id="_x0000_s2110" type="#_x0000_t136" style="position:absolute;margin-left:31.5pt;margin-top:145.65pt;width:66.3pt;height:88pt;z-index:3" adj="11189">
            <v:stroke r:id="rId10" o:title=""/>
            <v:shadow on="t" color="#76923c" offset="4pt" offset2="4pt"/>
            <v:textpath style="font-family:&quot;ＭＳ Ｐゴシック&quot;;font-weight:bold;font-style:italic;v-text-reverse:t;v-text-kern:t" trim="t" fitpath="t" string="２"/>
          </v:shape>
        </w:pict>
      </w:r>
    </w:p>
    <w:sectPr w:rsidR="001C039C" w:rsidSect="00FA395F">
      <w:pgSz w:w="11907" w:h="16839" w:code="9"/>
      <w:pgMar w:top="284" w:right="720" w:bottom="720" w:left="28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4CAA7" w14:textId="77777777" w:rsidR="00DF17B4" w:rsidRDefault="00DF17B4">
      <w:r>
        <w:separator/>
      </w:r>
    </w:p>
  </w:endnote>
  <w:endnote w:type="continuationSeparator" w:id="0">
    <w:p w14:paraId="0F7294CC" w14:textId="77777777" w:rsidR="00DF17B4" w:rsidRDefault="00DF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3B179" w14:textId="77777777" w:rsidR="00DF17B4" w:rsidRDefault="00DF17B4">
      <w:r>
        <w:separator/>
      </w:r>
    </w:p>
  </w:footnote>
  <w:footnote w:type="continuationSeparator" w:id="0">
    <w:p w14:paraId="77CC2762" w14:textId="77777777" w:rsidR="00DF17B4" w:rsidRDefault="00DF1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D7E84F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98016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5626B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1892F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6E005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68C9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6C707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EE1A3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3E2A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3A8B8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5043979">
    <w:abstractNumId w:val="9"/>
  </w:num>
  <w:num w:numId="2" w16cid:durableId="1688017175">
    <w:abstractNumId w:val="7"/>
  </w:num>
  <w:num w:numId="3" w16cid:durableId="1221282623">
    <w:abstractNumId w:val="6"/>
  </w:num>
  <w:num w:numId="4" w16cid:durableId="1966308237">
    <w:abstractNumId w:val="5"/>
  </w:num>
  <w:num w:numId="5" w16cid:durableId="483206955">
    <w:abstractNumId w:val="4"/>
  </w:num>
  <w:num w:numId="6" w16cid:durableId="1213881337">
    <w:abstractNumId w:val="8"/>
  </w:num>
  <w:num w:numId="7" w16cid:durableId="530726361">
    <w:abstractNumId w:val="3"/>
  </w:num>
  <w:num w:numId="8" w16cid:durableId="1870141069">
    <w:abstractNumId w:val="2"/>
  </w:num>
  <w:num w:numId="9" w16cid:durableId="1193691003">
    <w:abstractNumId w:val="1"/>
  </w:num>
  <w:num w:numId="10" w16cid:durableId="136187657">
    <w:abstractNumId w:val="0"/>
  </w:num>
  <w:num w:numId="11" w16cid:durableId="89008145">
    <w:abstractNumId w:val="9"/>
  </w:num>
  <w:num w:numId="12" w16cid:durableId="1176724430">
    <w:abstractNumId w:val="7"/>
  </w:num>
  <w:num w:numId="13" w16cid:durableId="640155748">
    <w:abstractNumId w:val="6"/>
  </w:num>
  <w:num w:numId="14" w16cid:durableId="938292747">
    <w:abstractNumId w:val="5"/>
  </w:num>
  <w:num w:numId="15" w16cid:durableId="3679376">
    <w:abstractNumId w:val="4"/>
  </w:num>
  <w:num w:numId="16" w16cid:durableId="1798402681">
    <w:abstractNumId w:val="8"/>
  </w:num>
  <w:num w:numId="17" w16cid:durableId="1267807147">
    <w:abstractNumId w:val="3"/>
  </w:num>
  <w:num w:numId="18" w16cid:durableId="1837913927">
    <w:abstractNumId w:val="2"/>
  </w:num>
  <w:num w:numId="19" w16cid:durableId="2131314541">
    <w:abstractNumId w:val="1"/>
  </w:num>
  <w:num w:numId="20" w16cid:durableId="1964146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5"/>
  <w:displayHorizontalDrawingGridEvery w:val="2"/>
  <w:displayVerticalDrawingGridEvery w:val="2"/>
  <w:noPunctuationKerning/>
  <w:characterSpacingControl w:val="doNotCompress"/>
  <w:savePreviewPicture/>
  <w:hdrShapeDefaults>
    <o:shapedefaults v:ext="edit" spidmax="2803">
      <v:textbox inset="5.85pt,.7pt,5.85pt,.7pt"/>
      <o:colormru v:ext="edit" colors="#d1f4f3,#ffdebd,#fcf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039C"/>
    <w:rsid w:val="000020DE"/>
    <w:rsid w:val="00061014"/>
    <w:rsid w:val="001339B0"/>
    <w:rsid w:val="00194010"/>
    <w:rsid w:val="001A203B"/>
    <w:rsid w:val="001A3A01"/>
    <w:rsid w:val="001B5B5A"/>
    <w:rsid w:val="001C039C"/>
    <w:rsid w:val="001F7A07"/>
    <w:rsid w:val="002475A8"/>
    <w:rsid w:val="002623F2"/>
    <w:rsid w:val="002B67EE"/>
    <w:rsid w:val="002B7102"/>
    <w:rsid w:val="00322446"/>
    <w:rsid w:val="00372E98"/>
    <w:rsid w:val="003A2BC9"/>
    <w:rsid w:val="003E4ABF"/>
    <w:rsid w:val="00432AD0"/>
    <w:rsid w:val="00440B67"/>
    <w:rsid w:val="0045002C"/>
    <w:rsid w:val="00457717"/>
    <w:rsid w:val="00471232"/>
    <w:rsid w:val="004B0752"/>
    <w:rsid w:val="004B5CDB"/>
    <w:rsid w:val="004C4DE7"/>
    <w:rsid w:val="005060F3"/>
    <w:rsid w:val="0054092C"/>
    <w:rsid w:val="00563929"/>
    <w:rsid w:val="005C1022"/>
    <w:rsid w:val="005D1016"/>
    <w:rsid w:val="00601B2B"/>
    <w:rsid w:val="006217EB"/>
    <w:rsid w:val="006B12FF"/>
    <w:rsid w:val="006C40E6"/>
    <w:rsid w:val="006D334E"/>
    <w:rsid w:val="00756808"/>
    <w:rsid w:val="007D039A"/>
    <w:rsid w:val="007F36CD"/>
    <w:rsid w:val="00801B49"/>
    <w:rsid w:val="008453F0"/>
    <w:rsid w:val="0084790C"/>
    <w:rsid w:val="008B156B"/>
    <w:rsid w:val="008D249C"/>
    <w:rsid w:val="00916863"/>
    <w:rsid w:val="009418ED"/>
    <w:rsid w:val="00977F81"/>
    <w:rsid w:val="009C06CE"/>
    <w:rsid w:val="009C2E58"/>
    <w:rsid w:val="009E4BBA"/>
    <w:rsid w:val="00A05603"/>
    <w:rsid w:val="00A35389"/>
    <w:rsid w:val="00A3635E"/>
    <w:rsid w:val="00AB4217"/>
    <w:rsid w:val="00B52F2A"/>
    <w:rsid w:val="00B60917"/>
    <w:rsid w:val="00B90982"/>
    <w:rsid w:val="00BD70D8"/>
    <w:rsid w:val="00BD7433"/>
    <w:rsid w:val="00BE1BD3"/>
    <w:rsid w:val="00C13D4F"/>
    <w:rsid w:val="00C23B40"/>
    <w:rsid w:val="00C34695"/>
    <w:rsid w:val="00C429F5"/>
    <w:rsid w:val="00C82C6D"/>
    <w:rsid w:val="00C83666"/>
    <w:rsid w:val="00C93086"/>
    <w:rsid w:val="00CA471F"/>
    <w:rsid w:val="00CE5BA1"/>
    <w:rsid w:val="00CF2FC4"/>
    <w:rsid w:val="00D1633D"/>
    <w:rsid w:val="00D230D3"/>
    <w:rsid w:val="00D261F7"/>
    <w:rsid w:val="00DB5B10"/>
    <w:rsid w:val="00DD24CD"/>
    <w:rsid w:val="00DE0F6C"/>
    <w:rsid w:val="00DF17B4"/>
    <w:rsid w:val="00DF5451"/>
    <w:rsid w:val="00E11E88"/>
    <w:rsid w:val="00E1521C"/>
    <w:rsid w:val="00E328AD"/>
    <w:rsid w:val="00EF1066"/>
    <w:rsid w:val="00F31E52"/>
    <w:rsid w:val="00F503B9"/>
    <w:rsid w:val="00F82017"/>
    <w:rsid w:val="00FA395F"/>
    <w:rsid w:val="00FC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03">
      <v:textbox inset="5.85pt,.7pt,5.85pt,.7pt"/>
      <o:colormru v:ext="edit" colors="#d1f4f3,#ffdebd,#fcf"/>
    </o:shapedefaults>
    <o:shapelayout v:ext="edit">
      <o:idmap v:ext="edit" data="2"/>
    </o:shapelayout>
  </w:shapeDefaults>
  <w:decimalSymbol w:val="."/>
  <w:listSeparator w:val=","/>
  <w14:docId w14:val="3FAFD53E"/>
  <w15:chartTrackingRefBased/>
  <w15:docId w15:val="{D5F281CC-1A1B-41F3-A4D2-13E94AEA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kern w:val="21"/>
      <w:sz w:val="21"/>
      <w:lang w:bidi="he-IL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kern w:val="40"/>
      <w:sz w:val="40"/>
      <w:lang w:eastAsia="en-US" w:bidi="he-IL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01">
    <w:name w:val="Banner01"/>
    <w:basedOn w:val="Banner00"/>
    <w:next w:val="a1"/>
    <w:pPr>
      <w:spacing w:after="240"/>
    </w:pPr>
  </w:style>
  <w:style w:type="paragraph" w:customStyle="1" w:styleId="Banner10">
    <w:name w:val="Banner10"/>
    <w:basedOn w:val="a1"/>
    <w:pPr>
      <w:spacing w:before="720" w:after="120"/>
      <w:jc w:val="center"/>
    </w:pPr>
    <w:rPr>
      <w:b/>
      <w:sz w:val="56"/>
    </w:rPr>
  </w:style>
  <w:style w:type="paragraph" w:customStyle="1" w:styleId="Banner11">
    <w:name w:val="Banner11"/>
    <w:basedOn w:val="a1"/>
    <w:next w:val="a1"/>
    <w:pPr>
      <w:jc w:val="center"/>
    </w:pPr>
    <w:rPr>
      <w:b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kern w:val="56"/>
      <w:sz w:val="56"/>
      <w:lang w:eastAsia="en-US" w:bidi="he-IL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kern w:val="24"/>
      <w:sz w:val="24"/>
      <w:lang w:eastAsia="en-US" w:bidi="he-IL"/>
    </w:rPr>
  </w:style>
  <w:style w:type="paragraph" w:customStyle="1" w:styleId="Boxes00">
    <w:name w:val="Boxes00"/>
    <w:basedOn w:val="a1"/>
    <w:pPr>
      <w:spacing w:before="240" w:after="120"/>
      <w:jc w:val="center"/>
    </w:pPr>
    <w:rPr>
      <w:b/>
      <w:sz w:val="60"/>
    </w:rPr>
  </w:style>
  <w:style w:type="paragraph" w:customStyle="1" w:styleId="Boxes01">
    <w:name w:val="Boxes01"/>
    <w:next w:val="a1"/>
    <w:pPr>
      <w:jc w:val="center"/>
    </w:pPr>
    <w:rPr>
      <w:b/>
      <w:noProof/>
      <w:kern w:val="96"/>
      <w:sz w:val="96"/>
      <w:lang w:eastAsia="en-US" w:bidi="he-IL"/>
    </w:rPr>
  </w:style>
  <w:style w:type="paragraph" w:customStyle="1" w:styleId="Boxes10">
    <w:name w:val="Boxes10"/>
    <w:basedOn w:val="a1"/>
    <w:pPr>
      <w:spacing w:before="360" w:after="120"/>
      <w:jc w:val="center"/>
    </w:pPr>
    <w:rPr>
      <w:b/>
      <w:sz w:val="72"/>
    </w:rPr>
  </w:style>
  <w:style w:type="paragraph" w:customStyle="1" w:styleId="Boxes11">
    <w:name w:val="Boxes11"/>
    <w:basedOn w:val="Boxes01"/>
    <w:next w:val="a1"/>
    <w:rPr>
      <w:sz w:val="72"/>
    </w:rPr>
  </w:style>
  <w:style w:type="paragraph" w:customStyle="1" w:styleId="ExtraInfo">
    <w:name w:val="Extra Info"/>
    <w:basedOn w:val="a1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kern w:val="168"/>
      <w:sz w:val="168"/>
      <w:lang w:bidi="he-IL"/>
    </w:rPr>
  </w:style>
  <w:style w:type="paragraph" w:customStyle="1" w:styleId="JazzyHeading10">
    <w:name w:val="Jazzy Heading10"/>
    <w:basedOn w:val="a1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sz w:val="40"/>
    </w:rPr>
  </w:style>
  <w:style w:type="paragraph" w:customStyle="1" w:styleId="JazzyHeading2">
    <w:name w:val="Jazzy Heading2"/>
    <w:pPr>
      <w:jc w:val="center"/>
    </w:pPr>
    <w:rPr>
      <w:b/>
      <w:kern w:val="60"/>
      <w:sz w:val="60"/>
      <w:lang w:bidi="he-IL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kern w:val="40"/>
      <w:sz w:val="40"/>
      <w:lang w:bidi="he-IL"/>
    </w:rPr>
  </w:style>
  <w:style w:type="paragraph" w:customStyle="1" w:styleId="JazzyHeading4">
    <w:name w:val="Jazzy Heading4"/>
    <w:basedOn w:val="a1"/>
    <w:pPr>
      <w:spacing w:line="1440" w:lineRule="exact"/>
      <w:jc w:val="center"/>
    </w:pPr>
    <w:rPr>
      <w:rFonts w:ascii="Algerian" w:hAnsi="Algerian"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a1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a1"/>
    <w:pPr>
      <w:spacing w:before="160"/>
      <w:jc w:val="center"/>
    </w:pPr>
    <w:rPr>
      <w:b/>
      <w:sz w:val="52"/>
    </w:rPr>
  </w:style>
  <w:style w:type="paragraph" w:customStyle="1" w:styleId="Jazzy01">
    <w:name w:val="Jazzy01"/>
    <w:next w:val="ExtraInfo"/>
    <w:pPr>
      <w:jc w:val="center"/>
    </w:pPr>
    <w:rPr>
      <w:b/>
      <w:kern w:val="72"/>
      <w:sz w:val="72"/>
      <w:lang w:bidi="he-IL"/>
    </w:rPr>
  </w:style>
  <w:style w:type="paragraph" w:customStyle="1" w:styleId="Jazzy10">
    <w:name w:val="Jazzy10"/>
    <w:basedOn w:val="a1"/>
    <w:pPr>
      <w:spacing w:before="240" w:after="120"/>
      <w:jc w:val="center"/>
    </w:pPr>
    <w:rPr>
      <w:b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HTML">
    <w:name w:val="HTML Address"/>
    <w:basedOn w:val="a1"/>
    <w:rPr>
      <w:i/>
      <w:iCs/>
    </w:rPr>
  </w:style>
  <w:style w:type="character" w:styleId="HTML0">
    <w:name w:val="HTML Keyboard"/>
    <w:rPr>
      <w:rFonts w:ascii="Courier New" w:hAnsi="Courier New"/>
      <w:sz w:val="20"/>
      <w:szCs w:val="20"/>
    </w:rPr>
  </w:style>
  <w:style w:type="character" w:styleId="HTML1">
    <w:name w:val="HTML Code"/>
    <w:rPr>
      <w:rFonts w:ascii="Courier New" w:hAnsi="Courier New"/>
      <w:sz w:val="20"/>
      <w:szCs w:val="20"/>
    </w:rPr>
  </w:style>
  <w:style w:type="character" w:styleId="HTML2">
    <w:name w:val="HTML Sample"/>
    <w:rPr>
      <w:rFonts w:ascii="Courier New" w:hAnsi="Courier New"/>
    </w:rPr>
  </w:style>
  <w:style w:type="character" w:styleId="HTML3">
    <w:name w:val="HTML Typewriter"/>
    <w:rPr>
      <w:rFonts w:ascii="Courier New" w:hAnsi="Courier New"/>
      <w:sz w:val="20"/>
      <w:szCs w:val="20"/>
    </w:rPr>
  </w:style>
  <w:style w:type="character" w:styleId="HTML4">
    <w:name w:val="HTML Cite"/>
    <w:rPr>
      <w:i/>
      <w:iCs/>
    </w:rPr>
  </w:style>
  <w:style w:type="paragraph" w:styleId="HTML5">
    <w:name w:val="HTML Preformatted"/>
    <w:basedOn w:val="a1"/>
    <w:rPr>
      <w:rFonts w:ascii="Courier New" w:hAnsi="Courier New" w:cs="Courier New"/>
    </w:rPr>
  </w:style>
  <w:style w:type="character" w:styleId="HTML6">
    <w:name w:val="HTML Definition"/>
    <w:rPr>
      <w:i/>
      <w:iCs/>
    </w:rPr>
  </w:style>
  <w:style w:type="character" w:styleId="HTML7">
    <w:name w:val="HTML Variable"/>
    <w:rPr>
      <w:i/>
      <w:iCs/>
    </w:rPr>
  </w:style>
  <w:style w:type="character" w:styleId="HTML8">
    <w:name w:val="HTML Acronym"/>
    <w:basedOn w:val="a2"/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1"/>
    <w:semiHidden/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1"/>
    <w:pPr>
      <w:tabs>
        <w:tab w:val="center" w:pos="4252"/>
        <w:tab w:val="right" w:pos="8504"/>
      </w:tabs>
    </w:pPr>
  </w:style>
  <w:style w:type="paragraph" w:styleId="a9">
    <w:name w:val="Block Text"/>
    <w:basedOn w:val="a1"/>
    <w:pPr>
      <w:spacing w:after="120"/>
      <w:ind w:left="1440" w:right="1440"/>
    </w:pPr>
  </w:style>
  <w:style w:type="character" w:styleId="aa">
    <w:name w:val="page number"/>
    <w:basedOn w:val="a2"/>
  </w:style>
  <w:style w:type="paragraph" w:styleId="ab">
    <w:name w:val="header"/>
    <w:basedOn w:val="a1"/>
    <w:pPr>
      <w:tabs>
        <w:tab w:val="center" w:pos="4252"/>
        <w:tab w:val="right" w:pos="8504"/>
      </w:tabs>
    </w:pPr>
  </w:style>
  <w:style w:type="paragraph" w:styleId="ac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bidi="he-IL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83" w:hanging="283"/>
    </w:pPr>
  </w:style>
  <w:style w:type="paragraph" w:styleId="22">
    <w:name w:val="List 2"/>
    <w:basedOn w:val="a1"/>
    <w:pPr>
      <w:ind w:left="566" w:hanging="283"/>
    </w:pPr>
  </w:style>
  <w:style w:type="paragraph" w:styleId="32">
    <w:name w:val="List 3"/>
    <w:basedOn w:val="a1"/>
    <w:pPr>
      <w:ind w:left="849" w:hanging="283"/>
    </w:pPr>
  </w:style>
  <w:style w:type="paragraph" w:styleId="42">
    <w:name w:val="List 4"/>
    <w:basedOn w:val="a1"/>
    <w:pPr>
      <w:ind w:left="1132" w:hanging="283"/>
    </w:pPr>
  </w:style>
  <w:style w:type="paragraph" w:styleId="52">
    <w:name w:val="List 5"/>
    <w:basedOn w:val="a1"/>
    <w:pPr>
      <w:ind w:left="1415" w:hanging="283"/>
    </w:pPr>
  </w:style>
  <w:style w:type="paragraph" w:styleId="af1">
    <w:name w:val="table of authorities"/>
    <w:basedOn w:val="a1"/>
    <w:next w:val="a1"/>
    <w:semiHidden/>
    <w:pPr>
      <w:ind w:left="200" w:hanging="200"/>
    </w:pPr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0">
    <w:name w:val="List Bullet"/>
    <w:basedOn w:val="a1"/>
    <w:autoRedefine/>
    <w:pPr>
      <w:numPr>
        <w:numId w:val="11"/>
      </w:numPr>
    </w:pPr>
  </w:style>
  <w:style w:type="paragraph" w:styleId="20">
    <w:name w:val="List Bullet 2"/>
    <w:basedOn w:val="a1"/>
    <w:autoRedefine/>
    <w:pPr>
      <w:numPr>
        <w:numId w:val="12"/>
      </w:numPr>
    </w:pPr>
  </w:style>
  <w:style w:type="paragraph" w:styleId="30">
    <w:name w:val="List Bullet 3"/>
    <w:basedOn w:val="a1"/>
    <w:autoRedefine/>
    <w:pPr>
      <w:numPr>
        <w:numId w:val="13"/>
      </w:numPr>
    </w:pPr>
  </w:style>
  <w:style w:type="paragraph" w:styleId="40">
    <w:name w:val="List Bullet 4"/>
    <w:basedOn w:val="a1"/>
    <w:autoRedefine/>
    <w:pPr>
      <w:numPr>
        <w:numId w:val="14"/>
      </w:numPr>
    </w:pPr>
  </w:style>
  <w:style w:type="paragraph" w:styleId="50">
    <w:name w:val="List Bullet 5"/>
    <w:basedOn w:val="a1"/>
    <w:autoRedefine/>
    <w:pPr>
      <w:numPr>
        <w:numId w:val="15"/>
      </w:numPr>
    </w:pPr>
  </w:style>
  <w:style w:type="paragraph" w:styleId="af3">
    <w:name w:val="List Continue"/>
    <w:basedOn w:val="a1"/>
    <w:pPr>
      <w:spacing w:after="120"/>
      <w:ind w:left="283"/>
    </w:pPr>
  </w:style>
  <w:style w:type="paragraph" w:styleId="23">
    <w:name w:val="List Continue 2"/>
    <w:basedOn w:val="a1"/>
    <w:pPr>
      <w:spacing w:after="120"/>
      <w:ind w:left="566"/>
    </w:pPr>
  </w:style>
  <w:style w:type="paragraph" w:styleId="33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paragraph" w:styleId="af4">
    <w:name w:val="Note Heading"/>
    <w:basedOn w:val="a1"/>
    <w:next w:val="a1"/>
  </w:style>
  <w:style w:type="character" w:styleId="af5">
    <w:name w:val="footnote reference"/>
    <w:semiHidden/>
    <w:rPr>
      <w:vertAlign w:val="superscript"/>
    </w:rPr>
  </w:style>
  <w:style w:type="paragraph" w:styleId="af6">
    <w:name w:val="footnote text"/>
    <w:basedOn w:val="a1"/>
    <w:semiHidden/>
  </w:style>
  <w:style w:type="character" w:styleId="af7">
    <w:name w:val="Emphasis"/>
    <w:qFormat/>
    <w:rPr>
      <w:i/>
      <w:iCs/>
    </w:rPr>
  </w:style>
  <w:style w:type="character" w:styleId="af8">
    <w:name w:val="Strong"/>
    <w:qFormat/>
    <w:rPr>
      <w:b/>
      <w:bCs/>
    </w:rPr>
  </w:style>
  <w:style w:type="paragraph" w:styleId="af9">
    <w:name w:val="Closing"/>
    <w:basedOn w:val="a1"/>
    <w:pPr>
      <w:ind w:left="4252"/>
    </w:pPr>
  </w:style>
  <w:style w:type="paragraph" w:styleId="afa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character" w:styleId="afb">
    <w:name w:val="line number"/>
    <w:basedOn w:val="a2"/>
  </w:style>
  <w:style w:type="paragraph" w:styleId="afc">
    <w:name w:val="envelope return"/>
    <w:basedOn w:val="a1"/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00" w:hanging="200"/>
    </w:pPr>
  </w:style>
  <w:style w:type="paragraph" w:styleId="24">
    <w:name w:val="index 2"/>
    <w:basedOn w:val="a1"/>
    <w:next w:val="a1"/>
    <w:autoRedefine/>
    <w:semiHidden/>
    <w:pPr>
      <w:ind w:left="400" w:hanging="200"/>
    </w:pPr>
  </w:style>
  <w:style w:type="paragraph" w:styleId="34">
    <w:name w:val="index 3"/>
    <w:basedOn w:val="a1"/>
    <w:next w:val="a1"/>
    <w:autoRedefine/>
    <w:semiHidden/>
    <w:pPr>
      <w:ind w:left="600" w:hanging="200"/>
    </w:pPr>
  </w:style>
  <w:style w:type="paragraph" w:styleId="44">
    <w:name w:val="index 4"/>
    <w:basedOn w:val="a1"/>
    <w:next w:val="a1"/>
    <w:autoRedefine/>
    <w:semiHidden/>
    <w:pPr>
      <w:ind w:left="800" w:hanging="200"/>
    </w:pPr>
  </w:style>
  <w:style w:type="paragraph" w:styleId="54">
    <w:name w:val="index 5"/>
    <w:basedOn w:val="a1"/>
    <w:next w:val="a1"/>
    <w:autoRedefine/>
    <w:semiHidden/>
    <w:pPr>
      <w:ind w:left="1000" w:hanging="200"/>
    </w:pPr>
  </w:style>
  <w:style w:type="paragraph" w:styleId="60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d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e">
    <w:name w:val="Signature"/>
    <w:basedOn w:val="a1"/>
    <w:pPr>
      <w:ind w:left="4252"/>
    </w:pPr>
  </w:style>
  <w:style w:type="paragraph" w:styleId="aff">
    <w:name w:val="Plain Text"/>
    <w:basedOn w:val="a1"/>
    <w:rPr>
      <w:rFonts w:ascii="Courier New" w:hAnsi="Courier New" w:cs="Courier New"/>
    </w:rPr>
  </w:style>
  <w:style w:type="paragraph" w:styleId="aff0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f1">
    <w:name w:val="table of figures"/>
    <w:basedOn w:val="a1"/>
    <w:next w:val="a1"/>
    <w:semiHidden/>
    <w:pPr>
      <w:ind w:left="400" w:hanging="400"/>
    </w:pPr>
  </w:style>
  <w:style w:type="paragraph" w:styleId="a">
    <w:name w:val="List Number"/>
    <w:basedOn w:val="a1"/>
    <w:pPr>
      <w:numPr>
        <w:numId w:val="16"/>
      </w:numPr>
    </w:pPr>
  </w:style>
  <w:style w:type="paragraph" w:styleId="2">
    <w:name w:val="List Number 2"/>
    <w:basedOn w:val="a1"/>
    <w:pPr>
      <w:numPr>
        <w:numId w:val="17"/>
      </w:numPr>
    </w:pPr>
  </w:style>
  <w:style w:type="paragraph" w:styleId="3">
    <w:name w:val="List Number 3"/>
    <w:basedOn w:val="a1"/>
    <w:pPr>
      <w:numPr>
        <w:numId w:val="18"/>
      </w:numPr>
    </w:pPr>
  </w:style>
  <w:style w:type="paragraph" w:styleId="4">
    <w:name w:val="List Number 4"/>
    <w:basedOn w:val="a1"/>
    <w:pPr>
      <w:numPr>
        <w:numId w:val="19"/>
      </w:numPr>
    </w:pPr>
  </w:style>
  <w:style w:type="paragraph" w:styleId="5">
    <w:name w:val="List Number 5"/>
    <w:basedOn w:val="a1"/>
    <w:pPr>
      <w:numPr>
        <w:numId w:val="20"/>
      </w:numPr>
    </w:pPr>
  </w:style>
  <w:style w:type="paragraph" w:styleId="aff2">
    <w:name w:val="E-mail Signature"/>
    <w:basedOn w:val="a1"/>
  </w:style>
  <w:style w:type="paragraph" w:styleId="aff3">
    <w:name w:val="Date"/>
    <w:basedOn w:val="a1"/>
    <w:next w:val="a1"/>
  </w:style>
  <w:style w:type="paragraph" w:styleId="Web">
    <w:name w:val="Normal (Web)"/>
    <w:basedOn w:val="a1"/>
    <w:rPr>
      <w:sz w:val="24"/>
      <w:szCs w:val="24"/>
    </w:rPr>
  </w:style>
  <w:style w:type="paragraph" w:styleId="aff4">
    <w:name w:val="Normal Indent"/>
    <w:basedOn w:val="a1"/>
    <w:pPr>
      <w:ind w:left="720"/>
    </w:pPr>
  </w:style>
  <w:style w:type="character" w:styleId="aff5">
    <w:name w:val="FollowedHyperlink"/>
    <w:rPr>
      <w:color w:val="800080"/>
      <w:u w:val="single"/>
    </w:rPr>
  </w:style>
  <w:style w:type="paragraph" w:styleId="aff6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7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ff8">
    <w:name w:val="endnote reference"/>
    <w:semiHidden/>
    <w:rPr>
      <w:vertAlign w:val="superscript"/>
    </w:rPr>
  </w:style>
  <w:style w:type="paragraph" w:styleId="aff9">
    <w:name w:val="endnote text"/>
    <w:basedOn w:val="a1"/>
    <w:semiHidden/>
  </w:style>
  <w:style w:type="paragraph" w:styleId="affa">
    <w:name w:val="Body Text"/>
    <w:basedOn w:val="a1"/>
    <w:pPr>
      <w:spacing w:after="1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b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c">
    <w:name w:val="Body Text First Indent"/>
    <w:basedOn w:val="affa"/>
    <w:pPr>
      <w:ind w:firstLine="210"/>
    </w:pPr>
  </w:style>
  <w:style w:type="paragraph" w:styleId="27">
    <w:name w:val="Body Text First Indent 2"/>
    <w:basedOn w:val="affb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00"/>
    </w:pPr>
  </w:style>
  <w:style w:type="paragraph" w:styleId="37">
    <w:name w:val="toc 3"/>
    <w:basedOn w:val="a1"/>
    <w:next w:val="a1"/>
    <w:autoRedefine/>
    <w:semiHidden/>
    <w:pPr>
      <w:ind w:left="400"/>
    </w:pPr>
  </w:style>
  <w:style w:type="paragraph" w:styleId="45">
    <w:name w:val="toc 4"/>
    <w:basedOn w:val="a1"/>
    <w:next w:val="a1"/>
    <w:autoRedefine/>
    <w:semiHidden/>
    <w:pPr>
      <w:ind w:left="600"/>
    </w:pPr>
  </w:style>
  <w:style w:type="paragraph" w:styleId="55">
    <w:name w:val="toc 5"/>
    <w:basedOn w:val="a1"/>
    <w:next w:val="a1"/>
    <w:autoRedefine/>
    <w:semiHidden/>
    <w:pPr>
      <w:ind w:left="800"/>
    </w:pPr>
  </w:style>
  <w:style w:type="paragraph" w:styleId="61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Calendar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Wizard.wiz</Template>
  <TotalTime>4</TotalTime>
  <Pages>1</Pages>
  <Words>2</Words>
  <Characters>18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カレンダー ウィザード</vt:lpstr>
      <vt:lpstr>カレンダー ウィザード</vt:lpstr>
    </vt:vector>
  </TitlesOfParts>
  <Company>Microsoft</Company>
  <LinksUpToDate>false</LinksUpToDate>
  <CharactersWithSpaces>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カレンダー ウィザード</dc:title>
  <dc:subject/>
  <dc:creator>深瀬　美貴子</dc:creator>
  <cp:keywords/>
  <cp:lastModifiedBy>Mikiko Fukase</cp:lastModifiedBy>
  <cp:revision>2</cp:revision>
  <dcterms:created xsi:type="dcterms:W3CDTF">2025-11-22T13:45:00Z</dcterms:created>
  <dcterms:modified xsi:type="dcterms:W3CDTF">2025-11-22T13:45:00Z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i4>2001010300</vt:i4>
  </property>
</Properties>
</file>